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FF" w:rsidRPr="00FE5CB2" w:rsidRDefault="00352CFF" w:rsidP="00FE5CB2">
      <w:bookmarkStart w:id="0" w:name="_GoBack"/>
      <w:bookmarkEnd w:id="0"/>
    </w:p>
    <w:sectPr w:rsidR="00352CFF" w:rsidRPr="00FE5CB2" w:rsidSect="00B373F9">
      <w:headerReference w:type="even" r:id="rId8"/>
      <w:headerReference w:type="default" r:id="rId9"/>
      <w:footerReference w:type="even" r:id="rId10"/>
      <w:headerReference w:type="first" r:id="rId11"/>
      <w:pgSz w:w="11900" w:h="16840"/>
      <w:pgMar w:top="2580" w:right="851" w:bottom="95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76A" w:rsidRDefault="0045576A" w:rsidP="005B7CAD">
      <w:r>
        <w:separator/>
      </w:r>
    </w:p>
  </w:endnote>
  <w:endnote w:type="continuationSeparator" w:id="0">
    <w:p w:rsidR="0045576A" w:rsidRDefault="0045576A" w:rsidP="005B7CAD">
      <w:r>
        <w:continuationSeparator/>
      </w:r>
    </w:p>
  </w:endnote>
</w:endnote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A7E" w:rsidRDefault="0045576A">
    <w:pPr>
      <w:pStyle w:val="Fuzeile"/>
    </w:pPr>
    <w:r>
      <w:rPr>
        <w:noProof/>
      </w:rPr>
      <w:pict w14:anchorId="01C19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oxo_briefbogen_fin_blanko" style="position:absolute;margin-left:0;margin-top:0;width:424.4pt;height:600.2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xo_briefbogen_fin_blanko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76A" w:rsidRDefault="0045576A" w:rsidP="005B7CAD">
      <w:r>
        <w:separator/>
      </w:r>
    </w:p>
  </w:footnote>
  <w:footnote w:type="continuationSeparator" w:id="0">
    <w:p w:rsidR="0045576A" w:rsidRDefault="0045576A" w:rsidP="005B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A7E" w:rsidRDefault="00606E69">
    <w:pPr>
      <w:pStyle w:val="Kopfzeile"/>
    </w:pPr>
    <w:r>
      <w:rPr>
        <w:noProof/>
      </w:rPr>
      <w:drawing>
        <wp:anchor distT="0" distB="0" distL="114300" distR="114300" simplePos="0" relativeHeight="251689984" behindDoc="1" locked="0" layoutInCell="0" allowOverlap="1" wp14:anchorId="117ED9EE" wp14:editId="4A7B43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05" name="Grafik 105" descr="/Users/dwfb/Desktop/oxo_openXchange_olpe/ox_ga/oxo_briepapier/oxo_briefbogen_fin_wasserzeichen_word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/Users/dwfb/Desktop/oxo_openXchange_olpe/ox_ga/oxo_briepapier/oxo_briefbogen_fin_wasserzeichen_word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1" locked="0" layoutInCell="0" allowOverlap="1" wp14:anchorId="75CAD6EC" wp14:editId="01A413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8135" cy="11226165"/>
          <wp:effectExtent l="0" t="0" r="0" b="0"/>
          <wp:wrapNone/>
          <wp:docPr id="106" name="Grafik 106" descr="/Users/dwfb/Desktop/oxo_openXchange_olpe/ox_ga/oxo_briepapier/oxo_briefbogen_fin_wasserzeichen_word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/Users/dwfb/Desktop/oxo_openXchange_olpe/ox_ga/oxo_briepapier/oxo_briefbogen_fin_wasserzeichen_word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8135" cy="1122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1" locked="0" layoutInCell="0" allowOverlap="1" wp14:anchorId="0E94662A" wp14:editId="6E200C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07" name="Grafik 107" descr="/Users/dwfb/Desktop/oxo/oxo_briefbogen_fin_wasserzeichen_wor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/Users/dwfb/Desktop/oxo/oxo_briefbogen_fin_wasserzeichen_word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76A">
      <w:rPr>
        <w:noProof/>
      </w:rPr>
      <w:pict w14:anchorId="5E814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oxo_briefbogen_fin_blanko" style="position:absolute;margin-left:0;margin-top:0;width:424.4pt;height:600.25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oxo_briefbogen_fin_blanko" gain="19661f" blacklevel="22938f"/>
          <w10:wrap anchorx="margin" anchory="margin"/>
        </v:shape>
      </w:pict>
    </w:r>
    <w:r w:rsidR="0045576A">
      <w:rPr>
        <w:noProof/>
      </w:rPr>
      <w:pict w14:anchorId="2075AF83">
        <v:shape id="WordPictureWatermark1" o:spid="_x0000_s2050" type="#_x0000_t75" alt="oxo_briefbogen_fin_blanko" style="position:absolute;margin-left:0;margin-top:0;width:424.4pt;height:600.25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oxo_briefbogen_fin_blank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842" w:rsidRDefault="00034842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AF7E0" wp14:editId="34642A90">
          <wp:simplePos x="0" y="0"/>
          <wp:positionH relativeFrom="rightMargin">
            <wp:posOffset>-2307590</wp:posOffset>
          </wp:positionH>
          <wp:positionV relativeFrom="topMargin">
            <wp:posOffset>461010</wp:posOffset>
          </wp:positionV>
          <wp:extent cx="2304000" cy="464400"/>
          <wp:effectExtent l="0" t="0" r="7620" b="0"/>
          <wp:wrapNone/>
          <wp:docPr id="109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x_logo_claim_blu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4C" w:rsidRDefault="00D90DAE" w:rsidP="00034842">
    <w:pPr>
      <w:pStyle w:val="Kopfzeile"/>
      <w:tabs>
        <w:tab w:val="clear" w:pos="4536"/>
        <w:tab w:val="clear" w:pos="9072"/>
        <w:tab w:val="left" w:pos="8987"/>
      </w:tabs>
      <w:ind w:right="-8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AAA26B6" wp14:editId="6C9C1E6F">
              <wp:simplePos x="0" y="0"/>
              <wp:positionH relativeFrom="column">
                <wp:posOffset>-919480</wp:posOffset>
              </wp:positionH>
              <wp:positionV relativeFrom="page">
                <wp:posOffset>3672205</wp:posOffset>
              </wp:positionV>
              <wp:extent cx="3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4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7424AD" id="Gerader Verbinder 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2.4pt,289.15pt" to="-44.0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" strokecolor="#00a0e1 [3207]" strokeweight=".25pt">
              <w10:wrap anchory="page"/>
            </v:line>
          </w:pict>
        </mc:Fallback>
      </mc:AlternateContent>
    </w:r>
    <w:r w:rsidR="00034842">
      <w:rPr>
        <w:noProof/>
      </w:rPr>
      <w:drawing>
        <wp:anchor distT="0" distB="0" distL="114300" distR="114300" simplePos="0" relativeHeight="251657216" behindDoc="0" locked="1" layoutInCell="1" allowOverlap="1" wp14:anchorId="3C488515" wp14:editId="45263ABD">
          <wp:simplePos x="0" y="0"/>
          <wp:positionH relativeFrom="column">
            <wp:align>right</wp:align>
          </wp:positionH>
          <wp:positionV relativeFrom="topMargin">
            <wp:posOffset>461010</wp:posOffset>
          </wp:positionV>
          <wp:extent cx="2304000" cy="464400"/>
          <wp:effectExtent l="0" t="0" r="0" b="5715"/>
          <wp:wrapNone/>
          <wp:docPr id="110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x_logo_claim_blu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E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5.75pt" o:bullet="t">
        <v:imagedata r:id="rId1" o:title="aufzaehlung-ece"/>
      </v:shape>
    </w:pict>
  </w:numPicBullet>
  <w:abstractNum w:abstractNumId="0" w15:restartNumberingAfterBreak="0">
    <w:nsid w:val="1241075F"/>
    <w:multiLevelType w:val="multilevel"/>
    <w:tmpl w:val="0407001D"/>
    <w:styleLink w:val="ECEStellenanzeigeAufzaehlung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096A49"/>
    <w:multiLevelType w:val="multilevel"/>
    <w:tmpl w:val="0407001D"/>
    <w:styleLink w:val="ECEStellenanzeigeList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8"/>
    <w:rsid w:val="00013C29"/>
    <w:rsid w:val="0001564B"/>
    <w:rsid w:val="00026892"/>
    <w:rsid w:val="00034842"/>
    <w:rsid w:val="0004681F"/>
    <w:rsid w:val="000470A1"/>
    <w:rsid w:val="00067719"/>
    <w:rsid w:val="000747A1"/>
    <w:rsid w:val="00092481"/>
    <w:rsid w:val="000A18C3"/>
    <w:rsid w:val="000C2A7E"/>
    <w:rsid w:val="000C65CB"/>
    <w:rsid w:val="000C66C2"/>
    <w:rsid w:val="000F5E57"/>
    <w:rsid w:val="00111F8E"/>
    <w:rsid w:val="001376B8"/>
    <w:rsid w:val="00154989"/>
    <w:rsid w:val="00167BA5"/>
    <w:rsid w:val="001965B1"/>
    <w:rsid w:val="001A5A9D"/>
    <w:rsid w:val="001A5B73"/>
    <w:rsid w:val="001C5A52"/>
    <w:rsid w:val="001F38A4"/>
    <w:rsid w:val="00230114"/>
    <w:rsid w:val="00241A39"/>
    <w:rsid w:val="002553D9"/>
    <w:rsid w:val="0027001F"/>
    <w:rsid w:val="00286770"/>
    <w:rsid w:val="002C0A50"/>
    <w:rsid w:val="002C2FD4"/>
    <w:rsid w:val="002C7B2F"/>
    <w:rsid w:val="002E4282"/>
    <w:rsid w:val="002F13BA"/>
    <w:rsid w:val="002F6645"/>
    <w:rsid w:val="00305C39"/>
    <w:rsid w:val="0032193E"/>
    <w:rsid w:val="00322167"/>
    <w:rsid w:val="003245D3"/>
    <w:rsid w:val="00336EC2"/>
    <w:rsid w:val="003454D0"/>
    <w:rsid w:val="00352CFF"/>
    <w:rsid w:val="00376400"/>
    <w:rsid w:val="003924BE"/>
    <w:rsid w:val="003943D5"/>
    <w:rsid w:val="003A2CDF"/>
    <w:rsid w:val="003A69A8"/>
    <w:rsid w:val="003B0D8F"/>
    <w:rsid w:val="003B7546"/>
    <w:rsid w:val="003E679A"/>
    <w:rsid w:val="003F3B9D"/>
    <w:rsid w:val="003F6FA4"/>
    <w:rsid w:val="0045576A"/>
    <w:rsid w:val="004A4541"/>
    <w:rsid w:val="004C0DC8"/>
    <w:rsid w:val="004C1BAD"/>
    <w:rsid w:val="004C6F99"/>
    <w:rsid w:val="004F097D"/>
    <w:rsid w:val="004F13A0"/>
    <w:rsid w:val="005539CB"/>
    <w:rsid w:val="00555C33"/>
    <w:rsid w:val="0055671A"/>
    <w:rsid w:val="00560B27"/>
    <w:rsid w:val="005A2BC2"/>
    <w:rsid w:val="005A5CDC"/>
    <w:rsid w:val="005B7CAD"/>
    <w:rsid w:val="005C2616"/>
    <w:rsid w:val="00606E69"/>
    <w:rsid w:val="00616DA0"/>
    <w:rsid w:val="00621397"/>
    <w:rsid w:val="00622FB5"/>
    <w:rsid w:val="0064222A"/>
    <w:rsid w:val="006631D7"/>
    <w:rsid w:val="00672FFF"/>
    <w:rsid w:val="006B0159"/>
    <w:rsid w:val="006B0C71"/>
    <w:rsid w:val="007004A9"/>
    <w:rsid w:val="007170C0"/>
    <w:rsid w:val="007225C2"/>
    <w:rsid w:val="00751C46"/>
    <w:rsid w:val="007A2444"/>
    <w:rsid w:val="007A4A0D"/>
    <w:rsid w:val="007C5825"/>
    <w:rsid w:val="007D0B4C"/>
    <w:rsid w:val="007D3E56"/>
    <w:rsid w:val="0086085F"/>
    <w:rsid w:val="00875FCA"/>
    <w:rsid w:val="008A64C5"/>
    <w:rsid w:val="008B66F9"/>
    <w:rsid w:val="008D2C87"/>
    <w:rsid w:val="008D4CC5"/>
    <w:rsid w:val="00902C45"/>
    <w:rsid w:val="00907C5D"/>
    <w:rsid w:val="00921BC6"/>
    <w:rsid w:val="00925523"/>
    <w:rsid w:val="00971A4C"/>
    <w:rsid w:val="00976C91"/>
    <w:rsid w:val="009A379B"/>
    <w:rsid w:val="00A263BB"/>
    <w:rsid w:val="00A322EE"/>
    <w:rsid w:val="00A61608"/>
    <w:rsid w:val="00A67143"/>
    <w:rsid w:val="00A72C6C"/>
    <w:rsid w:val="00A7747A"/>
    <w:rsid w:val="00A8714B"/>
    <w:rsid w:val="00A9334C"/>
    <w:rsid w:val="00AB0396"/>
    <w:rsid w:val="00AB5BAB"/>
    <w:rsid w:val="00AC5267"/>
    <w:rsid w:val="00AE7D72"/>
    <w:rsid w:val="00B34424"/>
    <w:rsid w:val="00B373F9"/>
    <w:rsid w:val="00B40C9D"/>
    <w:rsid w:val="00B42284"/>
    <w:rsid w:val="00B5379E"/>
    <w:rsid w:val="00B94229"/>
    <w:rsid w:val="00BB2FD6"/>
    <w:rsid w:val="00BB65CF"/>
    <w:rsid w:val="00BD10DB"/>
    <w:rsid w:val="00C06A77"/>
    <w:rsid w:val="00C36558"/>
    <w:rsid w:val="00C41A41"/>
    <w:rsid w:val="00C43134"/>
    <w:rsid w:val="00C57458"/>
    <w:rsid w:val="00C702A8"/>
    <w:rsid w:val="00C937EC"/>
    <w:rsid w:val="00CB5A39"/>
    <w:rsid w:val="00CF3D85"/>
    <w:rsid w:val="00D03752"/>
    <w:rsid w:val="00D15BE1"/>
    <w:rsid w:val="00D20713"/>
    <w:rsid w:val="00D554FD"/>
    <w:rsid w:val="00D77527"/>
    <w:rsid w:val="00D876AF"/>
    <w:rsid w:val="00D90DAE"/>
    <w:rsid w:val="00D96028"/>
    <w:rsid w:val="00DB5E62"/>
    <w:rsid w:val="00DC05F7"/>
    <w:rsid w:val="00DC1949"/>
    <w:rsid w:val="00DC4750"/>
    <w:rsid w:val="00DD124B"/>
    <w:rsid w:val="00E07950"/>
    <w:rsid w:val="00E1596E"/>
    <w:rsid w:val="00E16F94"/>
    <w:rsid w:val="00E17A0D"/>
    <w:rsid w:val="00E72675"/>
    <w:rsid w:val="00E776D2"/>
    <w:rsid w:val="00E824A3"/>
    <w:rsid w:val="00EB2B5F"/>
    <w:rsid w:val="00EC6B50"/>
    <w:rsid w:val="00ED1AAD"/>
    <w:rsid w:val="00ED356F"/>
    <w:rsid w:val="00F05BAB"/>
    <w:rsid w:val="00F30B56"/>
    <w:rsid w:val="00F45C1D"/>
    <w:rsid w:val="00F6535E"/>
    <w:rsid w:val="00F7299B"/>
    <w:rsid w:val="00F97008"/>
    <w:rsid w:val="00F97E29"/>
    <w:rsid w:val="00FE050B"/>
    <w:rsid w:val="00FE0C8F"/>
    <w:rsid w:val="00FE3D00"/>
    <w:rsid w:val="00FE5CB2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30"/>
  <w15:docId w15:val="{F29E3AA2-154B-4A5B-A85A-5DCA161F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="Verdana" w:cstheme="minorBidi"/>
        <w:color w:val="636463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rsid w:val="00A77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A7BAF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BA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BAB"/>
    <w:rPr>
      <w:rFonts w:ascii="Lucida Grande" w:hAnsi="Lucida Grande" w:cs="Lucida Grande"/>
      <w:sz w:val="18"/>
      <w:szCs w:val="18"/>
    </w:rPr>
  </w:style>
  <w:style w:type="paragraph" w:customStyle="1" w:styleId="AbsenderFRIMO">
    <w:name w:val="Absender_FRIMO"/>
    <w:next w:val="FlietextFRIMO"/>
    <w:rsid w:val="005539CB"/>
    <w:rPr>
      <w:rFonts w:ascii="Arial" w:hAnsi="Arial" w:cs="Arial"/>
      <w:color w:val="003399"/>
      <w:sz w:val="12"/>
      <w:szCs w:val="12"/>
    </w:rPr>
  </w:style>
  <w:style w:type="paragraph" w:customStyle="1" w:styleId="FlietextFRIMO">
    <w:name w:val="Fließtext_FRIMO"/>
    <w:rsid w:val="005539CB"/>
    <w:rPr>
      <w:rFonts w:ascii="Arial" w:hAnsi="Arial" w:cs="Arial"/>
      <w:color w:val="878787" w:themeColor="text1"/>
    </w:rPr>
  </w:style>
  <w:style w:type="paragraph" w:customStyle="1" w:styleId="BetreffFRIMO">
    <w:name w:val="Betreff_FRIMO"/>
    <w:next w:val="FlietextFRIMO"/>
    <w:rsid w:val="005539CB"/>
    <w:rPr>
      <w:rFonts w:ascii="Arial" w:hAnsi="Arial" w:cs="Arial"/>
      <w:b/>
      <w:color w:val="auto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94229"/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94229"/>
    <w:rPr>
      <w:rFonts w:ascii="Lucida Grande" w:hAnsi="Lucida Grande" w:cs="Lucida Grande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747A"/>
    <w:rPr>
      <w:rFonts w:asciiTheme="majorHAnsi" w:eastAsiaTheme="majorEastAsia" w:hAnsiTheme="majorHAnsi" w:cstheme="majorBidi"/>
      <w:b/>
      <w:bCs/>
      <w:color w:val="3A7BAF" w:themeColor="accent1" w:themeShade="B5"/>
      <w:sz w:val="32"/>
      <w:szCs w:val="32"/>
    </w:rPr>
  </w:style>
  <w:style w:type="numbering" w:customStyle="1" w:styleId="ECEStellenanzeigeAufzaehlung">
    <w:name w:val="ECE Stellenanzeige Aufzaehlung"/>
    <w:basedOn w:val="KeineListe"/>
    <w:uiPriority w:val="99"/>
    <w:rsid w:val="00CB5A39"/>
    <w:pPr>
      <w:numPr>
        <w:numId w:val="1"/>
      </w:numPr>
    </w:pPr>
  </w:style>
  <w:style w:type="numbering" w:customStyle="1" w:styleId="ECEStellenanzeigeListe">
    <w:name w:val="ECE Stellenanzeige Liste"/>
    <w:basedOn w:val="KeineListe"/>
    <w:uiPriority w:val="99"/>
    <w:rsid w:val="00CB5A39"/>
    <w:pPr>
      <w:numPr>
        <w:numId w:val="2"/>
      </w:numPr>
    </w:pPr>
  </w:style>
  <w:style w:type="character" w:styleId="IntensiveHervorhebung">
    <w:name w:val="Intense Emphasis"/>
    <w:basedOn w:val="Absatz-Standardschriftart"/>
    <w:uiPriority w:val="21"/>
    <w:rsid w:val="00A7747A"/>
    <w:rPr>
      <w:b/>
      <w:bCs/>
      <w:i/>
      <w:iCs/>
      <w:color w:val="78AAD2" w:themeColor="accent1"/>
    </w:rPr>
  </w:style>
  <w:style w:type="paragraph" w:customStyle="1" w:styleId="Brottext">
    <w:name w:val="Brottext"/>
    <w:basedOn w:val="Standard"/>
    <w:uiPriority w:val="99"/>
    <w:rsid w:val="005B7CAD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UnitPro-Regular" w:hAnsi="UnitPro-Regular" w:cs="UnitPro-Regular"/>
      <w:color w:val="6D6E71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B7C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7CAD"/>
  </w:style>
  <w:style w:type="paragraph" w:styleId="Fuzeile">
    <w:name w:val="footer"/>
    <w:basedOn w:val="Standard"/>
    <w:link w:val="FuzeileZchn"/>
    <w:uiPriority w:val="99"/>
    <w:unhideWhenUsed/>
    <w:rsid w:val="005B7C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7CAD"/>
  </w:style>
  <w:style w:type="paragraph" w:styleId="KeinLeerraum">
    <w:name w:val="No Spacing"/>
    <w:link w:val="KeinLeerraumZchn"/>
    <w:rsid w:val="005B7CAD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5B7CAD"/>
    <w:rPr>
      <w:rFonts w:ascii="PMingLiU" w:hAnsi="PMingLiU"/>
      <w:sz w:val="22"/>
      <w:szCs w:val="22"/>
    </w:rPr>
  </w:style>
  <w:style w:type="table" w:styleId="HelleSchattierung-Akzent1">
    <w:name w:val="Light Shading Accent 1"/>
    <w:basedOn w:val="NormaleTabelle"/>
    <w:uiPriority w:val="60"/>
    <w:rsid w:val="005B7CAD"/>
    <w:rPr>
      <w:rFonts w:asciiTheme="minorHAnsi" w:hAnsiTheme="minorHAnsi"/>
      <w:color w:val="3D82B9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78AAD2" w:themeColor="accent1"/>
        <w:bottom w:val="single" w:sz="8" w:space="0" w:color="78AA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AD2" w:themeColor="accent1"/>
          <w:left w:val="nil"/>
          <w:bottom w:val="single" w:sz="8" w:space="0" w:color="78AA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AD2" w:themeColor="accent1"/>
          <w:left w:val="nil"/>
          <w:bottom w:val="single" w:sz="8" w:space="0" w:color="78AA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9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9F3" w:themeFill="accent1" w:themeFillTint="3F"/>
      </w:tcPr>
    </w:tblStylePr>
  </w:style>
  <w:style w:type="paragraph" w:customStyle="1" w:styleId="AuszeichnungFRIMO">
    <w:name w:val="Auszeichnung FRIMO"/>
    <w:basedOn w:val="FlietextFRIMO"/>
    <w:rsid w:val="00A7747A"/>
    <w:pPr>
      <w:outlineLvl w:val="0"/>
    </w:pPr>
    <w:rPr>
      <w:b/>
    </w:rPr>
  </w:style>
  <w:style w:type="paragraph" w:styleId="StandardWeb">
    <w:name w:val="Normal (Web)"/>
    <w:basedOn w:val="Standard"/>
    <w:uiPriority w:val="99"/>
    <w:semiHidden/>
    <w:unhideWhenUsed/>
    <w:rsid w:val="00F30B56"/>
    <w:pPr>
      <w:spacing w:before="100" w:beforeAutospacing="1" w:after="100" w:afterAutospacing="1"/>
    </w:pPr>
    <w:rPr>
      <w:rFonts w:ascii="Times" w:hAnsi="Times" w:cs="Times New Roman"/>
      <w:color w:val="auto"/>
    </w:rPr>
  </w:style>
  <w:style w:type="paragraph" w:customStyle="1" w:styleId="EinfacherAbsatz">
    <w:name w:val="[Einfacher Absatz]"/>
    <w:basedOn w:val="Standard"/>
    <w:uiPriority w:val="99"/>
    <w:rsid w:val="003F3B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D356F"/>
    <w:rPr>
      <w:color w:val="284B73" w:themeColor="hyperlink"/>
      <w:u w:val="single"/>
    </w:rPr>
  </w:style>
  <w:style w:type="paragraph" w:customStyle="1" w:styleId="p1">
    <w:name w:val="p1"/>
    <w:basedOn w:val="Standard"/>
    <w:rsid w:val="00EC6B50"/>
    <w:pPr>
      <w:jc w:val="both"/>
    </w:pPr>
    <w:rPr>
      <w:rFonts w:ascii="Open Sans Light" w:hAnsi="Open Sans Light" w:cs="Times New Roman"/>
      <w:color w:val="787878"/>
      <w:sz w:val="11"/>
      <w:szCs w:val="11"/>
    </w:rPr>
  </w:style>
  <w:style w:type="character" w:customStyle="1" w:styleId="s1">
    <w:name w:val="s1"/>
    <w:basedOn w:val="Absatz-Standardschriftart"/>
    <w:rsid w:val="00EC6B50"/>
    <w:rPr>
      <w:rFonts w:ascii="Open Sans" w:hAnsi="Open Sans" w:hint="default"/>
      <w:color w:val="003892"/>
      <w:sz w:val="11"/>
      <w:szCs w:val="11"/>
    </w:rPr>
  </w:style>
  <w:style w:type="character" w:customStyle="1" w:styleId="s3">
    <w:name w:val="s3"/>
    <w:basedOn w:val="Absatz-Standardschriftart"/>
    <w:rsid w:val="00EC6B50"/>
    <w:rPr>
      <w:rFonts w:ascii="Open Sans" w:hAnsi="Open Sans" w:hint="default"/>
      <w:color w:val="00D4FF"/>
      <w:sz w:val="11"/>
      <w:szCs w:val="11"/>
    </w:rPr>
  </w:style>
  <w:style w:type="character" w:customStyle="1" w:styleId="s4">
    <w:name w:val="s4"/>
    <w:basedOn w:val="Absatz-Standardschriftart"/>
    <w:rsid w:val="00EC6B50"/>
    <w:rPr>
      <w:color w:val="003892"/>
    </w:rPr>
  </w:style>
  <w:style w:type="character" w:customStyle="1" w:styleId="s5">
    <w:name w:val="s5"/>
    <w:basedOn w:val="Absatz-Standardschriftart"/>
    <w:rsid w:val="00EC6B50"/>
    <w:rPr>
      <w:rFonts w:ascii="Open Sans" w:hAnsi="Open Sans" w:hint="default"/>
      <w:sz w:val="11"/>
      <w:szCs w:val="11"/>
    </w:rPr>
  </w:style>
  <w:style w:type="character" w:customStyle="1" w:styleId="s2">
    <w:name w:val="s2"/>
    <w:basedOn w:val="Absatz-Standardschriftart"/>
    <w:rsid w:val="00EC6B50"/>
  </w:style>
  <w:style w:type="character" w:styleId="Platzhaltertext">
    <w:name w:val="Placeholder Text"/>
    <w:basedOn w:val="Absatz-Standardschriftart"/>
    <w:uiPriority w:val="99"/>
    <w:semiHidden/>
    <w:rsid w:val="00AB0396"/>
    <w:rPr>
      <w:color w:val="808080"/>
    </w:rPr>
  </w:style>
  <w:style w:type="table" w:styleId="Tabellenraster">
    <w:name w:val="Table Grid"/>
    <w:basedOn w:val="NormaleTabelle"/>
    <w:uiPriority w:val="59"/>
    <w:rsid w:val="007C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Flietext">
    <w:name w:val="OX Fließtext"/>
    <w:basedOn w:val="Standard"/>
    <w:link w:val="OXFlietextZchn"/>
    <w:qFormat/>
    <w:rsid w:val="00B373F9"/>
    <w:pPr>
      <w:spacing w:line="300" w:lineRule="exact"/>
      <w:ind w:right="-37"/>
    </w:pPr>
    <w:rPr>
      <w:rFonts w:ascii="Open Sans Light" w:hAnsi="Open Sans Light" w:cs="Open Sans Light"/>
      <w:color w:val="161616" w:themeColor="background1" w:themeShade="1A"/>
      <w:szCs w:val="18"/>
      <w:lang w:val="en-US"/>
    </w:rPr>
  </w:style>
  <w:style w:type="paragraph" w:customStyle="1" w:styleId="OXBetreff">
    <w:name w:val="OX Betreff"/>
    <w:basedOn w:val="Standard"/>
    <w:link w:val="OXBetreffZchn"/>
    <w:qFormat/>
    <w:rsid w:val="00B373F9"/>
    <w:pPr>
      <w:tabs>
        <w:tab w:val="left" w:pos="8222"/>
      </w:tabs>
    </w:pPr>
    <w:rPr>
      <w:rFonts w:ascii="Open Sans" w:hAnsi="Open Sans" w:cs="Open Sans"/>
      <w:b/>
      <w:color w:val="161616" w:themeColor="background1" w:themeShade="1A"/>
      <w:szCs w:val="18"/>
      <w:lang w:val="en-US"/>
    </w:rPr>
  </w:style>
  <w:style w:type="character" w:customStyle="1" w:styleId="OXFlietextZchn">
    <w:name w:val="OX Fließtext Zchn"/>
    <w:basedOn w:val="Absatz-Standardschriftart"/>
    <w:link w:val="OXFlietext"/>
    <w:rsid w:val="00B373F9"/>
    <w:rPr>
      <w:rFonts w:ascii="Open Sans Light" w:hAnsi="Open Sans Light" w:cs="Open Sans Light"/>
      <w:color w:val="161616" w:themeColor="background1" w:themeShade="1A"/>
      <w:szCs w:val="18"/>
      <w:lang w:val="en-US"/>
    </w:rPr>
  </w:style>
  <w:style w:type="character" w:customStyle="1" w:styleId="OXBetreffZchn">
    <w:name w:val="OX Betreff Zchn"/>
    <w:basedOn w:val="Absatz-Standardschriftart"/>
    <w:link w:val="OXBetreff"/>
    <w:rsid w:val="00B373F9"/>
    <w:rPr>
      <w:rFonts w:ascii="Open Sans" w:hAnsi="Open Sans" w:cs="Open Sans"/>
      <w:b/>
      <w:color w:val="161616" w:themeColor="background1" w:themeShade="1A"/>
      <w:szCs w:val="18"/>
      <w:lang w:val="en-US"/>
    </w:rPr>
  </w:style>
  <w:style w:type="paragraph" w:customStyle="1" w:styleId="EinfAbs">
    <w:name w:val="[Einf. Abs.]"/>
    <w:basedOn w:val="Standard"/>
    <w:uiPriority w:val="99"/>
    <w:rsid w:val="00DD12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rsid w:val="00C43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pen-Xchange Corporate Colors">
      <a:dk1>
        <a:srgbClr val="878787"/>
      </a:dk1>
      <a:lt1>
        <a:srgbClr val="DCDCDC"/>
      </a:lt1>
      <a:dk2>
        <a:srgbClr val="052D4B"/>
      </a:dk2>
      <a:lt2>
        <a:srgbClr val="284B73"/>
      </a:lt2>
      <a:accent1>
        <a:srgbClr val="78AAD2"/>
      </a:accent1>
      <a:accent2>
        <a:srgbClr val="B42369"/>
      </a:accent2>
      <a:accent3>
        <a:srgbClr val="96C300"/>
      </a:accent3>
      <a:accent4>
        <a:srgbClr val="00A0E1"/>
      </a:accent4>
      <a:accent5>
        <a:srgbClr val="E66E00"/>
      </a:accent5>
      <a:accent6>
        <a:srgbClr val="FAB900"/>
      </a:accent6>
      <a:hlink>
        <a:srgbClr val="284B73"/>
      </a:hlink>
      <a:folHlink>
        <a:srgbClr val="78AAD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4E1395-42EF-4BCB-869E-106EE362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image in header.docx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Olaf Felka</cp:lastModifiedBy>
  <cp:revision>2</cp:revision>
  <cp:lastPrinted>2018-08-23T09:24:00Z</cp:lastPrinted>
  <dcterms:created xsi:type="dcterms:W3CDTF">2019-08-20T12:14:00Z</dcterms:created>
  <dcterms:modified xsi:type="dcterms:W3CDTF">2019-08-20T12:14:00Z</dcterms:modified>
</cp:coreProperties>
</file>