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8455E" w14:textId="77777777" w:rsidR="002B3391" w:rsidRDefault="002B3391" w:rsidP="002B3391">
      <w:bookmarkStart w:id="0" w:name="_GoBack"/>
      <w:bookmarkEnd w:id="0"/>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65E5CD2B" w14:textId="77777777" w:rsidR="002B3391" w:rsidRDefault="002B3391" w:rsidP="002B3391">
      <w: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2DF20AEB" w14:textId="565B47B6" w:rsidR="002B3391" w:rsidRDefault="002B3391" w:rsidP="002B3391">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DE7B298" w14:textId="1EE1399C" w:rsidR="002B3391" w:rsidRPr="002B3391" w:rsidRDefault="002B3391" w:rsidP="00057E90">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sectPr w:rsidR="002B3391" w:rsidRPr="002B3391" w:rsidSect="00986C34">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134" w:right="1418" w:bottom="1418" w:left="1418"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88DFB" w16cid:durableId="229470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777B5" w14:textId="77777777" w:rsidR="003B4753" w:rsidRDefault="003B4753">
      <w:r>
        <w:separator/>
      </w:r>
    </w:p>
  </w:endnote>
  <w:endnote w:type="continuationSeparator" w:id="0">
    <w:p w14:paraId="37D6DA10" w14:textId="77777777" w:rsidR="003B4753" w:rsidRDefault="003B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Fett">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8CC8" w14:textId="77777777" w:rsidR="00F0570B" w:rsidRDefault="00F05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FFF7D" w14:textId="56138A73" w:rsidR="00F85381" w:rsidRPr="004075E0" w:rsidRDefault="00F85381" w:rsidP="005C211D">
    <w:pPr>
      <w:spacing w:before="220"/>
      <w:jc w:val="right"/>
      <w:rPr>
        <w:b/>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A02B" w14:textId="77777777" w:rsidR="00F0570B" w:rsidRDefault="00F05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9DB6" w14:textId="77777777" w:rsidR="003B4753" w:rsidRDefault="003B4753">
      <w:r>
        <w:separator/>
      </w:r>
    </w:p>
  </w:footnote>
  <w:footnote w:type="continuationSeparator" w:id="0">
    <w:p w14:paraId="0E55A1CE" w14:textId="77777777" w:rsidR="003B4753" w:rsidRDefault="003B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5D775" w14:textId="77777777" w:rsidR="00F0570B" w:rsidRDefault="00F05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42D8" w14:textId="33F4EC21" w:rsidR="00F85381" w:rsidRPr="002306A1" w:rsidRDefault="00F85381" w:rsidP="00CC3BCD">
    <w:pPr>
      <w:pBdr>
        <w:bottom w:val="single" w:sz="8" w:space="1" w:color="auto"/>
      </w:pBdr>
      <w:spacing w:after="360" w:line="240" w:lineRule="auto"/>
      <w:rPr>
        <w:b/>
        <w:sz w:val="16"/>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4B8CA" w14:textId="77777777" w:rsidR="00F0570B" w:rsidRDefault="00F05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28F"/>
    <w:multiLevelType w:val="multilevel"/>
    <w:tmpl w:val="58505C12"/>
    <w:name w:val="wob_liste2"/>
    <w:lvl w:ilvl="0">
      <w:start w:val="1"/>
      <w:numFmt w:val="upperLetter"/>
      <w:suff w:val="nothing"/>
      <w:lvlText w:val="%1."/>
      <w:lvlJc w:val="left"/>
      <w:pPr>
        <w:ind w:left="0" w:firstLine="0"/>
      </w:pPr>
      <w:rPr>
        <w:rFonts w:ascii="Arial Fett" w:hAnsi="Arial Fett" w:hint="default"/>
        <w:b/>
        <w:i w:val="0"/>
        <w:caps w:val="0"/>
        <w:strike w:val="0"/>
        <w:dstrike w:val="0"/>
        <w:vanish w:val="0"/>
        <w:color w:val="auto"/>
        <w:vertAlign w:val="baseline"/>
      </w:rPr>
    </w:lvl>
    <w:lvl w:ilvl="1">
      <w:start w:val="1"/>
      <w:numFmt w:val="upperRoman"/>
      <w:suff w:val="nothing"/>
      <w:lvlText w:val="%2."/>
      <w:lvlJc w:val="left"/>
      <w:pPr>
        <w:ind w:left="0" w:firstLine="0"/>
      </w:pPr>
      <w:rPr>
        <w:rFonts w:ascii="Arial Fett" w:hAnsi="Arial Fett" w:hint="default"/>
        <w:b/>
        <w:i w:val="0"/>
        <w:caps w:val="0"/>
        <w:strike w:val="0"/>
        <w:dstrike w:val="0"/>
        <w:vanish w:val="0"/>
        <w:color w:val="auto"/>
        <w:vertAlign w:val="baseline"/>
      </w:rPr>
    </w:lvl>
    <w:lvl w:ilvl="2">
      <w:start w:val="1"/>
      <w:numFmt w:val="decimal"/>
      <w:suff w:val="nothing"/>
      <w:lvlText w:val="%3."/>
      <w:lvlJc w:val="left"/>
      <w:pPr>
        <w:ind w:left="0" w:firstLine="0"/>
      </w:pPr>
      <w:rPr>
        <w:rFonts w:ascii="Arial Fett" w:hAnsi="Arial Fett" w:hint="default"/>
        <w:b/>
        <w:i w:val="0"/>
        <w:caps w:val="0"/>
        <w:strike w:val="0"/>
        <w:dstrike w:val="0"/>
        <w:vanish w:val="0"/>
        <w:color w:val="auto"/>
        <w:vertAlign w:val="baseline"/>
      </w:rPr>
    </w:lvl>
    <w:lvl w:ilvl="3">
      <w:start w:val="1"/>
      <w:numFmt w:val="lowerLetter"/>
      <w:suff w:val="nothing"/>
      <w:lvlText w:val="%4."/>
      <w:lvlJc w:val="left"/>
      <w:pPr>
        <w:ind w:left="0" w:firstLine="0"/>
      </w:pPr>
      <w:rPr>
        <w:rFonts w:ascii="Arial Fett" w:hAnsi="Arial Fett" w:hint="default"/>
        <w:b/>
        <w:i w:val="0"/>
        <w:caps w:val="0"/>
        <w:strike w:val="0"/>
        <w:dstrike w:val="0"/>
        <w:vanish w:val="0"/>
        <w:color w:val="auto"/>
        <w:vertAlign w:val="baseline"/>
      </w:rPr>
    </w:lvl>
    <w:lvl w:ilvl="4">
      <w:start w:val="27"/>
      <w:numFmt w:val="lowerLetter"/>
      <w:suff w:val="nothing"/>
      <w:lvlText w:val="%5."/>
      <w:lvlJc w:val="left"/>
      <w:pPr>
        <w:ind w:left="0" w:firstLine="0"/>
      </w:pPr>
      <w:rPr>
        <w:rFonts w:ascii="Arial Fett" w:hAnsi="Arial Fett" w:hint="default"/>
        <w:b/>
        <w:i w:val="0"/>
        <w:caps w:val="0"/>
        <w:strike w:val="0"/>
        <w:dstrike w:val="0"/>
        <w:vanish w:val="0"/>
        <w:color w:val="auto"/>
        <w:vertAlign w:val="baseline"/>
      </w:rPr>
    </w:lvl>
    <w:lvl w:ilvl="5">
      <w:start w:val="53"/>
      <w:numFmt w:val="lowerLetter"/>
      <w:suff w:val="nothing"/>
      <w:lvlText w:val="%6."/>
      <w:lvlJc w:val="left"/>
      <w:pPr>
        <w:ind w:left="0" w:firstLine="0"/>
      </w:pPr>
      <w:rPr>
        <w:rFonts w:ascii="Arial Fett" w:hAnsi="Arial Fett" w:hint="default"/>
        <w:b/>
        <w:i w:val="0"/>
        <w:caps w:val="0"/>
        <w:strike w:val="0"/>
        <w:dstrike w:val="0"/>
        <w:vanish w:val="0"/>
        <w:color w:val="auto"/>
        <w:vertAlign w:val="baseline"/>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208827B5"/>
    <w:multiLevelType w:val="multilevel"/>
    <w:tmpl w:val="E18A1E1A"/>
    <w:lvl w:ilvl="0">
      <w:start w:val="1"/>
      <w:numFmt w:val="upperLetter"/>
      <w:pStyle w:val="Heading1"/>
      <w:suff w:val="nothing"/>
      <w:lvlText w:val="%1."/>
      <w:lvlJc w:val="left"/>
      <w:pPr>
        <w:ind w:left="425" w:hanging="425"/>
      </w:pPr>
      <w:rPr>
        <w:rFonts w:ascii="Arial Fett" w:hAnsi="Arial Fett" w:hint="default"/>
        <w:b/>
        <w:i w:val="0"/>
        <w:caps w:val="0"/>
        <w:strike w:val="0"/>
        <w:dstrike w:val="0"/>
        <w:vanish w:val="0"/>
        <w:sz w:val="28"/>
        <w:szCs w:val="24"/>
        <w:u w:val="none"/>
        <w:vertAlign w:val="baseline"/>
      </w:rPr>
    </w:lvl>
    <w:lvl w:ilvl="1">
      <w:start w:val="1"/>
      <w:numFmt w:val="upperRoman"/>
      <w:pStyle w:val="Heading2"/>
      <w:suff w:val="nothing"/>
      <w:lvlText w:val="%2."/>
      <w:lvlJc w:val="left"/>
      <w:pPr>
        <w:ind w:left="425" w:hanging="425"/>
      </w:pPr>
      <w:rPr>
        <w:rFonts w:ascii="Arial Fett" w:hAnsi="Arial Fett" w:hint="default"/>
        <w:b/>
        <w:bCs w:val="0"/>
        <w:i w:val="0"/>
        <w:iCs w:val="0"/>
        <w:caps w:val="0"/>
        <w:smallCaps w:val="0"/>
        <w:strike w:val="0"/>
        <w:dstrike w:val="0"/>
        <w:noProof w:val="0"/>
        <w:vanish w:val="0"/>
        <w:color w:val="000000"/>
        <w:spacing w:val="0"/>
        <w:kern w:val="0"/>
        <w:position w:val="0"/>
        <w:sz w:val="22"/>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3."/>
      <w:lvlJc w:val="left"/>
      <w:pPr>
        <w:ind w:left="425" w:hanging="425"/>
      </w:pPr>
      <w:rPr>
        <w:rFonts w:ascii="Arial Fett" w:hAnsi="Arial Fett" w:hint="default"/>
        <w:b/>
        <w:i w:val="0"/>
        <w:sz w:val="22"/>
        <w:szCs w:val="22"/>
        <w:u w:val="single"/>
      </w:rPr>
    </w:lvl>
    <w:lvl w:ilvl="3">
      <w:start w:val="1"/>
      <w:numFmt w:val="lowerLetter"/>
      <w:lvlRestart w:val="0"/>
      <w:pStyle w:val="Heading4"/>
      <w:suff w:val="nothing"/>
      <w:lvlText w:val="%4."/>
      <w:lvlJc w:val="left"/>
      <w:pPr>
        <w:ind w:left="425" w:hanging="425"/>
      </w:pPr>
      <w:rPr>
        <w:rFonts w:ascii="Arial Fett" w:hAnsi="Arial Fett" w:hint="default"/>
        <w:b/>
        <w:i w:val="0"/>
        <w:caps w:val="0"/>
        <w:strike w:val="0"/>
        <w:dstrike w:val="0"/>
        <w:vanish w:val="0"/>
        <w:sz w:val="22"/>
        <w:u w:val="dash"/>
        <w:vertAlign w:val="baseline"/>
      </w:rPr>
    </w:lvl>
    <w:lvl w:ilvl="4">
      <w:start w:val="27"/>
      <w:numFmt w:val="lowerLetter"/>
      <w:pStyle w:val="Heading5"/>
      <w:suff w:val="nothing"/>
      <w:lvlText w:val="%5."/>
      <w:lvlJc w:val="left"/>
      <w:pPr>
        <w:ind w:left="425" w:hanging="425"/>
      </w:pPr>
      <w:rPr>
        <w:rFonts w:ascii="Arial Fett" w:hAnsi="Arial Fett" w:hint="default"/>
        <w:b/>
        <w:i w:val="0"/>
        <w:caps w:val="0"/>
        <w:strike w:val="0"/>
        <w:dstrike w:val="0"/>
        <w:vanish w:val="0"/>
        <w:sz w:val="22"/>
        <w:u w:val="dotDotDash"/>
        <w:vertAlign w:val="baseline"/>
      </w:rPr>
    </w:lvl>
    <w:lvl w:ilvl="5">
      <w:start w:val="53"/>
      <w:numFmt w:val="lowerLetter"/>
      <w:pStyle w:val="Heading6"/>
      <w:suff w:val="nothing"/>
      <w:lvlText w:val="%6."/>
      <w:lvlJc w:val="left"/>
      <w:pPr>
        <w:ind w:left="567" w:hanging="567"/>
      </w:pPr>
      <w:rPr>
        <w:rFonts w:ascii="Arial Fett" w:hAnsi="Arial Fett" w:hint="default"/>
        <w:b/>
        <w:i w:val="0"/>
        <w:caps w:val="0"/>
        <w:strike w:val="0"/>
        <w:dstrike w:val="0"/>
        <w:vanish w:val="0"/>
        <w:sz w:val="22"/>
        <w:u w:val="dotted"/>
        <w:vertAlign w:val="baseline"/>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2">
    <w:nsid w:val="26EC5843"/>
    <w:multiLevelType w:val="multilevel"/>
    <w:tmpl w:val="5E8A2E36"/>
    <w:name w:val="zeich_wob"/>
    <w:lvl w:ilvl="0">
      <w:start w:val="1"/>
      <w:numFmt w:val="bullet"/>
      <w:suff w:val="nothing"/>
      <w:lvlText w:val=""/>
      <w:lvlJc w:val="left"/>
      <w:pPr>
        <w:ind w:left="0" w:firstLine="0"/>
      </w:pPr>
      <w:rPr>
        <w:rFonts w:ascii="Wingdings" w:hAnsi="Wingdings" w:hint="default"/>
        <w:b/>
        <w:i w:val="0"/>
        <w:caps w:val="0"/>
        <w:strike w:val="0"/>
        <w:dstrike w:val="0"/>
        <w:vanish w:val="0"/>
        <w:color w:val="auto"/>
        <w:u w:val="none"/>
        <w:vertAlign w:val="baseline"/>
      </w:rPr>
    </w:lvl>
    <w:lvl w:ilvl="1">
      <w:start w:val="1"/>
      <w:numFmt w:val="bullet"/>
      <w:suff w:val="nothing"/>
      <w:lvlText w:val=""/>
      <w:lvlJc w:val="left"/>
      <w:pPr>
        <w:ind w:left="0" w:firstLine="0"/>
      </w:pPr>
      <w:rPr>
        <w:rFonts w:ascii="Wingdings" w:hAnsi="Wingdings" w:hint="default"/>
        <w:b/>
        <w:i w:val="0"/>
        <w:caps w:val="0"/>
        <w:strike w:val="0"/>
        <w:dstrike w:val="0"/>
        <w:vanish w:val="0"/>
        <w:color w:val="auto"/>
        <w:u w:val="none"/>
        <w:vertAlign w:val="baseline"/>
      </w:rPr>
    </w:lvl>
    <w:lvl w:ilvl="2">
      <w:start w:val="27"/>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3">
      <w:start w:val="53"/>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4">
      <w:start w:val="79"/>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5">
      <w:start w:val="1"/>
      <w:numFmt w:val="bullet"/>
      <w:lvlText w:val="≡"/>
      <w:lvlJc w:val="left"/>
      <w:pPr>
        <w:ind w:left="0" w:firstLine="0"/>
      </w:pPr>
      <w:rPr>
        <w:rFonts w:ascii="Arial" w:hAnsi="Arial"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2C2F338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C6567F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CAD3332"/>
    <w:multiLevelType w:val="multilevel"/>
    <w:tmpl w:val="5BAEB2A4"/>
    <w:name w:val="wob_liste1"/>
    <w:lvl w:ilvl="0">
      <w:start w:val="1"/>
      <w:numFmt w:val="upperRoman"/>
      <w:suff w:val="nothing"/>
      <w:lvlText w:val="%1."/>
      <w:lvlJc w:val="left"/>
      <w:pPr>
        <w:ind w:left="0" w:firstLine="0"/>
      </w:pPr>
      <w:rPr>
        <w:rFonts w:ascii="Arial Fett" w:hAnsi="Arial Fett" w:hint="default"/>
        <w:b/>
        <w:i w:val="0"/>
        <w:caps w:val="0"/>
        <w:smallCaps w:val="0"/>
        <w:strike w:val="0"/>
        <w:dstrike w:val="0"/>
        <w:vanish w:val="0"/>
        <w:color w:val="auto"/>
        <w:u w:val="none"/>
        <w:vertAlign w:val="baseline"/>
      </w:rPr>
    </w:lvl>
    <w:lvl w:ilvl="1">
      <w:start w:val="1"/>
      <w:numFmt w:val="decimal"/>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1"/>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27"/>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53"/>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ascii="Arial Fett" w:hAnsi="Arial Fett" w:hint="default"/>
        <w:b/>
        <w:i w:val="0"/>
        <w:caps w:val="0"/>
        <w:strike w:val="0"/>
        <w:dstrike w:val="0"/>
        <w:vanish w:val="0"/>
        <w:sz w:val="18"/>
        <w:vertAlign w:val="baseline"/>
      </w:rPr>
    </w:lvl>
    <w:lvl w:ilvl="6">
      <w:start w:val="1"/>
      <w:numFmt w:val="none"/>
      <w:lvlText w:val=""/>
      <w:lvlJc w:val="left"/>
      <w:pPr>
        <w:ind w:left="0" w:firstLine="0"/>
      </w:pPr>
      <w:rPr>
        <w:rFonts w:ascii="Arial" w:hAnsi="Arial" w:hint="default"/>
        <w:b/>
        <w:sz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37E80B7E"/>
    <w:multiLevelType w:val="multilevel"/>
    <w:tmpl w:val="D5966DA6"/>
    <w:lvl w:ilvl="0">
      <w:start w:val="1"/>
      <w:numFmt w:val="upperLetter"/>
      <w:lvlText w:val="%1."/>
      <w:lvlJc w:val="left"/>
      <w:pPr>
        <w:tabs>
          <w:tab w:val="num" w:pos="-31680"/>
        </w:tabs>
        <w:ind w:left="0" w:firstLine="0"/>
      </w:pPr>
      <w:rPr>
        <w:rFonts w:ascii="Arial" w:hAnsi="Arial" w:hint="default"/>
        <w:b/>
        <w:i w:val="0"/>
        <w:sz w:val="28"/>
        <w:szCs w:val="2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C9F5A12"/>
    <w:multiLevelType w:val="multilevel"/>
    <w:tmpl w:val="5D5ACFF4"/>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425" w:hanging="425"/>
      </w:pPr>
      <w:rPr>
        <w:rFonts w:ascii="Comic Sans MS" w:hAnsi="Comic Sans MS" w:hint="default"/>
        <w:b/>
        <w:i w:val="0"/>
        <w:sz w:val="24"/>
        <w:szCs w:val="24"/>
        <w:u w:val="double"/>
      </w:rPr>
    </w:lvl>
    <w:lvl w:ilvl="2">
      <w:start w:val="1"/>
      <w:numFmt w:val="lowerLetter"/>
      <w:suff w:val="nothing"/>
      <w:lvlText w:val="%3)"/>
      <w:lvlJc w:val="left"/>
      <w:pPr>
        <w:ind w:left="425" w:hanging="425"/>
      </w:pPr>
      <w:rPr>
        <w:rFonts w:ascii="Comic Sans MS" w:hAnsi="Comic Sans MS" w:hint="default"/>
        <w:b/>
        <w:i w:val="0"/>
        <w:sz w:val="22"/>
        <w:szCs w:val="22"/>
        <w:u w:val="single"/>
      </w:rPr>
    </w:lvl>
    <w:lvl w:ilvl="3">
      <w:start w:val="27"/>
      <w:numFmt w:val="lowerLetter"/>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Roman"/>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8">
    <w:nsid w:val="4A75324F"/>
    <w:multiLevelType w:val="multilevel"/>
    <w:tmpl w:val="8736A778"/>
    <w:lvl w:ilvl="0">
      <w:start w:val="1"/>
      <w:numFmt w:val="upperRoman"/>
      <w:suff w:val="nothing"/>
      <w:lvlText w:val="%1."/>
      <w:lvlJc w:val="left"/>
      <w:pPr>
        <w:ind w:left="0" w:firstLine="0"/>
      </w:pPr>
      <w:rPr>
        <w:rFonts w:ascii="Arial" w:hAnsi="Arial" w:hint="default"/>
        <w:b/>
        <w:i w:val="0"/>
        <w:sz w:val="24"/>
        <w:szCs w:val="24"/>
        <w:u w:val="doubl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9">
    <w:nsid w:val="4DD1183F"/>
    <w:multiLevelType w:val="multilevel"/>
    <w:tmpl w:val="5BAEB2A4"/>
    <w:styleLink w:val="wobliste1"/>
    <w:lvl w:ilvl="0">
      <w:start w:val="1"/>
      <w:numFmt w:val="upperRoman"/>
      <w:suff w:val="nothing"/>
      <w:lvlText w:val="%1."/>
      <w:lvlJc w:val="left"/>
      <w:pPr>
        <w:ind w:left="0" w:firstLine="0"/>
      </w:pPr>
      <w:rPr>
        <w:rFonts w:ascii="Arial Fett" w:hAnsi="Arial Fett" w:hint="default"/>
        <w:b/>
        <w:i w:val="0"/>
        <w:caps w:val="0"/>
        <w:smallCaps w:val="0"/>
        <w:strike w:val="0"/>
        <w:dstrike w:val="0"/>
        <w:vanish w:val="0"/>
        <w:color w:val="auto"/>
        <w:u w:val="none"/>
        <w:vertAlign w:val="baseline"/>
      </w:rPr>
    </w:lvl>
    <w:lvl w:ilvl="1">
      <w:start w:val="1"/>
      <w:numFmt w:val="decimal"/>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1"/>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27"/>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53"/>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ascii="Arial Fett" w:hAnsi="Arial Fett" w:hint="default"/>
        <w:b/>
        <w:i w:val="0"/>
        <w:caps w:val="0"/>
        <w:strike w:val="0"/>
        <w:dstrike w:val="0"/>
        <w:vanish w:val="0"/>
        <w:sz w:val="18"/>
        <w:vertAlign w:val="baseline"/>
      </w:rPr>
    </w:lvl>
    <w:lvl w:ilvl="6">
      <w:start w:val="1"/>
      <w:numFmt w:val="none"/>
      <w:lvlText w:val=""/>
      <w:lvlJc w:val="left"/>
      <w:pPr>
        <w:ind w:left="0" w:firstLine="0"/>
      </w:pPr>
      <w:rPr>
        <w:rFonts w:ascii="Arial" w:hAnsi="Arial" w:hint="default"/>
        <w:b/>
        <w:sz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4DEA6099"/>
    <w:multiLevelType w:val="multilevel"/>
    <w:tmpl w:val="EB0CBE38"/>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425" w:hanging="425"/>
      </w:pPr>
      <w:rPr>
        <w:rFonts w:ascii="Comic Sans MS" w:hAnsi="Comic Sans MS" w:hint="default"/>
        <w:b/>
        <w:i w:val="0"/>
        <w:sz w:val="24"/>
        <w:szCs w:val="24"/>
        <w:u w:val="double"/>
      </w:rPr>
    </w:lvl>
    <w:lvl w:ilvl="2">
      <w:start w:val="1"/>
      <w:numFmt w:val="lowerLetter"/>
      <w:suff w:val="nothing"/>
      <w:lvlText w:val="%3)"/>
      <w:lvlJc w:val="left"/>
      <w:pPr>
        <w:ind w:left="425" w:hanging="425"/>
      </w:pPr>
      <w:rPr>
        <w:rFonts w:ascii="Comic Sans MS" w:hAnsi="Comic Sans MS" w:hint="default"/>
        <w:b/>
        <w:i w:val="0"/>
        <w:sz w:val="22"/>
        <w:szCs w:val="22"/>
        <w:u w:val="single"/>
      </w:rPr>
    </w:lvl>
    <w:lvl w:ilvl="3">
      <w:start w:val="27"/>
      <w:numFmt w:val="lowerLetter"/>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Roman"/>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1">
    <w:nsid w:val="56AB2864"/>
    <w:multiLevelType w:val="multilevel"/>
    <w:tmpl w:val="610A3020"/>
    <w:lvl w:ilvl="0">
      <w:start w:val="1"/>
      <w:numFmt w:val="upperRoman"/>
      <w:suff w:val="nothing"/>
      <w:lvlText w:val="%1."/>
      <w:lvlJc w:val="left"/>
      <w:pPr>
        <w:ind w:left="0" w:firstLine="0"/>
      </w:pPr>
      <w:rPr>
        <w:rFonts w:ascii="Arial" w:hAnsi="Arial" w:hint="default"/>
        <w:b/>
        <w:i w:val="0"/>
        <w:sz w:val="22"/>
        <w:szCs w:val="22"/>
        <w:u w:val="non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2">
    <w:nsid w:val="58906002"/>
    <w:multiLevelType w:val="multilevel"/>
    <w:tmpl w:val="6AAE3380"/>
    <w:lvl w:ilvl="0">
      <w:start w:val="1"/>
      <w:numFmt w:val="upperRoman"/>
      <w:suff w:val="nothing"/>
      <w:lvlText w:val="%1."/>
      <w:lvlJc w:val="left"/>
      <w:pPr>
        <w:ind w:left="0" w:firstLine="0"/>
      </w:pPr>
      <w:rPr>
        <w:rFonts w:ascii="Arial" w:hAnsi="Arial" w:hint="default"/>
        <w:b/>
        <w:i w:val="0"/>
        <w:sz w:val="24"/>
        <w:szCs w:val="24"/>
        <w:u w:val="doubl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3">
    <w:nsid w:val="5D9F6E65"/>
    <w:multiLevelType w:val="multilevel"/>
    <w:tmpl w:val="AD96EA38"/>
    <w:name w:val="wob_nummerierung"/>
    <w:lvl w:ilvl="0">
      <w:start w:val="1"/>
      <w:numFmt w:val="decimal"/>
      <w:suff w:val="nothing"/>
      <w:lvlText w:val="%1."/>
      <w:lvlJc w:val="left"/>
      <w:pPr>
        <w:ind w:left="0" w:firstLine="0"/>
      </w:pPr>
      <w:rPr>
        <w:rFonts w:ascii="Arial Fett" w:hAnsi="Arial Fett" w:hint="default"/>
        <w:b/>
        <w:i w:val="0"/>
        <w:caps w:val="0"/>
        <w:strike w:val="0"/>
        <w:dstrike w:val="0"/>
        <w:vanish w:val="0"/>
        <w:color w:val="auto"/>
        <w:u w:val="none"/>
        <w:vertAlign w:val="baseline"/>
      </w:rPr>
    </w:lvl>
    <w:lvl w:ilvl="1">
      <w:start w:val="1"/>
      <w:numFmt w:val="lowerLetter"/>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27"/>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53"/>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79"/>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74DD1856"/>
    <w:multiLevelType w:val="multilevel"/>
    <w:tmpl w:val="5D2CD152"/>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0" w:firstLine="0"/>
      </w:pPr>
      <w:rPr>
        <w:rFonts w:ascii="Comic Sans MS" w:hAnsi="Comic Sans MS" w:hint="default"/>
        <w:b/>
        <w:i w:val="0"/>
        <w:sz w:val="22"/>
        <w:szCs w:val="22"/>
        <w:u w:val="single"/>
      </w:rPr>
    </w:lvl>
    <w:lvl w:ilvl="2">
      <w:start w:val="1"/>
      <w:numFmt w:val="lowerLetter"/>
      <w:suff w:val="nothing"/>
      <w:lvlText w:val="%3."/>
      <w:lvlJc w:val="left"/>
      <w:pPr>
        <w:ind w:left="0" w:firstLine="0"/>
      </w:pPr>
      <w:rPr>
        <w:rFonts w:ascii="Arial" w:hAnsi="Arial" w:hint="default"/>
        <w:b/>
        <w:i w:val="0"/>
        <w:sz w:val="22"/>
        <w:szCs w:val="22"/>
        <w:u w:val="dash"/>
      </w:rPr>
    </w:lvl>
    <w:lvl w:ilvl="3">
      <w:start w:val="27"/>
      <w:numFmt w:val="lowerLetter"/>
      <w:lvlRestart w:val="0"/>
      <w:suff w:val="nothing"/>
      <w:lvlText w:val="%4."/>
      <w:lvlJc w:val="left"/>
      <w:pPr>
        <w:ind w:left="0" w:firstLine="0"/>
      </w:pPr>
      <w:rPr>
        <w:rFonts w:ascii="Comic Sans MS" w:hAnsi="Comic Sans MS" w:hint="default"/>
        <w:b/>
        <w:i w:val="0"/>
        <w:sz w:val="20"/>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5">
    <w:nsid w:val="7D99361D"/>
    <w:multiLevelType w:val="multilevel"/>
    <w:tmpl w:val="14AEC4FA"/>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0" w:firstLine="0"/>
      </w:pPr>
      <w:rPr>
        <w:rFonts w:ascii="Comic Sans MS" w:hAnsi="Comic Sans MS" w:hint="default"/>
        <w:b/>
        <w:i w:val="0"/>
        <w:sz w:val="22"/>
        <w:szCs w:val="22"/>
        <w:u w:val="single"/>
      </w:rPr>
    </w:lvl>
    <w:lvl w:ilvl="2">
      <w:start w:val="1"/>
      <w:numFmt w:val="lowerLetter"/>
      <w:suff w:val="nothing"/>
      <w:lvlText w:val="%3."/>
      <w:lvlJc w:val="left"/>
      <w:pPr>
        <w:ind w:left="0" w:firstLine="0"/>
      </w:pPr>
      <w:rPr>
        <w:rFonts w:ascii="Arial" w:hAnsi="Arial" w:hint="default"/>
        <w:b/>
        <w:i w:val="0"/>
        <w:sz w:val="22"/>
        <w:szCs w:val="22"/>
        <w:u w:val="dash"/>
      </w:rPr>
    </w:lvl>
    <w:lvl w:ilvl="3">
      <w:start w:val="1"/>
      <w:numFmt w:val="lowerRoman"/>
      <w:lvlRestart w:val="0"/>
      <w:lvlText w:val="%4)"/>
      <w:lvlJc w:val="left"/>
      <w:pPr>
        <w:tabs>
          <w:tab w:val="num" w:pos="1145"/>
        </w:tabs>
        <w:ind w:left="992" w:hanging="567"/>
      </w:pPr>
      <w:rPr>
        <w:rFonts w:ascii="Comic Sans MS" w:hAnsi="Comic Sans MS" w:hint="default"/>
        <w:b/>
        <w:i w:val="0"/>
        <w:sz w:val="20"/>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num w:numId="1">
    <w:abstractNumId w:val="1"/>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53"/>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1"/>
  </w:num>
  <w:num w:numId="8">
    <w:abstractNumId w:val="8"/>
  </w:num>
  <w:num w:numId="9">
    <w:abstractNumId w:val="4"/>
  </w:num>
  <w:num w:numId="10">
    <w:abstractNumId w:val="12"/>
  </w:num>
  <w:num w:numId="11">
    <w:abstractNumId w:val="10"/>
  </w:num>
  <w:num w:numId="12">
    <w:abstractNumId w:val="15"/>
  </w:num>
  <w:num w:numId="1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intFractionalCharacterWidth/>
  <w:embedSystemFont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5"/>
  <w:autoHyphenation/>
  <w:hyphenationZone w:val="17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A21"/>
    <w:rsid w:val="00004855"/>
    <w:rsid w:val="000162DB"/>
    <w:rsid w:val="00017100"/>
    <w:rsid w:val="00022AAF"/>
    <w:rsid w:val="00030B03"/>
    <w:rsid w:val="00031457"/>
    <w:rsid w:val="00046BE3"/>
    <w:rsid w:val="00047DB9"/>
    <w:rsid w:val="00057E90"/>
    <w:rsid w:val="00057FAE"/>
    <w:rsid w:val="00060A98"/>
    <w:rsid w:val="00064243"/>
    <w:rsid w:val="00065AEE"/>
    <w:rsid w:val="00070A22"/>
    <w:rsid w:val="00081A02"/>
    <w:rsid w:val="000914D4"/>
    <w:rsid w:val="000A1133"/>
    <w:rsid w:val="000A470E"/>
    <w:rsid w:val="000A593C"/>
    <w:rsid w:val="000A65FE"/>
    <w:rsid w:val="000B3F49"/>
    <w:rsid w:val="000C1B47"/>
    <w:rsid w:val="000D4419"/>
    <w:rsid w:val="000E0034"/>
    <w:rsid w:val="000E02F8"/>
    <w:rsid w:val="000F07E5"/>
    <w:rsid w:val="000F4831"/>
    <w:rsid w:val="000F4940"/>
    <w:rsid w:val="00122EFF"/>
    <w:rsid w:val="00126453"/>
    <w:rsid w:val="001313D0"/>
    <w:rsid w:val="00132EFA"/>
    <w:rsid w:val="00136118"/>
    <w:rsid w:val="00137187"/>
    <w:rsid w:val="0013730B"/>
    <w:rsid w:val="0014531C"/>
    <w:rsid w:val="00154737"/>
    <w:rsid w:val="00160500"/>
    <w:rsid w:val="00160AF0"/>
    <w:rsid w:val="00165B5C"/>
    <w:rsid w:val="00166B38"/>
    <w:rsid w:val="0016788F"/>
    <w:rsid w:val="001700D0"/>
    <w:rsid w:val="001732EF"/>
    <w:rsid w:val="0017707C"/>
    <w:rsid w:val="00180C66"/>
    <w:rsid w:val="00182778"/>
    <w:rsid w:val="00184E94"/>
    <w:rsid w:val="00185A22"/>
    <w:rsid w:val="00187A29"/>
    <w:rsid w:val="00187AF5"/>
    <w:rsid w:val="0019136E"/>
    <w:rsid w:val="00193382"/>
    <w:rsid w:val="00193921"/>
    <w:rsid w:val="001948E7"/>
    <w:rsid w:val="001979B3"/>
    <w:rsid w:val="001A0BBD"/>
    <w:rsid w:val="001A583F"/>
    <w:rsid w:val="001B155B"/>
    <w:rsid w:val="001B3FA3"/>
    <w:rsid w:val="001C656B"/>
    <w:rsid w:val="001D1B6F"/>
    <w:rsid w:val="001E073C"/>
    <w:rsid w:val="001E1F13"/>
    <w:rsid w:val="001E2001"/>
    <w:rsid w:val="001E2C69"/>
    <w:rsid w:val="001E40FC"/>
    <w:rsid w:val="001E4437"/>
    <w:rsid w:val="001F0DD3"/>
    <w:rsid w:val="001F3E4D"/>
    <w:rsid w:val="001F43FA"/>
    <w:rsid w:val="00201EA9"/>
    <w:rsid w:val="00203EC9"/>
    <w:rsid w:val="00211EAA"/>
    <w:rsid w:val="002130B8"/>
    <w:rsid w:val="002138E6"/>
    <w:rsid w:val="00227CE4"/>
    <w:rsid w:val="00241400"/>
    <w:rsid w:val="002421F2"/>
    <w:rsid w:val="00246A5D"/>
    <w:rsid w:val="002518B7"/>
    <w:rsid w:val="002534DE"/>
    <w:rsid w:val="00264948"/>
    <w:rsid w:val="0026595B"/>
    <w:rsid w:val="00266EFA"/>
    <w:rsid w:val="00267310"/>
    <w:rsid w:val="0027375C"/>
    <w:rsid w:val="002743DF"/>
    <w:rsid w:val="002743E1"/>
    <w:rsid w:val="00274EC3"/>
    <w:rsid w:val="0027548B"/>
    <w:rsid w:val="00275727"/>
    <w:rsid w:val="00280100"/>
    <w:rsid w:val="0028150C"/>
    <w:rsid w:val="002843C4"/>
    <w:rsid w:val="00284736"/>
    <w:rsid w:val="002872B5"/>
    <w:rsid w:val="00291A33"/>
    <w:rsid w:val="002955A3"/>
    <w:rsid w:val="002A08D8"/>
    <w:rsid w:val="002A0CDD"/>
    <w:rsid w:val="002A41A3"/>
    <w:rsid w:val="002A62CF"/>
    <w:rsid w:val="002B08A7"/>
    <w:rsid w:val="002B1134"/>
    <w:rsid w:val="002B171E"/>
    <w:rsid w:val="002B17F3"/>
    <w:rsid w:val="002B256B"/>
    <w:rsid w:val="002B3391"/>
    <w:rsid w:val="002B76FA"/>
    <w:rsid w:val="002C3415"/>
    <w:rsid w:val="002D2091"/>
    <w:rsid w:val="002D25AB"/>
    <w:rsid w:val="002D2D83"/>
    <w:rsid w:val="002D7905"/>
    <w:rsid w:val="002E117D"/>
    <w:rsid w:val="002E5E91"/>
    <w:rsid w:val="002E69EC"/>
    <w:rsid w:val="002E790A"/>
    <w:rsid w:val="00305A9E"/>
    <w:rsid w:val="00306FD7"/>
    <w:rsid w:val="00307A6B"/>
    <w:rsid w:val="00314639"/>
    <w:rsid w:val="0031612D"/>
    <w:rsid w:val="00321921"/>
    <w:rsid w:val="00331D67"/>
    <w:rsid w:val="00333D8C"/>
    <w:rsid w:val="00340B83"/>
    <w:rsid w:val="00346109"/>
    <w:rsid w:val="00347B31"/>
    <w:rsid w:val="00351950"/>
    <w:rsid w:val="0035374F"/>
    <w:rsid w:val="00355521"/>
    <w:rsid w:val="00355CA7"/>
    <w:rsid w:val="00360D04"/>
    <w:rsid w:val="00362C5C"/>
    <w:rsid w:val="00367765"/>
    <w:rsid w:val="00367DEA"/>
    <w:rsid w:val="00371919"/>
    <w:rsid w:val="00371FBC"/>
    <w:rsid w:val="00372632"/>
    <w:rsid w:val="00373847"/>
    <w:rsid w:val="0038041A"/>
    <w:rsid w:val="00386850"/>
    <w:rsid w:val="00387D23"/>
    <w:rsid w:val="00394577"/>
    <w:rsid w:val="003A021C"/>
    <w:rsid w:val="003A07C5"/>
    <w:rsid w:val="003A22D7"/>
    <w:rsid w:val="003A26FF"/>
    <w:rsid w:val="003B3242"/>
    <w:rsid w:val="003B4753"/>
    <w:rsid w:val="003C61EC"/>
    <w:rsid w:val="003C6AD5"/>
    <w:rsid w:val="003D1439"/>
    <w:rsid w:val="003D2417"/>
    <w:rsid w:val="003E0EFD"/>
    <w:rsid w:val="003E32B0"/>
    <w:rsid w:val="003E5D19"/>
    <w:rsid w:val="003E644A"/>
    <w:rsid w:val="003E6C9F"/>
    <w:rsid w:val="003F10A2"/>
    <w:rsid w:val="003F3193"/>
    <w:rsid w:val="003F57BB"/>
    <w:rsid w:val="003F7964"/>
    <w:rsid w:val="0040196B"/>
    <w:rsid w:val="004075E0"/>
    <w:rsid w:val="0041703D"/>
    <w:rsid w:val="00422A58"/>
    <w:rsid w:val="00431251"/>
    <w:rsid w:val="0043306F"/>
    <w:rsid w:val="00433F3A"/>
    <w:rsid w:val="00434D60"/>
    <w:rsid w:val="00435B45"/>
    <w:rsid w:val="00435FBB"/>
    <w:rsid w:val="00440514"/>
    <w:rsid w:val="004425AA"/>
    <w:rsid w:val="00453811"/>
    <w:rsid w:val="0045732E"/>
    <w:rsid w:val="0045777A"/>
    <w:rsid w:val="0046047F"/>
    <w:rsid w:val="00461D2C"/>
    <w:rsid w:val="004645A1"/>
    <w:rsid w:val="0046503C"/>
    <w:rsid w:val="00470DAE"/>
    <w:rsid w:val="00474998"/>
    <w:rsid w:val="00483140"/>
    <w:rsid w:val="00486B93"/>
    <w:rsid w:val="00490132"/>
    <w:rsid w:val="004910F0"/>
    <w:rsid w:val="004924F0"/>
    <w:rsid w:val="004A09BC"/>
    <w:rsid w:val="004A1220"/>
    <w:rsid w:val="004A189C"/>
    <w:rsid w:val="004A5AF7"/>
    <w:rsid w:val="004B43E9"/>
    <w:rsid w:val="004B4448"/>
    <w:rsid w:val="004C0CA2"/>
    <w:rsid w:val="004C1B61"/>
    <w:rsid w:val="004C1C6E"/>
    <w:rsid w:val="004C41B8"/>
    <w:rsid w:val="004C7514"/>
    <w:rsid w:val="004C7FBE"/>
    <w:rsid w:val="004D561F"/>
    <w:rsid w:val="004E0D9D"/>
    <w:rsid w:val="004E3AE2"/>
    <w:rsid w:val="004E4F52"/>
    <w:rsid w:val="004E5504"/>
    <w:rsid w:val="004F0D76"/>
    <w:rsid w:val="005028AF"/>
    <w:rsid w:val="0050368C"/>
    <w:rsid w:val="00507BA9"/>
    <w:rsid w:val="00510271"/>
    <w:rsid w:val="00511198"/>
    <w:rsid w:val="00514C6F"/>
    <w:rsid w:val="00517ECE"/>
    <w:rsid w:val="00525338"/>
    <w:rsid w:val="00526A0C"/>
    <w:rsid w:val="00526D79"/>
    <w:rsid w:val="00527A8A"/>
    <w:rsid w:val="005309D9"/>
    <w:rsid w:val="005433EB"/>
    <w:rsid w:val="00544A7B"/>
    <w:rsid w:val="00545A80"/>
    <w:rsid w:val="00546A36"/>
    <w:rsid w:val="005478C4"/>
    <w:rsid w:val="00550C6F"/>
    <w:rsid w:val="00551B85"/>
    <w:rsid w:val="0055553B"/>
    <w:rsid w:val="0055604A"/>
    <w:rsid w:val="00556B75"/>
    <w:rsid w:val="0056722E"/>
    <w:rsid w:val="00575212"/>
    <w:rsid w:val="00575418"/>
    <w:rsid w:val="005805E5"/>
    <w:rsid w:val="00584470"/>
    <w:rsid w:val="00586C32"/>
    <w:rsid w:val="00587789"/>
    <w:rsid w:val="00590E38"/>
    <w:rsid w:val="005910EB"/>
    <w:rsid w:val="0059683D"/>
    <w:rsid w:val="005A05BC"/>
    <w:rsid w:val="005B6BDE"/>
    <w:rsid w:val="005C1616"/>
    <w:rsid w:val="005C211D"/>
    <w:rsid w:val="005C68ED"/>
    <w:rsid w:val="005D0F1C"/>
    <w:rsid w:val="005D4DAC"/>
    <w:rsid w:val="005D52F0"/>
    <w:rsid w:val="005D6D3F"/>
    <w:rsid w:val="005E096B"/>
    <w:rsid w:val="005E1785"/>
    <w:rsid w:val="005E4945"/>
    <w:rsid w:val="005E6BE6"/>
    <w:rsid w:val="005E6F9A"/>
    <w:rsid w:val="00615610"/>
    <w:rsid w:val="00617E0E"/>
    <w:rsid w:val="00625CC5"/>
    <w:rsid w:val="006265DB"/>
    <w:rsid w:val="00626E82"/>
    <w:rsid w:val="006271CA"/>
    <w:rsid w:val="00632EC2"/>
    <w:rsid w:val="0063406C"/>
    <w:rsid w:val="006355FD"/>
    <w:rsid w:val="00637049"/>
    <w:rsid w:val="00654843"/>
    <w:rsid w:val="00656E9E"/>
    <w:rsid w:val="0065722E"/>
    <w:rsid w:val="006618D7"/>
    <w:rsid w:val="0066200B"/>
    <w:rsid w:val="006628CB"/>
    <w:rsid w:val="00664036"/>
    <w:rsid w:val="00665AE6"/>
    <w:rsid w:val="00666F2C"/>
    <w:rsid w:val="00667AA8"/>
    <w:rsid w:val="00671366"/>
    <w:rsid w:val="00672B22"/>
    <w:rsid w:val="00677A21"/>
    <w:rsid w:val="006925F8"/>
    <w:rsid w:val="00693365"/>
    <w:rsid w:val="006956E2"/>
    <w:rsid w:val="00695A44"/>
    <w:rsid w:val="006979EB"/>
    <w:rsid w:val="00697A09"/>
    <w:rsid w:val="006A0AF7"/>
    <w:rsid w:val="006A43E7"/>
    <w:rsid w:val="006B2020"/>
    <w:rsid w:val="006B2039"/>
    <w:rsid w:val="006B4435"/>
    <w:rsid w:val="006B778E"/>
    <w:rsid w:val="006C06F5"/>
    <w:rsid w:val="006D0950"/>
    <w:rsid w:val="006D235F"/>
    <w:rsid w:val="006D55EE"/>
    <w:rsid w:val="006D7C3C"/>
    <w:rsid w:val="006D7F2A"/>
    <w:rsid w:val="006E0FD0"/>
    <w:rsid w:val="006E4A4C"/>
    <w:rsid w:val="006E5FA8"/>
    <w:rsid w:val="006E79B6"/>
    <w:rsid w:val="006E7FB4"/>
    <w:rsid w:val="006F0E77"/>
    <w:rsid w:val="006F50C0"/>
    <w:rsid w:val="006F75EE"/>
    <w:rsid w:val="00700D34"/>
    <w:rsid w:val="00706649"/>
    <w:rsid w:val="00707775"/>
    <w:rsid w:val="00707E4A"/>
    <w:rsid w:val="007111B3"/>
    <w:rsid w:val="00717367"/>
    <w:rsid w:val="007275EA"/>
    <w:rsid w:val="007343FC"/>
    <w:rsid w:val="00750247"/>
    <w:rsid w:val="00754126"/>
    <w:rsid w:val="007560C5"/>
    <w:rsid w:val="00760E53"/>
    <w:rsid w:val="00762C72"/>
    <w:rsid w:val="0076671C"/>
    <w:rsid w:val="007702C5"/>
    <w:rsid w:val="007736C2"/>
    <w:rsid w:val="00773999"/>
    <w:rsid w:val="00775B94"/>
    <w:rsid w:val="00775E08"/>
    <w:rsid w:val="00782136"/>
    <w:rsid w:val="0078241E"/>
    <w:rsid w:val="00786008"/>
    <w:rsid w:val="00790CA2"/>
    <w:rsid w:val="007912FC"/>
    <w:rsid w:val="00791450"/>
    <w:rsid w:val="00793242"/>
    <w:rsid w:val="00793C85"/>
    <w:rsid w:val="007946F4"/>
    <w:rsid w:val="00795E49"/>
    <w:rsid w:val="00797F2C"/>
    <w:rsid w:val="007A1F06"/>
    <w:rsid w:val="007A52C5"/>
    <w:rsid w:val="007A603B"/>
    <w:rsid w:val="007B1236"/>
    <w:rsid w:val="007B349C"/>
    <w:rsid w:val="007B3F93"/>
    <w:rsid w:val="007C1B1C"/>
    <w:rsid w:val="007C5189"/>
    <w:rsid w:val="007C66BE"/>
    <w:rsid w:val="007D0705"/>
    <w:rsid w:val="007D4DD7"/>
    <w:rsid w:val="007D4EB8"/>
    <w:rsid w:val="007E0972"/>
    <w:rsid w:val="007E0BA6"/>
    <w:rsid w:val="007E28FD"/>
    <w:rsid w:val="007E4998"/>
    <w:rsid w:val="007E4FE8"/>
    <w:rsid w:val="007F706D"/>
    <w:rsid w:val="008018E9"/>
    <w:rsid w:val="00802444"/>
    <w:rsid w:val="0080284E"/>
    <w:rsid w:val="00805B9B"/>
    <w:rsid w:val="008061B4"/>
    <w:rsid w:val="0080674F"/>
    <w:rsid w:val="00807C5A"/>
    <w:rsid w:val="00815D6C"/>
    <w:rsid w:val="00824F9A"/>
    <w:rsid w:val="008311D5"/>
    <w:rsid w:val="00833E7E"/>
    <w:rsid w:val="00842DEC"/>
    <w:rsid w:val="008468FA"/>
    <w:rsid w:val="0085161F"/>
    <w:rsid w:val="00851F3C"/>
    <w:rsid w:val="00852AED"/>
    <w:rsid w:val="00852FE8"/>
    <w:rsid w:val="00855466"/>
    <w:rsid w:val="008618E5"/>
    <w:rsid w:val="00862F21"/>
    <w:rsid w:val="0086673A"/>
    <w:rsid w:val="008673CD"/>
    <w:rsid w:val="00870628"/>
    <w:rsid w:val="008718B5"/>
    <w:rsid w:val="00874750"/>
    <w:rsid w:val="008752BE"/>
    <w:rsid w:val="00882776"/>
    <w:rsid w:val="00883EA1"/>
    <w:rsid w:val="00886E47"/>
    <w:rsid w:val="00887FC5"/>
    <w:rsid w:val="008903A6"/>
    <w:rsid w:val="00892E35"/>
    <w:rsid w:val="00896E60"/>
    <w:rsid w:val="00896E69"/>
    <w:rsid w:val="0089751D"/>
    <w:rsid w:val="00897FC9"/>
    <w:rsid w:val="008A1275"/>
    <w:rsid w:val="008A14CA"/>
    <w:rsid w:val="008A259D"/>
    <w:rsid w:val="008A26B7"/>
    <w:rsid w:val="008B138A"/>
    <w:rsid w:val="008C337B"/>
    <w:rsid w:val="008C6B96"/>
    <w:rsid w:val="008E33E1"/>
    <w:rsid w:val="008F0ECB"/>
    <w:rsid w:val="008F1E39"/>
    <w:rsid w:val="008F35A4"/>
    <w:rsid w:val="00903D0C"/>
    <w:rsid w:val="00911411"/>
    <w:rsid w:val="00912CB7"/>
    <w:rsid w:val="00912CF5"/>
    <w:rsid w:val="00913176"/>
    <w:rsid w:val="00913334"/>
    <w:rsid w:val="00913EF6"/>
    <w:rsid w:val="009142C4"/>
    <w:rsid w:val="0091668D"/>
    <w:rsid w:val="009204E1"/>
    <w:rsid w:val="00920C3E"/>
    <w:rsid w:val="00922032"/>
    <w:rsid w:val="009309F4"/>
    <w:rsid w:val="00932AD3"/>
    <w:rsid w:val="00944222"/>
    <w:rsid w:val="00952A07"/>
    <w:rsid w:val="009563F2"/>
    <w:rsid w:val="00963BB6"/>
    <w:rsid w:val="00965CFE"/>
    <w:rsid w:val="0097023D"/>
    <w:rsid w:val="00972ED9"/>
    <w:rsid w:val="0097597E"/>
    <w:rsid w:val="00980CAB"/>
    <w:rsid w:val="009827F2"/>
    <w:rsid w:val="00984735"/>
    <w:rsid w:val="00986C34"/>
    <w:rsid w:val="00995ACE"/>
    <w:rsid w:val="00995E5D"/>
    <w:rsid w:val="009B00D4"/>
    <w:rsid w:val="009B336A"/>
    <w:rsid w:val="009C220B"/>
    <w:rsid w:val="009C2DE9"/>
    <w:rsid w:val="009C6846"/>
    <w:rsid w:val="009D04DB"/>
    <w:rsid w:val="009D3E7D"/>
    <w:rsid w:val="009D789A"/>
    <w:rsid w:val="009D7978"/>
    <w:rsid w:val="009D7A02"/>
    <w:rsid w:val="009E0D69"/>
    <w:rsid w:val="009E727E"/>
    <w:rsid w:val="009F0F6E"/>
    <w:rsid w:val="009F1021"/>
    <w:rsid w:val="009F296E"/>
    <w:rsid w:val="00A00032"/>
    <w:rsid w:val="00A01417"/>
    <w:rsid w:val="00A13360"/>
    <w:rsid w:val="00A218EB"/>
    <w:rsid w:val="00A23CF1"/>
    <w:rsid w:val="00A23DFE"/>
    <w:rsid w:val="00A3078F"/>
    <w:rsid w:val="00A313C0"/>
    <w:rsid w:val="00A32697"/>
    <w:rsid w:val="00A37D2B"/>
    <w:rsid w:val="00A44A12"/>
    <w:rsid w:val="00A44B05"/>
    <w:rsid w:val="00A52A4F"/>
    <w:rsid w:val="00A53411"/>
    <w:rsid w:val="00A55238"/>
    <w:rsid w:val="00A5654D"/>
    <w:rsid w:val="00A56A3A"/>
    <w:rsid w:val="00A62EBF"/>
    <w:rsid w:val="00A667ED"/>
    <w:rsid w:val="00A671B7"/>
    <w:rsid w:val="00A70A21"/>
    <w:rsid w:val="00A70BD1"/>
    <w:rsid w:val="00A72C5F"/>
    <w:rsid w:val="00A74FF6"/>
    <w:rsid w:val="00A76E3B"/>
    <w:rsid w:val="00A8333C"/>
    <w:rsid w:val="00A84A9C"/>
    <w:rsid w:val="00A85F80"/>
    <w:rsid w:val="00A92C2F"/>
    <w:rsid w:val="00A95C13"/>
    <w:rsid w:val="00A96118"/>
    <w:rsid w:val="00A9728C"/>
    <w:rsid w:val="00A97C4A"/>
    <w:rsid w:val="00AA62C3"/>
    <w:rsid w:val="00AC63FA"/>
    <w:rsid w:val="00AC661F"/>
    <w:rsid w:val="00AC7E03"/>
    <w:rsid w:val="00AD0402"/>
    <w:rsid w:val="00AD0E4A"/>
    <w:rsid w:val="00AD1A07"/>
    <w:rsid w:val="00AD64C1"/>
    <w:rsid w:val="00AD76DC"/>
    <w:rsid w:val="00AE3F61"/>
    <w:rsid w:val="00AE5E22"/>
    <w:rsid w:val="00AE77D2"/>
    <w:rsid w:val="00AF02F2"/>
    <w:rsid w:val="00AF1A33"/>
    <w:rsid w:val="00AF3643"/>
    <w:rsid w:val="00B013C7"/>
    <w:rsid w:val="00B02D62"/>
    <w:rsid w:val="00B051F4"/>
    <w:rsid w:val="00B10FEF"/>
    <w:rsid w:val="00B116B3"/>
    <w:rsid w:val="00B14BDA"/>
    <w:rsid w:val="00B153B4"/>
    <w:rsid w:val="00B17598"/>
    <w:rsid w:val="00B22EA7"/>
    <w:rsid w:val="00B23571"/>
    <w:rsid w:val="00B32975"/>
    <w:rsid w:val="00B34805"/>
    <w:rsid w:val="00B36111"/>
    <w:rsid w:val="00B36A66"/>
    <w:rsid w:val="00B373A1"/>
    <w:rsid w:val="00B374AD"/>
    <w:rsid w:val="00B41F6B"/>
    <w:rsid w:val="00B44AA0"/>
    <w:rsid w:val="00B52600"/>
    <w:rsid w:val="00B54D19"/>
    <w:rsid w:val="00B57BB5"/>
    <w:rsid w:val="00B66816"/>
    <w:rsid w:val="00B70E10"/>
    <w:rsid w:val="00B8244A"/>
    <w:rsid w:val="00B8573D"/>
    <w:rsid w:val="00B95FE5"/>
    <w:rsid w:val="00B96C4B"/>
    <w:rsid w:val="00B96C98"/>
    <w:rsid w:val="00B97D13"/>
    <w:rsid w:val="00BA6361"/>
    <w:rsid w:val="00BA6936"/>
    <w:rsid w:val="00BB2772"/>
    <w:rsid w:val="00BB5148"/>
    <w:rsid w:val="00BB68E0"/>
    <w:rsid w:val="00BC1919"/>
    <w:rsid w:val="00BC2B8D"/>
    <w:rsid w:val="00BD3BAA"/>
    <w:rsid w:val="00BD5CB4"/>
    <w:rsid w:val="00BD60FF"/>
    <w:rsid w:val="00BE2F13"/>
    <w:rsid w:val="00BE502F"/>
    <w:rsid w:val="00BE7C1B"/>
    <w:rsid w:val="00BF10C2"/>
    <w:rsid w:val="00BF3676"/>
    <w:rsid w:val="00BF4E1A"/>
    <w:rsid w:val="00BF5A19"/>
    <w:rsid w:val="00BF6263"/>
    <w:rsid w:val="00C007CA"/>
    <w:rsid w:val="00C00BB3"/>
    <w:rsid w:val="00C04EC1"/>
    <w:rsid w:val="00C06161"/>
    <w:rsid w:val="00C0734B"/>
    <w:rsid w:val="00C1348B"/>
    <w:rsid w:val="00C16C44"/>
    <w:rsid w:val="00C20AC4"/>
    <w:rsid w:val="00C222A6"/>
    <w:rsid w:val="00C22C38"/>
    <w:rsid w:val="00C23173"/>
    <w:rsid w:val="00C2567F"/>
    <w:rsid w:val="00C3154B"/>
    <w:rsid w:val="00C35A07"/>
    <w:rsid w:val="00C35FAF"/>
    <w:rsid w:val="00C4611D"/>
    <w:rsid w:val="00C50479"/>
    <w:rsid w:val="00C5503D"/>
    <w:rsid w:val="00C65489"/>
    <w:rsid w:val="00C664AF"/>
    <w:rsid w:val="00C671BF"/>
    <w:rsid w:val="00C746E3"/>
    <w:rsid w:val="00C826AE"/>
    <w:rsid w:val="00C84112"/>
    <w:rsid w:val="00C93E04"/>
    <w:rsid w:val="00C96C67"/>
    <w:rsid w:val="00C9758D"/>
    <w:rsid w:val="00CA2581"/>
    <w:rsid w:val="00CA6FBC"/>
    <w:rsid w:val="00CB4A66"/>
    <w:rsid w:val="00CC1D83"/>
    <w:rsid w:val="00CC28D0"/>
    <w:rsid w:val="00CC3BCD"/>
    <w:rsid w:val="00CD1C9F"/>
    <w:rsid w:val="00CE1B4D"/>
    <w:rsid w:val="00CE2E29"/>
    <w:rsid w:val="00CE7798"/>
    <w:rsid w:val="00D001AA"/>
    <w:rsid w:val="00D02FFB"/>
    <w:rsid w:val="00D05D17"/>
    <w:rsid w:val="00D074E5"/>
    <w:rsid w:val="00D12206"/>
    <w:rsid w:val="00D1369F"/>
    <w:rsid w:val="00D14B28"/>
    <w:rsid w:val="00D16A2D"/>
    <w:rsid w:val="00D3083C"/>
    <w:rsid w:val="00D32D30"/>
    <w:rsid w:val="00D40E72"/>
    <w:rsid w:val="00D432B6"/>
    <w:rsid w:val="00D4429E"/>
    <w:rsid w:val="00D4544A"/>
    <w:rsid w:val="00D47521"/>
    <w:rsid w:val="00D63488"/>
    <w:rsid w:val="00D65645"/>
    <w:rsid w:val="00D67A0E"/>
    <w:rsid w:val="00D700BC"/>
    <w:rsid w:val="00D71755"/>
    <w:rsid w:val="00D741B9"/>
    <w:rsid w:val="00D748F0"/>
    <w:rsid w:val="00D7582F"/>
    <w:rsid w:val="00D77C36"/>
    <w:rsid w:val="00D8505D"/>
    <w:rsid w:val="00D87ADF"/>
    <w:rsid w:val="00D97137"/>
    <w:rsid w:val="00DA7BFC"/>
    <w:rsid w:val="00DB0AE1"/>
    <w:rsid w:val="00DB3B3B"/>
    <w:rsid w:val="00DB69C7"/>
    <w:rsid w:val="00DC7080"/>
    <w:rsid w:val="00DC72DC"/>
    <w:rsid w:val="00DD51B6"/>
    <w:rsid w:val="00DD7630"/>
    <w:rsid w:val="00DE34A8"/>
    <w:rsid w:val="00DF0C7E"/>
    <w:rsid w:val="00DF156C"/>
    <w:rsid w:val="00DF1BC2"/>
    <w:rsid w:val="00DF2503"/>
    <w:rsid w:val="00E0011C"/>
    <w:rsid w:val="00E102E7"/>
    <w:rsid w:val="00E17B9D"/>
    <w:rsid w:val="00E17D72"/>
    <w:rsid w:val="00E23F2F"/>
    <w:rsid w:val="00E324F7"/>
    <w:rsid w:val="00E35AB8"/>
    <w:rsid w:val="00E51B3D"/>
    <w:rsid w:val="00E557AB"/>
    <w:rsid w:val="00E55AD3"/>
    <w:rsid w:val="00E56624"/>
    <w:rsid w:val="00E56BF8"/>
    <w:rsid w:val="00E61E8B"/>
    <w:rsid w:val="00E64D01"/>
    <w:rsid w:val="00E65618"/>
    <w:rsid w:val="00E73868"/>
    <w:rsid w:val="00E74517"/>
    <w:rsid w:val="00E759CB"/>
    <w:rsid w:val="00E80847"/>
    <w:rsid w:val="00E80899"/>
    <w:rsid w:val="00E85A71"/>
    <w:rsid w:val="00E86E69"/>
    <w:rsid w:val="00E97B7B"/>
    <w:rsid w:val="00EA11AD"/>
    <w:rsid w:val="00EA5DE9"/>
    <w:rsid w:val="00EB24FD"/>
    <w:rsid w:val="00EB7D79"/>
    <w:rsid w:val="00EC10FE"/>
    <w:rsid w:val="00EC1766"/>
    <w:rsid w:val="00ED7EE0"/>
    <w:rsid w:val="00EE5FA5"/>
    <w:rsid w:val="00EE7B1C"/>
    <w:rsid w:val="00EF353D"/>
    <w:rsid w:val="00EF4498"/>
    <w:rsid w:val="00F00391"/>
    <w:rsid w:val="00F03A0E"/>
    <w:rsid w:val="00F0570B"/>
    <w:rsid w:val="00F0573F"/>
    <w:rsid w:val="00F103D1"/>
    <w:rsid w:val="00F25D33"/>
    <w:rsid w:val="00F2657E"/>
    <w:rsid w:val="00F3049A"/>
    <w:rsid w:val="00F40080"/>
    <w:rsid w:val="00F46191"/>
    <w:rsid w:val="00F66519"/>
    <w:rsid w:val="00F66AC7"/>
    <w:rsid w:val="00F7166B"/>
    <w:rsid w:val="00F82015"/>
    <w:rsid w:val="00F83DE6"/>
    <w:rsid w:val="00F85381"/>
    <w:rsid w:val="00F876EB"/>
    <w:rsid w:val="00FA545D"/>
    <w:rsid w:val="00FA79A6"/>
    <w:rsid w:val="00FB1624"/>
    <w:rsid w:val="00FB1724"/>
    <w:rsid w:val="00FC13A8"/>
    <w:rsid w:val="00FC6192"/>
    <w:rsid w:val="00FE0BFF"/>
    <w:rsid w:val="00FE719F"/>
    <w:rsid w:val="00FE789D"/>
    <w:rsid w:val="00FF4D98"/>
    <w:rsid w:val="00FF7F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6A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05"/>
    <w:pPr>
      <w:spacing w:line="264" w:lineRule="auto"/>
      <w:jc w:val="both"/>
    </w:pPr>
    <w:rPr>
      <w:rFonts w:ascii="Arial" w:hAnsi="Arial"/>
      <w:sz w:val="22"/>
    </w:rPr>
  </w:style>
  <w:style w:type="paragraph" w:styleId="Heading1">
    <w:name w:val="heading 1"/>
    <w:basedOn w:val="Normal"/>
    <w:next w:val="Normal"/>
    <w:qFormat/>
    <w:rsid w:val="00A44B05"/>
    <w:pPr>
      <w:keepNext/>
      <w:numPr>
        <w:numId w:val="1"/>
      </w:numPr>
      <w:spacing w:after="220" w:line="240" w:lineRule="auto"/>
      <w:jc w:val="left"/>
      <w:outlineLvl w:val="0"/>
    </w:pPr>
    <w:rPr>
      <w:rFonts w:cs="Arial"/>
      <w:b/>
      <w:bCs/>
      <w:kern w:val="32"/>
      <w:sz w:val="28"/>
    </w:rPr>
  </w:style>
  <w:style w:type="paragraph" w:styleId="Heading2">
    <w:name w:val="heading 2"/>
    <w:basedOn w:val="Normal"/>
    <w:next w:val="Normal"/>
    <w:qFormat/>
    <w:rsid w:val="00A44B05"/>
    <w:pPr>
      <w:keepNext/>
      <w:numPr>
        <w:ilvl w:val="1"/>
        <w:numId w:val="1"/>
      </w:numPr>
      <w:spacing w:after="160" w:line="240" w:lineRule="auto"/>
      <w:jc w:val="left"/>
      <w:outlineLvl w:val="1"/>
    </w:pPr>
    <w:rPr>
      <w:rFonts w:cs="Arial"/>
      <w:b/>
      <w:bCs/>
      <w:iCs/>
      <w:u w:val="double"/>
    </w:rPr>
  </w:style>
  <w:style w:type="paragraph" w:styleId="Heading3">
    <w:name w:val="heading 3"/>
    <w:basedOn w:val="Normal"/>
    <w:next w:val="Normal"/>
    <w:qFormat/>
    <w:rsid w:val="00A44B05"/>
    <w:pPr>
      <w:keepNext/>
      <w:numPr>
        <w:ilvl w:val="2"/>
        <w:numId w:val="1"/>
      </w:numPr>
      <w:spacing w:after="160" w:line="240" w:lineRule="auto"/>
      <w:jc w:val="left"/>
      <w:outlineLvl w:val="2"/>
    </w:pPr>
    <w:rPr>
      <w:rFonts w:cs="Arial"/>
      <w:b/>
      <w:bCs/>
      <w:u w:val="single"/>
    </w:rPr>
  </w:style>
  <w:style w:type="paragraph" w:styleId="Heading4">
    <w:name w:val="heading 4"/>
    <w:basedOn w:val="Normal"/>
    <w:next w:val="Normal"/>
    <w:qFormat/>
    <w:rsid w:val="00A44B05"/>
    <w:pPr>
      <w:keepNext/>
      <w:numPr>
        <w:ilvl w:val="3"/>
        <w:numId w:val="1"/>
      </w:numPr>
      <w:tabs>
        <w:tab w:val="right" w:leader="dot" w:pos="9072"/>
      </w:tabs>
      <w:spacing w:after="80" w:line="240" w:lineRule="auto"/>
      <w:ind w:right="425"/>
      <w:jc w:val="left"/>
      <w:outlineLvl w:val="3"/>
    </w:pPr>
    <w:rPr>
      <w:rFonts w:ascii="Arial Fett" w:hAnsi="Arial Fett"/>
      <w:b/>
      <w:bCs/>
      <w:u w:val="dash"/>
    </w:rPr>
  </w:style>
  <w:style w:type="paragraph" w:styleId="Heading5">
    <w:name w:val="heading 5"/>
    <w:basedOn w:val="Normal"/>
    <w:next w:val="Normal"/>
    <w:link w:val="Heading5Char"/>
    <w:qFormat/>
    <w:rsid w:val="00A44B05"/>
    <w:pPr>
      <w:keepNext/>
      <w:keepLines/>
      <w:numPr>
        <w:ilvl w:val="4"/>
        <w:numId w:val="1"/>
      </w:numPr>
      <w:spacing w:after="80" w:line="240" w:lineRule="auto"/>
      <w:jc w:val="left"/>
      <w:outlineLvl w:val="4"/>
    </w:pPr>
    <w:rPr>
      <w:rFonts w:ascii="Arial Fett" w:eastAsiaTheme="majorEastAsia" w:hAnsi="Arial Fett" w:cstheme="majorBidi"/>
      <w:b/>
      <w:u w:val="dotDotDash"/>
    </w:rPr>
  </w:style>
  <w:style w:type="paragraph" w:styleId="Heading6">
    <w:name w:val="heading 6"/>
    <w:basedOn w:val="Normal"/>
    <w:next w:val="Normal"/>
    <w:link w:val="Heading6Char"/>
    <w:qFormat/>
    <w:rsid w:val="00A44B05"/>
    <w:pPr>
      <w:keepNext/>
      <w:keepLines/>
      <w:numPr>
        <w:ilvl w:val="5"/>
        <w:numId w:val="1"/>
      </w:numPr>
      <w:spacing w:after="80" w:line="240" w:lineRule="auto"/>
      <w:jc w:val="left"/>
      <w:outlineLvl w:val="5"/>
    </w:pPr>
    <w:rPr>
      <w:rFonts w:ascii="Arial Fett" w:eastAsiaTheme="majorEastAsia" w:hAnsi="Arial Fett" w:cstheme="majorBidi"/>
      <w:b/>
      <w:iCs/>
      <w:u w:val="dotted"/>
    </w:rPr>
  </w:style>
  <w:style w:type="paragraph" w:styleId="Heading7">
    <w:name w:val="heading 7"/>
    <w:aliases w:val="*"/>
    <w:basedOn w:val="Normal"/>
    <w:next w:val="Normal"/>
    <w:qFormat/>
    <w:rsid w:val="00F85381"/>
    <w:pPr>
      <w:keepNext/>
      <w:keepLines/>
      <w:tabs>
        <w:tab w:val="num" w:pos="2945"/>
      </w:tabs>
      <w:suppressAutoHyphens/>
      <w:ind w:left="2945" w:hanging="360"/>
      <w:outlineLvl w:val="6"/>
    </w:pPr>
    <w:rPr>
      <w:rFonts w:ascii="Comic Sans MS" w:hAnsi="Comic Sans MS"/>
      <w:sz w:val="16"/>
    </w:rPr>
  </w:style>
  <w:style w:type="paragraph" w:styleId="Heading8">
    <w:name w:val="heading 8"/>
    <w:basedOn w:val="Normal"/>
    <w:next w:val="Normal"/>
    <w:qFormat/>
    <w:rsid w:val="00F85381"/>
    <w:pPr>
      <w:keepNext/>
      <w:tabs>
        <w:tab w:val="num" w:pos="3305"/>
      </w:tabs>
      <w:spacing w:after="160"/>
      <w:ind w:left="3305" w:hanging="360"/>
      <w:outlineLvl w:val="7"/>
    </w:pPr>
    <w:rPr>
      <w:rFonts w:ascii="Comic Sans MS" w:hAnsi="Comic Sans MS"/>
      <w:sz w:val="16"/>
    </w:rPr>
  </w:style>
  <w:style w:type="paragraph" w:styleId="Heading9">
    <w:name w:val="heading 9"/>
    <w:basedOn w:val="Normal"/>
    <w:next w:val="Normal"/>
    <w:qFormat/>
    <w:rsid w:val="00F85381"/>
    <w:pPr>
      <w:tabs>
        <w:tab w:val="num" w:pos="3665"/>
      </w:tabs>
      <w:ind w:left="3665" w:hanging="360"/>
      <w:outlineLvl w:val="8"/>
    </w:pPr>
    <w:rPr>
      <w:rFonts w:ascii="Comic Sans MS" w:hAnsi="Comic Sans MS"/>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pielText0">
    <w:name w:val="Beispiel_Text_0"/>
    <w:basedOn w:val="Normal"/>
    <w:qFormat/>
    <w:rsid w:val="00AD64C1"/>
    <w:rPr>
      <w:sz w:val="20"/>
    </w:rPr>
  </w:style>
  <w:style w:type="paragraph" w:customStyle="1" w:styleId="BeispielText1">
    <w:name w:val="Beispiel_Text_1"/>
    <w:basedOn w:val="Normal"/>
    <w:rsid w:val="00AD64C1"/>
    <w:pPr>
      <w:ind w:left="425" w:right="425"/>
    </w:pPr>
    <w:rPr>
      <w:rFonts w:cs="Arial"/>
      <w:sz w:val="20"/>
    </w:rPr>
  </w:style>
  <w:style w:type="paragraph" w:customStyle="1" w:styleId="BeispielText2">
    <w:name w:val="Beispiel_Text_2"/>
    <w:basedOn w:val="Normal"/>
    <w:rsid w:val="00AD64C1"/>
    <w:pPr>
      <w:widowControl w:val="0"/>
      <w:ind w:left="851" w:right="425"/>
    </w:pPr>
    <w:rPr>
      <w:rFonts w:cs="Arial"/>
      <w:sz w:val="20"/>
    </w:rPr>
  </w:style>
  <w:style w:type="paragraph" w:customStyle="1" w:styleId="BeispielText3">
    <w:name w:val="Beispiel_Text_3"/>
    <w:basedOn w:val="Normal"/>
    <w:rsid w:val="00AD64C1"/>
    <w:pPr>
      <w:widowControl w:val="0"/>
      <w:ind w:left="1276" w:right="425"/>
    </w:pPr>
    <w:rPr>
      <w:sz w:val="20"/>
    </w:rPr>
  </w:style>
  <w:style w:type="paragraph" w:customStyle="1" w:styleId="Beispielberschrift0">
    <w:name w:val="Beispiel_Überschrift_0"/>
    <w:basedOn w:val="BeispielLsgText0"/>
    <w:next w:val="BeispielLsgText0"/>
    <w:qFormat/>
    <w:rsid w:val="00A44B05"/>
    <w:pPr>
      <w:keepNext/>
      <w:spacing w:before="160" w:after="40"/>
    </w:pPr>
    <w:rPr>
      <w:b/>
      <w:u w:val="single"/>
    </w:rPr>
  </w:style>
  <w:style w:type="paragraph" w:customStyle="1" w:styleId="Beispielberschrift1">
    <w:name w:val="Beispiel_Überschrift_1"/>
    <w:basedOn w:val="Normal"/>
    <w:next w:val="BeispielLsgText1"/>
    <w:rsid w:val="00A44B05"/>
    <w:pPr>
      <w:keepNext/>
      <w:spacing w:before="160" w:after="40"/>
      <w:ind w:left="425"/>
    </w:pPr>
    <w:rPr>
      <w:rFonts w:cs="Arial"/>
      <w:b/>
      <w:sz w:val="20"/>
      <w:u w:val="single"/>
    </w:rPr>
  </w:style>
  <w:style w:type="paragraph" w:customStyle="1" w:styleId="Beispielberschrift2">
    <w:name w:val="Beispiel_Überschrift_2"/>
    <w:basedOn w:val="Normal"/>
    <w:next w:val="BeispielLsgText2"/>
    <w:rsid w:val="00A44B05"/>
    <w:pPr>
      <w:keepNext/>
      <w:spacing w:before="160" w:after="40" w:line="240" w:lineRule="auto"/>
      <w:ind w:left="851"/>
    </w:pPr>
    <w:rPr>
      <w:b/>
      <w:sz w:val="20"/>
      <w:u w:val="single"/>
    </w:rPr>
  </w:style>
  <w:style w:type="paragraph" w:customStyle="1" w:styleId="Beispielberschrift3">
    <w:name w:val="Beispiel_Überschrift_3"/>
    <w:basedOn w:val="Normal"/>
    <w:next w:val="BeispielLsgText3"/>
    <w:rsid w:val="00A44B05"/>
    <w:pPr>
      <w:keepNext/>
      <w:spacing w:before="160" w:after="40" w:line="240" w:lineRule="auto"/>
      <w:ind w:left="1276"/>
    </w:pPr>
    <w:rPr>
      <w:rFonts w:cs="Arial"/>
      <w:b/>
      <w:sz w:val="20"/>
      <w:u w:val="single"/>
    </w:rPr>
  </w:style>
  <w:style w:type="paragraph" w:styleId="FootnoteText">
    <w:name w:val="footnote text"/>
    <w:basedOn w:val="Normal"/>
    <w:link w:val="FootnoteTextChar"/>
    <w:uiPriority w:val="99"/>
    <w:unhideWhenUsed/>
    <w:rsid w:val="00A44B05"/>
    <w:pPr>
      <w:spacing w:before="20" w:line="240" w:lineRule="auto"/>
      <w:ind w:left="170" w:hanging="170"/>
      <w:jc w:val="left"/>
    </w:pPr>
    <w:rPr>
      <w:rFonts w:cs="Arial"/>
      <w:sz w:val="16"/>
    </w:rPr>
  </w:style>
  <w:style w:type="character" w:customStyle="1" w:styleId="FootnoteTextChar">
    <w:name w:val="Footnote Text Char"/>
    <w:basedOn w:val="DefaultParagraphFont"/>
    <w:link w:val="FootnoteText"/>
    <w:uiPriority w:val="99"/>
    <w:rsid w:val="00A44B05"/>
    <w:rPr>
      <w:rFonts w:ascii="Arial" w:hAnsi="Arial" w:cs="Arial"/>
      <w:sz w:val="16"/>
    </w:rPr>
  </w:style>
  <w:style w:type="character" w:customStyle="1" w:styleId="Heading5Char">
    <w:name w:val="Heading 5 Char"/>
    <w:basedOn w:val="DefaultParagraphFont"/>
    <w:link w:val="Heading5"/>
    <w:rsid w:val="00A44B05"/>
    <w:rPr>
      <w:rFonts w:ascii="Arial Fett" w:eastAsiaTheme="majorEastAsia" w:hAnsi="Arial Fett" w:cstheme="majorBidi"/>
      <w:b/>
      <w:sz w:val="22"/>
      <w:u w:val="dotDotDash"/>
    </w:rPr>
  </w:style>
  <w:style w:type="character" w:customStyle="1" w:styleId="Heading6Char">
    <w:name w:val="Heading 6 Char"/>
    <w:basedOn w:val="DefaultParagraphFont"/>
    <w:link w:val="Heading6"/>
    <w:rsid w:val="00A44B05"/>
    <w:rPr>
      <w:rFonts w:ascii="Arial Fett" w:eastAsiaTheme="majorEastAsia" w:hAnsi="Arial Fett" w:cstheme="majorBidi"/>
      <w:b/>
      <w:iCs/>
      <w:sz w:val="22"/>
      <w:u w:val="dotted"/>
    </w:rPr>
  </w:style>
  <w:style w:type="character" w:styleId="FootnoteReference">
    <w:name w:val="footnote reference"/>
    <w:basedOn w:val="DefaultParagraphFont"/>
    <w:uiPriority w:val="99"/>
    <w:unhideWhenUsed/>
    <w:qFormat/>
    <w:rsid w:val="00A44B05"/>
    <w:rPr>
      <w:rFonts w:ascii="Arial" w:hAnsi="Arial"/>
      <w:caps w:val="0"/>
      <w:smallCaps w:val="0"/>
      <w:strike w:val="0"/>
      <w:dstrike w:val="0"/>
      <w:vanish w:val="0"/>
      <w:spacing w:val="0"/>
      <w:w w:val="100"/>
      <w:sz w:val="20"/>
      <w:vertAlign w:val="superscript"/>
    </w:rPr>
  </w:style>
  <w:style w:type="paragraph" w:styleId="Footer">
    <w:name w:val="footer"/>
    <w:basedOn w:val="Normal"/>
    <w:next w:val="Normal"/>
    <w:link w:val="FooterChar"/>
    <w:rsid w:val="00A44B05"/>
    <w:pPr>
      <w:spacing w:before="220" w:line="240" w:lineRule="auto"/>
    </w:pPr>
    <w:rPr>
      <w:b/>
      <w:sz w:val="16"/>
    </w:rPr>
  </w:style>
  <w:style w:type="character" w:customStyle="1" w:styleId="FooterChar">
    <w:name w:val="Footer Char"/>
    <w:basedOn w:val="DefaultParagraphFont"/>
    <w:link w:val="Footer"/>
    <w:rsid w:val="00F85381"/>
    <w:rPr>
      <w:rFonts w:ascii="Arial" w:hAnsi="Arial"/>
      <w:b/>
      <w:sz w:val="16"/>
    </w:rPr>
  </w:style>
  <w:style w:type="character" w:styleId="Hyperlink">
    <w:name w:val="Hyperlink"/>
    <w:basedOn w:val="DefaultParagraphFont"/>
    <w:uiPriority w:val="99"/>
    <w:unhideWhenUsed/>
    <w:rsid w:val="00A44B05"/>
    <w:rPr>
      <w:color w:val="0000FF" w:themeColor="hyperlink"/>
      <w:u w:val="single"/>
    </w:rPr>
  </w:style>
  <w:style w:type="paragraph" w:styleId="Header">
    <w:name w:val="header"/>
    <w:basedOn w:val="Normal"/>
    <w:next w:val="Normal"/>
    <w:link w:val="HeaderChar"/>
    <w:uiPriority w:val="99"/>
    <w:rsid w:val="00A44B05"/>
    <w:pPr>
      <w:spacing w:after="200" w:line="240" w:lineRule="auto"/>
    </w:pPr>
    <w:rPr>
      <w:b/>
      <w:sz w:val="16"/>
    </w:rPr>
  </w:style>
  <w:style w:type="character" w:customStyle="1" w:styleId="HeaderChar">
    <w:name w:val="Header Char"/>
    <w:link w:val="Header"/>
    <w:uiPriority w:val="99"/>
    <w:rsid w:val="00A44B05"/>
    <w:rPr>
      <w:rFonts w:ascii="Arial" w:hAnsi="Arial"/>
      <w:b/>
      <w:sz w:val="16"/>
    </w:rPr>
  </w:style>
  <w:style w:type="paragraph" w:customStyle="1" w:styleId="LsungText0">
    <w:name w:val="Lösung_Text_0"/>
    <w:basedOn w:val="Beispielberschrift0"/>
    <w:qFormat/>
    <w:rsid w:val="00AD64C1"/>
    <w:pPr>
      <w:spacing w:before="0" w:after="0"/>
    </w:pPr>
    <w:rPr>
      <w:b w:val="0"/>
      <w:u w:val="none"/>
    </w:rPr>
  </w:style>
  <w:style w:type="paragraph" w:customStyle="1" w:styleId="LsungText1">
    <w:name w:val="Lösung_Text_1"/>
    <w:basedOn w:val="Normal"/>
    <w:rsid w:val="00AD64C1"/>
    <w:pPr>
      <w:widowControl w:val="0"/>
      <w:ind w:left="425" w:right="425"/>
    </w:pPr>
    <w:rPr>
      <w:sz w:val="20"/>
    </w:rPr>
  </w:style>
  <w:style w:type="paragraph" w:customStyle="1" w:styleId="LsungText2">
    <w:name w:val="Lösung_Text_2"/>
    <w:basedOn w:val="Normal"/>
    <w:rsid w:val="00AD64C1"/>
    <w:pPr>
      <w:widowControl w:val="0"/>
      <w:ind w:left="851" w:right="425"/>
    </w:pPr>
    <w:rPr>
      <w:sz w:val="20"/>
    </w:rPr>
  </w:style>
  <w:style w:type="paragraph" w:customStyle="1" w:styleId="LsungText3">
    <w:name w:val="Lösung_Text_3"/>
    <w:basedOn w:val="Normal"/>
    <w:rsid w:val="00AD64C1"/>
    <w:pPr>
      <w:ind w:left="1276" w:right="425"/>
    </w:pPr>
    <w:rPr>
      <w:iCs/>
      <w:sz w:val="20"/>
    </w:rPr>
  </w:style>
  <w:style w:type="paragraph" w:customStyle="1" w:styleId="Lsungberschrift0">
    <w:name w:val="Lösung_Überschrift_0"/>
    <w:basedOn w:val="Normal"/>
    <w:qFormat/>
    <w:rsid w:val="00A44B05"/>
    <w:pPr>
      <w:keepNext/>
      <w:spacing w:before="160" w:after="40"/>
    </w:pPr>
    <w:rPr>
      <w:b/>
      <w:sz w:val="20"/>
    </w:rPr>
  </w:style>
  <w:style w:type="paragraph" w:customStyle="1" w:styleId="Lsungberschrift1">
    <w:name w:val="Lösung_Überschrift_1"/>
    <w:basedOn w:val="Normal"/>
    <w:next w:val="Normal"/>
    <w:rsid w:val="00A44B05"/>
    <w:pPr>
      <w:keepNext/>
      <w:spacing w:before="160" w:after="40"/>
      <w:ind w:left="425"/>
    </w:pPr>
    <w:rPr>
      <w:rFonts w:ascii="Arial Fett" w:hAnsi="Arial Fett"/>
      <w:b/>
      <w:sz w:val="20"/>
      <w:szCs w:val="18"/>
    </w:rPr>
  </w:style>
  <w:style w:type="paragraph" w:customStyle="1" w:styleId="Lsungberschrift2">
    <w:name w:val="Lösung_Überschrift_2"/>
    <w:basedOn w:val="Normal"/>
    <w:next w:val="Normal"/>
    <w:rsid w:val="00A44B05"/>
    <w:pPr>
      <w:keepNext/>
      <w:spacing w:before="160" w:after="40" w:line="240" w:lineRule="auto"/>
      <w:ind w:left="851"/>
    </w:pPr>
    <w:rPr>
      <w:b/>
      <w:sz w:val="20"/>
    </w:rPr>
  </w:style>
  <w:style w:type="paragraph" w:customStyle="1" w:styleId="Lsungberschrift3">
    <w:name w:val="Lösung_Überschrift_3"/>
    <w:basedOn w:val="Normal"/>
    <w:next w:val="Normal"/>
    <w:rsid w:val="00A44B05"/>
    <w:pPr>
      <w:keepNext/>
      <w:spacing w:before="160" w:after="40" w:line="240" w:lineRule="auto"/>
      <w:ind w:left="1276"/>
    </w:pPr>
    <w:rPr>
      <w:rFonts w:cs="Arial"/>
      <w:b/>
      <w:sz w:val="20"/>
      <w:szCs w:val="18"/>
    </w:rPr>
  </w:style>
  <w:style w:type="character" w:customStyle="1" w:styleId="lckemit">
    <w:name w:val="lückemit"/>
    <w:basedOn w:val="DefaultParagraphFont"/>
    <w:rsid w:val="00A44B05"/>
    <w:rPr>
      <w:rFonts w:ascii="Arial Fett" w:hAnsi="Arial Fett"/>
      <w:b/>
      <w:caps w:val="0"/>
      <w:smallCaps w:val="0"/>
      <w:strike w:val="0"/>
      <w:dstrike w:val="0"/>
      <w:vanish w:val="0"/>
      <w:color w:val="FF0000"/>
      <w:spacing w:val="0"/>
      <w:w w:val="100"/>
      <w:kern w:val="0"/>
      <w:position w:val="0"/>
      <w:sz w:val="22"/>
      <w:u w:val="none" w:color="FF0000"/>
      <w:vertAlign w:val="subscript"/>
      <w14:cntxtAlts w14:val="0"/>
    </w:rPr>
  </w:style>
  <w:style w:type="character" w:customStyle="1" w:styleId="lckeohne">
    <w:name w:val="lückeohne"/>
    <w:basedOn w:val="lckemit"/>
    <w:rsid w:val="00A44B05"/>
    <w:rPr>
      <w:rFonts w:ascii="Arial Fett" w:hAnsi="Arial Fett"/>
      <w:b/>
      <w:caps w:val="0"/>
      <w:smallCaps w:val="0"/>
      <w:strike w:val="0"/>
      <w:dstrike w:val="0"/>
      <w:vanish w:val="0"/>
      <w:color w:val="FFFFFF" w:themeColor="background1"/>
      <w:spacing w:val="0"/>
      <w:w w:val="100"/>
      <w:kern w:val="0"/>
      <w:position w:val="0"/>
      <w:sz w:val="22"/>
      <w:u w:val="dotted" w:color="000000" w:themeColor="text1"/>
      <w:vertAlign w:val="subscript"/>
      <w14:cntxtAlts w14:val="0"/>
    </w:rPr>
  </w:style>
  <w:style w:type="character" w:styleId="PlaceholderText">
    <w:name w:val="Placeholder Text"/>
    <w:basedOn w:val="DefaultParagraphFont"/>
    <w:uiPriority w:val="99"/>
    <w:semiHidden/>
    <w:rsid w:val="00A44B05"/>
    <w:rPr>
      <w:color w:val="808080"/>
    </w:rPr>
  </w:style>
  <w:style w:type="paragraph" w:styleId="BalloonText">
    <w:name w:val="Balloon Text"/>
    <w:basedOn w:val="Normal"/>
    <w:link w:val="BalloonTextChar"/>
    <w:rsid w:val="00A44B05"/>
    <w:rPr>
      <w:rFonts w:ascii="Tahoma" w:hAnsi="Tahoma" w:cs="Tahoma"/>
      <w:sz w:val="16"/>
      <w:szCs w:val="16"/>
    </w:rPr>
  </w:style>
  <w:style w:type="character" w:customStyle="1" w:styleId="BalloonTextChar">
    <w:name w:val="Balloon Text Char"/>
    <w:basedOn w:val="DefaultParagraphFont"/>
    <w:link w:val="BalloonText"/>
    <w:rsid w:val="00A44B05"/>
    <w:rPr>
      <w:rFonts w:ascii="Tahoma" w:hAnsi="Tahoma" w:cs="Tahoma"/>
      <w:sz w:val="16"/>
      <w:szCs w:val="16"/>
    </w:rPr>
  </w:style>
  <w:style w:type="paragraph" w:styleId="TOC1">
    <w:name w:val="toc 1"/>
    <w:basedOn w:val="Normal"/>
    <w:next w:val="Normal"/>
    <w:uiPriority w:val="39"/>
    <w:rsid w:val="00A44B05"/>
    <w:pPr>
      <w:tabs>
        <w:tab w:val="right" w:leader="dot" w:pos="9061"/>
      </w:tabs>
      <w:spacing w:before="240"/>
      <w:ind w:left="425" w:right="284" w:hanging="425"/>
      <w:jc w:val="left"/>
    </w:pPr>
    <w:rPr>
      <w:rFonts w:ascii="Arial Fett" w:hAnsi="Arial Fett"/>
      <w:b/>
      <w:sz w:val="28"/>
      <w:szCs w:val="24"/>
    </w:rPr>
  </w:style>
  <w:style w:type="paragraph" w:styleId="TOC2">
    <w:name w:val="toc 2"/>
    <w:basedOn w:val="Normal"/>
    <w:next w:val="Normal"/>
    <w:autoRedefine/>
    <w:uiPriority w:val="39"/>
    <w:rsid w:val="00A44B05"/>
    <w:pPr>
      <w:widowControl w:val="0"/>
      <w:tabs>
        <w:tab w:val="right" w:leader="dot" w:pos="9061"/>
      </w:tabs>
      <w:spacing w:before="220"/>
      <w:ind w:left="850" w:right="284" w:hanging="425"/>
      <w:jc w:val="left"/>
    </w:pPr>
    <w:rPr>
      <w:rFonts w:eastAsiaTheme="majorEastAsia"/>
      <w:b/>
      <w:noProof/>
    </w:rPr>
  </w:style>
  <w:style w:type="paragraph" w:styleId="TOC3">
    <w:name w:val="toc 3"/>
    <w:basedOn w:val="Normal"/>
    <w:next w:val="Normal"/>
    <w:autoRedefine/>
    <w:uiPriority w:val="39"/>
    <w:rsid w:val="00A44B05"/>
    <w:pPr>
      <w:widowControl w:val="0"/>
      <w:tabs>
        <w:tab w:val="right" w:leader="dot" w:pos="9061"/>
      </w:tabs>
      <w:spacing w:before="160"/>
      <w:ind w:left="1134" w:right="284" w:hanging="425"/>
      <w:jc w:val="left"/>
    </w:pPr>
    <w:rPr>
      <w:rFonts w:ascii="Arial Fett" w:eastAsiaTheme="majorEastAsia" w:hAnsi="Arial Fett"/>
      <w:b/>
      <w:noProof/>
      <w:sz w:val="20"/>
    </w:rPr>
  </w:style>
  <w:style w:type="paragraph" w:styleId="TOC4">
    <w:name w:val="toc 4"/>
    <w:basedOn w:val="Normal"/>
    <w:next w:val="Normal"/>
    <w:autoRedefine/>
    <w:uiPriority w:val="39"/>
    <w:rsid w:val="00A44B05"/>
    <w:pPr>
      <w:tabs>
        <w:tab w:val="right" w:leader="dot" w:pos="9061"/>
      </w:tabs>
      <w:spacing w:before="80"/>
      <w:ind w:left="1417" w:right="284" w:hanging="425"/>
      <w:jc w:val="left"/>
    </w:pPr>
    <w:rPr>
      <w:rFonts w:ascii="Arial Fett" w:hAnsi="Arial Fett"/>
      <w:b/>
      <w:sz w:val="20"/>
    </w:rPr>
  </w:style>
  <w:style w:type="paragraph" w:styleId="TOC5">
    <w:name w:val="toc 5"/>
    <w:basedOn w:val="Normal"/>
    <w:next w:val="Normal"/>
    <w:autoRedefine/>
    <w:uiPriority w:val="39"/>
    <w:unhideWhenUsed/>
    <w:rsid w:val="00A44B05"/>
    <w:pPr>
      <w:tabs>
        <w:tab w:val="right" w:leader="dot" w:pos="9061"/>
      </w:tabs>
      <w:spacing w:before="80"/>
      <w:ind w:left="1644" w:right="284" w:hanging="425"/>
      <w:jc w:val="left"/>
    </w:pPr>
    <w:rPr>
      <w:sz w:val="20"/>
    </w:rPr>
  </w:style>
  <w:style w:type="paragraph" w:styleId="TOC6">
    <w:name w:val="toc 6"/>
    <w:basedOn w:val="Normal"/>
    <w:next w:val="Normal"/>
    <w:autoRedefine/>
    <w:uiPriority w:val="39"/>
    <w:unhideWhenUsed/>
    <w:rsid w:val="00A44B05"/>
    <w:pPr>
      <w:tabs>
        <w:tab w:val="right" w:leader="dot" w:pos="9061"/>
      </w:tabs>
      <w:spacing w:before="80"/>
      <w:ind w:left="1644" w:right="284" w:hanging="425"/>
      <w:jc w:val="left"/>
    </w:pPr>
    <w:rPr>
      <w:sz w:val="20"/>
    </w:rPr>
  </w:style>
  <w:style w:type="numbering" w:customStyle="1" w:styleId="wobliste1">
    <w:name w:val="wob_liste1"/>
    <w:basedOn w:val="NoList"/>
    <w:uiPriority w:val="99"/>
    <w:rsid w:val="00A44B05"/>
    <w:pPr>
      <w:numPr>
        <w:numId w:val="2"/>
      </w:numPr>
    </w:pPr>
  </w:style>
  <w:style w:type="paragraph" w:styleId="ListParagraph">
    <w:name w:val="List Paragraph"/>
    <w:basedOn w:val="Normal"/>
    <w:uiPriority w:val="34"/>
    <w:qFormat/>
    <w:rsid w:val="00F85381"/>
    <w:pPr>
      <w:contextualSpacing/>
    </w:pPr>
  </w:style>
  <w:style w:type="character" w:styleId="CommentReference">
    <w:name w:val="annotation reference"/>
    <w:basedOn w:val="DefaultParagraphFont"/>
    <w:uiPriority w:val="99"/>
    <w:semiHidden/>
    <w:unhideWhenUsed/>
    <w:rsid w:val="003B4753"/>
    <w:rPr>
      <w:sz w:val="16"/>
      <w:szCs w:val="16"/>
    </w:rPr>
  </w:style>
  <w:style w:type="paragraph" w:styleId="CommentText">
    <w:name w:val="annotation text"/>
    <w:basedOn w:val="Normal"/>
    <w:link w:val="CommentTextChar"/>
    <w:uiPriority w:val="99"/>
    <w:semiHidden/>
    <w:unhideWhenUsed/>
    <w:rsid w:val="003B4753"/>
    <w:pPr>
      <w:spacing w:line="240" w:lineRule="auto"/>
    </w:pPr>
    <w:rPr>
      <w:sz w:val="20"/>
    </w:rPr>
  </w:style>
  <w:style w:type="character" w:customStyle="1" w:styleId="CommentTextChar">
    <w:name w:val="Comment Text Char"/>
    <w:basedOn w:val="DefaultParagraphFont"/>
    <w:link w:val="CommentText"/>
    <w:uiPriority w:val="99"/>
    <w:semiHidden/>
    <w:rsid w:val="003B4753"/>
    <w:rPr>
      <w:rFonts w:ascii="Arial" w:hAnsi="Arial"/>
    </w:rPr>
  </w:style>
  <w:style w:type="paragraph" w:styleId="CommentSubject">
    <w:name w:val="annotation subject"/>
    <w:basedOn w:val="CommentText"/>
    <w:next w:val="CommentText"/>
    <w:link w:val="CommentSubjectChar"/>
    <w:uiPriority w:val="99"/>
    <w:semiHidden/>
    <w:unhideWhenUsed/>
    <w:rsid w:val="003B4753"/>
    <w:rPr>
      <w:b/>
      <w:bCs/>
    </w:rPr>
  </w:style>
  <w:style w:type="character" w:customStyle="1" w:styleId="CommentSubjectChar">
    <w:name w:val="Comment Subject Char"/>
    <w:basedOn w:val="CommentTextChar"/>
    <w:link w:val="CommentSubject"/>
    <w:uiPriority w:val="99"/>
    <w:semiHidden/>
    <w:rsid w:val="003B4753"/>
    <w:rPr>
      <w:rFonts w:ascii="Arial" w:hAnsi="Arial"/>
      <w:b/>
      <w:bCs/>
    </w:rPr>
  </w:style>
  <w:style w:type="paragraph" w:customStyle="1" w:styleId="BeispielLsgText1">
    <w:name w:val="Beispiel_Lsg_Text_1"/>
    <w:basedOn w:val="Normal"/>
    <w:rsid w:val="00A44B05"/>
    <w:pPr>
      <w:ind w:left="425"/>
    </w:pPr>
    <w:rPr>
      <w:rFonts w:cs="Arial"/>
      <w:sz w:val="20"/>
    </w:rPr>
  </w:style>
  <w:style w:type="paragraph" w:customStyle="1" w:styleId="BeispielLsgText2">
    <w:name w:val="Beispiel_Lsg_Text_2"/>
    <w:basedOn w:val="Normal"/>
    <w:rsid w:val="00A44B05"/>
    <w:pPr>
      <w:widowControl w:val="0"/>
      <w:ind w:left="851" w:right="425"/>
    </w:pPr>
    <w:rPr>
      <w:rFonts w:cs="Arial"/>
      <w:sz w:val="20"/>
    </w:rPr>
  </w:style>
  <w:style w:type="paragraph" w:customStyle="1" w:styleId="BeispielLsgText3">
    <w:name w:val="Beispiel_Lsg_Text_3"/>
    <w:basedOn w:val="Normal"/>
    <w:rsid w:val="00A44B05"/>
    <w:pPr>
      <w:widowControl w:val="0"/>
      <w:ind w:left="1276"/>
    </w:pPr>
    <w:rPr>
      <w:sz w:val="20"/>
    </w:rPr>
  </w:style>
  <w:style w:type="paragraph" w:customStyle="1" w:styleId="BeispielLsgText0">
    <w:name w:val="Beispiel_Lsg_Text_0"/>
    <w:basedOn w:val="Normal"/>
    <w:qFormat/>
    <w:rsid w:val="00A44B05"/>
    <w:rPr>
      <w:sz w:val="20"/>
    </w:rPr>
  </w:style>
  <w:style w:type="paragraph" w:styleId="TOC7">
    <w:name w:val="toc 7"/>
    <w:basedOn w:val="Normal"/>
    <w:next w:val="Normal"/>
    <w:rsid w:val="00F85381"/>
    <w:pPr>
      <w:widowControl w:val="0"/>
      <w:tabs>
        <w:tab w:val="right" w:pos="8959"/>
      </w:tabs>
      <w:spacing w:before="160"/>
      <w:ind w:left="2410" w:hanging="425"/>
    </w:pPr>
    <w:rPr>
      <w:sz w:val="18"/>
    </w:rPr>
  </w:style>
  <w:style w:type="paragraph" w:styleId="TOC8">
    <w:name w:val="toc 8"/>
    <w:basedOn w:val="Normal"/>
    <w:next w:val="Normal"/>
    <w:rsid w:val="00F85381"/>
    <w:pPr>
      <w:widowControl w:val="0"/>
      <w:tabs>
        <w:tab w:val="right" w:pos="8959"/>
      </w:tabs>
      <w:spacing w:before="160"/>
      <w:ind w:left="2835" w:hanging="425"/>
    </w:pPr>
    <w:rPr>
      <w:sz w:val="18"/>
    </w:rPr>
  </w:style>
  <w:style w:type="paragraph" w:styleId="TOC9">
    <w:name w:val="toc 9"/>
    <w:basedOn w:val="Normal"/>
    <w:next w:val="Normal"/>
    <w:rsid w:val="00F85381"/>
    <w:pPr>
      <w:widowControl w:val="0"/>
      <w:tabs>
        <w:tab w:val="right" w:pos="8959"/>
      </w:tabs>
      <w:spacing w:before="80"/>
      <w:ind w:left="3260" w:hanging="425"/>
    </w:pPr>
    <w:rPr>
      <w:sz w:val="18"/>
    </w:rPr>
  </w:style>
  <w:style w:type="paragraph" w:customStyle="1" w:styleId="Standard-L">
    <w:name w:val="Standard-L"/>
    <w:basedOn w:val="Normal"/>
    <w:qFormat/>
    <w:rsid w:val="00F8538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05"/>
    <w:pPr>
      <w:spacing w:line="264" w:lineRule="auto"/>
      <w:jc w:val="both"/>
    </w:pPr>
    <w:rPr>
      <w:rFonts w:ascii="Arial" w:hAnsi="Arial"/>
      <w:sz w:val="22"/>
    </w:rPr>
  </w:style>
  <w:style w:type="paragraph" w:styleId="Heading1">
    <w:name w:val="heading 1"/>
    <w:basedOn w:val="Normal"/>
    <w:next w:val="Normal"/>
    <w:qFormat/>
    <w:rsid w:val="00A44B05"/>
    <w:pPr>
      <w:keepNext/>
      <w:numPr>
        <w:numId w:val="1"/>
      </w:numPr>
      <w:spacing w:after="220" w:line="240" w:lineRule="auto"/>
      <w:jc w:val="left"/>
      <w:outlineLvl w:val="0"/>
    </w:pPr>
    <w:rPr>
      <w:rFonts w:cs="Arial"/>
      <w:b/>
      <w:bCs/>
      <w:kern w:val="32"/>
      <w:sz w:val="28"/>
    </w:rPr>
  </w:style>
  <w:style w:type="paragraph" w:styleId="Heading2">
    <w:name w:val="heading 2"/>
    <w:basedOn w:val="Normal"/>
    <w:next w:val="Normal"/>
    <w:qFormat/>
    <w:rsid w:val="00A44B05"/>
    <w:pPr>
      <w:keepNext/>
      <w:numPr>
        <w:ilvl w:val="1"/>
        <w:numId w:val="1"/>
      </w:numPr>
      <w:spacing w:after="160" w:line="240" w:lineRule="auto"/>
      <w:jc w:val="left"/>
      <w:outlineLvl w:val="1"/>
    </w:pPr>
    <w:rPr>
      <w:rFonts w:cs="Arial"/>
      <w:b/>
      <w:bCs/>
      <w:iCs/>
      <w:u w:val="double"/>
    </w:rPr>
  </w:style>
  <w:style w:type="paragraph" w:styleId="Heading3">
    <w:name w:val="heading 3"/>
    <w:basedOn w:val="Normal"/>
    <w:next w:val="Normal"/>
    <w:qFormat/>
    <w:rsid w:val="00A44B05"/>
    <w:pPr>
      <w:keepNext/>
      <w:numPr>
        <w:ilvl w:val="2"/>
        <w:numId w:val="1"/>
      </w:numPr>
      <w:spacing w:after="160" w:line="240" w:lineRule="auto"/>
      <w:jc w:val="left"/>
      <w:outlineLvl w:val="2"/>
    </w:pPr>
    <w:rPr>
      <w:rFonts w:cs="Arial"/>
      <w:b/>
      <w:bCs/>
      <w:u w:val="single"/>
    </w:rPr>
  </w:style>
  <w:style w:type="paragraph" w:styleId="Heading4">
    <w:name w:val="heading 4"/>
    <w:basedOn w:val="Normal"/>
    <w:next w:val="Normal"/>
    <w:qFormat/>
    <w:rsid w:val="00A44B05"/>
    <w:pPr>
      <w:keepNext/>
      <w:numPr>
        <w:ilvl w:val="3"/>
        <w:numId w:val="1"/>
      </w:numPr>
      <w:tabs>
        <w:tab w:val="right" w:leader="dot" w:pos="9072"/>
      </w:tabs>
      <w:spacing w:after="80" w:line="240" w:lineRule="auto"/>
      <w:ind w:right="425"/>
      <w:jc w:val="left"/>
      <w:outlineLvl w:val="3"/>
    </w:pPr>
    <w:rPr>
      <w:rFonts w:ascii="Arial Fett" w:hAnsi="Arial Fett"/>
      <w:b/>
      <w:bCs/>
      <w:u w:val="dash"/>
    </w:rPr>
  </w:style>
  <w:style w:type="paragraph" w:styleId="Heading5">
    <w:name w:val="heading 5"/>
    <w:basedOn w:val="Normal"/>
    <w:next w:val="Normal"/>
    <w:link w:val="Heading5Char"/>
    <w:qFormat/>
    <w:rsid w:val="00A44B05"/>
    <w:pPr>
      <w:keepNext/>
      <w:keepLines/>
      <w:numPr>
        <w:ilvl w:val="4"/>
        <w:numId w:val="1"/>
      </w:numPr>
      <w:spacing w:after="80" w:line="240" w:lineRule="auto"/>
      <w:jc w:val="left"/>
      <w:outlineLvl w:val="4"/>
    </w:pPr>
    <w:rPr>
      <w:rFonts w:ascii="Arial Fett" w:eastAsiaTheme="majorEastAsia" w:hAnsi="Arial Fett" w:cstheme="majorBidi"/>
      <w:b/>
      <w:u w:val="dotDotDash"/>
    </w:rPr>
  </w:style>
  <w:style w:type="paragraph" w:styleId="Heading6">
    <w:name w:val="heading 6"/>
    <w:basedOn w:val="Normal"/>
    <w:next w:val="Normal"/>
    <w:link w:val="Heading6Char"/>
    <w:qFormat/>
    <w:rsid w:val="00A44B05"/>
    <w:pPr>
      <w:keepNext/>
      <w:keepLines/>
      <w:numPr>
        <w:ilvl w:val="5"/>
        <w:numId w:val="1"/>
      </w:numPr>
      <w:spacing w:after="80" w:line="240" w:lineRule="auto"/>
      <w:jc w:val="left"/>
      <w:outlineLvl w:val="5"/>
    </w:pPr>
    <w:rPr>
      <w:rFonts w:ascii="Arial Fett" w:eastAsiaTheme="majorEastAsia" w:hAnsi="Arial Fett" w:cstheme="majorBidi"/>
      <w:b/>
      <w:iCs/>
      <w:u w:val="dotted"/>
    </w:rPr>
  </w:style>
  <w:style w:type="paragraph" w:styleId="Heading7">
    <w:name w:val="heading 7"/>
    <w:aliases w:val="*"/>
    <w:basedOn w:val="Normal"/>
    <w:next w:val="Normal"/>
    <w:qFormat/>
    <w:rsid w:val="00F85381"/>
    <w:pPr>
      <w:keepNext/>
      <w:keepLines/>
      <w:tabs>
        <w:tab w:val="num" w:pos="2945"/>
      </w:tabs>
      <w:suppressAutoHyphens/>
      <w:ind w:left="2945" w:hanging="360"/>
      <w:outlineLvl w:val="6"/>
    </w:pPr>
    <w:rPr>
      <w:rFonts w:ascii="Comic Sans MS" w:hAnsi="Comic Sans MS"/>
      <w:sz w:val="16"/>
    </w:rPr>
  </w:style>
  <w:style w:type="paragraph" w:styleId="Heading8">
    <w:name w:val="heading 8"/>
    <w:basedOn w:val="Normal"/>
    <w:next w:val="Normal"/>
    <w:qFormat/>
    <w:rsid w:val="00F85381"/>
    <w:pPr>
      <w:keepNext/>
      <w:tabs>
        <w:tab w:val="num" w:pos="3305"/>
      </w:tabs>
      <w:spacing w:after="160"/>
      <w:ind w:left="3305" w:hanging="360"/>
      <w:outlineLvl w:val="7"/>
    </w:pPr>
    <w:rPr>
      <w:rFonts w:ascii="Comic Sans MS" w:hAnsi="Comic Sans MS"/>
      <w:sz w:val="16"/>
    </w:rPr>
  </w:style>
  <w:style w:type="paragraph" w:styleId="Heading9">
    <w:name w:val="heading 9"/>
    <w:basedOn w:val="Normal"/>
    <w:next w:val="Normal"/>
    <w:qFormat/>
    <w:rsid w:val="00F85381"/>
    <w:pPr>
      <w:tabs>
        <w:tab w:val="num" w:pos="3665"/>
      </w:tabs>
      <w:ind w:left="3665" w:hanging="360"/>
      <w:outlineLvl w:val="8"/>
    </w:pPr>
    <w:rPr>
      <w:rFonts w:ascii="Comic Sans MS" w:hAnsi="Comic Sans MS"/>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pielText0">
    <w:name w:val="Beispiel_Text_0"/>
    <w:basedOn w:val="Normal"/>
    <w:qFormat/>
    <w:rsid w:val="00AD64C1"/>
    <w:rPr>
      <w:sz w:val="20"/>
    </w:rPr>
  </w:style>
  <w:style w:type="paragraph" w:customStyle="1" w:styleId="BeispielText1">
    <w:name w:val="Beispiel_Text_1"/>
    <w:basedOn w:val="Normal"/>
    <w:rsid w:val="00AD64C1"/>
    <w:pPr>
      <w:ind w:left="425" w:right="425"/>
    </w:pPr>
    <w:rPr>
      <w:rFonts w:cs="Arial"/>
      <w:sz w:val="20"/>
    </w:rPr>
  </w:style>
  <w:style w:type="paragraph" w:customStyle="1" w:styleId="BeispielText2">
    <w:name w:val="Beispiel_Text_2"/>
    <w:basedOn w:val="Normal"/>
    <w:rsid w:val="00AD64C1"/>
    <w:pPr>
      <w:widowControl w:val="0"/>
      <w:ind w:left="851" w:right="425"/>
    </w:pPr>
    <w:rPr>
      <w:rFonts w:cs="Arial"/>
      <w:sz w:val="20"/>
    </w:rPr>
  </w:style>
  <w:style w:type="paragraph" w:customStyle="1" w:styleId="BeispielText3">
    <w:name w:val="Beispiel_Text_3"/>
    <w:basedOn w:val="Normal"/>
    <w:rsid w:val="00AD64C1"/>
    <w:pPr>
      <w:widowControl w:val="0"/>
      <w:ind w:left="1276" w:right="425"/>
    </w:pPr>
    <w:rPr>
      <w:sz w:val="20"/>
    </w:rPr>
  </w:style>
  <w:style w:type="paragraph" w:customStyle="1" w:styleId="Beispielberschrift0">
    <w:name w:val="Beispiel_Überschrift_0"/>
    <w:basedOn w:val="BeispielLsgText0"/>
    <w:next w:val="BeispielLsgText0"/>
    <w:qFormat/>
    <w:rsid w:val="00A44B05"/>
    <w:pPr>
      <w:keepNext/>
      <w:spacing w:before="160" w:after="40"/>
    </w:pPr>
    <w:rPr>
      <w:b/>
      <w:u w:val="single"/>
    </w:rPr>
  </w:style>
  <w:style w:type="paragraph" w:customStyle="1" w:styleId="Beispielberschrift1">
    <w:name w:val="Beispiel_Überschrift_1"/>
    <w:basedOn w:val="Normal"/>
    <w:next w:val="BeispielLsgText1"/>
    <w:rsid w:val="00A44B05"/>
    <w:pPr>
      <w:keepNext/>
      <w:spacing w:before="160" w:after="40"/>
      <w:ind w:left="425"/>
    </w:pPr>
    <w:rPr>
      <w:rFonts w:cs="Arial"/>
      <w:b/>
      <w:sz w:val="20"/>
      <w:u w:val="single"/>
    </w:rPr>
  </w:style>
  <w:style w:type="paragraph" w:customStyle="1" w:styleId="Beispielberschrift2">
    <w:name w:val="Beispiel_Überschrift_2"/>
    <w:basedOn w:val="Normal"/>
    <w:next w:val="BeispielLsgText2"/>
    <w:rsid w:val="00A44B05"/>
    <w:pPr>
      <w:keepNext/>
      <w:spacing w:before="160" w:after="40" w:line="240" w:lineRule="auto"/>
      <w:ind w:left="851"/>
    </w:pPr>
    <w:rPr>
      <w:b/>
      <w:sz w:val="20"/>
      <w:u w:val="single"/>
    </w:rPr>
  </w:style>
  <w:style w:type="paragraph" w:customStyle="1" w:styleId="Beispielberschrift3">
    <w:name w:val="Beispiel_Überschrift_3"/>
    <w:basedOn w:val="Normal"/>
    <w:next w:val="BeispielLsgText3"/>
    <w:rsid w:val="00A44B05"/>
    <w:pPr>
      <w:keepNext/>
      <w:spacing w:before="160" w:after="40" w:line="240" w:lineRule="auto"/>
      <w:ind w:left="1276"/>
    </w:pPr>
    <w:rPr>
      <w:rFonts w:cs="Arial"/>
      <w:b/>
      <w:sz w:val="20"/>
      <w:u w:val="single"/>
    </w:rPr>
  </w:style>
  <w:style w:type="paragraph" w:styleId="FootnoteText">
    <w:name w:val="footnote text"/>
    <w:basedOn w:val="Normal"/>
    <w:link w:val="FootnoteTextChar"/>
    <w:uiPriority w:val="99"/>
    <w:unhideWhenUsed/>
    <w:rsid w:val="00A44B05"/>
    <w:pPr>
      <w:spacing w:before="20" w:line="240" w:lineRule="auto"/>
      <w:ind w:left="170" w:hanging="170"/>
      <w:jc w:val="left"/>
    </w:pPr>
    <w:rPr>
      <w:rFonts w:cs="Arial"/>
      <w:sz w:val="16"/>
    </w:rPr>
  </w:style>
  <w:style w:type="character" w:customStyle="1" w:styleId="FootnoteTextChar">
    <w:name w:val="Footnote Text Char"/>
    <w:basedOn w:val="DefaultParagraphFont"/>
    <w:link w:val="FootnoteText"/>
    <w:uiPriority w:val="99"/>
    <w:rsid w:val="00A44B05"/>
    <w:rPr>
      <w:rFonts w:ascii="Arial" w:hAnsi="Arial" w:cs="Arial"/>
      <w:sz w:val="16"/>
    </w:rPr>
  </w:style>
  <w:style w:type="character" w:customStyle="1" w:styleId="Heading5Char">
    <w:name w:val="Heading 5 Char"/>
    <w:basedOn w:val="DefaultParagraphFont"/>
    <w:link w:val="Heading5"/>
    <w:rsid w:val="00A44B05"/>
    <w:rPr>
      <w:rFonts w:ascii="Arial Fett" w:eastAsiaTheme="majorEastAsia" w:hAnsi="Arial Fett" w:cstheme="majorBidi"/>
      <w:b/>
      <w:sz w:val="22"/>
      <w:u w:val="dotDotDash"/>
    </w:rPr>
  </w:style>
  <w:style w:type="character" w:customStyle="1" w:styleId="Heading6Char">
    <w:name w:val="Heading 6 Char"/>
    <w:basedOn w:val="DefaultParagraphFont"/>
    <w:link w:val="Heading6"/>
    <w:rsid w:val="00A44B05"/>
    <w:rPr>
      <w:rFonts w:ascii="Arial Fett" w:eastAsiaTheme="majorEastAsia" w:hAnsi="Arial Fett" w:cstheme="majorBidi"/>
      <w:b/>
      <w:iCs/>
      <w:sz w:val="22"/>
      <w:u w:val="dotted"/>
    </w:rPr>
  </w:style>
  <w:style w:type="character" w:styleId="FootnoteReference">
    <w:name w:val="footnote reference"/>
    <w:basedOn w:val="DefaultParagraphFont"/>
    <w:uiPriority w:val="99"/>
    <w:unhideWhenUsed/>
    <w:qFormat/>
    <w:rsid w:val="00A44B05"/>
    <w:rPr>
      <w:rFonts w:ascii="Arial" w:hAnsi="Arial"/>
      <w:caps w:val="0"/>
      <w:smallCaps w:val="0"/>
      <w:strike w:val="0"/>
      <w:dstrike w:val="0"/>
      <w:vanish w:val="0"/>
      <w:spacing w:val="0"/>
      <w:w w:val="100"/>
      <w:sz w:val="20"/>
      <w:vertAlign w:val="superscript"/>
    </w:rPr>
  </w:style>
  <w:style w:type="paragraph" w:styleId="Footer">
    <w:name w:val="footer"/>
    <w:basedOn w:val="Normal"/>
    <w:next w:val="Normal"/>
    <w:link w:val="FooterChar"/>
    <w:rsid w:val="00A44B05"/>
    <w:pPr>
      <w:spacing w:before="220" w:line="240" w:lineRule="auto"/>
    </w:pPr>
    <w:rPr>
      <w:b/>
      <w:sz w:val="16"/>
    </w:rPr>
  </w:style>
  <w:style w:type="character" w:customStyle="1" w:styleId="FooterChar">
    <w:name w:val="Footer Char"/>
    <w:basedOn w:val="DefaultParagraphFont"/>
    <w:link w:val="Footer"/>
    <w:rsid w:val="00F85381"/>
    <w:rPr>
      <w:rFonts w:ascii="Arial" w:hAnsi="Arial"/>
      <w:b/>
      <w:sz w:val="16"/>
    </w:rPr>
  </w:style>
  <w:style w:type="character" w:styleId="Hyperlink">
    <w:name w:val="Hyperlink"/>
    <w:basedOn w:val="DefaultParagraphFont"/>
    <w:uiPriority w:val="99"/>
    <w:unhideWhenUsed/>
    <w:rsid w:val="00A44B05"/>
    <w:rPr>
      <w:color w:val="0000FF" w:themeColor="hyperlink"/>
      <w:u w:val="single"/>
    </w:rPr>
  </w:style>
  <w:style w:type="paragraph" w:styleId="Header">
    <w:name w:val="header"/>
    <w:basedOn w:val="Normal"/>
    <w:next w:val="Normal"/>
    <w:link w:val="HeaderChar"/>
    <w:uiPriority w:val="99"/>
    <w:rsid w:val="00A44B05"/>
    <w:pPr>
      <w:spacing w:after="200" w:line="240" w:lineRule="auto"/>
    </w:pPr>
    <w:rPr>
      <w:b/>
      <w:sz w:val="16"/>
    </w:rPr>
  </w:style>
  <w:style w:type="character" w:customStyle="1" w:styleId="HeaderChar">
    <w:name w:val="Header Char"/>
    <w:link w:val="Header"/>
    <w:uiPriority w:val="99"/>
    <w:rsid w:val="00A44B05"/>
    <w:rPr>
      <w:rFonts w:ascii="Arial" w:hAnsi="Arial"/>
      <w:b/>
      <w:sz w:val="16"/>
    </w:rPr>
  </w:style>
  <w:style w:type="paragraph" w:customStyle="1" w:styleId="LsungText0">
    <w:name w:val="Lösung_Text_0"/>
    <w:basedOn w:val="Beispielberschrift0"/>
    <w:qFormat/>
    <w:rsid w:val="00AD64C1"/>
    <w:pPr>
      <w:spacing w:before="0" w:after="0"/>
    </w:pPr>
    <w:rPr>
      <w:b w:val="0"/>
      <w:u w:val="none"/>
    </w:rPr>
  </w:style>
  <w:style w:type="paragraph" w:customStyle="1" w:styleId="LsungText1">
    <w:name w:val="Lösung_Text_1"/>
    <w:basedOn w:val="Normal"/>
    <w:rsid w:val="00AD64C1"/>
    <w:pPr>
      <w:widowControl w:val="0"/>
      <w:ind w:left="425" w:right="425"/>
    </w:pPr>
    <w:rPr>
      <w:sz w:val="20"/>
    </w:rPr>
  </w:style>
  <w:style w:type="paragraph" w:customStyle="1" w:styleId="LsungText2">
    <w:name w:val="Lösung_Text_2"/>
    <w:basedOn w:val="Normal"/>
    <w:rsid w:val="00AD64C1"/>
    <w:pPr>
      <w:widowControl w:val="0"/>
      <w:ind w:left="851" w:right="425"/>
    </w:pPr>
    <w:rPr>
      <w:sz w:val="20"/>
    </w:rPr>
  </w:style>
  <w:style w:type="paragraph" w:customStyle="1" w:styleId="LsungText3">
    <w:name w:val="Lösung_Text_3"/>
    <w:basedOn w:val="Normal"/>
    <w:rsid w:val="00AD64C1"/>
    <w:pPr>
      <w:ind w:left="1276" w:right="425"/>
    </w:pPr>
    <w:rPr>
      <w:iCs/>
      <w:sz w:val="20"/>
    </w:rPr>
  </w:style>
  <w:style w:type="paragraph" w:customStyle="1" w:styleId="Lsungberschrift0">
    <w:name w:val="Lösung_Überschrift_0"/>
    <w:basedOn w:val="Normal"/>
    <w:qFormat/>
    <w:rsid w:val="00A44B05"/>
    <w:pPr>
      <w:keepNext/>
      <w:spacing w:before="160" w:after="40"/>
    </w:pPr>
    <w:rPr>
      <w:b/>
      <w:sz w:val="20"/>
    </w:rPr>
  </w:style>
  <w:style w:type="paragraph" w:customStyle="1" w:styleId="Lsungberschrift1">
    <w:name w:val="Lösung_Überschrift_1"/>
    <w:basedOn w:val="Normal"/>
    <w:next w:val="Normal"/>
    <w:rsid w:val="00A44B05"/>
    <w:pPr>
      <w:keepNext/>
      <w:spacing w:before="160" w:after="40"/>
      <w:ind w:left="425"/>
    </w:pPr>
    <w:rPr>
      <w:rFonts w:ascii="Arial Fett" w:hAnsi="Arial Fett"/>
      <w:b/>
      <w:sz w:val="20"/>
      <w:szCs w:val="18"/>
    </w:rPr>
  </w:style>
  <w:style w:type="paragraph" w:customStyle="1" w:styleId="Lsungberschrift2">
    <w:name w:val="Lösung_Überschrift_2"/>
    <w:basedOn w:val="Normal"/>
    <w:next w:val="Normal"/>
    <w:rsid w:val="00A44B05"/>
    <w:pPr>
      <w:keepNext/>
      <w:spacing w:before="160" w:after="40" w:line="240" w:lineRule="auto"/>
      <w:ind w:left="851"/>
    </w:pPr>
    <w:rPr>
      <w:b/>
      <w:sz w:val="20"/>
    </w:rPr>
  </w:style>
  <w:style w:type="paragraph" w:customStyle="1" w:styleId="Lsungberschrift3">
    <w:name w:val="Lösung_Überschrift_3"/>
    <w:basedOn w:val="Normal"/>
    <w:next w:val="Normal"/>
    <w:rsid w:val="00A44B05"/>
    <w:pPr>
      <w:keepNext/>
      <w:spacing w:before="160" w:after="40" w:line="240" w:lineRule="auto"/>
      <w:ind w:left="1276"/>
    </w:pPr>
    <w:rPr>
      <w:rFonts w:cs="Arial"/>
      <w:b/>
      <w:sz w:val="20"/>
      <w:szCs w:val="18"/>
    </w:rPr>
  </w:style>
  <w:style w:type="character" w:customStyle="1" w:styleId="lckemit">
    <w:name w:val="lückemit"/>
    <w:basedOn w:val="DefaultParagraphFont"/>
    <w:rsid w:val="00A44B05"/>
    <w:rPr>
      <w:rFonts w:ascii="Arial Fett" w:hAnsi="Arial Fett"/>
      <w:b/>
      <w:caps w:val="0"/>
      <w:smallCaps w:val="0"/>
      <w:strike w:val="0"/>
      <w:dstrike w:val="0"/>
      <w:vanish w:val="0"/>
      <w:color w:val="FF0000"/>
      <w:spacing w:val="0"/>
      <w:w w:val="100"/>
      <w:kern w:val="0"/>
      <w:position w:val="0"/>
      <w:sz w:val="22"/>
      <w:u w:val="none" w:color="FF0000"/>
      <w:vertAlign w:val="subscript"/>
      <w14:cntxtAlts w14:val="0"/>
    </w:rPr>
  </w:style>
  <w:style w:type="character" w:customStyle="1" w:styleId="lckeohne">
    <w:name w:val="lückeohne"/>
    <w:basedOn w:val="lckemit"/>
    <w:rsid w:val="00A44B05"/>
    <w:rPr>
      <w:rFonts w:ascii="Arial Fett" w:hAnsi="Arial Fett"/>
      <w:b/>
      <w:caps w:val="0"/>
      <w:smallCaps w:val="0"/>
      <w:strike w:val="0"/>
      <w:dstrike w:val="0"/>
      <w:vanish w:val="0"/>
      <w:color w:val="FFFFFF" w:themeColor="background1"/>
      <w:spacing w:val="0"/>
      <w:w w:val="100"/>
      <w:kern w:val="0"/>
      <w:position w:val="0"/>
      <w:sz w:val="22"/>
      <w:u w:val="dotted" w:color="000000" w:themeColor="text1"/>
      <w:vertAlign w:val="subscript"/>
      <w14:cntxtAlts w14:val="0"/>
    </w:rPr>
  </w:style>
  <w:style w:type="character" w:styleId="PlaceholderText">
    <w:name w:val="Placeholder Text"/>
    <w:basedOn w:val="DefaultParagraphFont"/>
    <w:uiPriority w:val="99"/>
    <w:semiHidden/>
    <w:rsid w:val="00A44B05"/>
    <w:rPr>
      <w:color w:val="808080"/>
    </w:rPr>
  </w:style>
  <w:style w:type="paragraph" w:styleId="BalloonText">
    <w:name w:val="Balloon Text"/>
    <w:basedOn w:val="Normal"/>
    <w:link w:val="BalloonTextChar"/>
    <w:rsid w:val="00A44B05"/>
    <w:rPr>
      <w:rFonts w:ascii="Tahoma" w:hAnsi="Tahoma" w:cs="Tahoma"/>
      <w:sz w:val="16"/>
      <w:szCs w:val="16"/>
    </w:rPr>
  </w:style>
  <w:style w:type="character" w:customStyle="1" w:styleId="BalloonTextChar">
    <w:name w:val="Balloon Text Char"/>
    <w:basedOn w:val="DefaultParagraphFont"/>
    <w:link w:val="BalloonText"/>
    <w:rsid w:val="00A44B05"/>
    <w:rPr>
      <w:rFonts w:ascii="Tahoma" w:hAnsi="Tahoma" w:cs="Tahoma"/>
      <w:sz w:val="16"/>
      <w:szCs w:val="16"/>
    </w:rPr>
  </w:style>
  <w:style w:type="paragraph" w:styleId="TOC1">
    <w:name w:val="toc 1"/>
    <w:basedOn w:val="Normal"/>
    <w:next w:val="Normal"/>
    <w:uiPriority w:val="39"/>
    <w:rsid w:val="00A44B05"/>
    <w:pPr>
      <w:tabs>
        <w:tab w:val="right" w:leader="dot" w:pos="9061"/>
      </w:tabs>
      <w:spacing w:before="240"/>
      <w:ind w:left="425" w:right="284" w:hanging="425"/>
      <w:jc w:val="left"/>
    </w:pPr>
    <w:rPr>
      <w:rFonts w:ascii="Arial Fett" w:hAnsi="Arial Fett"/>
      <w:b/>
      <w:sz w:val="28"/>
      <w:szCs w:val="24"/>
    </w:rPr>
  </w:style>
  <w:style w:type="paragraph" w:styleId="TOC2">
    <w:name w:val="toc 2"/>
    <w:basedOn w:val="Normal"/>
    <w:next w:val="Normal"/>
    <w:autoRedefine/>
    <w:uiPriority w:val="39"/>
    <w:rsid w:val="00A44B05"/>
    <w:pPr>
      <w:widowControl w:val="0"/>
      <w:tabs>
        <w:tab w:val="right" w:leader="dot" w:pos="9061"/>
      </w:tabs>
      <w:spacing w:before="220"/>
      <w:ind w:left="850" w:right="284" w:hanging="425"/>
      <w:jc w:val="left"/>
    </w:pPr>
    <w:rPr>
      <w:rFonts w:eastAsiaTheme="majorEastAsia"/>
      <w:b/>
      <w:noProof/>
    </w:rPr>
  </w:style>
  <w:style w:type="paragraph" w:styleId="TOC3">
    <w:name w:val="toc 3"/>
    <w:basedOn w:val="Normal"/>
    <w:next w:val="Normal"/>
    <w:autoRedefine/>
    <w:uiPriority w:val="39"/>
    <w:rsid w:val="00A44B05"/>
    <w:pPr>
      <w:widowControl w:val="0"/>
      <w:tabs>
        <w:tab w:val="right" w:leader="dot" w:pos="9061"/>
      </w:tabs>
      <w:spacing w:before="160"/>
      <w:ind w:left="1134" w:right="284" w:hanging="425"/>
      <w:jc w:val="left"/>
    </w:pPr>
    <w:rPr>
      <w:rFonts w:ascii="Arial Fett" w:eastAsiaTheme="majorEastAsia" w:hAnsi="Arial Fett"/>
      <w:b/>
      <w:noProof/>
      <w:sz w:val="20"/>
    </w:rPr>
  </w:style>
  <w:style w:type="paragraph" w:styleId="TOC4">
    <w:name w:val="toc 4"/>
    <w:basedOn w:val="Normal"/>
    <w:next w:val="Normal"/>
    <w:autoRedefine/>
    <w:uiPriority w:val="39"/>
    <w:rsid w:val="00A44B05"/>
    <w:pPr>
      <w:tabs>
        <w:tab w:val="right" w:leader="dot" w:pos="9061"/>
      </w:tabs>
      <w:spacing w:before="80"/>
      <w:ind w:left="1417" w:right="284" w:hanging="425"/>
      <w:jc w:val="left"/>
    </w:pPr>
    <w:rPr>
      <w:rFonts w:ascii="Arial Fett" w:hAnsi="Arial Fett"/>
      <w:b/>
      <w:sz w:val="20"/>
    </w:rPr>
  </w:style>
  <w:style w:type="paragraph" w:styleId="TOC5">
    <w:name w:val="toc 5"/>
    <w:basedOn w:val="Normal"/>
    <w:next w:val="Normal"/>
    <w:autoRedefine/>
    <w:uiPriority w:val="39"/>
    <w:unhideWhenUsed/>
    <w:rsid w:val="00A44B05"/>
    <w:pPr>
      <w:tabs>
        <w:tab w:val="right" w:leader="dot" w:pos="9061"/>
      </w:tabs>
      <w:spacing w:before="80"/>
      <w:ind w:left="1644" w:right="284" w:hanging="425"/>
      <w:jc w:val="left"/>
    </w:pPr>
    <w:rPr>
      <w:sz w:val="20"/>
    </w:rPr>
  </w:style>
  <w:style w:type="paragraph" w:styleId="TOC6">
    <w:name w:val="toc 6"/>
    <w:basedOn w:val="Normal"/>
    <w:next w:val="Normal"/>
    <w:autoRedefine/>
    <w:uiPriority w:val="39"/>
    <w:unhideWhenUsed/>
    <w:rsid w:val="00A44B05"/>
    <w:pPr>
      <w:tabs>
        <w:tab w:val="right" w:leader="dot" w:pos="9061"/>
      </w:tabs>
      <w:spacing w:before="80"/>
      <w:ind w:left="1644" w:right="284" w:hanging="425"/>
      <w:jc w:val="left"/>
    </w:pPr>
    <w:rPr>
      <w:sz w:val="20"/>
    </w:rPr>
  </w:style>
  <w:style w:type="numbering" w:customStyle="1" w:styleId="wobliste1">
    <w:name w:val="wob_liste1"/>
    <w:basedOn w:val="NoList"/>
    <w:uiPriority w:val="99"/>
    <w:rsid w:val="00A44B05"/>
    <w:pPr>
      <w:numPr>
        <w:numId w:val="2"/>
      </w:numPr>
    </w:pPr>
  </w:style>
  <w:style w:type="paragraph" w:styleId="ListParagraph">
    <w:name w:val="List Paragraph"/>
    <w:basedOn w:val="Normal"/>
    <w:uiPriority w:val="34"/>
    <w:qFormat/>
    <w:rsid w:val="00F85381"/>
    <w:pPr>
      <w:contextualSpacing/>
    </w:pPr>
  </w:style>
  <w:style w:type="character" w:styleId="CommentReference">
    <w:name w:val="annotation reference"/>
    <w:basedOn w:val="DefaultParagraphFont"/>
    <w:uiPriority w:val="99"/>
    <w:semiHidden/>
    <w:unhideWhenUsed/>
    <w:rsid w:val="003B4753"/>
    <w:rPr>
      <w:sz w:val="16"/>
      <w:szCs w:val="16"/>
    </w:rPr>
  </w:style>
  <w:style w:type="paragraph" w:styleId="CommentText">
    <w:name w:val="annotation text"/>
    <w:basedOn w:val="Normal"/>
    <w:link w:val="CommentTextChar"/>
    <w:uiPriority w:val="99"/>
    <w:semiHidden/>
    <w:unhideWhenUsed/>
    <w:rsid w:val="003B4753"/>
    <w:pPr>
      <w:spacing w:line="240" w:lineRule="auto"/>
    </w:pPr>
    <w:rPr>
      <w:sz w:val="20"/>
    </w:rPr>
  </w:style>
  <w:style w:type="character" w:customStyle="1" w:styleId="CommentTextChar">
    <w:name w:val="Comment Text Char"/>
    <w:basedOn w:val="DefaultParagraphFont"/>
    <w:link w:val="CommentText"/>
    <w:uiPriority w:val="99"/>
    <w:semiHidden/>
    <w:rsid w:val="003B4753"/>
    <w:rPr>
      <w:rFonts w:ascii="Arial" w:hAnsi="Arial"/>
    </w:rPr>
  </w:style>
  <w:style w:type="paragraph" w:styleId="CommentSubject">
    <w:name w:val="annotation subject"/>
    <w:basedOn w:val="CommentText"/>
    <w:next w:val="CommentText"/>
    <w:link w:val="CommentSubjectChar"/>
    <w:uiPriority w:val="99"/>
    <w:semiHidden/>
    <w:unhideWhenUsed/>
    <w:rsid w:val="003B4753"/>
    <w:rPr>
      <w:b/>
      <w:bCs/>
    </w:rPr>
  </w:style>
  <w:style w:type="character" w:customStyle="1" w:styleId="CommentSubjectChar">
    <w:name w:val="Comment Subject Char"/>
    <w:basedOn w:val="CommentTextChar"/>
    <w:link w:val="CommentSubject"/>
    <w:uiPriority w:val="99"/>
    <w:semiHidden/>
    <w:rsid w:val="003B4753"/>
    <w:rPr>
      <w:rFonts w:ascii="Arial" w:hAnsi="Arial"/>
      <w:b/>
      <w:bCs/>
    </w:rPr>
  </w:style>
  <w:style w:type="paragraph" w:customStyle="1" w:styleId="BeispielLsgText1">
    <w:name w:val="Beispiel_Lsg_Text_1"/>
    <w:basedOn w:val="Normal"/>
    <w:rsid w:val="00A44B05"/>
    <w:pPr>
      <w:ind w:left="425"/>
    </w:pPr>
    <w:rPr>
      <w:rFonts w:cs="Arial"/>
      <w:sz w:val="20"/>
    </w:rPr>
  </w:style>
  <w:style w:type="paragraph" w:customStyle="1" w:styleId="BeispielLsgText2">
    <w:name w:val="Beispiel_Lsg_Text_2"/>
    <w:basedOn w:val="Normal"/>
    <w:rsid w:val="00A44B05"/>
    <w:pPr>
      <w:widowControl w:val="0"/>
      <w:ind w:left="851" w:right="425"/>
    </w:pPr>
    <w:rPr>
      <w:rFonts w:cs="Arial"/>
      <w:sz w:val="20"/>
    </w:rPr>
  </w:style>
  <w:style w:type="paragraph" w:customStyle="1" w:styleId="BeispielLsgText3">
    <w:name w:val="Beispiel_Lsg_Text_3"/>
    <w:basedOn w:val="Normal"/>
    <w:rsid w:val="00A44B05"/>
    <w:pPr>
      <w:widowControl w:val="0"/>
      <w:ind w:left="1276"/>
    </w:pPr>
    <w:rPr>
      <w:sz w:val="20"/>
    </w:rPr>
  </w:style>
  <w:style w:type="paragraph" w:customStyle="1" w:styleId="BeispielLsgText0">
    <w:name w:val="Beispiel_Lsg_Text_0"/>
    <w:basedOn w:val="Normal"/>
    <w:qFormat/>
    <w:rsid w:val="00A44B05"/>
    <w:rPr>
      <w:sz w:val="20"/>
    </w:rPr>
  </w:style>
  <w:style w:type="paragraph" w:styleId="TOC7">
    <w:name w:val="toc 7"/>
    <w:basedOn w:val="Normal"/>
    <w:next w:val="Normal"/>
    <w:rsid w:val="00F85381"/>
    <w:pPr>
      <w:widowControl w:val="0"/>
      <w:tabs>
        <w:tab w:val="right" w:pos="8959"/>
      </w:tabs>
      <w:spacing w:before="160"/>
      <w:ind w:left="2410" w:hanging="425"/>
    </w:pPr>
    <w:rPr>
      <w:sz w:val="18"/>
    </w:rPr>
  </w:style>
  <w:style w:type="paragraph" w:styleId="TOC8">
    <w:name w:val="toc 8"/>
    <w:basedOn w:val="Normal"/>
    <w:next w:val="Normal"/>
    <w:rsid w:val="00F85381"/>
    <w:pPr>
      <w:widowControl w:val="0"/>
      <w:tabs>
        <w:tab w:val="right" w:pos="8959"/>
      </w:tabs>
      <w:spacing w:before="160"/>
      <w:ind w:left="2835" w:hanging="425"/>
    </w:pPr>
    <w:rPr>
      <w:sz w:val="18"/>
    </w:rPr>
  </w:style>
  <w:style w:type="paragraph" w:styleId="TOC9">
    <w:name w:val="toc 9"/>
    <w:basedOn w:val="Normal"/>
    <w:next w:val="Normal"/>
    <w:rsid w:val="00F85381"/>
    <w:pPr>
      <w:widowControl w:val="0"/>
      <w:tabs>
        <w:tab w:val="right" w:pos="8959"/>
      </w:tabs>
      <w:spacing w:before="80"/>
      <w:ind w:left="3260" w:hanging="425"/>
    </w:pPr>
    <w:rPr>
      <w:sz w:val="18"/>
    </w:rPr>
  </w:style>
  <w:style w:type="paragraph" w:customStyle="1" w:styleId="Standard-L">
    <w:name w:val="Standard-L"/>
    <w:basedOn w:val="Normal"/>
    <w:qFormat/>
    <w:rsid w:val="00F8538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Office\BayHfoeD\BayHfoed--Skript_A.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BayHfoed--Skript_A.dotm</Template>
  <TotalTime>1</TotalTime>
  <Pages>1</Pages>
  <Words>411</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STEUERFREIER ARBEITSLOHN (ARBL)</vt:lpstr>
      <vt:lpstr>STEUERFREIER ARBEITSLOHN (ARBL)</vt:lpstr>
    </vt:vector>
  </TitlesOfParts>
  <Company>Diplom Finanzwirt (FH)</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STEUERFREIER ARBEITSLOHN (ARBL)</dc:title>
  <dc:creator>Wolfgang  Bauer</dc:creator>
  <cp:lastModifiedBy>JLAutoBuild</cp:lastModifiedBy>
  <cp:revision>3</cp:revision>
  <cp:lastPrinted>2019-08-13T17:30:00Z</cp:lastPrinted>
  <dcterms:created xsi:type="dcterms:W3CDTF">2025-06-23T12:52:00Z</dcterms:created>
  <dcterms:modified xsi:type="dcterms:W3CDTF">2025-06-23T18:20:00Z</dcterms:modified>
</cp:coreProperties>
</file>