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6314" w14:textId="3FBEC3BE" w:rsidR="00703EE5" w:rsidRPr="007B509B" w:rsidRDefault="007B509B" w:rsidP="00912661">
      <w:pPr>
        <w:spacing w:after="0"/>
        <w:rPr>
          <w:rFonts w:ascii="Arial Black" w:hAnsi="Arial Black"/>
          <w:color w:val="C0504D" w:themeColor="accent2"/>
          <w:sz w:val="144"/>
          <w:szCs w:val="144"/>
        </w:rPr>
      </w:pPr>
      <w:r w:rsidRPr="007B509B">
        <w:rPr>
          <w:rFonts w:ascii="Arial Black" w:hAnsi="Arial Black"/>
          <w:color w:val="C0504D" w:themeColor="accent2"/>
          <w:sz w:val="144"/>
          <w:szCs w:val="144"/>
          <w14:textFill>
            <w14:solidFill>
              <w14:schemeClr w14:val="accent2">
                <w14:alpha w14:val="74000"/>
              </w14:schemeClr>
            </w14:solidFill>
          </w14:textFill>
        </w:rPr>
        <w:t>B</w:t>
      </w:r>
      <w:r w:rsidRPr="000A2EA0">
        <w:rPr>
          <w:rFonts w:ascii="Arial Black" w:hAnsi="Arial Black"/>
          <w:color w:val="C0504D" w:themeColor="accent2"/>
          <w:sz w:val="144"/>
          <w:szCs w:val="144"/>
          <w14:textFill>
            <w14:solidFill>
              <w14:schemeClr w14:val="accent2">
                <w14:alpha w14:val="29000"/>
              </w14:schemeClr>
            </w14:solidFill>
          </w14:textFill>
        </w:rPr>
        <w:t>C</w:t>
      </w:r>
    </w:p>
    <w:sectPr w:rsidR="00703EE5" w:rsidRPr="007B509B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9B"/>
    <w:rsid w:val="000A2EA0"/>
    <w:rsid w:val="000C1ECD"/>
    <w:rsid w:val="00321565"/>
    <w:rsid w:val="00326855"/>
    <w:rsid w:val="004E38BB"/>
    <w:rsid w:val="005702D9"/>
    <w:rsid w:val="0062363A"/>
    <w:rsid w:val="007257C4"/>
    <w:rsid w:val="007B509B"/>
    <w:rsid w:val="0087728C"/>
    <w:rsid w:val="00912661"/>
    <w:rsid w:val="00936920"/>
    <w:rsid w:val="00AB7264"/>
    <w:rsid w:val="00B1519E"/>
    <w:rsid w:val="00BB620D"/>
    <w:rsid w:val="00BD6080"/>
    <w:rsid w:val="00BF1EB4"/>
    <w:rsid w:val="00C26373"/>
    <w:rsid w:val="00CD75A2"/>
    <w:rsid w:val="00E40777"/>
    <w:rsid w:val="00E41CB5"/>
    <w:rsid w:val="00ED71D4"/>
    <w:rsid w:val="00F62C5B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E79F5"/>
  <w14:discardImageEditingData/>
  <w14:defaultImageDpi w14:val="32767"/>
  <w15:chartTrackingRefBased/>
  <w15:docId w15:val="{D8A12837-ECFA-4E39-ACBA-C05BEA7E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4</cp:revision>
  <dcterms:created xsi:type="dcterms:W3CDTF">2023-01-04T18:08:00Z</dcterms:created>
  <dcterms:modified xsi:type="dcterms:W3CDTF">2023-01-04T20:18:00Z</dcterms:modified>
</cp:coreProperties>
</file>