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D0" w:rsidRDefault="008C01D0" w:rsidP="00E008CF">
      <w:pPr>
        <w:spacing w:before="120" w:after="60"/>
        <w:rPr>
          <w:sz w:val="16"/>
          <w:lang w:val="en-US"/>
        </w:rPr>
      </w:pPr>
    </w:p>
    <w:tbl>
      <w:tblPr>
        <w:tblW w:w="5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8C01D0" w:rsidRPr="00B21306" w:rsidTr="00BE6929">
        <w:trPr>
          <w:cantSplit/>
        </w:trPr>
        <w:tc>
          <w:tcPr>
            <w:tcW w:w="524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129"/>
              <w:gridCol w:w="3961"/>
            </w:tblGrid>
            <w:tr w:rsidR="008C01D0" w:rsidTr="00BE6929">
              <w:tc>
                <w:tcPr>
                  <w:tcW w:w="1129" w:type="dxa"/>
                </w:tcPr>
                <w:p w:rsidR="008C01D0" w:rsidRPr="00D842DE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en-US" w:eastAsia="de-DE"/>
                    </w:rPr>
                  </w:pPr>
                  <w:r>
                    <w:rPr>
                      <w:szCs w:val="14"/>
                      <w:lang w:val="en-US" w:eastAsia="de-DE"/>
                    </w:rPr>
                    <w:t>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D842DE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en-US" w:eastAsia="de-DE"/>
                    </w:rPr>
                  </w:pPr>
                  <w:r>
                    <w:rPr>
                      <w:szCs w:val="14"/>
                      <w:lang w:val="en-US" w:eastAsia="de-DE"/>
                    </w:rPr>
                    <w:t>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D842DE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en-US" w:eastAsia="de-DE"/>
                    </w:rPr>
                  </w:pPr>
                  <w:r>
                    <w:rPr>
                      <w:szCs w:val="14"/>
                      <w:lang w:val="en-US" w:eastAsia="de-DE"/>
                    </w:rPr>
                    <w:t>xxxxxxxxxxxx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jc w:val="left"/>
                    <w:rPr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D842DE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en-US" w:eastAsia="de-DE"/>
                    </w:rPr>
                  </w:pPr>
                  <w:r>
                    <w:rPr>
                      <w:szCs w:val="14"/>
                      <w:lang w:val="en-US" w:eastAsia="de-DE"/>
                    </w:rPr>
                    <w:t>xxxxxxxxxxxx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jc w:val="left"/>
                    <w:rPr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xxxxxxxxxxxxxxxxxxxxxxxxxxxxxxxxxxxxxxxxxxxx</w:t>
                  </w:r>
                </w:p>
              </w:tc>
            </w:tr>
            <w:tr w:rsidR="008C01D0" w:rsidTr="00BE6929">
              <w:tc>
                <w:tcPr>
                  <w:tcW w:w="1129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rPr>
                      <w:szCs w:val="14"/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</w:t>
                  </w:r>
                </w:p>
              </w:tc>
              <w:tc>
                <w:tcPr>
                  <w:tcW w:w="3961" w:type="dxa"/>
                </w:tcPr>
                <w:p w:rsidR="008C01D0" w:rsidRPr="00B21306" w:rsidRDefault="008C01D0" w:rsidP="00BE6929">
                  <w:pPr>
                    <w:pStyle w:val="BodyText"/>
                    <w:tabs>
                      <w:tab w:val="left" w:pos="1134"/>
                      <w:tab w:val="left" w:pos="3544"/>
                    </w:tabs>
                    <w:jc w:val="left"/>
                    <w:rPr>
                      <w:lang w:val="de-DE" w:eastAsia="de-DE"/>
                    </w:rPr>
                  </w:pPr>
                  <w:r>
                    <w:rPr>
                      <w:szCs w:val="14"/>
                      <w:lang w:val="de-DE" w:eastAsia="de-DE"/>
                    </w:rPr>
                    <w:t>xxxxxxxxxxxxxxxxxxxxxxxxxxxxxxxxxxxxxxxxxxxx</w:t>
                  </w:r>
                </w:p>
              </w:tc>
            </w:tr>
          </w:tbl>
          <w:p w:rsidR="008C01D0" w:rsidRPr="00B21306" w:rsidRDefault="008C01D0" w:rsidP="00BE6929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lang w:val="de-DE" w:eastAsia="de-DE"/>
              </w:rPr>
            </w:pPr>
          </w:p>
        </w:tc>
      </w:tr>
    </w:tbl>
    <w:p w:rsidR="008C01D0" w:rsidRDefault="008C01D0" w:rsidP="00E008CF">
      <w:pPr>
        <w:spacing w:before="120" w:after="60"/>
        <w:rPr>
          <w:sz w:val="16"/>
          <w:lang w:val="en-US"/>
        </w:rPr>
      </w:pPr>
    </w:p>
    <w:p w:rsidR="008C01D0" w:rsidRDefault="008C01D0" w:rsidP="00E008CF">
      <w:pPr>
        <w:spacing w:before="120" w:after="60"/>
        <w:rPr>
          <w:sz w:val="16"/>
          <w:lang w:val="en-US"/>
        </w:rPr>
      </w:pPr>
      <w:r>
        <w:rPr>
          <w:sz w:val="16"/>
          <w:lang w:val="en-US"/>
        </w:rPr>
        <w:br w:type="page"/>
      </w:r>
    </w:p>
    <w:tbl>
      <w:tblPr>
        <w:tblW w:w="52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134"/>
        <w:gridCol w:w="2907"/>
        <w:gridCol w:w="13"/>
      </w:tblGrid>
      <w:tr w:rsidR="008C01D0" w:rsidRPr="0027411E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 w:val="16"/>
                <w:lang w:val="en-US"/>
              </w:rPr>
              <w:br w:type="page"/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3pt;margin-top:368.55pt;width:255.1pt;height:12.4pt;z-index:251658240;mso-position-vertical-relative:margin" o:allowincell="f" stroked="f">
                  <o:lock v:ext="edit" aspectratio="t"/>
                  <v:textbox style="mso-next-textbox:#_x0000_s1026" inset="0,0,0,0">
                    <w:txbxContent>
                      <w:p w:rsidR="008C01D0" w:rsidRPr="00197702" w:rsidRDefault="008C01D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xxxxxxxxxxxxxxxxxxxxxxxxxxxxxxxxxxxxxxxxxxxxxxxxxxxxxxxxxxxxxxxxxxxxxxxxx</w:t>
                        </w:r>
                      </w:p>
                    </w:txbxContent>
                  </v:textbox>
                  <w10:wrap anchory="margin"/>
                  <w10:anchorlock/>
                </v:shape>
              </w:pict>
            </w:r>
            <w:r>
              <w:rPr>
                <w:szCs w:val="14"/>
                <w:lang w:eastAsia="de-DE"/>
              </w:rPr>
              <w:t>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xxxxxxxxxxxxxxxxxxxxxxxxx</w:t>
            </w:r>
          </w:p>
        </w:tc>
      </w:tr>
      <w:tr w:rsidR="008C01D0" w:rsidRPr="006C26D3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xxxxxxxxxxxxxxxxxxxxxxxxxxxxxxxxxxxxxxxxxxxxxx</w:t>
            </w:r>
          </w:p>
        </w:tc>
      </w:tr>
      <w:tr w:rsidR="008C01D0" w:rsidRPr="0027411E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xxxxxxxxxxxxxxxxxxxxxxxxxxxx</w:t>
            </w:r>
          </w:p>
        </w:tc>
      </w:tr>
      <w:tr w:rsidR="008C01D0" w:rsidRPr="006C26D3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xxxxxxxxxxxxxxxxxxxxxxxxxxxxxxxxx</w:t>
            </w:r>
          </w:p>
        </w:tc>
      </w:tr>
      <w:tr w:rsidR="008C01D0" w:rsidRPr="0027411E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</w:t>
            </w:r>
          </w:p>
        </w:tc>
      </w:tr>
      <w:tr w:rsidR="008C01D0" w:rsidRPr="006C26D3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xxxxxxxxxxxxxxxxxxxxxxxxxxxxxxxxxxxxxxxxxxx</w:t>
            </w:r>
          </w:p>
        </w:tc>
      </w:tr>
      <w:tr w:rsidR="008C01D0" w:rsidRPr="006C26D3" w:rsidTr="00552A1B">
        <w:trPr>
          <w:gridAfter w:val="1"/>
          <w:wAfter w:w="13" w:type="dxa"/>
          <w:cantSplit/>
        </w:trPr>
        <w:tc>
          <w:tcPr>
            <w:tcW w:w="1204" w:type="dxa"/>
          </w:tcPr>
          <w:p w:rsidR="008C01D0" w:rsidRPr="005E1B7A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eastAsia="de-DE"/>
              </w:rPr>
            </w:pPr>
            <w:r>
              <w:rPr>
                <w:szCs w:val="14"/>
                <w:lang w:eastAsia="de-DE"/>
              </w:rPr>
              <w:t>xxxxxxxxxxxx</w:t>
            </w:r>
          </w:p>
        </w:tc>
        <w:tc>
          <w:tcPr>
            <w:tcW w:w="4041" w:type="dxa"/>
            <w:gridSpan w:val="2"/>
          </w:tcPr>
          <w:p w:rsidR="008C01D0" w:rsidRPr="005E4451" w:rsidRDefault="008C01D0" w:rsidP="00552A1B">
            <w:pPr>
              <w:pStyle w:val="BodyText"/>
              <w:tabs>
                <w:tab w:val="left" w:pos="1134"/>
                <w:tab w:val="left" w:pos="3544"/>
              </w:tabs>
              <w:jc w:val="left"/>
              <w:rPr>
                <w:szCs w:val="14"/>
                <w:lang w:val="en-US" w:eastAsia="de-DE"/>
              </w:rPr>
            </w:pPr>
            <w:r>
              <w:rPr>
                <w:szCs w:val="14"/>
                <w:lang w:eastAsia="de-DE"/>
              </w:rPr>
              <w:t>xxxxxxxxxxxxxxxxxxxxxxxxxxxxxxxxxxxxxxxxxxxxxx</w:t>
            </w:r>
          </w:p>
        </w:tc>
      </w:tr>
      <w:tr w:rsidR="008C01D0" w:rsidRPr="006C26D3" w:rsidTr="009D0F4D">
        <w:trPr>
          <w:cantSplit/>
          <w:trHeight w:hRule="exact" w:val="417"/>
        </w:trPr>
        <w:tc>
          <w:tcPr>
            <w:tcW w:w="2338" w:type="dxa"/>
            <w:gridSpan w:val="2"/>
            <w:vAlign w:val="bottom"/>
          </w:tcPr>
          <w:p w:rsidR="008C01D0" w:rsidRDefault="008C01D0">
            <w:pPr>
              <w:tabs>
                <w:tab w:val="left" w:pos="2410"/>
              </w:tabs>
              <w:jc w:val="left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Yy</w:t>
            </w:r>
          </w:p>
        </w:tc>
        <w:tc>
          <w:tcPr>
            <w:tcW w:w="2920" w:type="dxa"/>
            <w:gridSpan w:val="2"/>
          </w:tcPr>
          <w:p w:rsidR="008C01D0" w:rsidRDefault="008C01D0">
            <w:pPr>
              <w:tabs>
                <w:tab w:val="left" w:pos="2410"/>
              </w:tabs>
              <w:jc w:val="left"/>
              <w:rPr>
                <w:b/>
                <w:sz w:val="14"/>
                <w:lang w:val="en-GB"/>
              </w:rPr>
            </w:pPr>
            <w:r>
              <w:rPr>
                <w:b/>
                <w:sz w:val="14"/>
                <w:lang w:val="en-GB"/>
              </w:rPr>
              <w:t>yy</w:t>
            </w:r>
          </w:p>
        </w:tc>
      </w:tr>
    </w:tbl>
    <w:p w:rsidR="008C01D0" w:rsidRDefault="008C01D0" w:rsidP="00F27626">
      <w:pPr>
        <w:rPr>
          <w:sz w:val="14"/>
          <w:lang w:val="en-GB"/>
        </w:rPr>
      </w:pPr>
      <w:r>
        <w:rPr>
          <w:noProof/>
          <w:lang w:val="en-GB" w:eastAsia="en-GB"/>
        </w:rPr>
        <w:pict>
          <v:shape id="_x0000_s1027" type="#_x0000_t202" style="position:absolute;left:0;text-align:left;margin-left:.3pt;margin-top:368.55pt;width:255.1pt;height:12.4pt;z-index:251659264;mso-position-horizontal-relative:text;mso-position-vertical-relative:margin" o:allowincell="f" stroked="f">
            <o:lock v:ext="edit" aspectratio="t"/>
            <v:textbox style="mso-next-textbox:#_x0000_s1027" inset="0,0,0,0">
              <w:txbxContent>
                <w:p w:rsidR="008C01D0" w:rsidRDefault="008C01D0">
                  <w:pPr>
                    <w:rPr>
                      <w:lang w:val="en-GB"/>
                    </w:rPr>
                  </w:pPr>
                  <w:r>
                    <w:rPr>
                      <w:b/>
                      <w:sz w:val="12"/>
                      <w:lang w:val="en-GB"/>
                    </w:rPr>
                    <w:t>xxxxxxxxxxxxxxxxxxxxxxxxxxxxxxxxxxxxxxxxxxxxxxxxxxxxxxxxxxxxxxxxxxxxxxx</w:t>
                  </w:r>
                  <w:r>
                    <w:rPr>
                      <w:lang w:val="en-GB"/>
                    </w:rPr>
                    <w:t>x</w:t>
                  </w:r>
                </w:p>
              </w:txbxContent>
            </v:textbox>
            <w10:wrap anchory="margin"/>
            <w10:anchorlock/>
          </v:shape>
        </w:pict>
      </w:r>
    </w:p>
    <w:sectPr w:rsidR="008C01D0" w:rsidSect="00C72671">
      <w:pgSz w:w="8392" w:h="5954" w:orient="landscape" w:code="70"/>
      <w:pgMar w:top="284" w:right="227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1C70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412E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FC6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0CB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52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EB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C60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A6E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92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7EE0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7A66D7"/>
    <w:multiLevelType w:val="singleLevel"/>
    <w:tmpl w:val="C1405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1">
    <w:nsid w:val="1C0B7719"/>
    <w:multiLevelType w:val="singleLevel"/>
    <w:tmpl w:val="CB1C85A2"/>
    <w:lvl w:ilvl="0">
      <w:start w:val="1"/>
      <w:numFmt w:val="decimal"/>
      <w:pStyle w:val="Heading3"/>
      <w:lvlText w:val="2.%1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12">
    <w:nsid w:val="2E7624A3"/>
    <w:multiLevelType w:val="singleLevel"/>
    <w:tmpl w:val="9836C34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3">
    <w:nsid w:val="4E537E70"/>
    <w:multiLevelType w:val="singleLevel"/>
    <w:tmpl w:val="08BC9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58E92A2E"/>
    <w:multiLevelType w:val="singleLevel"/>
    <w:tmpl w:val="9F12E3E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F0479C2"/>
    <w:multiLevelType w:val="singleLevel"/>
    <w:tmpl w:val="C1405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6">
    <w:nsid w:val="5FFE6A95"/>
    <w:multiLevelType w:val="singleLevel"/>
    <w:tmpl w:val="DFE854FE"/>
    <w:lvl w:ilvl="0">
      <w:start w:val="1"/>
      <w:numFmt w:val="decimal"/>
      <w:pStyle w:val="Heading4"/>
      <w:lvlText w:val="2.3.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7">
    <w:nsid w:val="62360B9D"/>
    <w:multiLevelType w:val="singleLevel"/>
    <w:tmpl w:val="C1405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8">
    <w:nsid w:val="7916014E"/>
    <w:multiLevelType w:val="singleLevel"/>
    <w:tmpl w:val="08BC9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18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55"/>
    <w:rsid w:val="000A380A"/>
    <w:rsid w:val="000D5E00"/>
    <w:rsid w:val="000E6A94"/>
    <w:rsid w:val="00121C74"/>
    <w:rsid w:val="00122AED"/>
    <w:rsid w:val="00126EFE"/>
    <w:rsid w:val="00127C74"/>
    <w:rsid w:val="00197702"/>
    <w:rsid w:val="00201CA8"/>
    <w:rsid w:val="00205235"/>
    <w:rsid w:val="002552D4"/>
    <w:rsid w:val="002644B8"/>
    <w:rsid w:val="0027411E"/>
    <w:rsid w:val="00286C60"/>
    <w:rsid w:val="00292635"/>
    <w:rsid w:val="002C6E9E"/>
    <w:rsid w:val="002F14E4"/>
    <w:rsid w:val="002F589B"/>
    <w:rsid w:val="003878BC"/>
    <w:rsid w:val="003F6E55"/>
    <w:rsid w:val="00456163"/>
    <w:rsid w:val="004A122E"/>
    <w:rsid w:val="004E7FA0"/>
    <w:rsid w:val="004F1DF0"/>
    <w:rsid w:val="00546962"/>
    <w:rsid w:val="00552A1B"/>
    <w:rsid w:val="005E1B7A"/>
    <w:rsid w:val="005E4451"/>
    <w:rsid w:val="00662872"/>
    <w:rsid w:val="0069049B"/>
    <w:rsid w:val="006C26D3"/>
    <w:rsid w:val="006E1606"/>
    <w:rsid w:val="006E7288"/>
    <w:rsid w:val="006F6D29"/>
    <w:rsid w:val="00702041"/>
    <w:rsid w:val="007A72AE"/>
    <w:rsid w:val="007F0989"/>
    <w:rsid w:val="007F0CA2"/>
    <w:rsid w:val="00857DA9"/>
    <w:rsid w:val="008C01D0"/>
    <w:rsid w:val="008F51F7"/>
    <w:rsid w:val="00997BCC"/>
    <w:rsid w:val="009B655E"/>
    <w:rsid w:val="009D0F4D"/>
    <w:rsid w:val="00A368E7"/>
    <w:rsid w:val="00A96619"/>
    <w:rsid w:val="00AB2306"/>
    <w:rsid w:val="00AC153D"/>
    <w:rsid w:val="00AE755A"/>
    <w:rsid w:val="00B01862"/>
    <w:rsid w:val="00B21306"/>
    <w:rsid w:val="00B25B1C"/>
    <w:rsid w:val="00B870AB"/>
    <w:rsid w:val="00B931E1"/>
    <w:rsid w:val="00BC1BCC"/>
    <w:rsid w:val="00BD21CC"/>
    <w:rsid w:val="00BD2F1C"/>
    <w:rsid w:val="00BE5BE5"/>
    <w:rsid w:val="00BE6929"/>
    <w:rsid w:val="00BF41EC"/>
    <w:rsid w:val="00C35144"/>
    <w:rsid w:val="00C72671"/>
    <w:rsid w:val="00CB2F75"/>
    <w:rsid w:val="00CE3842"/>
    <w:rsid w:val="00CE6B29"/>
    <w:rsid w:val="00D2608E"/>
    <w:rsid w:val="00D35896"/>
    <w:rsid w:val="00D842DE"/>
    <w:rsid w:val="00D9534B"/>
    <w:rsid w:val="00DA4707"/>
    <w:rsid w:val="00DB6C94"/>
    <w:rsid w:val="00DD02DC"/>
    <w:rsid w:val="00DE439C"/>
    <w:rsid w:val="00E008CF"/>
    <w:rsid w:val="00E06C3D"/>
    <w:rsid w:val="00E124E0"/>
    <w:rsid w:val="00E73E7D"/>
    <w:rsid w:val="00F26B62"/>
    <w:rsid w:val="00F27626"/>
    <w:rsid w:val="00FA3BCE"/>
    <w:rsid w:val="00FB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6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F1DF0"/>
    <w:pPr>
      <w:jc w:val="both"/>
    </w:pPr>
    <w:rPr>
      <w:rFonts w:ascii="Arial" w:hAnsi="Arial"/>
      <w:sz w:val="48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1DF0"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1DF0"/>
    <w:pPr>
      <w:keepNext/>
      <w:numPr>
        <w:numId w:val="2"/>
      </w:numPr>
      <w:spacing w:line="36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F1DF0"/>
    <w:pPr>
      <w:numPr>
        <w:numId w:val="3"/>
      </w:numPr>
      <w:tabs>
        <w:tab w:val="left" w:pos="737"/>
      </w:tabs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4F1DF0"/>
    <w:pPr>
      <w:keepNext/>
      <w:numPr>
        <w:numId w:val="4"/>
      </w:numPr>
      <w:spacing w:before="240" w:after="120" w:line="360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1DF0"/>
    <w:pPr>
      <w:keepNext/>
      <w:spacing w:line="360" w:lineRule="auto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F1DF0"/>
    <w:pPr>
      <w:keepNext/>
      <w:outlineLvl w:val="5"/>
    </w:pPr>
    <w:rPr>
      <w:b/>
      <w:sz w:val="1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1DF0"/>
    <w:pPr>
      <w:keepNext/>
      <w:outlineLvl w:val="6"/>
    </w:pPr>
    <w:rPr>
      <w:b/>
      <w:sz w:val="1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1DF0"/>
    <w:pPr>
      <w:keepNext/>
      <w:tabs>
        <w:tab w:val="left" w:pos="2268"/>
      </w:tabs>
      <w:ind w:right="222"/>
      <w:outlineLvl w:val="7"/>
    </w:pPr>
    <w:rPr>
      <w:b/>
      <w:sz w:val="1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1DF0"/>
    <w:pPr>
      <w:keepNext/>
      <w:ind w:left="205"/>
      <w:outlineLvl w:val="8"/>
    </w:pPr>
    <w:rPr>
      <w:b/>
      <w:sz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9F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9F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9F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9F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9F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9F"/>
    <w:rPr>
      <w:rFonts w:asciiTheme="minorHAnsi" w:eastAsiaTheme="minorEastAsia" w:hAnsiTheme="minorHAnsi" w:cstheme="minorBidi"/>
      <w:b/>
      <w:bCs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9F"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9F"/>
    <w:rPr>
      <w:rFonts w:asciiTheme="minorHAnsi" w:eastAsiaTheme="minorEastAsia" w:hAnsiTheme="minorHAnsi" w:cstheme="minorBid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9F"/>
    <w:rPr>
      <w:rFonts w:asciiTheme="majorHAnsi" w:eastAsiaTheme="majorEastAsia" w:hAnsiTheme="majorHAnsi" w:cstheme="majorBidi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rsid w:val="004F1DF0"/>
    <w:rPr>
      <w:b/>
      <w:sz w:val="1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1CA8"/>
    <w:rPr>
      <w:rFonts w:ascii="Arial" w:hAnsi="Arial"/>
      <w:b/>
      <w:sz w:val="14"/>
    </w:rPr>
  </w:style>
  <w:style w:type="paragraph" w:styleId="BodyText3">
    <w:name w:val="Body Text 3"/>
    <w:basedOn w:val="Normal"/>
    <w:link w:val="BodyText3Char"/>
    <w:uiPriority w:val="99"/>
    <w:semiHidden/>
    <w:rsid w:val="004F1DF0"/>
    <w:pPr>
      <w:spacing w:line="360" w:lineRule="auto"/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69F"/>
    <w:rPr>
      <w:rFonts w:ascii="Arial" w:hAnsi="Arial"/>
      <w:sz w:val="16"/>
      <w:szCs w:val="16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rsid w:val="004F1DF0"/>
    <w:pPr>
      <w:spacing w:before="120"/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069F"/>
    <w:rPr>
      <w:rFonts w:ascii="Arial" w:hAnsi="Arial"/>
      <w:sz w:val="20"/>
      <w:szCs w:val="20"/>
      <w:lang w:val="de-DE" w:eastAsia="de-DE"/>
    </w:rPr>
  </w:style>
  <w:style w:type="paragraph" w:customStyle="1" w:styleId="Textkrper21">
    <w:name w:val="Textkörper 21"/>
    <w:basedOn w:val="Normal"/>
    <w:uiPriority w:val="99"/>
    <w:rsid w:val="004F1DF0"/>
    <w:pPr>
      <w:jc w:val="left"/>
    </w:pPr>
    <w:rPr>
      <w:rFonts w:ascii="Times New Roman" w:hAnsi="Times New Roman"/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4F1DF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069F"/>
    <w:rPr>
      <w:sz w:val="0"/>
      <w:szCs w:val="0"/>
      <w:lang w:val="de-DE" w:eastAsia="de-DE"/>
    </w:rPr>
  </w:style>
  <w:style w:type="table" w:styleId="TableGrid">
    <w:name w:val="Table Grid"/>
    <w:basedOn w:val="TableNormal"/>
    <w:uiPriority w:val="99"/>
    <w:rsid w:val="00201CA8"/>
    <w:rPr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103</Words>
  <Characters>592</Characters>
  <Application>Microsoft Office Outlook</Application>
  <DocSecurity>0</DocSecurity>
  <Lines>0</Lines>
  <Paragraphs>0</Paragraphs>
  <ScaleCrop>false</ScaleCrop>
  <Company>bsh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form01</dc:title>
  <dc:subject/>
  <dc:creator>Simone Wilde</dc:creator>
  <cp:keywords/>
  <dc:description/>
  <cp:lastModifiedBy>JLAutoBuild</cp:lastModifiedBy>
  <cp:revision>3</cp:revision>
  <cp:lastPrinted>2016-11-04T13:30:00Z</cp:lastPrinted>
  <dcterms:created xsi:type="dcterms:W3CDTF">2022-10-22T13:59:00Z</dcterms:created>
  <dcterms:modified xsi:type="dcterms:W3CDTF">2022-10-22T14:07:00Z</dcterms:modified>
</cp:coreProperties>
</file>