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AF68" w14:textId="748B5714" w:rsidR="00703EE5" w:rsidRDefault="00A800FB" w:rsidP="00912661">
      <w:pPr>
        <w:spacing w:after="0"/>
        <w:rPr>
          <w:lang w:val="de-DE"/>
        </w:rPr>
      </w:pPr>
      <w:r>
        <w:rPr>
          <w:lang w:val="de-DE"/>
        </w:rPr>
        <w:t>Dummy</w:t>
      </w:r>
    </w:p>
    <w:p w14:paraId="2098A27D" w14:textId="46AC6F23" w:rsidR="00A800FB" w:rsidRPr="00A800FB" w:rsidRDefault="00A800FB" w:rsidP="00912661">
      <w:pPr>
        <w:spacing w:after="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0596B" wp14:editId="70332F70">
                <wp:simplePos x="0" y="0"/>
                <wp:positionH relativeFrom="column">
                  <wp:posOffset>198755</wp:posOffset>
                </wp:positionH>
                <wp:positionV relativeFrom="paragraph">
                  <wp:posOffset>64770</wp:posOffset>
                </wp:positionV>
                <wp:extent cx="3600000" cy="900000"/>
                <wp:effectExtent l="0" t="0" r="19685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900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6A854" w14:textId="69312FB2" w:rsidR="00A800FB" w:rsidRPr="00A800FB" w:rsidRDefault="00A800FB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Indent top 0.5cm, indent bottom 1.0cm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180000" rIns="72000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059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65pt;margin-top:5.1pt;width:283.4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VjNAIAAIIEAAAOAAAAZHJzL2Uyb0RvYy54bWysVFGP2jAMfp+0/xDlfbRwGrtVlBPjxDQJ&#10;3Z3ETfcc0pRWS+PMCbTs189JC4y7PU3jwdix88X+bHd21zWaHRS6GkzOx6OUM2UkFLXZ5fz78+rD&#10;LWfOC1MIDUbl/Kgcv5u/fzdrbaYmUIEuFDICMS5rbc4r722WJE5WqhFuBFYZcpaAjfBk4i4pULSE&#10;3uhkkqbTpAUsLIJUztHpfe/k84hflkr6x7J0yjOdc8rNR4lRboNM5jOR7VDYqpZDGuIfsmhEbejR&#10;M9S98ILtsX4D1dQSwUHpRxKaBMqylirWQNWM01fVbCphVayFyHH2TJP7f7Dy4bCxT8h89wU6amAg&#10;pLUuc3QY6ulKbMI/ZcrITxQez7SpzjNJhzfTNPw4k+T73OsEk1xuW3T+q4KGBSXnSG2JbInD2vk+&#10;9BQSHnOg62JVax2NMApqqZEdBDVxu5uEHAn8Kkob1uZ8evMxjcBXvgB9ua+F/PEWgfC0IdhL7UHz&#10;3bYbCNlCcSSeEPoRclauasJdC+efBNLMUP20B/6RRKmBkoFB46wC/PW38xBPrSQvZy3NYM7dz71A&#10;xZn+ZqjJPbE0tdEa3/YsY7Q+0fQHzrdXkWbfLIFYGtPWWRlVikGvT2qJ0LzQyizCy+QSRtL7OZce&#10;T8bS9/tBSyfVYhHDaFit8GuzsTKAh74EVp+7F4F26KqneXiA08yK7FVz+9hw08Bi76GsY+cDzT23&#10;A/s06LG9w1KGTfrTjlGXT8f8NwAAAP//AwBQSwMEFAAGAAgAAAAhANiD/enfAAAACQEAAA8AAABk&#10;cnMvZG93bnJldi54bWxMj81Lw0AQxe+C/8Mygje7+aDSxmyKFAoqXtoG9LjNjkkwOxuymw//e8eT&#10;vc2893jzm3y32E5MOPjWkYJ4FYFAqpxpqVZQng8PGxA+aDK6c4QKftDDrri9yXVm3ExHnE6hFlxC&#10;PtMKmhD6TEpfNWi1X7keib0vN1gdeB1qaQY9c7ntZBJFj9LqlvhCo3vcN1h9n0ar4OXz9Xim5aN8&#10;m8vqML2Pdu/SRKn7u+X5CUTAJfyH4Q+f0aFgposbyXjRKUjjlJOsRwkI9tfbDQ8XFtbxFmSRy+sP&#10;il8AAAD//wMAUEsBAi0AFAAGAAgAAAAhALaDOJL+AAAA4QEAABMAAAAAAAAAAAAAAAAAAAAAAFtD&#10;b250ZW50X1R5cGVzXS54bWxQSwECLQAUAAYACAAAACEAOP0h/9YAAACUAQAACwAAAAAAAAAAAAAA&#10;AAAvAQAAX3JlbHMvLnJlbHNQSwECLQAUAAYACAAAACEA4lRFYzQCAACCBAAADgAAAAAAAAAAAAAA&#10;AAAuAgAAZHJzL2Uyb0RvYy54bWxQSwECLQAUAAYACAAAACEA2IP96d8AAAAJAQAADwAAAAAAAAAA&#10;AAAAAACOBAAAZHJzL2Rvd25yZXYueG1sUEsFBgAAAAAEAAQA8wAAAJoFAAAAAA==&#10;" fillcolor="#eeece1 [3214]" strokeweight=".5pt">
                <v:textbox inset="10mm,5mm,20mm,10mm">
                  <w:txbxContent>
                    <w:p w14:paraId="67D6A854" w14:textId="69312FB2" w:rsidR="00A800FB" w:rsidRPr="00A800FB" w:rsidRDefault="00A800FB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Indent top 0.5cm, indent bottom 1.0cm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00FB" w:rsidRPr="00A800FB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FB"/>
    <w:rsid w:val="000C1ECD"/>
    <w:rsid w:val="00321565"/>
    <w:rsid w:val="00326855"/>
    <w:rsid w:val="004E38BB"/>
    <w:rsid w:val="005702D9"/>
    <w:rsid w:val="0062363A"/>
    <w:rsid w:val="007257C4"/>
    <w:rsid w:val="0087728C"/>
    <w:rsid w:val="00912661"/>
    <w:rsid w:val="00936920"/>
    <w:rsid w:val="00A800FB"/>
    <w:rsid w:val="00AB7264"/>
    <w:rsid w:val="00B1519E"/>
    <w:rsid w:val="00BB620D"/>
    <w:rsid w:val="00BD6080"/>
    <w:rsid w:val="00C26373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D606A"/>
  <w14:discardImageEditingData/>
  <w14:defaultImageDpi w14:val="32767"/>
  <w15:chartTrackingRefBased/>
  <w15:docId w15:val="{23220FE7-E018-4D48-8CA5-67E0D85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1</cp:revision>
  <dcterms:created xsi:type="dcterms:W3CDTF">2022-11-02T11:39:00Z</dcterms:created>
  <dcterms:modified xsi:type="dcterms:W3CDTF">2022-11-02T11:45:00Z</dcterms:modified>
</cp:coreProperties>
</file>