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54E7A4" w14:textId="04958F15" w:rsidR="00703EE5" w:rsidRDefault="00884521" w:rsidP="00912661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F5A7C1" wp14:editId="7E2A6D1A">
                <wp:simplePos x="0" y="0"/>
                <wp:positionH relativeFrom="column">
                  <wp:align>center</wp:align>
                </wp:positionH>
                <wp:positionV relativeFrom="bottomMargin">
                  <wp:align>center</wp:align>
                </wp:positionV>
                <wp:extent cx="1276350" cy="476250"/>
                <wp:effectExtent l="0" t="0" r="1905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6350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EA105B6" w14:textId="776BD07E" w:rsidR="00884521" w:rsidRPr="00884521" w:rsidRDefault="00884521" w:rsidP="00884521">
                            <w:pPr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>Text box bottom middle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F5A7C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100.5pt;height:37.5pt;z-index:25166131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center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" fillcolor="white [3201]" strokeweight=".5pt">
                <v:textbox>
                  <w:txbxContent>
                    <w:p w14:paraId="2EA105B6" w14:textId="776BD07E" w:rsidR="00884521" w:rsidRPr="00884521" w:rsidRDefault="00884521" w:rsidP="00884521">
                      <w:pPr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>Text box bottom middle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  <w:r>
        <w:t>body</w:t>
      </w:r>
    </w:p>
    <w:sectPr w:rsidR="00703EE5" w:rsidSect="00884521">
      <w:pgSz w:w="5954" w:h="8392" w:code="70"/>
      <w:pgMar w:top="1440" w:right="1440" w:bottom="1440" w:left="18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mirrorMargins/>
  <w:attachedTemplate r:id="rId1"/>
  <w:defaultTabStop w:val="720"/>
  <w:hyphenationZone w:val="425"/>
  <w:drawingGridHorizontalSpacing w:val="284"/>
  <w:drawingGridVerticalSpacing w:val="284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521"/>
    <w:rsid w:val="000C1ECD"/>
    <w:rsid w:val="00321565"/>
    <w:rsid w:val="00326855"/>
    <w:rsid w:val="004E38BB"/>
    <w:rsid w:val="005702D9"/>
    <w:rsid w:val="0062363A"/>
    <w:rsid w:val="007257C4"/>
    <w:rsid w:val="0087728C"/>
    <w:rsid w:val="00884521"/>
    <w:rsid w:val="00912661"/>
    <w:rsid w:val="00936920"/>
    <w:rsid w:val="00AB7264"/>
    <w:rsid w:val="00B1519E"/>
    <w:rsid w:val="00BB620D"/>
    <w:rsid w:val="00BD6080"/>
    <w:rsid w:val="00C26373"/>
    <w:rsid w:val="00F226CA"/>
    <w:rsid w:val="00F63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992CB9"/>
  <w14:discardImageEditingData/>
  <w14:defaultImageDpi w14:val="32767"/>
  <w15:chartTrackingRefBased/>
  <w15:docId w15:val="{10B23EEC-43D5-4873-8034-ED14247C1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kumente\Custom%20Office%20Templates\DinA6qu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DinA6quer.dotx</Template>
  <TotalTime>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Henschel</dc:creator>
  <cp:keywords/>
  <dc:description/>
  <cp:lastModifiedBy>Regina Henschel</cp:lastModifiedBy>
  <cp:revision>2</cp:revision>
  <dcterms:created xsi:type="dcterms:W3CDTF">2022-08-20T09:55:00Z</dcterms:created>
  <dcterms:modified xsi:type="dcterms:W3CDTF">2022-08-20T09:55:00Z</dcterms:modified>
</cp:coreProperties>
</file>