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AFE" w:rsidRDefault="00DA7AFE">
      <w:pPr>
        <w:pStyle w:val="Heading1"/>
      </w:pPr>
      <w:r>
        <w:t>User Name</w:t>
      </w:r>
    </w:p>
    <w:p w:rsidR="00DA7AFE" w:rsidRDefault="00DA7AFE" w:rsidP="003925A1">
      <w:fldSimple w:instr=" USERNAME ">
        <w:r>
          <w:t>Charlie Brown</w:t>
        </w:r>
      </w:fldSimple>
    </w:p>
    <w:p w:rsidR="00DA7AFE" w:rsidRDefault="00DA7AFE">
      <w:pPr>
        <w:pStyle w:val="Heading1"/>
      </w:pPr>
      <w:r>
        <w:t>Initials</w:t>
      </w:r>
    </w:p>
    <w:p w:rsidR="00DA7AFE" w:rsidRPr="00184CA5" w:rsidRDefault="00DA7AFE" w:rsidP="00184CA5">
      <w:pPr>
        <w:pStyle w:val="BodyText"/>
      </w:pPr>
      <w:fldSimple w:instr=" USERINITIALS   \* MERGEFORMAT ">
        <w:r>
          <w:rPr>
            <w:noProof/>
          </w:rPr>
          <w:t>CB</w:t>
        </w:r>
      </w:fldSimple>
    </w:p>
    <w:sectPr w:rsidR="00DA7AFE" w:rsidRPr="00184CA5" w:rsidSect="00CF7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1" w:h="5953" w:orient="landscape"/>
      <w:pgMar w:top="1969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AFE" w:rsidRDefault="00DA7AFE" w:rsidP="00CF706B">
      <w:r>
        <w:separator/>
      </w:r>
    </w:p>
  </w:endnote>
  <w:endnote w:type="continuationSeparator" w:id="0">
    <w:p w:rsidR="00DA7AFE" w:rsidRDefault="00DA7AFE" w:rsidP="00CF70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FE" w:rsidRDefault="00DA7A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FE" w:rsidRDefault="00DA7A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FE" w:rsidRDefault="00DA7A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AFE" w:rsidRDefault="00DA7AFE" w:rsidP="00CF706B">
      <w:r>
        <w:separator/>
      </w:r>
    </w:p>
  </w:footnote>
  <w:footnote w:type="continuationSeparator" w:id="0">
    <w:p w:rsidR="00DA7AFE" w:rsidRDefault="00DA7AFE" w:rsidP="00CF70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FE" w:rsidRDefault="00DA7A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FE" w:rsidRDefault="00DA7AFE" w:rsidP="00CA4871">
    <w:pPr>
      <w:pStyle w:val="Header"/>
      <w:jc w:val="center"/>
    </w:pPr>
    <w:r>
      <w:t>Since MS Word only refreshes fields on an F9, the USERNAME can easily be mis-used as “original author”.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7AFE" w:rsidRDefault="00DA7A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996CC2"/>
    <w:multiLevelType w:val="multilevel"/>
    <w:tmpl w:val="FFFFFFFF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06B"/>
    <w:rsid w:val="00184CA5"/>
    <w:rsid w:val="00294C46"/>
    <w:rsid w:val="003925A1"/>
    <w:rsid w:val="004B4D6B"/>
    <w:rsid w:val="00621222"/>
    <w:rsid w:val="0065379F"/>
    <w:rsid w:val="008F61FF"/>
    <w:rsid w:val="009010E1"/>
    <w:rsid w:val="00B90C8B"/>
    <w:rsid w:val="00BA6DE5"/>
    <w:rsid w:val="00CA4871"/>
    <w:rsid w:val="00CF706B"/>
    <w:rsid w:val="00DA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DejaVu Sans" w:hAnsi="Liberation Serif" w:cs="FreeSans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06B"/>
    <w:pPr>
      <w:suppressAutoHyphens/>
    </w:pPr>
    <w:rPr>
      <w:kern w:val="2"/>
      <w:sz w:val="24"/>
      <w:szCs w:val="24"/>
      <w:lang w:val="af-ZA"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CF706B"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4C46"/>
    <w:rPr>
      <w:rFonts w:ascii="Cambria" w:hAnsi="Cambria" w:cs="Mangal"/>
      <w:b/>
      <w:bCs/>
      <w:kern w:val="32"/>
      <w:sz w:val="29"/>
      <w:szCs w:val="29"/>
      <w:lang w:val="af-ZA" w:eastAsia="zh-CN" w:bidi="hi-IN"/>
    </w:rPr>
  </w:style>
  <w:style w:type="paragraph" w:customStyle="1" w:styleId="Heading">
    <w:name w:val="Heading"/>
    <w:basedOn w:val="Normal"/>
    <w:next w:val="BodyText"/>
    <w:uiPriority w:val="99"/>
    <w:rsid w:val="00CF706B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CF706B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94C46"/>
    <w:rPr>
      <w:rFonts w:cs="Mangal"/>
      <w:kern w:val="2"/>
      <w:sz w:val="21"/>
      <w:szCs w:val="21"/>
      <w:lang w:val="af-ZA" w:eastAsia="zh-CN" w:bidi="hi-IN"/>
    </w:rPr>
  </w:style>
  <w:style w:type="paragraph" w:styleId="List">
    <w:name w:val="List"/>
    <w:basedOn w:val="BodyText"/>
    <w:uiPriority w:val="99"/>
    <w:rsid w:val="00CF706B"/>
  </w:style>
  <w:style w:type="paragraph" w:styleId="Caption">
    <w:name w:val="caption"/>
    <w:basedOn w:val="Normal"/>
    <w:uiPriority w:val="99"/>
    <w:qFormat/>
    <w:rsid w:val="00CF70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F706B"/>
    <w:pPr>
      <w:suppressLineNumbers/>
    </w:pPr>
  </w:style>
  <w:style w:type="paragraph" w:customStyle="1" w:styleId="HeaderandFooter">
    <w:name w:val="Header and Footer"/>
    <w:basedOn w:val="Normal"/>
    <w:uiPriority w:val="99"/>
    <w:rsid w:val="00CF706B"/>
    <w:pPr>
      <w:suppressLineNumbers/>
      <w:tabs>
        <w:tab w:val="center" w:pos="3061"/>
        <w:tab w:val="right" w:pos="6123"/>
      </w:tabs>
    </w:pPr>
  </w:style>
  <w:style w:type="paragraph" w:styleId="Header">
    <w:name w:val="header"/>
    <w:basedOn w:val="HeaderandFooter"/>
    <w:link w:val="HeaderChar"/>
    <w:uiPriority w:val="99"/>
    <w:rsid w:val="00CF706B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94C46"/>
    <w:rPr>
      <w:rFonts w:cs="Mangal"/>
      <w:kern w:val="2"/>
      <w:sz w:val="21"/>
      <w:szCs w:val="21"/>
      <w:lang w:val="af-ZA" w:eastAsia="zh-CN" w:bidi="hi-IN"/>
    </w:rPr>
  </w:style>
  <w:style w:type="paragraph" w:styleId="DocumentMap">
    <w:name w:val="Document Map"/>
    <w:basedOn w:val="Normal"/>
    <w:link w:val="DocumentMapChar"/>
    <w:uiPriority w:val="99"/>
    <w:semiHidden/>
    <w:rsid w:val="00CA487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94C46"/>
    <w:rPr>
      <w:rFonts w:ascii="Times New Roman" w:hAnsi="Times New Roman" w:cs="Mangal"/>
      <w:kern w:val="2"/>
      <w:sz w:val="2"/>
      <w:lang w:val="af-ZA" w:eastAsia="zh-CN" w:bidi="hi-IN"/>
    </w:rPr>
  </w:style>
  <w:style w:type="paragraph" w:styleId="Footer">
    <w:name w:val="footer"/>
    <w:basedOn w:val="Normal"/>
    <w:link w:val="FooterChar"/>
    <w:uiPriority w:val="99"/>
    <w:rsid w:val="00CA48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94C46"/>
    <w:rPr>
      <w:rFonts w:cs="Mangal"/>
      <w:kern w:val="2"/>
      <w:sz w:val="21"/>
      <w:szCs w:val="21"/>
      <w:lang w:val="af-ZA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</Pages>
  <Words>12</Words>
  <Characters>71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Lorenzo Chavez</cp:lastModifiedBy>
  <cp:revision>4</cp:revision>
  <dcterms:created xsi:type="dcterms:W3CDTF">2022-04-22T15:31:00Z</dcterms:created>
  <dcterms:modified xsi:type="dcterms:W3CDTF">2022-04-22T13:47:00Z</dcterms:modified>
</cp:coreProperties>
</file>