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96C8" w14:textId="52F686F3" w:rsidR="00990E08" w:rsidRPr="002849A3" w:rsidRDefault="00391EAF" w:rsidP="002849A3">
      <w:r>
        <w:rPr>
          <w:noProof/>
        </w:rPr>
        <w:drawing>
          <wp:anchor distT="0" distB="0" distL="114300" distR="114300" simplePos="0" relativeHeight="251659264" behindDoc="0" locked="0" layoutInCell="1" allowOverlap="1" wp14:anchorId="56A3FA6F" wp14:editId="20693793">
            <wp:simplePos x="0" y="0"/>
            <wp:positionH relativeFrom="column">
              <wp:posOffset>1028700</wp:posOffset>
            </wp:positionH>
            <wp:positionV relativeFrom="paragraph">
              <wp:posOffset>571500</wp:posOffset>
            </wp:positionV>
            <wp:extent cx="2324100" cy="1028700"/>
            <wp:effectExtent l="0" t="19050" r="0" b="571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A3" w:rsidRPr="002849A3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2849A3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AF"/>
    <w:rsid w:val="000C1ECD"/>
    <w:rsid w:val="002636CC"/>
    <w:rsid w:val="002849A3"/>
    <w:rsid w:val="00291F31"/>
    <w:rsid w:val="002C0920"/>
    <w:rsid w:val="00321565"/>
    <w:rsid w:val="00326855"/>
    <w:rsid w:val="00391EAF"/>
    <w:rsid w:val="003D67A5"/>
    <w:rsid w:val="004E38BB"/>
    <w:rsid w:val="0053707E"/>
    <w:rsid w:val="005702D9"/>
    <w:rsid w:val="0062363A"/>
    <w:rsid w:val="00626FA6"/>
    <w:rsid w:val="006E467C"/>
    <w:rsid w:val="007257C4"/>
    <w:rsid w:val="0087728C"/>
    <w:rsid w:val="008A322D"/>
    <w:rsid w:val="00936920"/>
    <w:rsid w:val="00990E08"/>
    <w:rsid w:val="00AB7264"/>
    <w:rsid w:val="00AE398D"/>
    <w:rsid w:val="00B1519E"/>
    <w:rsid w:val="00BB620D"/>
    <w:rsid w:val="00BD6080"/>
    <w:rsid w:val="00BF447E"/>
    <w:rsid w:val="00C26373"/>
    <w:rsid w:val="00CF7C00"/>
    <w:rsid w:val="00E220C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EEF30"/>
  <w14:discardImageEditingData/>
  <w14:defaultImageDpi w14:val="32767"/>
  <w15:chartTrackingRefBased/>
  <w15:docId w15:val="{E02BEAE8-24D8-4049-9690-485139D2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2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D23F47-225B-43BC-B37A-B286F05FB0F8}" type="doc">
      <dgm:prSet loTypeId="urn:microsoft.com/office/officeart/2005/8/layout/default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9B359410-F672-4E3B-A22F-473F9E305B84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One</a:t>
          </a:r>
        </a:p>
      </dgm:t>
    </dgm:pt>
    <dgm:pt modelId="{1AE495C2-B457-4C7C-9AB1-DC9F42A7617A}" type="parTrans" cxnId="{F7C68AA1-4658-425B-ADA3-827DF17FF612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01A367C6-8CF9-48E3-A599-7E2B81FD9D28}" type="sibTrans" cxnId="{F7C68AA1-4658-425B-ADA3-827DF17FF612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15E6E7B-D39C-4353-A49A-D3F98018F378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Two</a:t>
          </a:r>
        </a:p>
      </dgm:t>
    </dgm:pt>
    <dgm:pt modelId="{14F55551-A11F-4BD7-99CB-A48B1C1E8CD9}" type="parTrans" cxnId="{A6B59813-3CF4-4C4C-AA0C-A806ABEB47E9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E817988B-B374-457B-A96A-A8DD54B13486}" type="sibTrans" cxnId="{A6B59813-3CF4-4C4C-AA0C-A806ABEB47E9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3C8EE858-CFA3-4769-8CEF-908DB268C087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Three</a:t>
          </a:r>
        </a:p>
      </dgm:t>
    </dgm:pt>
    <dgm:pt modelId="{3B5D786B-1F97-46E3-BBB8-B703F85B6ED6}" type="parTrans" cxnId="{153797E1-5B71-4462-A38B-264CFC032BE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95481AAA-7118-419D-B28A-6A9582854B1A}" type="sibTrans" cxnId="{153797E1-5B71-4462-A38B-264CFC032BED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8C55817B-11B9-4F02-8FF3-86FBBDE6B1E2}">
      <dgm:prSet phldrT="[Text]"/>
      <dgm:spPr/>
      <dgm:t>
        <a:bodyPr/>
        <a:lstStyle/>
        <a:p>
          <a:r>
            <a:rPr lang="en-US">
              <a:solidFill>
                <a:schemeClr val="tx1"/>
              </a:solidFill>
            </a:rPr>
            <a:t>Four</a:t>
          </a:r>
        </a:p>
      </dgm:t>
    </dgm:pt>
    <dgm:pt modelId="{1862445F-9668-44EF-BD75-29586B654D1B}" type="parTrans" cxnId="{6C28F7D9-7D78-49C6-A812-22F1FCBF203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7D34AF6D-EB16-4270-9902-D1F4BB178FC3}" type="sibTrans" cxnId="{6C28F7D9-7D78-49C6-A812-22F1FCBF2033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FDC2BDE8-75B9-4901-BDF6-CE8BD0C9EF87}" type="pres">
      <dgm:prSet presAssocID="{1AD23F47-225B-43BC-B37A-B286F05FB0F8}" presName="diagram" presStyleCnt="0">
        <dgm:presLayoutVars>
          <dgm:dir/>
          <dgm:resizeHandles val="exact"/>
        </dgm:presLayoutVars>
      </dgm:prSet>
      <dgm:spPr/>
    </dgm:pt>
    <dgm:pt modelId="{D9955E66-34FA-422D-A7D3-75918B527E5A}" type="pres">
      <dgm:prSet presAssocID="{9B359410-F672-4E3B-A22F-473F9E305B84}" presName="node" presStyleLbl="node1" presStyleIdx="0" presStyleCnt="4">
        <dgm:presLayoutVars>
          <dgm:bulletEnabled val="1"/>
        </dgm:presLayoutVars>
      </dgm:prSet>
      <dgm:spPr/>
    </dgm:pt>
    <dgm:pt modelId="{9BA47B19-BA76-49A7-BE26-ED09753145BB}" type="pres">
      <dgm:prSet presAssocID="{01A367C6-8CF9-48E3-A599-7E2B81FD9D28}" presName="sibTrans" presStyleCnt="0"/>
      <dgm:spPr/>
    </dgm:pt>
    <dgm:pt modelId="{B4746392-B6F5-46D7-8908-888F68390D6D}" type="pres">
      <dgm:prSet presAssocID="{815E6E7B-D39C-4353-A49A-D3F98018F378}" presName="node" presStyleLbl="node1" presStyleIdx="1" presStyleCnt="4">
        <dgm:presLayoutVars>
          <dgm:bulletEnabled val="1"/>
        </dgm:presLayoutVars>
      </dgm:prSet>
      <dgm:spPr/>
    </dgm:pt>
    <dgm:pt modelId="{2ECF8051-F3A2-48FD-B45F-0D6532B18719}" type="pres">
      <dgm:prSet presAssocID="{E817988B-B374-457B-A96A-A8DD54B13486}" presName="sibTrans" presStyleCnt="0"/>
      <dgm:spPr/>
    </dgm:pt>
    <dgm:pt modelId="{34C97F50-ED1B-4942-879C-DCA235218FE2}" type="pres">
      <dgm:prSet presAssocID="{3C8EE858-CFA3-4769-8CEF-908DB268C087}" presName="node" presStyleLbl="node1" presStyleIdx="2" presStyleCnt="4">
        <dgm:presLayoutVars>
          <dgm:bulletEnabled val="1"/>
        </dgm:presLayoutVars>
      </dgm:prSet>
      <dgm:spPr/>
    </dgm:pt>
    <dgm:pt modelId="{A771FE96-B2FD-40D8-AFB1-A457A4DD3DAC}" type="pres">
      <dgm:prSet presAssocID="{95481AAA-7118-419D-B28A-6A9582854B1A}" presName="sibTrans" presStyleCnt="0"/>
      <dgm:spPr/>
    </dgm:pt>
    <dgm:pt modelId="{A488200E-E0CF-4D87-A203-1241356BC078}" type="pres">
      <dgm:prSet presAssocID="{8C55817B-11B9-4F02-8FF3-86FBBDE6B1E2}" presName="node" presStyleLbl="node1" presStyleIdx="3" presStyleCnt="4">
        <dgm:presLayoutVars>
          <dgm:bulletEnabled val="1"/>
        </dgm:presLayoutVars>
      </dgm:prSet>
      <dgm:spPr/>
    </dgm:pt>
  </dgm:ptLst>
  <dgm:cxnLst>
    <dgm:cxn modelId="{A6B59813-3CF4-4C4C-AA0C-A806ABEB47E9}" srcId="{1AD23F47-225B-43BC-B37A-B286F05FB0F8}" destId="{815E6E7B-D39C-4353-A49A-D3F98018F378}" srcOrd="1" destOrd="0" parTransId="{14F55551-A11F-4BD7-99CB-A48B1C1E8CD9}" sibTransId="{E817988B-B374-457B-A96A-A8DD54B13486}"/>
    <dgm:cxn modelId="{E8603F1F-B595-4DBE-A976-43783F54491C}" type="presOf" srcId="{3C8EE858-CFA3-4769-8CEF-908DB268C087}" destId="{34C97F50-ED1B-4942-879C-DCA235218FE2}" srcOrd="0" destOrd="0" presId="urn:microsoft.com/office/officeart/2005/8/layout/default"/>
    <dgm:cxn modelId="{E4931028-C725-4E7C-8162-641D39F90EE8}" type="presOf" srcId="{815E6E7B-D39C-4353-A49A-D3F98018F378}" destId="{B4746392-B6F5-46D7-8908-888F68390D6D}" srcOrd="0" destOrd="0" presId="urn:microsoft.com/office/officeart/2005/8/layout/default"/>
    <dgm:cxn modelId="{A1189B29-C190-47D7-B89A-B91685192E23}" type="presOf" srcId="{1AD23F47-225B-43BC-B37A-B286F05FB0F8}" destId="{FDC2BDE8-75B9-4901-BDF6-CE8BD0C9EF87}" srcOrd="0" destOrd="0" presId="urn:microsoft.com/office/officeart/2005/8/layout/default"/>
    <dgm:cxn modelId="{1F5BFC5C-2F13-4515-A85F-7508FB90AC0D}" type="presOf" srcId="{9B359410-F672-4E3B-A22F-473F9E305B84}" destId="{D9955E66-34FA-422D-A7D3-75918B527E5A}" srcOrd="0" destOrd="0" presId="urn:microsoft.com/office/officeart/2005/8/layout/default"/>
    <dgm:cxn modelId="{F7C68AA1-4658-425B-ADA3-827DF17FF612}" srcId="{1AD23F47-225B-43BC-B37A-B286F05FB0F8}" destId="{9B359410-F672-4E3B-A22F-473F9E305B84}" srcOrd="0" destOrd="0" parTransId="{1AE495C2-B457-4C7C-9AB1-DC9F42A7617A}" sibTransId="{01A367C6-8CF9-48E3-A599-7E2B81FD9D28}"/>
    <dgm:cxn modelId="{6C28F7D9-7D78-49C6-A812-22F1FCBF2033}" srcId="{1AD23F47-225B-43BC-B37A-B286F05FB0F8}" destId="{8C55817B-11B9-4F02-8FF3-86FBBDE6B1E2}" srcOrd="3" destOrd="0" parTransId="{1862445F-9668-44EF-BD75-29586B654D1B}" sibTransId="{7D34AF6D-EB16-4270-9902-D1F4BB178FC3}"/>
    <dgm:cxn modelId="{153797E1-5B71-4462-A38B-264CFC032BED}" srcId="{1AD23F47-225B-43BC-B37A-B286F05FB0F8}" destId="{3C8EE858-CFA3-4769-8CEF-908DB268C087}" srcOrd="2" destOrd="0" parTransId="{3B5D786B-1F97-46E3-BBB8-B703F85B6ED6}" sibTransId="{95481AAA-7118-419D-B28A-6A9582854B1A}"/>
    <dgm:cxn modelId="{0C5C4DEA-A6EB-43B4-A0A9-422797147D2F}" type="presOf" srcId="{8C55817B-11B9-4F02-8FF3-86FBBDE6B1E2}" destId="{A488200E-E0CF-4D87-A203-1241356BC078}" srcOrd="0" destOrd="0" presId="urn:microsoft.com/office/officeart/2005/8/layout/default"/>
    <dgm:cxn modelId="{55CD8DE6-1944-4997-BCA8-900009AE4289}" type="presParOf" srcId="{FDC2BDE8-75B9-4901-BDF6-CE8BD0C9EF87}" destId="{D9955E66-34FA-422D-A7D3-75918B527E5A}" srcOrd="0" destOrd="0" presId="urn:microsoft.com/office/officeart/2005/8/layout/default"/>
    <dgm:cxn modelId="{F46D832A-7B86-42EE-B2A2-AA2C34282E8D}" type="presParOf" srcId="{FDC2BDE8-75B9-4901-BDF6-CE8BD0C9EF87}" destId="{9BA47B19-BA76-49A7-BE26-ED09753145BB}" srcOrd="1" destOrd="0" presId="urn:microsoft.com/office/officeart/2005/8/layout/default"/>
    <dgm:cxn modelId="{6E69AAD5-55F7-4335-B5D0-F7FA2E3366EF}" type="presParOf" srcId="{FDC2BDE8-75B9-4901-BDF6-CE8BD0C9EF87}" destId="{B4746392-B6F5-46D7-8908-888F68390D6D}" srcOrd="2" destOrd="0" presId="urn:microsoft.com/office/officeart/2005/8/layout/default"/>
    <dgm:cxn modelId="{7730D12C-C214-4A6C-8C15-275B753042E6}" type="presParOf" srcId="{FDC2BDE8-75B9-4901-BDF6-CE8BD0C9EF87}" destId="{2ECF8051-F3A2-48FD-B45F-0D6532B18719}" srcOrd="3" destOrd="0" presId="urn:microsoft.com/office/officeart/2005/8/layout/default"/>
    <dgm:cxn modelId="{A7059989-3E64-49DC-AC36-6FAFE439224F}" type="presParOf" srcId="{FDC2BDE8-75B9-4901-BDF6-CE8BD0C9EF87}" destId="{34C97F50-ED1B-4942-879C-DCA235218FE2}" srcOrd="4" destOrd="0" presId="urn:microsoft.com/office/officeart/2005/8/layout/default"/>
    <dgm:cxn modelId="{770386E5-9721-48C4-B369-5C6A85CDFA0F}" type="presParOf" srcId="{FDC2BDE8-75B9-4901-BDF6-CE8BD0C9EF87}" destId="{A771FE96-B2FD-40D8-AFB1-A457A4DD3DAC}" srcOrd="5" destOrd="0" presId="urn:microsoft.com/office/officeart/2005/8/layout/default"/>
    <dgm:cxn modelId="{30A0FE1B-4A43-4B88-A15A-0D1D1DC8B9F2}" type="presParOf" srcId="{FDC2BDE8-75B9-4901-BDF6-CE8BD0C9EF87}" destId="{A488200E-E0CF-4D87-A203-1241356BC078}" srcOrd="6" destOrd="0" presId="urn:microsoft.com/office/officeart/2005/8/layout/default"/>
  </dgm:cxnLst>
  <dgm:bg/>
  <dgm:whole>
    <a:ln w="57150"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955E66-34FA-422D-A7D3-75918B527E5A}">
      <dsp:nvSpPr>
        <dsp:cNvPr id="0" name=""/>
        <dsp:cNvSpPr/>
      </dsp:nvSpPr>
      <dsp:spPr>
        <a:xfrm>
          <a:off x="331536" y="222"/>
          <a:ext cx="790965" cy="47457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One</a:t>
          </a:r>
        </a:p>
      </dsp:txBody>
      <dsp:txXfrm>
        <a:off x="331536" y="222"/>
        <a:ext cx="790965" cy="474579"/>
      </dsp:txXfrm>
    </dsp:sp>
    <dsp:sp modelId="{B4746392-B6F5-46D7-8908-888F68390D6D}">
      <dsp:nvSpPr>
        <dsp:cNvPr id="0" name=""/>
        <dsp:cNvSpPr/>
      </dsp:nvSpPr>
      <dsp:spPr>
        <a:xfrm>
          <a:off x="1201598" y="222"/>
          <a:ext cx="790965" cy="474579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Two</a:t>
          </a:r>
        </a:p>
      </dsp:txBody>
      <dsp:txXfrm>
        <a:off x="1201598" y="222"/>
        <a:ext cx="790965" cy="474579"/>
      </dsp:txXfrm>
    </dsp:sp>
    <dsp:sp modelId="{34C97F50-ED1B-4942-879C-DCA235218FE2}">
      <dsp:nvSpPr>
        <dsp:cNvPr id="0" name=""/>
        <dsp:cNvSpPr/>
      </dsp:nvSpPr>
      <dsp:spPr>
        <a:xfrm>
          <a:off x="331536" y="553898"/>
          <a:ext cx="790965" cy="474579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Three</a:t>
          </a:r>
        </a:p>
      </dsp:txBody>
      <dsp:txXfrm>
        <a:off x="331536" y="553898"/>
        <a:ext cx="790965" cy="474579"/>
      </dsp:txXfrm>
    </dsp:sp>
    <dsp:sp modelId="{A488200E-E0CF-4D87-A203-1241356BC078}">
      <dsp:nvSpPr>
        <dsp:cNvPr id="0" name=""/>
        <dsp:cNvSpPr/>
      </dsp:nvSpPr>
      <dsp:spPr>
        <a:xfrm>
          <a:off x="1201598" y="553898"/>
          <a:ext cx="790965" cy="474579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chemeClr val="tx1"/>
              </a:solidFill>
            </a:rPr>
            <a:t>Four</a:t>
          </a:r>
        </a:p>
      </dsp:txBody>
      <dsp:txXfrm>
        <a:off x="1201598" y="553898"/>
        <a:ext cx="790965" cy="4745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SingleCharactersCourier2.dotx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2021-07-21T13:36:00Z</dcterms:created>
  <dcterms:modified xsi:type="dcterms:W3CDTF">2021-07-21T13:46:00Z</dcterms:modified>
</cp:coreProperties>
</file>