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D381" w14:textId="51CECE6F" w:rsidR="00990E08" w:rsidRPr="00990E08" w:rsidRDefault="00857075" w:rsidP="005F24F0">
      <w:pPr>
        <w:spacing w:after="200" w:line="276" w:lineRule="auto"/>
        <w:rPr>
          <w:lang w:val="de-DE"/>
        </w:rPr>
      </w:pPr>
      <w:r w:rsidRPr="00857075">
        <w:rPr>
          <w:noProof/>
          <w:lang w:val="de-DE"/>
        </w:rPr>
        <w:drawing>
          <wp:anchor distT="0" distB="0" distL="114300" distR="114300" simplePos="0" relativeHeight="251673600" behindDoc="0" locked="0" layoutInCell="1" allowOverlap="1" wp14:anchorId="0F80CCE2" wp14:editId="7281C9F4">
            <wp:simplePos x="0" y="0"/>
            <wp:positionH relativeFrom="page">
              <wp:posOffset>4257675</wp:posOffset>
            </wp:positionH>
            <wp:positionV relativeFrom="page">
              <wp:posOffset>1066800</wp:posOffset>
            </wp:positionV>
            <wp:extent cx="2619375" cy="2152650"/>
            <wp:effectExtent l="0" t="0" r="9525" b="0"/>
            <wp:wrapNone/>
            <wp:docPr id="12" name="Picture 12" descr="A picture containing arrow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arrow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87161" wp14:editId="2917DD71">
                <wp:simplePos x="0" y="0"/>
                <wp:positionH relativeFrom="column">
                  <wp:posOffset>769620</wp:posOffset>
                </wp:positionH>
                <wp:positionV relativeFrom="paragraph">
                  <wp:posOffset>369570</wp:posOffset>
                </wp:positionV>
                <wp:extent cx="857250" cy="1104900"/>
                <wp:effectExtent l="247650" t="0" r="228600" b="304800"/>
                <wp:wrapTopAndBottom/>
                <wp:docPr id="4" name="Block Ar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104900"/>
                        </a:xfrm>
                        <a:prstGeom prst="blockArc">
                          <a:avLst>
                            <a:gd name="adj1" fmla="val 2556587"/>
                            <a:gd name="adj2" fmla="val 8365415"/>
                            <a:gd name="adj3" fmla="val 32599"/>
                          </a:avLst>
                        </a:prstGeom>
                        <a:solidFill>
                          <a:srgbClr val="92D050"/>
                        </a:solidFill>
                        <a:ln w="152400">
                          <a:solidFill>
                            <a:schemeClr val="tx1">
                              <a:alpha val="20000"/>
                            </a:schemeClr>
                          </a:solidFill>
                          <a:miter lim="800000"/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4CEF6D" id="Block Arc 4" o:spid="_x0000_s1026" style="position:absolute;margin-left:60.6pt;margin-top:29.1pt;width:67.5pt;height:8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5725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" path="m777510,873377v-82460,148920,-216775,235563,-358687,231379c278782,1100627,149142,1008562,71620,858185l293516,668156v23800,93077,74144,153809,130267,157145c481889,828755,535797,770113,561906,675050l777510,873377xe" fillcolor="#92d050" strokecolor="black [3213]" strokeweight="12pt">
                <v:stroke opacity="13107f" joinstyle="miter"/>
                <v:path arrowok="t" o:connecttype="custom" o:connectlocs="777510,873377;418823,1104756;71620,858185;293516,668156;423783,825301;561906,675050;777510,873377" o:connectangles="0,0,0,0,0,0,0"/>
                <w10:wrap type="topAndBottom"/>
              </v:shape>
            </w:pict>
          </mc:Fallback>
        </mc:AlternateContent>
      </w:r>
      <w:r w:rsidR="00ED184C" w:rsidRPr="00ED184C">
        <w:rPr>
          <w:lang w:val="de-DE"/>
        </w:rPr>
        <w:t>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</w:t>
      </w:r>
    </w:p>
    <w:sectPr w:rsidR="00990E08" w:rsidRPr="00990E08" w:rsidSect="00990E08">
      <w:pgSz w:w="12240" w:h="15840"/>
      <w:pgMar w:top="1701" w:right="1134" w:bottom="2835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4C"/>
    <w:rsid w:val="000C1ECD"/>
    <w:rsid w:val="002C0920"/>
    <w:rsid w:val="00321565"/>
    <w:rsid w:val="00326855"/>
    <w:rsid w:val="003D67A5"/>
    <w:rsid w:val="004E38BB"/>
    <w:rsid w:val="004F1524"/>
    <w:rsid w:val="0053707E"/>
    <w:rsid w:val="005702D9"/>
    <w:rsid w:val="005F24F0"/>
    <w:rsid w:val="0062363A"/>
    <w:rsid w:val="006E467C"/>
    <w:rsid w:val="007257C4"/>
    <w:rsid w:val="00857075"/>
    <w:rsid w:val="0087728C"/>
    <w:rsid w:val="008A322D"/>
    <w:rsid w:val="00906BAC"/>
    <w:rsid w:val="00936920"/>
    <w:rsid w:val="00990E08"/>
    <w:rsid w:val="00A9355C"/>
    <w:rsid w:val="00AB7264"/>
    <w:rsid w:val="00B1519E"/>
    <w:rsid w:val="00BB620D"/>
    <w:rsid w:val="00BD6080"/>
    <w:rsid w:val="00BF447E"/>
    <w:rsid w:val="00C26373"/>
    <w:rsid w:val="00CF7C00"/>
    <w:rsid w:val="00E220CE"/>
    <w:rsid w:val="00ED184C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1C99A"/>
  <w14:discardImageEditingData/>
  <w14:defaultImageDpi w14:val="32767"/>
  <w15:chartTrackingRefBased/>
  <w15:docId w15:val="{611DDE26-119C-4087-B081-194BF98F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7A5"/>
    <w:pPr>
      <w:spacing w:after="0" w:line="240" w:lineRule="auto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SingleCharactersCour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SingleCharactersCourier.dotx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2021-06-04T17:14:00Z</dcterms:created>
  <dcterms:modified xsi:type="dcterms:W3CDTF">2021-06-04T17:14:00Z</dcterms:modified>
</cp:coreProperties>
</file>