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96" w:rsidRDefault="008A0096" w:rsidP="00591001">
      <w:pPr>
        <w:rPr>
          <w:color w:val="FF00FF"/>
        </w:rPr>
      </w:pPr>
      <w:r>
        <w:rPr>
          <w:color w:val="FF00FF"/>
        </w:rPr>
        <w:t>Four</w:t>
      </w:r>
      <w:r w:rsidRPr="003830B4">
        <w:rPr>
          <w:color w:val="FF00FF"/>
        </w:rPr>
        <w:t xml:space="preserve"> column</w:t>
      </w:r>
      <w:r>
        <w:rPr>
          <w:color w:val="FF00FF"/>
        </w:rPr>
        <w:t>s,</w:t>
      </w:r>
    </w:p>
    <w:p w:rsidR="008A0096" w:rsidRDefault="008A0096" w:rsidP="00591001">
      <w:pPr>
        <w:rPr>
          <w:color w:val="FF00FF"/>
        </w:rPr>
      </w:pPr>
      <w:smartTag w:uri="urn:schemas-microsoft-com:office:smarttags" w:element="place">
        <w:smartTag w:uri="urn:schemas-microsoft-com:office:smarttags" w:element="City">
          <w:r>
            <w:rPr>
              <w:color w:val="FF00FF"/>
            </w:rPr>
            <w:t>Split</w:t>
          </w:r>
        </w:smartTag>
      </w:smartTag>
    </w:p>
    <w:p w:rsidR="008A0096" w:rsidRDefault="008A0096" w:rsidP="00591001">
      <w:pPr>
        <w:rPr>
          <w:color w:val="FF00FF"/>
        </w:rPr>
      </w:pPr>
      <w:r>
        <w:rPr>
          <w:color w:val="FF00FF"/>
        </w:rPr>
        <w:t>with a section column break.</w:t>
      </w:r>
    </w:p>
    <w:p w:rsidR="008A0096" w:rsidRDefault="008A0096" w:rsidP="003B5235">
      <w:pPr>
        <w:rPr>
          <w:color w:val="FF00FF"/>
        </w:rPr>
      </w:pPr>
    </w:p>
    <w:p w:rsidR="008A0096" w:rsidRPr="003830B4" w:rsidRDefault="008A0096" w:rsidP="003B5235">
      <w:pPr>
        <w:rPr>
          <w:color w:val="FF00FF"/>
        </w:rPr>
        <w:sectPr w:rsidR="008A0096" w:rsidRPr="003830B4" w:rsidSect="00591001">
          <w:type w:val="nextColumn"/>
          <w:pgSz w:w="8392" w:h="5954" w:orient="landscape" w:code="70"/>
          <w:pgMar w:top="1134" w:right="873" w:bottom="1134" w:left="873" w:header="709" w:footer="709" w:gutter="0"/>
          <w:cols w:num="4" w:space="720"/>
          <w:docGrid w:linePitch="360"/>
        </w:sectPr>
      </w:pPr>
    </w:p>
    <w:p w:rsidR="008A0096" w:rsidRPr="00B22288" w:rsidRDefault="008A0096" w:rsidP="00B22288">
      <w:pPr>
        <w:jc w:val="center"/>
        <w:rPr>
          <w:color w:val="008000"/>
          <w:sz w:val="64"/>
          <w:szCs w:val="64"/>
        </w:rPr>
      </w:pPr>
      <w:bookmarkStart w:id="0" w:name="_GoBack"/>
      <w:bookmarkEnd w:id="0"/>
      <w:r w:rsidRPr="00B22288">
        <w:rPr>
          <w:color w:val="008000"/>
          <w:sz w:val="64"/>
          <w:szCs w:val="64"/>
        </w:rPr>
        <w:t>RTL 1</w:t>
      </w:r>
    </w:p>
    <w:p w:rsidR="008A0096" w:rsidRPr="00B22288" w:rsidRDefault="008A0096" w:rsidP="00B22288">
      <w:pPr>
        <w:jc w:val="center"/>
        <w:rPr>
          <w:color w:val="008000"/>
          <w:sz w:val="64"/>
          <w:szCs w:val="64"/>
        </w:rPr>
      </w:pPr>
      <w:r w:rsidRPr="00B22288">
        <w:rPr>
          <w:color w:val="008000"/>
          <w:sz w:val="64"/>
          <w:szCs w:val="64"/>
        </w:rPr>
        <w:t>RTL</w:t>
      </w:r>
      <w:r>
        <w:rPr>
          <w:color w:val="008000"/>
          <w:sz w:val="64"/>
          <w:szCs w:val="64"/>
        </w:rPr>
        <w:t xml:space="preserve"> </w:t>
      </w:r>
      <w:r w:rsidRPr="00B22288">
        <w:rPr>
          <w:color w:val="008000"/>
          <w:sz w:val="64"/>
          <w:szCs w:val="64"/>
        </w:rPr>
        <w:t>2</w:t>
      </w:r>
    </w:p>
    <w:sectPr w:rsidR="008A0096" w:rsidRPr="00B22288" w:rsidSect="00591001">
      <w:type w:val="nextColumn"/>
      <w:pgSz w:w="8392" w:h="5954" w:orient="landscape" w:code="70"/>
      <w:pgMar w:top="1134" w:right="873" w:bottom="1134" w:left="873" w:header="709" w:footer="709" w:gutter="0"/>
      <w:cols w:num="2"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DB1"/>
    <w:rsid w:val="00003D6E"/>
    <w:rsid w:val="001221FA"/>
    <w:rsid w:val="001C3AB5"/>
    <w:rsid w:val="00211A64"/>
    <w:rsid w:val="003249CD"/>
    <w:rsid w:val="003830B4"/>
    <w:rsid w:val="003B5235"/>
    <w:rsid w:val="004F1A63"/>
    <w:rsid w:val="00591001"/>
    <w:rsid w:val="005A6DB1"/>
    <w:rsid w:val="006A6E59"/>
    <w:rsid w:val="006D78FE"/>
    <w:rsid w:val="006E7E70"/>
    <w:rsid w:val="007E41F8"/>
    <w:rsid w:val="008A0096"/>
    <w:rsid w:val="008E6028"/>
    <w:rsid w:val="009267CE"/>
    <w:rsid w:val="00A23245"/>
    <w:rsid w:val="00AF10EB"/>
    <w:rsid w:val="00B07D3D"/>
    <w:rsid w:val="00B20DCB"/>
    <w:rsid w:val="00B22288"/>
    <w:rsid w:val="00C67B7F"/>
    <w:rsid w:val="00C960D3"/>
    <w:rsid w:val="00D67BEF"/>
    <w:rsid w:val="00E174DD"/>
    <w:rsid w:val="00E23865"/>
    <w:rsid w:val="00F0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0D3"/>
    <w:rPr>
      <w:rFonts w:ascii="Liberation Sans" w:hAnsi="Liberation Sans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238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03AEE"/>
    <w:rPr>
      <w:rFonts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</Words>
  <Characters>54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text</dc:title>
  <dc:subject/>
  <dc:creator>JLAutoBuild</dc:creator>
  <cp:keywords/>
  <dc:description/>
  <cp:lastModifiedBy>JLAutoBuild</cp:lastModifiedBy>
  <cp:revision>2</cp:revision>
  <cp:lastPrinted>2020-08-01T06:23:00Z</cp:lastPrinted>
  <dcterms:created xsi:type="dcterms:W3CDTF">2020-08-03T05:38:00Z</dcterms:created>
  <dcterms:modified xsi:type="dcterms:W3CDTF">2020-08-03T05:38:00Z</dcterms:modified>
</cp:coreProperties>
</file>