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24" w:space="0" w:color="993366"/>
          <w:left w:val="single" w:sz="24" w:space="0" w:color="993366"/>
          <w:bottom w:val="single" w:sz="24" w:space="0" w:color="993366"/>
          <w:right w:val="single" w:sz="24" w:space="0" w:color="993366"/>
        </w:tblBorders>
        <w:tblLook w:val="01E0"/>
      </w:tblPr>
      <w:tblGrid>
        <w:gridCol w:w="2864"/>
        <w:gridCol w:w="2864"/>
      </w:tblGrid>
      <w:tr w:rsidR="00EF5C0A" w:rsidTr="008F290A">
        <w:tc>
          <w:tcPr>
            <w:tcW w:w="2864" w:type="dxa"/>
            <w:vMerge w:val="restart"/>
            <w:tcBorders>
              <w:top w:val="single" w:sz="24" w:space="0" w:color="993366"/>
              <w:right w:val="single" w:sz="24" w:space="0" w:color="993366"/>
            </w:tcBorders>
          </w:tcPr>
          <w:p w:rsidR="00EF5C0A" w:rsidRPr="005A0CB4" w:rsidRDefault="00EF5C0A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single" w:sz="24" w:space="0" w:color="993366"/>
              <w:bottom w:val="nil"/>
            </w:tcBorders>
          </w:tcPr>
          <w:p w:rsidR="00EF5C0A" w:rsidRPr="005A0CB4" w:rsidRDefault="00EF5C0A">
            <w:pPr>
              <w:rPr>
                <w:sz w:val="20"/>
                <w:szCs w:val="20"/>
              </w:rPr>
            </w:pPr>
          </w:p>
        </w:tc>
      </w:tr>
      <w:tr w:rsidR="00EF5C0A" w:rsidTr="008F290A">
        <w:tc>
          <w:tcPr>
            <w:tcW w:w="2864" w:type="dxa"/>
            <w:vMerge/>
            <w:tcBorders/>
          </w:tcPr>
          <w:p w:rsidR="00EF5C0A" w:rsidRPr="005A0CB4" w:rsidRDefault="00EF5C0A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bottom w:val="nil"/>
            </w:tcBorders>
          </w:tcPr>
          <w:p w:rsidR="00EF5C0A" w:rsidRPr="005A0CB4" w:rsidRDefault="00EF5C0A">
            <w:pPr>
              <w:rPr>
                <w:sz w:val="20"/>
                <w:szCs w:val="20"/>
              </w:rPr>
            </w:pPr>
          </w:p>
        </w:tc>
      </w:tr>
      <w:tr w:rsidR="00EF5C0A" w:rsidTr="008F290A">
        <w:tc>
          <w:tcPr>
            <w:tcW w:w="2864" w:type="dxa"/>
            <w:vMerge/>
            <w:tcBorders>
              <w:bottom w:val="nil"/>
              <w:right w:val="single" w:sz="24" w:space="0" w:color="993366"/>
            </w:tcBorders>
          </w:tcPr>
          <w:p w:rsidR="00EF5C0A" w:rsidRPr="005A0CB4" w:rsidRDefault="00EF5C0A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bottom w:val="nil"/>
            </w:tcBorders>
          </w:tcPr>
          <w:p w:rsidR="00EF5C0A" w:rsidRPr="005A0CB4" w:rsidRDefault="00EF5C0A">
            <w:pPr>
              <w:rPr>
                <w:sz w:val="20"/>
                <w:szCs w:val="20"/>
              </w:rPr>
            </w:pPr>
          </w:p>
        </w:tc>
      </w:tr>
      <w:tr w:rsidR="00EF5C0A" w:rsidTr="005A0CB4">
        <w:tc>
          <w:tcPr>
            <w:tcW w:w="2864" w:type="dxa"/>
            <w:tcBorders>
              <w:top w:val="nil"/>
              <w:bottom w:val="single" w:sz="24" w:space="0" w:color="993366"/>
            </w:tcBorders>
          </w:tcPr>
          <w:p w:rsidR="00EF5C0A" w:rsidRPr="005A0CB4" w:rsidRDefault="00EF5C0A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bottom w:val="single" w:sz="24" w:space="0" w:color="993366"/>
            </w:tcBorders>
          </w:tcPr>
          <w:p w:rsidR="00EF5C0A" w:rsidRPr="005A0CB4" w:rsidRDefault="00EF5C0A">
            <w:pPr>
              <w:rPr>
                <w:sz w:val="20"/>
                <w:szCs w:val="20"/>
              </w:rPr>
            </w:pPr>
          </w:p>
        </w:tc>
      </w:tr>
    </w:tbl>
    <w:p w:rsidR="00EF5C0A" w:rsidRDefault="00EF5C0A"/>
    <w:sectPr w:rsidR="00EF5C0A" w:rsidSect="00D311C5">
      <w:pgSz w:w="8392" w:h="5954" w:orient="landscape" w:code="70"/>
      <w:pgMar w:top="1797" w:right="1440" w:bottom="1797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doNotDisplayPageBoundaries/>
  <w:stylePaneFormatFilter w:val="3F01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311C5"/>
    <w:rsid w:val="005A0CB4"/>
    <w:rsid w:val="008F290A"/>
    <w:rsid w:val="00917051"/>
    <w:rsid w:val="00C74DA0"/>
    <w:rsid w:val="00CE4F45"/>
    <w:rsid w:val="00D311C5"/>
    <w:rsid w:val="00EF5C0A"/>
    <w:rsid w:val="00F31B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4DA0"/>
    <w:rPr>
      <w:rFonts w:ascii="Liberation Sans" w:hAnsi="Liberation Sans" w:cs="Arial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D311C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</TotalTime>
  <Pages>1</Pages>
  <Words>1</Words>
  <Characters>12</Characters>
  <Application>Microsoft Office Outlook</Application>
  <DocSecurity>0</DocSecurity>
  <Lines>0</Lines>
  <Paragraphs>0</Paragraphs>
  <ScaleCrop>false</ScaleCrop>
  <Company>ZZZ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JLAutoBuild</dc:creator>
  <cp:keywords/>
  <dc:description/>
  <cp:lastModifiedBy>JLAutoBuild</cp:lastModifiedBy>
  <cp:revision>2</cp:revision>
  <dcterms:created xsi:type="dcterms:W3CDTF">2020-06-04T16:32:00Z</dcterms:created>
  <dcterms:modified xsi:type="dcterms:W3CDTF">2020-06-04T16:42:00Z</dcterms:modified>
</cp:coreProperties>
</file>