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CC" w:rsidRDefault="002B1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1812"/>
        <w:gridCol w:w="1812"/>
        <w:gridCol w:w="1812"/>
        <w:gridCol w:w="1813"/>
        <w:gridCol w:w="1813"/>
      </w:tblGrid>
      <w:tr w:rsidR="002B1FCC" w:rsidRPr="00615F04" w:rsidTr="00615F04">
        <w:tc>
          <w:tcPr>
            <w:tcW w:w="1812" w:type="dxa"/>
            <w:vMerge w:val="restart"/>
            <w:tcBorders>
              <w:top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</w:tr>
      <w:tr w:rsidR="002B1FCC" w:rsidRPr="00615F04" w:rsidTr="00615F04">
        <w:trPr>
          <w:trHeight w:val="269"/>
        </w:trPr>
        <w:tc>
          <w:tcPr>
            <w:tcW w:w="1812" w:type="dxa"/>
            <w:vMerge/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2" w:type="dxa"/>
            <w:vMerge w:val="restart"/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2" w:type="dxa"/>
            <w:vMerge w:val="restart"/>
          </w:tcPr>
          <w:p w:rsidR="002B1FCC" w:rsidRPr="00615F04" w:rsidRDefault="002B1FCC" w:rsidP="00615F04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813" w:type="dxa"/>
            <w:vMerge/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3" w:type="dxa"/>
            <w:vMerge/>
          </w:tcPr>
          <w:p w:rsidR="002B1FCC" w:rsidRPr="00615F04" w:rsidRDefault="002B1FCC" w:rsidP="00615F04">
            <w:pPr>
              <w:spacing w:after="0" w:line="240" w:lineRule="auto"/>
            </w:pPr>
          </w:p>
        </w:tc>
      </w:tr>
      <w:tr w:rsidR="002B1FCC" w:rsidRPr="00615F04" w:rsidTr="00615F04">
        <w:tc>
          <w:tcPr>
            <w:tcW w:w="1812" w:type="dxa"/>
            <w:vMerge/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2" w:type="dxa"/>
            <w:vMerge/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2" w:type="dxa"/>
            <w:vMerge/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3" w:type="dxa"/>
            <w:vMerge w:val="restart"/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3" w:type="dxa"/>
          </w:tcPr>
          <w:p w:rsidR="002B1FCC" w:rsidRPr="00615F04" w:rsidRDefault="002B1FCC" w:rsidP="00615F04">
            <w:pPr>
              <w:spacing w:after="0" w:line="240" w:lineRule="auto"/>
            </w:pPr>
          </w:p>
        </w:tc>
      </w:tr>
      <w:tr w:rsidR="002B1FCC" w:rsidRPr="00615F04" w:rsidTr="00615F04">
        <w:tc>
          <w:tcPr>
            <w:tcW w:w="1812" w:type="dxa"/>
            <w:vMerge/>
            <w:tcBorders>
              <w:bottom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2B1FCC" w:rsidRPr="00615F04" w:rsidRDefault="002B1FCC" w:rsidP="00615F04">
            <w:pPr>
              <w:spacing w:after="0" w:line="240" w:lineRule="auto"/>
            </w:pPr>
          </w:p>
        </w:tc>
      </w:tr>
    </w:tbl>
    <w:p w:rsidR="002B1FCC" w:rsidRDefault="002B1FCC"/>
    <w:p w:rsidR="002B1FCC" w:rsidRDefault="002B1FCC"/>
    <w:sectPr w:rsidR="002B1FCC" w:rsidSect="00AD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4D8"/>
    <w:rsid w:val="000A039C"/>
    <w:rsid w:val="000D3D3B"/>
    <w:rsid w:val="001146DA"/>
    <w:rsid w:val="002A7DB9"/>
    <w:rsid w:val="002B1FCC"/>
    <w:rsid w:val="002D0418"/>
    <w:rsid w:val="002F1733"/>
    <w:rsid w:val="003B33AB"/>
    <w:rsid w:val="003C5292"/>
    <w:rsid w:val="00406C5A"/>
    <w:rsid w:val="0042785E"/>
    <w:rsid w:val="00455CB4"/>
    <w:rsid w:val="00477E61"/>
    <w:rsid w:val="004C190A"/>
    <w:rsid w:val="004D507B"/>
    <w:rsid w:val="00514FE7"/>
    <w:rsid w:val="00541E9D"/>
    <w:rsid w:val="00615F04"/>
    <w:rsid w:val="006245CD"/>
    <w:rsid w:val="0063369E"/>
    <w:rsid w:val="006B133E"/>
    <w:rsid w:val="00732A0E"/>
    <w:rsid w:val="007604D8"/>
    <w:rsid w:val="00865A75"/>
    <w:rsid w:val="00875381"/>
    <w:rsid w:val="00945CFC"/>
    <w:rsid w:val="00AB00E6"/>
    <w:rsid w:val="00AB68A9"/>
    <w:rsid w:val="00AD3490"/>
    <w:rsid w:val="00AD4D0A"/>
    <w:rsid w:val="00AE16FD"/>
    <w:rsid w:val="00B444C0"/>
    <w:rsid w:val="00BA218D"/>
    <w:rsid w:val="00BE1A60"/>
    <w:rsid w:val="00D3214E"/>
    <w:rsid w:val="00DB692C"/>
    <w:rsid w:val="00E21462"/>
    <w:rsid w:val="00F1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490"/>
    <w:pPr>
      <w:spacing w:after="160" w:line="259" w:lineRule="auto"/>
    </w:pPr>
    <w:rPr>
      <w:lang w:val="hu-H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14F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</Words>
  <Characters>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JLAutoBuild</cp:lastModifiedBy>
  <cp:revision>34</cp:revision>
  <dcterms:created xsi:type="dcterms:W3CDTF">2019-12-17T10:49:00Z</dcterms:created>
  <dcterms:modified xsi:type="dcterms:W3CDTF">2020-07-07T07:24:00Z</dcterms:modified>
</cp:coreProperties>
</file>