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Title1"/>
    <w:p w14:paraId="1871FB79" w14:textId="4748C5DE" w:rsidR="00D00E92" w:rsidRPr="00337086" w:rsidRDefault="00D00E92" w:rsidP="00386117">
      <w:pPr>
        <w:pStyle w:val="Title"/>
      </w:pPr>
      <w:r>
        <w:fldChar w:fldCharType="begin"/>
      </w:r>
      <w:r w:rsidRPr="00337086">
        <w:instrText xml:space="preserve"> DOCPROPERTY MX_TITLE \* MERGEFORMAT </w:instrText>
      </w:r>
      <w:r>
        <w:fldChar w:fldCharType="separate"/>
      </w:r>
      <w:r w:rsidR="00C225AE">
        <w:t>Test PDF logo Issue</w:t>
      </w:r>
      <w:r>
        <w:fldChar w:fldCharType="end"/>
      </w:r>
      <w:bookmarkEnd w:id="0"/>
    </w:p>
    <w:p w14:paraId="67C91AAF" w14:textId="77777777" w:rsidR="00D00E92" w:rsidRPr="00337086" w:rsidRDefault="00337086" w:rsidP="00386117">
      <w:pPr>
        <w:pStyle w:val="Heading3"/>
        <w:ind w:right="0"/>
      </w:pPr>
      <w:r w:rsidRPr="00337086">
        <w:t>T</w:t>
      </w:r>
      <w:r>
        <w:t>able of contents</w:t>
      </w:r>
    </w:p>
    <w:p w14:paraId="3C690FA4" w14:textId="3D968288" w:rsidR="00C225AE" w:rsidRDefault="00D00E92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v-SE"/>
        </w:rPr>
      </w:pPr>
      <w:r>
        <w:fldChar w:fldCharType="begin"/>
      </w:r>
      <w:r w:rsidRPr="00337086">
        <w:instrText xml:space="preserve"> TOC \O "1-2 " \* MERGEFORMAT </w:instrText>
      </w:r>
      <w:r>
        <w:fldChar w:fldCharType="separate"/>
      </w:r>
      <w:r w:rsidR="00C225AE">
        <w:rPr>
          <w:noProof/>
        </w:rPr>
        <w:t>Summary</w:t>
      </w:r>
      <w:r w:rsidR="00C225AE">
        <w:rPr>
          <w:noProof/>
        </w:rPr>
        <w:tab/>
      </w:r>
      <w:r w:rsidR="00C225AE">
        <w:rPr>
          <w:noProof/>
        </w:rPr>
        <w:fldChar w:fldCharType="begin"/>
      </w:r>
      <w:r w:rsidR="00C225AE">
        <w:rPr>
          <w:noProof/>
        </w:rPr>
        <w:instrText xml:space="preserve"> PAGEREF _Toc148703702 \h </w:instrText>
      </w:r>
      <w:r w:rsidR="00C225AE">
        <w:rPr>
          <w:noProof/>
        </w:rPr>
      </w:r>
      <w:r w:rsidR="00C225AE">
        <w:rPr>
          <w:noProof/>
        </w:rPr>
        <w:fldChar w:fldCharType="separate"/>
      </w:r>
      <w:r w:rsidR="00C225AE">
        <w:rPr>
          <w:noProof/>
        </w:rPr>
        <w:t>2</w:t>
      </w:r>
      <w:r w:rsidR="00C225AE">
        <w:rPr>
          <w:noProof/>
        </w:rPr>
        <w:fldChar w:fldCharType="end"/>
      </w:r>
    </w:p>
    <w:p w14:paraId="2589D93A" w14:textId="4EEC587F" w:rsidR="00C225AE" w:rsidRDefault="00C225AE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v-SE"/>
        </w:rPr>
      </w:pPr>
      <w:r>
        <w:rPr>
          <w:noProof/>
        </w:rPr>
        <w:t>Background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_Toc148703703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45F46F6" w14:textId="71BA49E8" w:rsidR="00C225AE" w:rsidRDefault="00C225AE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v-SE"/>
        </w:rPr>
      </w:pPr>
      <w:r>
        <w:rPr>
          <w:noProof/>
        </w:rPr>
        <w:t>Driving Scenarios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_Toc148703704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6320A62" w14:textId="582E52B8" w:rsidR="00C225AE" w:rsidRDefault="00C225AE">
      <w:pPr>
        <w:pStyle w:val="TOC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v-SE"/>
        </w:rPr>
      </w:pPr>
      <w:r>
        <w:rPr>
          <w:noProof/>
        </w:rPr>
        <w:t>Test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_Toc148703705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8C5223A" w14:textId="79017060" w:rsidR="00C225AE" w:rsidRDefault="00C225AE">
      <w:pPr>
        <w:pStyle w:val="TOC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sv-SE"/>
        </w:rPr>
      </w:pPr>
      <w:r>
        <w:rPr>
          <w:noProof/>
        </w:rPr>
        <w:t>Test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_Toc148703706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DBECFA2" w14:textId="6AFB23BD" w:rsidR="00C225AE" w:rsidRDefault="00C225AE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v-SE"/>
        </w:rPr>
      </w:pPr>
      <w:r>
        <w:rPr>
          <w:noProof/>
        </w:rPr>
        <w:t>Results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_Toc148703707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C30350B" w14:textId="23D9315C" w:rsidR="00C225AE" w:rsidRDefault="00C225AE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v-SE"/>
        </w:rPr>
      </w:pPr>
      <w:r>
        <w:rPr>
          <w:noProof/>
        </w:rPr>
        <w:t>Conclusions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_Toc148703708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06FD3DF" w14:textId="2B469CE9" w:rsidR="00C225AE" w:rsidRDefault="00C225AE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sv-SE"/>
        </w:rPr>
      </w:pPr>
      <w:r>
        <w:rPr>
          <w:noProof/>
        </w:rPr>
        <w:t>Comments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_Toc148703709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74293BF" w14:textId="2D1FC2A4" w:rsidR="00D00E92" w:rsidRPr="00386117" w:rsidRDefault="00D00E92" w:rsidP="00C225AE">
      <w:pPr>
        <w:pStyle w:val="TOC3"/>
      </w:pPr>
      <w:r>
        <w:fldChar w:fldCharType="end"/>
      </w:r>
      <w:bookmarkStart w:id="1" w:name="TOCEncl"/>
      <w:bookmarkEnd w:id="1"/>
    </w:p>
    <w:p w14:paraId="002AEC12" w14:textId="7F30285B" w:rsidR="00D00E92" w:rsidRPr="00386117" w:rsidRDefault="00D00E92" w:rsidP="00386117">
      <w:pPr>
        <w:pStyle w:val="Title"/>
      </w:pPr>
      <w:r w:rsidRPr="00386117">
        <w:br w:type="page"/>
      </w:r>
      <w:bookmarkStart w:id="2" w:name="Title2"/>
      <w:r>
        <w:lastRenderedPageBreak/>
        <w:fldChar w:fldCharType="begin"/>
      </w:r>
      <w:r w:rsidRPr="00386117">
        <w:instrText xml:space="preserve"> DOCPROPERTY MX_TITLE \* MERGEFORMAT </w:instrText>
      </w:r>
      <w:r>
        <w:fldChar w:fldCharType="separate"/>
      </w:r>
      <w:r w:rsidR="00C225AE">
        <w:t>Test PDF logo Issue</w:t>
      </w:r>
      <w:r>
        <w:fldChar w:fldCharType="end"/>
      </w:r>
      <w:bookmarkEnd w:id="2"/>
    </w:p>
    <w:p w14:paraId="09AF0E50" w14:textId="77777777" w:rsidR="00D00E92" w:rsidRPr="00386117" w:rsidRDefault="00D00E92" w:rsidP="00386117">
      <w:pPr>
        <w:ind w:right="0"/>
      </w:pPr>
    </w:p>
    <w:p w14:paraId="1BC4C724" w14:textId="40E1E2CF" w:rsidR="00D00E92" w:rsidRPr="0095603D" w:rsidRDefault="00D00E92" w:rsidP="00386117">
      <w:pPr>
        <w:ind w:right="0"/>
      </w:pPr>
    </w:p>
    <w:p w14:paraId="67187B25" w14:textId="77777777" w:rsidR="00D00E92" w:rsidRPr="0095603D" w:rsidRDefault="0095603D" w:rsidP="00386117">
      <w:pPr>
        <w:pStyle w:val="Heading1"/>
        <w:ind w:right="0"/>
      </w:pPr>
      <w:bookmarkStart w:id="3" w:name="_Toc148703702"/>
      <w:r w:rsidRPr="0095603D">
        <w:t>Summary</w:t>
      </w:r>
      <w:bookmarkEnd w:id="3"/>
    </w:p>
    <w:p w14:paraId="495B0D7C" w14:textId="77777777" w:rsidR="00E461D3" w:rsidRDefault="00E461D3" w:rsidP="00E461D3">
      <w:pPr>
        <w:ind w:right="0"/>
        <w:rPr>
          <w:lang w:val="en-US"/>
        </w:rPr>
      </w:pPr>
      <w:r>
        <w:t>Testin testing testing Testin testing testing Testin testing testing Testin testing testing Testin testing testing Testin testing testing</w:t>
      </w:r>
    </w:p>
    <w:p w14:paraId="318A5FB0" w14:textId="77777777" w:rsidR="00E461D3" w:rsidRDefault="00E461D3" w:rsidP="00E461D3">
      <w:pPr>
        <w:ind w:right="0"/>
        <w:rPr>
          <w:lang w:val="en-US"/>
        </w:rPr>
      </w:pPr>
      <w:r>
        <w:t>Testin testing testing Testin testing testing Testin testing testing</w:t>
      </w:r>
    </w:p>
    <w:p w14:paraId="0754C2ED" w14:textId="77777777" w:rsidR="00E461D3" w:rsidRDefault="00E461D3" w:rsidP="00E461D3">
      <w:pPr>
        <w:ind w:right="0"/>
        <w:rPr>
          <w:lang w:val="en-US"/>
        </w:rPr>
      </w:pPr>
      <w:r>
        <w:t>Testin testing testing Testin testing testing Testin testing testing</w:t>
      </w:r>
    </w:p>
    <w:p w14:paraId="0C8A50EB" w14:textId="77777777" w:rsidR="00E461D3" w:rsidRDefault="00E461D3" w:rsidP="00E461D3">
      <w:pPr>
        <w:ind w:right="0"/>
        <w:rPr>
          <w:lang w:val="en-US"/>
        </w:rPr>
      </w:pPr>
      <w:r>
        <w:t>Testin testing testing Testin testing testing Testin testing testing</w:t>
      </w:r>
    </w:p>
    <w:p w14:paraId="3D4F2D48" w14:textId="77777777" w:rsidR="00E461D3" w:rsidRDefault="00E461D3" w:rsidP="00E461D3">
      <w:pPr>
        <w:ind w:right="0"/>
        <w:rPr>
          <w:lang w:val="en-US"/>
        </w:rPr>
      </w:pPr>
      <w:r>
        <w:t>Testin testing testing Testin testing testing Testin testing testing</w:t>
      </w:r>
    </w:p>
    <w:p w14:paraId="2A9952AA" w14:textId="77777777" w:rsidR="00E461D3" w:rsidRDefault="00E461D3" w:rsidP="00E461D3">
      <w:pPr>
        <w:ind w:right="0"/>
        <w:rPr>
          <w:lang w:val="en-US"/>
        </w:rPr>
      </w:pPr>
      <w:r>
        <w:t>Testin testing testing Testin testing testing Testin testing testing</w:t>
      </w:r>
    </w:p>
    <w:p w14:paraId="734C6018" w14:textId="77777777" w:rsidR="00E461D3" w:rsidRDefault="00E461D3" w:rsidP="00E461D3">
      <w:pPr>
        <w:ind w:right="0"/>
        <w:rPr>
          <w:lang w:val="en-US"/>
        </w:rPr>
      </w:pPr>
      <w:r>
        <w:t>Testin testing testing Testin testing testing Testin testing testing</w:t>
      </w:r>
    </w:p>
    <w:p w14:paraId="6B17A50E" w14:textId="77777777" w:rsidR="00E461D3" w:rsidRDefault="00E461D3" w:rsidP="00E461D3">
      <w:pPr>
        <w:ind w:right="0"/>
        <w:rPr>
          <w:lang w:val="en-US"/>
        </w:rPr>
      </w:pPr>
      <w:r>
        <w:t>Testin testing testing Testin testing testing Testin testing testing</w:t>
      </w:r>
    </w:p>
    <w:p w14:paraId="26D3599E" w14:textId="77777777" w:rsidR="00E461D3" w:rsidRDefault="00E461D3" w:rsidP="00E461D3">
      <w:pPr>
        <w:ind w:right="0"/>
        <w:rPr>
          <w:lang w:val="en-US"/>
        </w:rPr>
      </w:pPr>
      <w:r>
        <w:t>Testin testing testing Testin testing testing Testin testing testing</w:t>
      </w:r>
    </w:p>
    <w:p w14:paraId="5FAF4C4E" w14:textId="77777777" w:rsidR="00E461D3" w:rsidRDefault="00E461D3" w:rsidP="00E461D3">
      <w:pPr>
        <w:ind w:right="0"/>
        <w:rPr>
          <w:lang w:val="en-US"/>
        </w:rPr>
      </w:pPr>
      <w:r>
        <w:t>Testin testing testing Testin testing testing Testin testing testing</w:t>
      </w:r>
    </w:p>
    <w:p w14:paraId="16CB78D8" w14:textId="77777777" w:rsidR="00E461D3" w:rsidRDefault="00E461D3" w:rsidP="00E461D3">
      <w:pPr>
        <w:ind w:right="0"/>
        <w:rPr>
          <w:lang w:val="en-US"/>
        </w:rPr>
      </w:pPr>
      <w:r>
        <w:t>Testin testing testing Testin testing testing Testin testing testing</w:t>
      </w:r>
    </w:p>
    <w:p w14:paraId="40D3A307" w14:textId="4521293C" w:rsidR="00E461D3" w:rsidRDefault="00E461D3" w:rsidP="00E461D3">
      <w:pPr>
        <w:ind w:right="0"/>
        <w:rPr>
          <w:lang w:val="en-US"/>
        </w:rPr>
      </w:pPr>
    </w:p>
    <w:p w14:paraId="56CF0846" w14:textId="122224BA" w:rsidR="00E461D3" w:rsidRDefault="00E461D3" w:rsidP="00E461D3">
      <w:pPr>
        <w:ind w:right="0"/>
        <w:rPr>
          <w:lang w:val="en-US"/>
        </w:rPr>
      </w:pPr>
    </w:p>
    <w:p w14:paraId="2EBAA608" w14:textId="5F7D3680" w:rsidR="003B1C46" w:rsidRDefault="003B1C46" w:rsidP="00E461D3">
      <w:pPr>
        <w:ind w:right="0"/>
        <w:rPr>
          <w:lang w:val="en-US"/>
        </w:rPr>
      </w:pPr>
    </w:p>
    <w:p w14:paraId="120E0471" w14:textId="77777777" w:rsidR="003B1C46" w:rsidRPr="00E461D3" w:rsidRDefault="003B1C46" w:rsidP="00386117">
      <w:pPr>
        <w:ind w:right="0"/>
        <w:rPr>
          <w:lang w:val="en-US"/>
        </w:rPr>
      </w:pPr>
    </w:p>
    <w:p w14:paraId="68B538AD" w14:textId="19A5CFB1" w:rsidR="002636C0" w:rsidRPr="00E461D3" w:rsidRDefault="00D00E92" w:rsidP="002E310C">
      <w:pPr>
        <w:pStyle w:val="Heading1"/>
        <w:ind w:right="0"/>
        <w:rPr>
          <w:lang w:val="en-US"/>
        </w:rPr>
      </w:pPr>
      <w:r w:rsidRPr="00E461D3">
        <w:rPr>
          <w:lang w:val="en-US"/>
        </w:rPr>
        <w:br w:type="page"/>
      </w:r>
    </w:p>
    <w:p w14:paraId="7C88C551" w14:textId="77777777" w:rsidR="00D00E92" w:rsidRPr="00337086" w:rsidRDefault="00337086" w:rsidP="00386117">
      <w:pPr>
        <w:pStyle w:val="Heading1"/>
        <w:ind w:right="0"/>
      </w:pPr>
      <w:bookmarkStart w:id="4" w:name="_Toc148703703"/>
      <w:r w:rsidRPr="00337086">
        <w:t>Background</w:t>
      </w:r>
      <w:bookmarkEnd w:id="4"/>
    </w:p>
    <w:p w14:paraId="4FE9C500" w14:textId="3F7C6B06" w:rsidR="00C225AE" w:rsidRPr="00C225AE" w:rsidRDefault="00C225AE" w:rsidP="00C225AE">
      <w:pPr>
        <w:pStyle w:val="Caption"/>
      </w:pPr>
      <w:r>
        <w:t>The</w:t>
      </w:r>
    </w:p>
    <w:p w14:paraId="32ED7B1B" w14:textId="423CB041" w:rsidR="008D28C0" w:rsidRDefault="008D28C0" w:rsidP="009D4FAE">
      <w:pPr>
        <w:pStyle w:val="Caption"/>
        <w:keepNext/>
        <w:jc w:val="center"/>
      </w:pPr>
      <w:bookmarkStart w:id="5" w:name="_Ref103773177"/>
    </w:p>
    <w:p w14:paraId="63CEA129" w14:textId="62BD188A" w:rsidR="00337086" w:rsidRDefault="00337086" w:rsidP="00386117">
      <w:pPr>
        <w:pStyle w:val="Heading1"/>
        <w:ind w:right="0"/>
      </w:pPr>
      <w:bookmarkStart w:id="6" w:name="_Toc148703704"/>
      <w:bookmarkEnd w:id="5"/>
      <w:r>
        <w:t xml:space="preserve">Driving </w:t>
      </w:r>
      <w:r w:rsidR="002E310C">
        <w:t>S</w:t>
      </w:r>
      <w:r>
        <w:t>cenario</w:t>
      </w:r>
      <w:r w:rsidR="00C675AC">
        <w:t>s</w:t>
      </w:r>
      <w:bookmarkEnd w:id="6"/>
    </w:p>
    <w:p w14:paraId="09099D9B" w14:textId="6B0169A6" w:rsidR="00672B4D" w:rsidRDefault="002E310C" w:rsidP="00126E49">
      <w:pPr>
        <w:pStyle w:val="Heading2"/>
        <w:rPr>
          <w:lang w:eastAsia="sv-SE"/>
        </w:rPr>
      </w:pPr>
      <w:bookmarkStart w:id="7" w:name="_Toc148703705"/>
      <w:r>
        <w:rPr>
          <w:lang w:eastAsia="sv-SE"/>
        </w:rPr>
        <w:t>Test 1</w:t>
      </w:r>
      <w:bookmarkEnd w:id="7"/>
      <w:r>
        <w:rPr>
          <w:lang w:eastAsia="sv-SE"/>
        </w:rPr>
        <w:t xml:space="preserve"> </w:t>
      </w:r>
    </w:p>
    <w:p w14:paraId="62BEAE96" w14:textId="10F9AC92" w:rsidR="00E74191" w:rsidRDefault="00126E49" w:rsidP="002E310C">
      <w:pPr>
        <w:ind w:right="83"/>
        <w:rPr>
          <w:lang w:eastAsia="sv-SE"/>
        </w:rPr>
      </w:pPr>
      <w:r>
        <w:rPr>
          <w:lang w:eastAsia="sv-SE"/>
        </w:rPr>
        <w:t xml:space="preserve">The </w:t>
      </w:r>
    </w:p>
    <w:p w14:paraId="16E0270D" w14:textId="47BDB74C" w:rsidR="00126E49" w:rsidRDefault="002E310C" w:rsidP="00126E49">
      <w:pPr>
        <w:pStyle w:val="Heading2"/>
        <w:rPr>
          <w:lang w:eastAsia="sv-SE"/>
        </w:rPr>
      </w:pPr>
      <w:bookmarkStart w:id="8" w:name="_Toc148703706"/>
      <w:r>
        <w:rPr>
          <w:lang w:eastAsia="sv-SE"/>
        </w:rPr>
        <w:t>Test 2</w:t>
      </w:r>
      <w:bookmarkEnd w:id="8"/>
    </w:p>
    <w:p w14:paraId="0FE1B757" w14:textId="37665E1A" w:rsidR="00EE11D7" w:rsidRDefault="00126E49" w:rsidP="002E310C">
      <w:pPr>
        <w:ind w:right="83"/>
        <w:rPr>
          <w:lang w:eastAsia="sv-SE"/>
        </w:rPr>
      </w:pPr>
      <w:r>
        <w:rPr>
          <w:lang w:eastAsia="sv-SE"/>
        </w:rPr>
        <w:t xml:space="preserve">The </w:t>
      </w:r>
    </w:p>
    <w:p w14:paraId="769D5FE6" w14:textId="77777777" w:rsidR="00126E49" w:rsidRDefault="00EE11D7" w:rsidP="00E74191">
      <w:pPr>
        <w:ind w:right="83"/>
        <w:rPr>
          <w:lang w:eastAsia="sv-SE"/>
        </w:rPr>
      </w:pPr>
      <w:r>
        <w:rPr>
          <w:lang w:eastAsia="sv-SE"/>
        </w:rPr>
        <w:br w:type="page"/>
      </w:r>
    </w:p>
    <w:p w14:paraId="0AB921ED" w14:textId="77777777" w:rsidR="00D00E92" w:rsidRPr="000D453F" w:rsidRDefault="00D00E92" w:rsidP="00386117">
      <w:pPr>
        <w:pStyle w:val="Heading1"/>
        <w:ind w:right="0"/>
      </w:pPr>
      <w:bookmarkStart w:id="9" w:name="_Toc148703707"/>
      <w:r w:rsidRPr="006476ED">
        <w:t>Result</w:t>
      </w:r>
      <w:r w:rsidR="00337086" w:rsidRPr="006476ED">
        <w:t>s</w:t>
      </w:r>
      <w:bookmarkEnd w:id="9"/>
    </w:p>
    <w:p w14:paraId="5C57B3C3" w14:textId="160E7333" w:rsidR="00623B2F" w:rsidRPr="006800F2" w:rsidRDefault="00623B2F" w:rsidP="00386117">
      <w:pPr>
        <w:pStyle w:val="Heading1"/>
        <w:ind w:right="0"/>
      </w:pPr>
      <w:bookmarkStart w:id="10" w:name="_Toc148703708"/>
      <w:r w:rsidRPr="006800F2">
        <w:t>Conclusion</w:t>
      </w:r>
      <w:r w:rsidR="00FE405D" w:rsidRPr="006800F2">
        <w:t>s</w:t>
      </w:r>
      <w:bookmarkEnd w:id="10"/>
    </w:p>
    <w:p w14:paraId="1C4A702E" w14:textId="1082AA81" w:rsidR="00212664" w:rsidRDefault="002E310C" w:rsidP="00FE405D">
      <w:pPr>
        <w:numPr>
          <w:ilvl w:val="0"/>
          <w:numId w:val="27"/>
        </w:numPr>
        <w:ind w:right="0"/>
      </w:pPr>
      <w:r>
        <w:t>TEST</w:t>
      </w:r>
    </w:p>
    <w:p w14:paraId="069968D1" w14:textId="77777777" w:rsidR="00D00E92" w:rsidRPr="00337086" w:rsidRDefault="00337086" w:rsidP="00386117">
      <w:pPr>
        <w:pStyle w:val="Heading1"/>
        <w:ind w:right="0"/>
      </w:pPr>
      <w:bookmarkStart w:id="11" w:name="_Toc148703709"/>
      <w:r w:rsidRPr="00337086">
        <w:t>C</w:t>
      </w:r>
      <w:r w:rsidR="00D00E92" w:rsidRPr="00337086">
        <w:t>omment</w:t>
      </w:r>
      <w:r w:rsidRPr="00337086">
        <w:t>s</w:t>
      </w:r>
      <w:bookmarkEnd w:id="11"/>
    </w:p>
    <w:p w14:paraId="0475A3BE" w14:textId="1C3043A8" w:rsidR="008230E4" w:rsidRDefault="002E310C" w:rsidP="00386117">
      <w:pPr>
        <w:ind w:right="0"/>
      </w:pPr>
      <w:r>
        <w:t>The</w:t>
      </w:r>
      <w:bookmarkStart w:id="12" w:name="MainLastPage"/>
      <w:bookmarkEnd w:id="12"/>
    </w:p>
    <w:sectPr w:rsidR="008230E4" w:rsidSect="000A569E">
      <w:headerReference w:type="default" r:id="rId8"/>
      <w:footerReference w:type="default" r:id="rId9"/>
      <w:pgSz w:w="11906" w:h="16838" w:code="9"/>
      <w:pgMar w:top="1525" w:right="567" w:bottom="1134" w:left="1191" w:header="454" w:footer="454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A783B" w14:textId="77777777" w:rsidR="00D8352A" w:rsidRDefault="00D8352A">
      <w:r>
        <w:separator/>
      </w:r>
    </w:p>
  </w:endnote>
  <w:endnote w:type="continuationSeparator" w:id="0">
    <w:p w14:paraId="3A30D71F" w14:textId="77777777" w:rsidR="00D8352A" w:rsidRDefault="00D8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364"/>
    </w:tblGrid>
    <w:tr w:rsidR="00D8352A" w:rsidRPr="0095603D" w14:paraId="01B4BE94" w14:textId="77777777" w:rsidTr="00D00E92">
      <w:tc>
        <w:tcPr>
          <w:tcW w:w="10364" w:type="dxa"/>
          <w:shd w:val="clear" w:color="auto" w:fill="auto"/>
        </w:tcPr>
        <w:p w14:paraId="0C1A3CF3" w14:textId="77777777" w:rsidR="00D8352A" w:rsidRDefault="00D8352A" w:rsidP="00D00E92">
          <w:pPr>
            <w:pStyle w:val="Footer"/>
          </w:pPr>
          <w:r>
            <w:t>N.B. The copyright and ownership of this document including associated computer data are and will remain ours.</w:t>
          </w:r>
        </w:p>
        <w:p w14:paraId="65A0FA16" w14:textId="77777777" w:rsidR="00D8352A" w:rsidRDefault="00D8352A" w:rsidP="00D00E92">
          <w:pPr>
            <w:pStyle w:val="Footer"/>
          </w:pPr>
          <w:r>
            <w:t>They must not be copied, used or brought to the knowledge of any third party without our prior permission.</w:t>
          </w:r>
        </w:p>
        <w:p w14:paraId="6BA70697" w14:textId="02A8CDE4" w:rsidR="00D8352A" w:rsidRPr="0095603D" w:rsidRDefault="00D8352A" w:rsidP="00D00E92">
          <w:pPr>
            <w:pStyle w:val="Footer"/>
            <w:rPr>
              <w:lang w:val="de-DE"/>
            </w:rPr>
          </w:pPr>
          <w:r w:rsidRPr="0095603D">
            <w:rPr>
              <w:lang w:val="de-DE"/>
            </w:rPr>
            <w:t xml:space="preserve">© Scania CV AB, Sweden, </w:t>
          </w:r>
          <w:r>
            <w:fldChar w:fldCharType="begin"/>
          </w:r>
          <w:r w:rsidRPr="0095603D">
            <w:rPr>
              <w:lang w:val="de-DE"/>
            </w:rPr>
            <w:instrText xml:space="preserve"> DOCPROPERTY "Tmpl_Template No.:" \* MERGEFORMAT </w:instrText>
          </w:r>
          <w:r>
            <w:fldChar w:fldCharType="separate"/>
          </w:r>
          <w:r w:rsidR="0015530E">
            <w:rPr>
              <w:lang w:val="de-DE"/>
            </w:rPr>
            <w:t>STD10060-1</w:t>
          </w:r>
          <w:r>
            <w:fldChar w:fldCharType="end"/>
          </w:r>
          <w:r w:rsidRPr="0095603D">
            <w:rPr>
              <w:lang w:val="de-DE"/>
            </w:rPr>
            <w:t xml:space="preserve">, </w:t>
          </w:r>
          <w:r>
            <w:fldChar w:fldCharType="begin"/>
          </w:r>
          <w:r w:rsidRPr="0095603D">
            <w:rPr>
              <w:lang w:val="de-DE"/>
            </w:rPr>
            <w:instrText xml:space="preserve"> DOCPROPERTY "Tmpl_Edition Date:" \* MERGEFORMAT </w:instrText>
          </w:r>
          <w:r>
            <w:fldChar w:fldCharType="separate"/>
          </w:r>
          <w:r w:rsidR="0015530E">
            <w:rPr>
              <w:lang w:val="de-DE"/>
            </w:rPr>
            <w:t>2011-11-22</w:t>
          </w:r>
          <w:r>
            <w:fldChar w:fldCharType="end"/>
          </w:r>
        </w:p>
      </w:tc>
    </w:tr>
  </w:tbl>
  <w:p w14:paraId="0DFFE0A7" w14:textId="77777777" w:rsidR="00D8352A" w:rsidRPr="0095603D" w:rsidRDefault="00D8352A" w:rsidP="00D00E92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20F8" w14:textId="77777777" w:rsidR="00D8352A" w:rsidRDefault="00D8352A">
      <w:r>
        <w:separator/>
      </w:r>
    </w:p>
  </w:footnote>
  <w:footnote w:type="continuationSeparator" w:id="0">
    <w:p w14:paraId="006DF781" w14:textId="77777777" w:rsidR="00D8352A" w:rsidRDefault="00D8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000"/>
      <w:gridCol w:w="1840"/>
      <w:gridCol w:w="1840"/>
      <w:gridCol w:w="2520"/>
    </w:tblGrid>
    <w:tr w:rsidR="00D8352A" w14:paraId="2807F15B" w14:textId="77777777" w:rsidTr="000F2574">
      <w:trPr>
        <w:trHeight w:hRule="exact" w:val="510"/>
      </w:trPr>
      <w:tc>
        <w:tcPr>
          <w:tcW w:w="4000" w:type="dxa"/>
          <w:vMerge w:val="restart"/>
          <w:shd w:val="clear" w:color="auto" w:fill="auto"/>
        </w:tcPr>
        <w:p w14:paraId="3093520B" w14:textId="77777777" w:rsidR="00D8352A" w:rsidRDefault="00C225AE" w:rsidP="00D00E92">
          <w:pPr>
            <w:pStyle w:val="Docno"/>
            <w:spacing w:line="1032" w:lineRule="auto"/>
          </w:pPr>
          <w:r>
            <w:pict w14:anchorId="6A26164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1.5pt;height:39.75pt;mso-wrap-distance-left:120.75pt;mso-wrap-distance-right:120.75pt" o:allowoverlap="f" fillcolor="window">
                <v:imagedata r:id="rId1" o:title=""/>
              </v:shape>
            </w:pict>
          </w:r>
        </w:p>
      </w:tc>
      <w:tc>
        <w:tcPr>
          <w:tcW w:w="3680" w:type="dxa"/>
          <w:gridSpan w:val="2"/>
          <w:shd w:val="clear" w:color="auto" w:fill="auto"/>
        </w:tcPr>
        <w:p w14:paraId="1EBF32E9" w14:textId="77777777" w:rsidR="00D8352A" w:rsidRPr="00D00E92" w:rsidRDefault="00D8352A" w:rsidP="00D00E92">
          <w:pPr>
            <w:pStyle w:val="Docno"/>
          </w:pPr>
          <w:r>
            <w:t>TECHNICAL REPORT</w:t>
          </w:r>
        </w:p>
      </w:tc>
      <w:tc>
        <w:tcPr>
          <w:tcW w:w="2520" w:type="dxa"/>
          <w:shd w:val="clear" w:color="auto" w:fill="auto"/>
        </w:tcPr>
        <w:p w14:paraId="2810CFFD" w14:textId="34695FB8" w:rsidR="00D8352A" w:rsidRPr="00D00E92" w:rsidRDefault="00FF7F04" w:rsidP="00D00E92">
          <w:pPr>
            <w:pStyle w:val="Docno"/>
          </w:pPr>
          <w:fldSimple w:instr=" DOCPROPERTY MX_NAME \* MERGEFORMAT ">
            <w:r w:rsidR="00C225AE">
              <w:t>1234567</w:t>
            </w:r>
          </w:fldSimple>
        </w:p>
      </w:tc>
    </w:tr>
    <w:tr w:rsidR="00D8352A" w14:paraId="49E47EC0" w14:textId="77777777" w:rsidTr="000F2574">
      <w:trPr>
        <w:trHeight w:hRule="exact" w:val="340"/>
      </w:trPr>
      <w:tc>
        <w:tcPr>
          <w:tcW w:w="4000" w:type="dxa"/>
          <w:vMerge/>
          <w:shd w:val="clear" w:color="auto" w:fill="auto"/>
        </w:tcPr>
        <w:p w14:paraId="53C2FEBB" w14:textId="77777777" w:rsidR="00D8352A" w:rsidRDefault="00D8352A" w:rsidP="00D00E92">
          <w:pPr>
            <w:pStyle w:val="Ledtxt"/>
          </w:pPr>
        </w:p>
      </w:tc>
      <w:tc>
        <w:tcPr>
          <w:tcW w:w="6200" w:type="dxa"/>
          <w:gridSpan w:val="3"/>
          <w:shd w:val="clear" w:color="auto" w:fill="auto"/>
        </w:tcPr>
        <w:p w14:paraId="7AB3417E" w14:textId="4A558E69" w:rsidR="00D8352A" w:rsidRDefault="001E0459" w:rsidP="00D00E92">
          <w:pPr>
            <w:pStyle w:val="Table10"/>
          </w:pPr>
          <w:r>
            <w:fldChar w:fldCharType="begin"/>
          </w:r>
          <w:r>
            <w:instrText xml:space="preserve"> DOCPROPERTY MX_UNDER_REVISION_BY \* MERGEFORMAT </w:instrText>
          </w:r>
          <w:r>
            <w:fldChar w:fldCharType="end"/>
          </w:r>
        </w:p>
      </w:tc>
    </w:tr>
    <w:tr w:rsidR="00D8352A" w14:paraId="12AEB726" w14:textId="77777777" w:rsidTr="000F2574">
      <w:trPr>
        <w:trHeight w:hRule="exact" w:val="460"/>
      </w:trPr>
      <w:tc>
        <w:tcPr>
          <w:tcW w:w="5840" w:type="dxa"/>
          <w:gridSpan w:val="2"/>
          <w:shd w:val="clear" w:color="auto" w:fill="auto"/>
        </w:tcPr>
        <w:p w14:paraId="5DDF6EE1" w14:textId="77777777" w:rsidR="00D8352A" w:rsidRDefault="00D8352A" w:rsidP="00D00E92">
          <w:pPr>
            <w:pStyle w:val="Ledtxt"/>
          </w:pPr>
          <w:r>
            <w:t>Approved by</w:t>
          </w:r>
        </w:p>
        <w:p w14:paraId="5FAD937D" w14:textId="3C16B2B6" w:rsidR="00D8352A" w:rsidRDefault="00D8352A" w:rsidP="00D00E92">
          <w:pPr>
            <w:pStyle w:val="Table10"/>
          </w:pPr>
          <w:r>
            <w:fldChar w:fldCharType="begin"/>
          </w:r>
          <w:r>
            <w:instrText xml:space="preserve"> DOCPROPERTY MX_APPROVER_ORGANIZATION \* MERGEFORMAT </w:instrText>
          </w:r>
          <w:r>
            <w:fldChar w:fldCharType="end"/>
          </w:r>
          <w:r>
            <w:t xml:space="preserve">, </w:t>
          </w:r>
          <w:r>
            <w:fldChar w:fldCharType="begin"/>
          </w:r>
          <w:r>
            <w:instrText xml:space="preserve"> DOCPROPERTY MX_APPROVED_BY \* MERGEFORMAT </w:instrText>
          </w:r>
          <w:r>
            <w:fldChar w:fldCharType="end"/>
          </w:r>
        </w:p>
      </w:tc>
      <w:tc>
        <w:tcPr>
          <w:tcW w:w="1840" w:type="dxa"/>
          <w:shd w:val="clear" w:color="auto" w:fill="auto"/>
        </w:tcPr>
        <w:p w14:paraId="210015E0" w14:textId="77777777" w:rsidR="00D8352A" w:rsidRDefault="00D8352A" w:rsidP="00D00E92">
          <w:pPr>
            <w:pStyle w:val="Ledtxt"/>
          </w:pPr>
          <w:r>
            <w:t>Approved Date</w:t>
          </w:r>
        </w:p>
        <w:p w14:paraId="1B5408B2" w14:textId="2B106860" w:rsidR="00D8352A" w:rsidRDefault="00D8352A" w:rsidP="00D00E92">
          <w:pPr>
            <w:pStyle w:val="Table10"/>
          </w:pPr>
          <w:r>
            <w:fldChar w:fldCharType="begin"/>
          </w:r>
          <w:r>
            <w:instrText xml:space="preserve"> DOCPROPERTY MX_APPROVED_DATE \* MERGEFORMAT </w:instrText>
          </w:r>
          <w:r>
            <w:fldChar w:fldCharType="end"/>
          </w:r>
        </w:p>
      </w:tc>
      <w:tc>
        <w:tcPr>
          <w:tcW w:w="2520" w:type="dxa"/>
          <w:shd w:val="clear" w:color="auto" w:fill="auto"/>
        </w:tcPr>
        <w:p w14:paraId="01DE51BC" w14:textId="77777777" w:rsidR="00D8352A" w:rsidRDefault="00D8352A" w:rsidP="00D00E92">
          <w:pPr>
            <w:pStyle w:val="Ledtxt"/>
          </w:pPr>
          <w:r>
            <w:t>Information Classification</w:t>
          </w:r>
        </w:p>
        <w:p w14:paraId="48F24E32" w14:textId="013A6DB4" w:rsidR="00D8352A" w:rsidRDefault="00FF7F04" w:rsidP="00D00E92">
          <w:pPr>
            <w:pStyle w:val="Table10"/>
          </w:pPr>
          <w:fldSimple w:instr=" DOCPROPERTY MX_INFO_CLASS \* MERGEFORMAT ">
            <w:r w:rsidR="00C225AE">
              <w:t>Test</w:t>
            </w:r>
          </w:fldSimple>
        </w:p>
      </w:tc>
    </w:tr>
    <w:tr w:rsidR="00D8352A" w14:paraId="52D19A86" w14:textId="77777777" w:rsidTr="000F2574">
      <w:trPr>
        <w:trHeight w:val="460"/>
      </w:trPr>
      <w:tc>
        <w:tcPr>
          <w:tcW w:w="5840" w:type="dxa"/>
          <w:gridSpan w:val="2"/>
          <w:shd w:val="clear" w:color="auto" w:fill="auto"/>
        </w:tcPr>
        <w:p w14:paraId="53B4F542" w14:textId="77777777" w:rsidR="00D8352A" w:rsidRDefault="00D8352A" w:rsidP="00D00E92">
          <w:pPr>
            <w:pStyle w:val="Ledtxt"/>
          </w:pPr>
          <w:r>
            <w:t>Issued by</w:t>
          </w:r>
        </w:p>
        <w:p w14:paraId="6031D79D" w14:textId="2D5862B8" w:rsidR="00D8352A" w:rsidRDefault="00FF7F04" w:rsidP="00D00E92">
          <w:pPr>
            <w:pStyle w:val="Table10"/>
          </w:pPr>
          <w:fldSimple w:instr=" DOCPROPERTY MX_ISSUER_ORGANIZATION \* MERGEFORMAT ">
            <w:r w:rsidR="00C225AE">
              <w:t>ABCD</w:t>
            </w:r>
          </w:fldSimple>
          <w:r w:rsidR="00D8352A">
            <w:t xml:space="preserve">, </w:t>
          </w:r>
          <w:fldSimple w:instr=" DOCPROPERTY MX_ISSUED_BY \* MERGEFORMAT ">
            <w:r w:rsidR="00C225AE">
              <w:t>Tester</w:t>
            </w:r>
          </w:fldSimple>
          <w:r w:rsidR="00D8352A">
            <w:t xml:space="preserve">, </w:t>
          </w:r>
          <w:r w:rsidR="00D8352A">
            <w:fldChar w:fldCharType="begin"/>
          </w:r>
          <w:r w:rsidR="00D8352A">
            <w:instrText xml:space="preserve"> DOCPROPERTY MX_ISSUER_PHONE \* MERGEFORMAT </w:instrText>
          </w:r>
          <w:r w:rsidR="00D8352A">
            <w:fldChar w:fldCharType="end"/>
          </w:r>
          <w:r w:rsidR="00D8352A">
            <w:fldChar w:fldCharType="begin"/>
          </w:r>
          <w:r w:rsidR="00D8352A">
            <w:instrText xml:space="preserve"> IF </w:instrText>
          </w:r>
          <w:r w:rsidR="00D8352A">
            <w:fldChar w:fldCharType="begin"/>
          </w:r>
          <w:r w:rsidR="00D8352A">
            <w:instrText xml:space="preserve"> DOCPROPERTY MX_ADDITIONAL_ISSUER \* MERGEFORMAT </w:instrText>
          </w:r>
          <w:r w:rsidR="00D8352A">
            <w:fldChar w:fldCharType="end"/>
          </w:r>
          <w:r w:rsidR="00D8352A">
            <w:instrText>="" "" "</w:instrText>
          </w:r>
          <w:r w:rsidR="00D8352A">
            <w:br/>
          </w:r>
          <w:r w:rsidR="00D8352A">
            <w:fldChar w:fldCharType="begin"/>
          </w:r>
          <w:r w:rsidR="00D8352A">
            <w:instrText xml:space="preserve"> DOCPROPERTY MX_ADDITIONAL_ISSUER_ORGANIZATION \* MERGEFORMAT </w:instrText>
          </w:r>
          <w:r w:rsidR="00D8352A">
            <w:fldChar w:fldCharType="end"/>
          </w:r>
          <w:r w:rsidR="00D8352A">
            <w:instrText xml:space="preserve">, </w:instrText>
          </w:r>
          <w:r w:rsidR="00D8352A">
            <w:fldChar w:fldCharType="begin"/>
          </w:r>
          <w:r w:rsidR="00D8352A">
            <w:instrText xml:space="preserve"> DOCPROPERTY MX_ADDITIONAL_ISSUER \* MERGEFORMAT </w:instrText>
          </w:r>
          <w:r w:rsidR="00D8352A">
            <w:fldChar w:fldCharType="end"/>
          </w:r>
          <w:r w:rsidR="00D8352A">
            <w:instrText xml:space="preserve">, </w:instrText>
          </w:r>
          <w:r w:rsidR="00D8352A">
            <w:fldChar w:fldCharType="begin"/>
          </w:r>
          <w:r w:rsidR="00D8352A">
            <w:instrText xml:space="preserve"> DOCPROPERTY MX_ADDITIONAL_ISSUER_PHONE \* MERGEFORMAT </w:instrText>
          </w:r>
          <w:r w:rsidR="00D8352A">
            <w:fldChar w:fldCharType="end"/>
          </w:r>
          <w:r w:rsidR="00D8352A">
            <w:instrText xml:space="preserve">" \* MERGEFORMAT </w:instrText>
          </w:r>
          <w:r w:rsidR="00D8352A">
            <w:fldChar w:fldCharType="end"/>
          </w:r>
        </w:p>
      </w:tc>
      <w:tc>
        <w:tcPr>
          <w:tcW w:w="1840" w:type="dxa"/>
          <w:shd w:val="clear" w:color="auto" w:fill="auto"/>
        </w:tcPr>
        <w:p w14:paraId="73299ECA" w14:textId="77777777" w:rsidR="00D8352A" w:rsidRDefault="00D8352A" w:rsidP="00D00E92">
          <w:pPr>
            <w:pStyle w:val="Ledtxt"/>
          </w:pPr>
          <w:r>
            <w:t>Revision</w:t>
          </w:r>
        </w:p>
        <w:p w14:paraId="1EBD95C9" w14:textId="27BDB2EB" w:rsidR="00D8352A" w:rsidRDefault="00FF7F04" w:rsidP="00D00E92">
          <w:pPr>
            <w:pStyle w:val="Table10"/>
          </w:pPr>
          <w:fldSimple w:instr=" DOCPROPERTY MX_REVISION \* MERGEFORMAT ">
            <w:r w:rsidR="00C225AE">
              <w:t>0</w:t>
            </w:r>
          </w:fldSimple>
        </w:p>
      </w:tc>
      <w:tc>
        <w:tcPr>
          <w:tcW w:w="2520" w:type="dxa"/>
          <w:shd w:val="clear" w:color="auto" w:fill="auto"/>
        </w:tcPr>
        <w:p w14:paraId="6A27F0CC" w14:textId="77777777" w:rsidR="00D8352A" w:rsidRDefault="00D8352A" w:rsidP="00D00E92">
          <w:pPr>
            <w:pStyle w:val="Ledtxt"/>
          </w:pPr>
          <w:r>
            <w:t>Page</w:t>
          </w:r>
        </w:p>
        <w:p w14:paraId="194DA578" w14:textId="6DE8A3EC" w:rsidR="00D8352A" w:rsidRDefault="00D8352A" w:rsidP="00D00E92">
          <w:pPr>
            <w:pStyle w:val="Table10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PAGEREF MainLastPage </w:instrText>
          </w:r>
          <w:r>
            <w:fldChar w:fldCharType="separate"/>
          </w:r>
          <w:r w:rsidR="00C225AE">
            <w:rPr>
              <w:noProof/>
            </w:rPr>
            <w:t>4</w:t>
          </w:r>
          <w:r>
            <w:fldChar w:fldCharType="end"/>
          </w:r>
          <w:r>
            <w:t>)</w:t>
          </w:r>
        </w:p>
      </w:tc>
    </w:tr>
  </w:tbl>
  <w:p w14:paraId="4E21EDC8" w14:textId="77777777" w:rsidR="00D8352A" w:rsidRPr="00D00E92" w:rsidRDefault="00D8352A" w:rsidP="00D00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6BEEB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814CA8"/>
    <w:multiLevelType w:val="hybridMultilevel"/>
    <w:tmpl w:val="2A160B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4E90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B746145"/>
    <w:multiLevelType w:val="singleLevel"/>
    <w:tmpl w:val="243C945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</w:rPr>
    </w:lvl>
  </w:abstractNum>
  <w:abstractNum w:abstractNumId="4" w15:restartNumberingAfterBreak="0">
    <w:nsid w:val="27940714"/>
    <w:multiLevelType w:val="multilevel"/>
    <w:tmpl w:val="2F4620A6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B63767A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5ADB53D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FB578C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797376A9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7A1B2336"/>
    <w:multiLevelType w:val="multilevel"/>
    <w:tmpl w:val="2F4620A6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32927441">
    <w:abstractNumId w:val="2"/>
  </w:num>
  <w:num w:numId="2" w16cid:durableId="1598830046">
    <w:abstractNumId w:val="5"/>
  </w:num>
  <w:num w:numId="3" w16cid:durableId="963118042">
    <w:abstractNumId w:val="8"/>
  </w:num>
  <w:num w:numId="4" w16cid:durableId="1641840124">
    <w:abstractNumId w:val="3"/>
  </w:num>
  <w:num w:numId="5" w16cid:durableId="448015991">
    <w:abstractNumId w:val="0"/>
  </w:num>
  <w:num w:numId="6" w16cid:durableId="1256939936">
    <w:abstractNumId w:val="5"/>
  </w:num>
  <w:num w:numId="7" w16cid:durableId="1487162789">
    <w:abstractNumId w:val="4"/>
  </w:num>
  <w:num w:numId="8" w16cid:durableId="1117987509">
    <w:abstractNumId w:val="4"/>
  </w:num>
  <w:num w:numId="9" w16cid:durableId="1164322840">
    <w:abstractNumId w:val="4"/>
  </w:num>
  <w:num w:numId="10" w16cid:durableId="804203064">
    <w:abstractNumId w:val="4"/>
  </w:num>
  <w:num w:numId="11" w16cid:durableId="1900092533">
    <w:abstractNumId w:val="4"/>
  </w:num>
  <w:num w:numId="12" w16cid:durableId="1474523881">
    <w:abstractNumId w:val="4"/>
  </w:num>
  <w:num w:numId="13" w16cid:durableId="391733726">
    <w:abstractNumId w:val="4"/>
  </w:num>
  <w:num w:numId="14" w16cid:durableId="1349721756">
    <w:abstractNumId w:val="4"/>
  </w:num>
  <w:num w:numId="15" w16cid:durableId="1684747913">
    <w:abstractNumId w:val="5"/>
  </w:num>
  <w:num w:numId="16" w16cid:durableId="716199442">
    <w:abstractNumId w:val="4"/>
  </w:num>
  <w:num w:numId="17" w16cid:durableId="536696775">
    <w:abstractNumId w:val="4"/>
  </w:num>
  <w:num w:numId="18" w16cid:durableId="1075854138">
    <w:abstractNumId w:val="4"/>
  </w:num>
  <w:num w:numId="19" w16cid:durableId="1374768662">
    <w:abstractNumId w:val="4"/>
  </w:num>
  <w:num w:numId="20" w16cid:durableId="54932001">
    <w:abstractNumId w:val="4"/>
  </w:num>
  <w:num w:numId="21" w16cid:durableId="995886565">
    <w:abstractNumId w:val="4"/>
  </w:num>
  <w:num w:numId="22" w16cid:durableId="726150527">
    <w:abstractNumId w:val="4"/>
  </w:num>
  <w:num w:numId="23" w16cid:durableId="832069760">
    <w:abstractNumId w:val="4"/>
  </w:num>
  <w:num w:numId="24" w16cid:durableId="1926568833">
    <w:abstractNumId w:val="9"/>
  </w:num>
  <w:num w:numId="25" w16cid:durableId="2042317245">
    <w:abstractNumId w:val="6"/>
  </w:num>
  <w:num w:numId="26" w16cid:durableId="475419503">
    <w:abstractNumId w:val="7"/>
  </w:num>
  <w:num w:numId="27" w16cid:durableId="643003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rawingGridHorizontalSpacing w:val="120"/>
  <w:drawingGridVerticalSpacing w:val="11"/>
  <w:displayHorizontalDrawingGridEvery w:val="2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7CE5"/>
    <w:rsid w:val="000000CF"/>
    <w:rsid w:val="00001B02"/>
    <w:rsid w:val="00001D8E"/>
    <w:rsid w:val="000020E6"/>
    <w:rsid w:val="00002C77"/>
    <w:rsid w:val="0000609A"/>
    <w:rsid w:val="00006117"/>
    <w:rsid w:val="000127C6"/>
    <w:rsid w:val="00012826"/>
    <w:rsid w:val="00013DF6"/>
    <w:rsid w:val="00016A5E"/>
    <w:rsid w:val="00016B7B"/>
    <w:rsid w:val="00020478"/>
    <w:rsid w:val="00020FFD"/>
    <w:rsid w:val="0002145E"/>
    <w:rsid w:val="00021EE7"/>
    <w:rsid w:val="00023958"/>
    <w:rsid w:val="000275C4"/>
    <w:rsid w:val="00030441"/>
    <w:rsid w:val="000316F6"/>
    <w:rsid w:val="000317D3"/>
    <w:rsid w:val="00031D90"/>
    <w:rsid w:val="00032591"/>
    <w:rsid w:val="00034112"/>
    <w:rsid w:val="0003466F"/>
    <w:rsid w:val="00035336"/>
    <w:rsid w:val="00035E02"/>
    <w:rsid w:val="00036557"/>
    <w:rsid w:val="00036FA9"/>
    <w:rsid w:val="0004001B"/>
    <w:rsid w:val="000402AC"/>
    <w:rsid w:val="00042CBC"/>
    <w:rsid w:val="00043EC3"/>
    <w:rsid w:val="00044272"/>
    <w:rsid w:val="000444C3"/>
    <w:rsid w:val="000450F7"/>
    <w:rsid w:val="000457D6"/>
    <w:rsid w:val="00046452"/>
    <w:rsid w:val="00050B8A"/>
    <w:rsid w:val="00051A1E"/>
    <w:rsid w:val="00051CAF"/>
    <w:rsid w:val="00056047"/>
    <w:rsid w:val="000564A5"/>
    <w:rsid w:val="00057322"/>
    <w:rsid w:val="000575A5"/>
    <w:rsid w:val="0005768C"/>
    <w:rsid w:val="00061C77"/>
    <w:rsid w:val="00062805"/>
    <w:rsid w:val="00063042"/>
    <w:rsid w:val="00063ED0"/>
    <w:rsid w:val="00066123"/>
    <w:rsid w:val="00066DAA"/>
    <w:rsid w:val="0007291A"/>
    <w:rsid w:val="00073ED4"/>
    <w:rsid w:val="000753E5"/>
    <w:rsid w:val="00075B95"/>
    <w:rsid w:val="00077502"/>
    <w:rsid w:val="000778CD"/>
    <w:rsid w:val="00077A2C"/>
    <w:rsid w:val="000804E6"/>
    <w:rsid w:val="00082B89"/>
    <w:rsid w:val="000831A6"/>
    <w:rsid w:val="000843F9"/>
    <w:rsid w:val="0008686C"/>
    <w:rsid w:val="00086B64"/>
    <w:rsid w:val="000900E2"/>
    <w:rsid w:val="00094460"/>
    <w:rsid w:val="00094C31"/>
    <w:rsid w:val="00094F88"/>
    <w:rsid w:val="00095FDB"/>
    <w:rsid w:val="00097249"/>
    <w:rsid w:val="000A40B4"/>
    <w:rsid w:val="000A48C4"/>
    <w:rsid w:val="000A48F7"/>
    <w:rsid w:val="000A54DB"/>
    <w:rsid w:val="000A569E"/>
    <w:rsid w:val="000A68D8"/>
    <w:rsid w:val="000A7E5D"/>
    <w:rsid w:val="000B1AAB"/>
    <w:rsid w:val="000B1B9B"/>
    <w:rsid w:val="000B2381"/>
    <w:rsid w:val="000B3CA3"/>
    <w:rsid w:val="000B4056"/>
    <w:rsid w:val="000B6B9B"/>
    <w:rsid w:val="000B763B"/>
    <w:rsid w:val="000C1604"/>
    <w:rsid w:val="000C2BD9"/>
    <w:rsid w:val="000C39FA"/>
    <w:rsid w:val="000C5353"/>
    <w:rsid w:val="000C6FEE"/>
    <w:rsid w:val="000D05C0"/>
    <w:rsid w:val="000D0B50"/>
    <w:rsid w:val="000D0E5E"/>
    <w:rsid w:val="000D17B8"/>
    <w:rsid w:val="000D1AA3"/>
    <w:rsid w:val="000D1CA6"/>
    <w:rsid w:val="000D22C4"/>
    <w:rsid w:val="000D31C4"/>
    <w:rsid w:val="000D453F"/>
    <w:rsid w:val="000D4F2E"/>
    <w:rsid w:val="000D6001"/>
    <w:rsid w:val="000E0866"/>
    <w:rsid w:val="000E09D8"/>
    <w:rsid w:val="000E1931"/>
    <w:rsid w:val="000E31E9"/>
    <w:rsid w:val="000E50F7"/>
    <w:rsid w:val="000E5183"/>
    <w:rsid w:val="000E743E"/>
    <w:rsid w:val="000F0F12"/>
    <w:rsid w:val="000F2574"/>
    <w:rsid w:val="000F32A1"/>
    <w:rsid w:val="000F412B"/>
    <w:rsid w:val="000F524C"/>
    <w:rsid w:val="000F5339"/>
    <w:rsid w:val="000F5B74"/>
    <w:rsid w:val="0010304F"/>
    <w:rsid w:val="00103314"/>
    <w:rsid w:val="00104F7F"/>
    <w:rsid w:val="00105F26"/>
    <w:rsid w:val="001075CB"/>
    <w:rsid w:val="00107A89"/>
    <w:rsid w:val="00112AD7"/>
    <w:rsid w:val="0011327C"/>
    <w:rsid w:val="00113846"/>
    <w:rsid w:val="00113C29"/>
    <w:rsid w:val="00115DBF"/>
    <w:rsid w:val="0012099A"/>
    <w:rsid w:val="00120C8D"/>
    <w:rsid w:val="001214A3"/>
    <w:rsid w:val="001229B4"/>
    <w:rsid w:val="0012346C"/>
    <w:rsid w:val="001245DD"/>
    <w:rsid w:val="00124D50"/>
    <w:rsid w:val="00125935"/>
    <w:rsid w:val="00125B7A"/>
    <w:rsid w:val="001265D6"/>
    <w:rsid w:val="00126E49"/>
    <w:rsid w:val="00130903"/>
    <w:rsid w:val="001310E5"/>
    <w:rsid w:val="00131499"/>
    <w:rsid w:val="00131ABD"/>
    <w:rsid w:val="0013215E"/>
    <w:rsid w:val="00133B1A"/>
    <w:rsid w:val="0013406B"/>
    <w:rsid w:val="00134176"/>
    <w:rsid w:val="001348B0"/>
    <w:rsid w:val="00135A33"/>
    <w:rsid w:val="00135ABD"/>
    <w:rsid w:val="0013654C"/>
    <w:rsid w:val="001401AA"/>
    <w:rsid w:val="00140DB4"/>
    <w:rsid w:val="0014204F"/>
    <w:rsid w:val="001426C7"/>
    <w:rsid w:val="00142859"/>
    <w:rsid w:val="00143628"/>
    <w:rsid w:val="00144331"/>
    <w:rsid w:val="001448AD"/>
    <w:rsid w:val="001478D6"/>
    <w:rsid w:val="001504A0"/>
    <w:rsid w:val="00151619"/>
    <w:rsid w:val="00151C35"/>
    <w:rsid w:val="0015310A"/>
    <w:rsid w:val="001552B8"/>
    <w:rsid w:val="0015530E"/>
    <w:rsid w:val="00156761"/>
    <w:rsid w:val="00157595"/>
    <w:rsid w:val="001713F6"/>
    <w:rsid w:val="00171D5A"/>
    <w:rsid w:val="001722F5"/>
    <w:rsid w:val="00175F4D"/>
    <w:rsid w:val="0017714F"/>
    <w:rsid w:val="00177161"/>
    <w:rsid w:val="00177FE6"/>
    <w:rsid w:val="0018033D"/>
    <w:rsid w:val="00181FC9"/>
    <w:rsid w:val="00182B72"/>
    <w:rsid w:val="00182CED"/>
    <w:rsid w:val="00183180"/>
    <w:rsid w:val="00183511"/>
    <w:rsid w:val="00184034"/>
    <w:rsid w:val="001842EA"/>
    <w:rsid w:val="001855D4"/>
    <w:rsid w:val="001900AA"/>
    <w:rsid w:val="001909AB"/>
    <w:rsid w:val="00190D63"/>
    <w:rsid w:val="00190DDD"/>
    <w:rsid w:val="00191EB6"/>
    <w:rsid w:val="001933DA"/>
    <w:rsid w:val="00193EB8"/>
    <w:rsid w:val="00194DEA"/>
    <w:rsid w:val="00195EA7"/>
    <w:rsid w:val="00196D43"/>
    <w:rsid w:val="001A1E66"/>
    <w:rsid w:val="001A389D"/>
    <w:rsid w:val="001A6534"/>
    <w:rsid w:val="001A76C7"/>
    <w:rsid w:val="001B0152"/>
    <w:rsid w:val="001B27CE"/>
    <w:rsid w:val="001B35BB"/>
    <w:rsid w:val="001B60A1"/>
    <w:rsid w:val="001B6BBA"/>
    <w:rsid w:val="001B6E42"/>
    <w:rsid w:val="001B7625"/>
    <w:rsid w:val="001C0AA9"/>
    <w:rsid w:val="001C0EDD"/>
    <w:rsid w:val="001C193B"/>
    <w:rsid w:val="001C1ED8"/>
    <w:rsid w:val="001C25B9"/>
    <w:rsid w:val="001C296C"/>
    <w:rsid w:val="001C2B2E"/>
    <w:rsid w:val="001C37C5"/>
    <w:rsid w:val="001C3C7B"/>
    <w:rsid w:val="001C40CF"/>
    <w:rsid w:val="001C48B0"/>
    <w:rsid w:val="001C4E6C"/>
    <w:rsid w:val="001C6E13"/>
    <w:rsid w:val="001C7950"/>
    <w:rsid w:val="001D041A"/>
    <w:rsid w:val="001D5939"/>
    <w:rsid w:val="001D5AD2"/>
    <w:rsid w:val="001D6EC7"/>
    <w:rsid w:val="001D76CD"/>
    <w:rsid w:val="001E0459"/>
    <w:rsid w:val="001E0978"/>
    <w:rsid w:val="001E0CC8"/>
    <w:rsid w:val="001E33BB"/>
    <w:rsid w:val="001E4738"/>
    <w:rsid w:val="001E4F8F"/>
    <w:rsid w:val="001E5689"/>
    <w:rsid w:val="001E6459"/>
    <w:rsid w:val="001E6E5E"/>
    <w:rsid w:val="001E72F2"/>
    <w:rsid w:val="001F19CB"/>
    <w:rsid w:val="001F1F09"/>
    <w:rsid w:val="001F1FF2"/>
    <w:rsid w:val="001F3178"/>
    <w:rsid w:val="001F34A4"/>
    <w:rsid w:val="001F5A0B"/>
    <w:rsid w:val="001F5DA6"/>
    <w:rsid w:val="001F6890"/>
    <w:rsid w:val="001F6A4D"/>
    <w:rsid w:val="002027FA"/>
    <w:rsid w:val="00202A8C"/>
    <w:rsid w:val="00205468"/>
    <w:rsid w:val="00206330"/>
    <w:rsid w:val="00206832"/>
    <w:rsid w:val="00206F5B"/>
    <w:rsid w:val="00210328"/>
    <w:rsid w:val="002110D9"/>
    <w:rsid w:val="00211326"/>
    <w:rsid w:val="00211EAD"/>
    <w:rsid w:val="00212664"/>
    <w:rsid w:val="00213A25"/>
    <w:rsid w:val="00216853"/>
    <w:rsid w:val="00217525"/>
    <w:rsid w:val="00220795"/>
    <w:rsid w:val="00221AB9"/>
    <w:rsid w:val="00223F11"/>
    <w:rsid w:val="00227AAD"/>
    <w:rsid w:val="00232A35"/>
    <w:rsid w:val="00233951"/>
    <w:rsid w:val="0023626B"/>
    <w:rsid w:val="00236507"/>
    <w:rsid w:val="00237463"/>
    <w:rsid w:val="00240400"/>
    <w:rsid w:val="002438E5"/>
    <w:rsid w:val="00243B73"/>
    <w:rsid w:val="00244104"/>
    <w:rsid w:val="00245A7E"/>
    <w:rsid w:val="00246334"/>
    <w:rsid w:val="00246355"/>
    <w:rsid w:val="00246E1D"/>
    <w:rsid w:val="00247C1B"/>
    <w:rsid w:val="00247C6F"/>
    <w:rsid w:val="0025047F"/>
    <w:rsid w:val="00251A69"/>
    <w:rsid w:val="00252765"/>
    <w:rsid w:val="002528AB"/>
    <w:rsid w:val="00257FE0"/>
    <w:rsid w:val="002601CD"/>
    <w:rsid w:val="0026048C"/>
    <w:rsid w:val="00260D9A"/>
    <w:rsid w:val="002618C5"/>
    <w:rsid w:val="0026244F"/>
    <w:rsid w:val="002636C0"/>
    <w:rsid w:val="00263AB6"/>
    <w:rsid w:val="00265916"/>
    <w:rsid w:val="00265C5F"/>
    <w:rsid w:val="00266987"/>
    <w:rsid w:val="00267EB6"/>
    <w:rsid w:val="00271652"/>
    <w:rsid w:val="002747DE"/>
    <w:rsid w:val="0027497C"/>
    <w:rsid w:val="002756EE"/>
    <w:rsid w:val="0027579D"/>
    <w:rsid w:val="00277BB6"/>
    <w:rsid w:val="00280F07"/>
    <w:rsid w:val="00281699"/>
    <w:rsid w:val="002819D1"/>
    <w:rsid w:val="00283235"/>
    <w:rsid w:val="0028351F"/>
    <w:rsid w:val="00285354"/>
    <w:rsid w:val="00285ABE"/>
    <w:rsid w:val="00291072"/>
    <w:rsid w:val="002915A9"/>
    <w:rsid w:val="00293D78"/>
    <w:rsid w:val="00295E54"/>
    <w:rsid w:val="002960A7"/>
    <w:rsid w:val="0029703E"/>
    <w:rsid w:val="002A12BC"/>
    <w:rsid w:val="002A1548"/>
    <w:rsid w:val="002A2ADC"/>
    <w:rsid w:val="002A4646"/>
    <w:rsid w:val="002A5EE4"/>
    <w:rsid w:val="002A6676"/>
    <w:rsid w:val="002A70C2"/>
    <w:rsid w:val="002A722D"/>
    <w:rsid w:val="002A7527"/>
    <w:rsid w:val="002A7FAC"/>
    <w:rsid w:val="002B0065"/>
    <w:rsid w:val="002B1297"/>
    <w:rsid w:val="002B1ED3"/>
    <w:rsid w:val="002B2727"/>
    <w:rsid w:val="002B3A80"/>
    <w:rsid w:val="002B4E0C"/>
    <w:rsid w:val="002B531E"/>
    <w:rsid w:val="002B6D53"/>
    <w:rsid w:val="002B71BE"/>
    <w:rsid w:val="002B732B"/>
    <w:rsid w:val="002C2D3F"/>
    <w:rsid w:val="002C338B"/>
    <w:rsid w:val="002C37CA"/>
    <w:rsid w:val="002D1FE5"/>
    <w:rsid w:val="002D2032"/>
    <w:rsid w:val="002D2E85"/>
    <w:rsid w:val="002D3F5A"/>
    <w:rsid w:val="002D45A6"/>
    <w:rsid w:val="002D45D2"/>
    <w:rsid w:val="002E095B"/>
    <w:rsid w:val="002E14D8"/>
    <w:rsid w:val="002E19B4"/>
    <w:rsid w:val="002E1D5F"/>
    <w:rsid w:val="002E23C7"/>
    <w:rsid w:val="002E2BAF"/>
    <w:rsid w:val="002E310C"/>
    <w:rsid w:val="002E375B"/>
    <w:rsid w:val="002E4471"/>
    <w:rsid w:val="002E4B3B"/>
    <w:rsid w:val="002E4B91"/>
    <w:rsid w:val="002E5E40"/>
    <w:rsid w:val="002E7847"/>
    <w:rsid w:val="002F0E2B"/>
    <w:rsid w:val="002F2F78"/>
    <w:rsid w:val="002F2F8A"/>
    <w:rsid w:val="002F6322"/>
    <w:rsid w:val="002F7286"/>
    <w:rsid w:val="0030067D"/>
    <w:rsid w:val="00302F36"/>
    <w:rsid w:val="00303D97"/>
    <w:rsid w:val="00304D9A"/>
    <w:rsid w:val="00307A11"/>
    <w:rsid w:val="00312388"/>
    <w:rsid w:val="00313E14"/>
    <w:rsid w:val="00313F3D"/>
    <w:rsid w:val="00314722"/>
    <w:rsid w:val="003207EA"/>
    <w:rsid w:val="003223EE"/>
    <w:rsid w:val="003228B3"/>
    <w:rsid w:val="003236E0"/>
    <w:rsid w:val="00323C20"/>
    <w:rsid w:val="00325269"/>
    <w:rsid w:val="00326D04"/>
    <w:rsid w:val="003275DC"/>
    <w:rsid w:val="00331D3A"/>
    <w:rsid w:val="00332FDB"/>
    <w:rsid w:val="003335B6"/>
    <w:rsid w:val="00333CFB"/>
    <w:rsid w:val="00337086"/>
    <w:rsid w:val="00337C78"/>
    <w:rsid w:val="00340123"/>
    <w:rsid w:val="003416AB"/>
    <w:rsid w:val="00341714"/>
    <w:rsid w:val="00341899"/>
    <w:rsid w:val="00341E6D"/>
    <w:rsid w:val="0034291E"/>
    <w:rsid w:val="003446AE"/>
    <w:rsid w:val="0035044B"/>
    <w:rsid w:val="00350547"/>
    <w:rsid w:val="003505CA"/>
    <w:rsid w:val="0035290E"/>
    <w:rsid w:val="00355208"/>
    <w:rsid w:val="0035589D"/>
    <w:rsid w:val="00357F0E"/>
    <w:rsid w:val="00362F48"/>
    <w:rsid w:val="003634CE"/>
    <w:rsid w:val="00363B5D"/>
    <w:rsid w:val="0036423B"/>
    <w:rsid w:val="003644C8"/>
    <w:rsid w:val="003648AD"/>
    <w:rsid w:val="0036502B"/>
    <w:rsid w:val="003656A5"/>
    <w:rsid w:val="003706D2"/>
    <w:rsid w:val="00371210"/>
    <w:rsid w:val="003717D1"/>
    <w:rsid w:val="003718BF"/>
    <w:rsid w:val="00373247"/>
    <w:rsid w:val="00373CFB"/>
    <w:rsid w:val="00375CE0"/>
    <w:rsid w:val="00377BC3"/>
    <w:rsid w:val="00382920"/>
    <w:rsid w:val="0038400D"/>
    <w:rsid w:val="00384D0A"/>
    <w:rsid w:val="00386117"/>
    <w:rsid w:val="003901D1"/>
    <w:rsid w:val="00390EBB"/>
    <w:rsid w:val="0039100B"/>
    <w:rsid w:val="00391605"/>
    <w:rsid w:val="00391702"/>
    <w:rsid w:val="003920C1"/>
    <w:rsid w:val="00392F0E"/>
    <w:rsid w:val="003949FE"/>
    <w:rsid w:val="0039516E"/>
    <w:rsid w:val="003959BC"/>
    <w:rsid w:val="00395CE1"/>
    <w:rsid w:val="00396F89"/>
    <w:rsid w:val="003970E9"/>
    <w:rsid w:val="003A0155"/>
    <w:rsid w:val="003A08E3"/>
    <w:rsid w:val="003A0E22"/>
    <w:rsid w:val="003A2271"/>
    <w:rsid w:val="003A3E4F"/>
    <w:rsid w:val="003A4A33"/>
    <w:rsid w:val="003A4F0A"/>
    <w:rsid w:val="003A595D"/>
    <w:rsid w:val="003A71A0"/>
    <w:rsid w:val="003A745B"/>
    <w:rsid w:val="003B0984"/>
    <w:rsid w:val="003B1C46"/>
    <w:rsid w:val="003B20E2"/>
    <w:rsid w:val="003B3414"/>
    <w:rsid w:val="003B6188"/>
    <w:rsid w:val="003B703E"/>
    <w:rsid w:val="003B73FA"/>
    <w:rsid w:val="003B7555"/>
    <w:rsid w:val="003C0295"/>
    <w:rsid w:val="003C09EA"/>
    <w:rsid w:val="003C0A8E"/>
    <w:rsid w:val="003C20C2"/>
    <w:rsid w:val="003C2588"/>
    <w:rsid w:val="003C3EB6"/>
    <w:rsid w:val="003C61EC"/>
    <w:rsid w:val="003C7FD5"/>
    <w:rsid w:val="003D06C8"/>
    <w:rsid w:val="003D2524"/>
    <w:rsid w:val="003D2BD3"/>
    <w:rsid w:val="003D48E9"/>
    <w:rsid w:val="003D7983"/>
    <w:rsid w:val="003E0430"/>
    <w:rsid w:val="003E5504"/>
    <w:rsid w:val="003E7C38"/>
    <w:rsid w:val="003F0E60"/>
    <w:rsid w:val="003F4A36"/>
    <w:rsid w:val="003F543D"/>
    <w:rsid w:val="003F54E9"/>
    <w:rsid w:val="003F6762"/>
    <w:rsid w:val="003F6BDE"/>
    <w:rsid w:val="00402AA6"/>
    <w:rsid w:val="00403BE4"/>
    <w:rsid w:val="00404496"/>
    <w:rsid w:val="004054C8"/>
    <w:rsid w:val="00405516"/>
    <w:rsid w:val="00406A40"/>
    <w:rsid w:val="00411514"/>
    <w:rsid w:val="00412923"/>
    <w:rsid w:val="00413FEC"/>
    <w:rsid w:val="00414364"/>
    <w:rsid w:val="004148B0"/>
    <w:rsid w:val="00415C93"/>
    <w:rsid w:val="00415E2E"/>
    <w:rsid w:val="00416B97"/>
    <w:rsid w:val="004176D8"/>
    <w:rsid w:val="004207DD"/>
    <w:rsid w:val="00421B8F"/>
    <w:rsid w:val="004225E3"/>
    <w:rsid w:val="00422FAF"/>
    <w:rsid w:val="00423080"/>
    <w:rsid w:val="00423DD2"/>
    <w:rsid w:val="00424833"/>
    <w:rsid w:val="00424966"/>
    <w:rsid w:val="00424D5E"/>
    <w:rsid w:val="0042550E"/>
    <w:rsid w:val="00426DB1"/>
    <w:rsid w:val="004273A2"/>
    <w:rsid w:val="00427F82"/>
    <w:rsid w:val="00431B9C"/>
    <w:rsid w:val="00431CD2"/>
    <w:rsid w:val="00432F97"/>
    <w:rsid w:val="00434DCF"/>
    <w:rsid w:val="0043673C"/>
    <w:rsid w:val="0044291A"/>
    <w:rsid w:val="00443E32"/>
    <w:rsid w:val="00445F53"/>
    <w:rsid w:val="00446105"/>
    <w:rsid w:val="00447D8B"/>
    <w:rsid w:val="00453CDF"/>
    <w:rsid w:val="0045479D"/>
    <w:rsid w:val="0045499E"/>
    <w:rsid w:val="00457C36"/>
    <w:rsid w:val="00457EBA"/>
    <w:rsid w:val="00457EBE"/>
    <w:rsid w:val="00460343"/>
    <w:rsid w:val="004610AF"/>
    <w:rsid w:val="004613E2"/>
    <w:rsid w:val="00463311"/>
    <w:rsid w:val="00463D88"/>
    <w:rsid w:val="00466E5E"/>
    <w:rsid w:val="00471B8D"/>
    <w:rsid w:val="00471E18"/>
    <w:rsid w:val="0047534A"/>
    <w:rsid w:val="004754EB"/>
    <w:rsid w:val="00475BB0"/>
    <w:rsid w:val="00476ED9"/>
    <w:rsid w:val="00480192"/>
    <w:rsid w:val="0048092B"/>
    <w:rsid w:val="0048513D"/>
    <w:rsid w:val="00486D91"/>
    <w:rsid w:val="00487558"/>
    <w:rsid w:val="00487C31"/>
    <w:rsid w:val="00490A46"/>
    <w:rsid w:val="00490AC1"/>
    <w:rsid w:val="00491128"/>
    <w:rsid w:val="00492C6C"/>
    <w:rsid w:val="00495E81"/>
    <w:rsid w:val="00496739"/>
    <w:rsid w:val="0049720E"/>
    <w:rsid w:val="004A097B"/>
    <w:rsid w:val="004A0CAB"/>
    <w:rsid w:val="004A0F17"/>
    <w:rsid w:val="004A511C"/>
    <w:rsid w:val="004A5923"/>
    <w:rsid w:val="004A5D37"/>
    <w:rsid w:val="004B133C"/>
    <w:rsid w:val="004B36AE"/>
    <w:rsid w:val="004B37EF"/>
    <w:rsid w:val="004B50C6"/>
    <w:rsid w:val="004C087E"/>
    <w:rsid w:val="004C101B"/>
    <w:rsid w:val="004C14DE"/>
    <w:rsid w:val="004C1731"/>
    <w:rsid w:val="004C3142"/>
    <w:rsid w:val="004C3D7F"/>
    <w:rsid w:val="004C466F"/>
    <w:rsid w:val="004C4964"/>
    <w:rsid w:val="004C6483"/>
    <w:rsid w:val="004C7580"/>
    <w:rsid w:val="004C7D9C"/>
    <w:rsid w:val="004D02EC"/>
    <w:rsid w:val="004D0F77"/>
    <w:rsid w:val="004D1829"/>
    <w:rsid w:val="004D1CB5"/>
    <w:rsid w:val="004D28FC"/>
    <w:rsid w:val="004D6B70"/>
    <w:rsid w:val="004D6D81"/>
    <w:rsid w:val="004E0C5B"/>
    <w:rsid w:val="004E4DBB"/>
    <w:rsid w:val="004E58C1"/>
    <w:rsid w:val="004E5DAF"/>
    <w:rsid w:val="004E688A"/>
    <w:rsid w:val="004F017A"/>
    <w:rsid w:val="004F1B6B"/>
    <w:rsid w:val="004F1D2C"/>
    <w:rsid w:val="004F1ECC"/>
    <w:rsid w:val="004F4FC8"/>
    <w:rsid w:val="004F5467"/>
    <w:rsid w:val="00500B08"/>
    <w:rsid w:val="00500D6D"/>
    <w:rsid w:val="00500D85"/>
    <w:rsid w:val="00504584"/>
    <w:rsid w:val="00504A47"/>
    <w:rsid w:val="005052A6"/>
    <w:rsid w:val="00505795"/>
    <w:rsid w:val="005063DB"/>
    <w:rsid w:val="0051111F"/>
    <w:rsid w:val="00514FC6"/>
    <w:rsid w:val="00515865"/>
    <w:rsid w:val="00516640"/>
    <w:rsid w:val="0051762B"/>
    <w:rsid w:val="00517B6D"/>
    <w:rsid w:val="00520947"/>
    <w:rsid w:val="00520A42"/>
    <w:rsid w:val="00520E22"/>
    <w:rsid w:val="00521C8F"/>
    <w:rsid w:val="00522286"/>
    <w:rsid w:val="005242FE"/>
    <w:rsid w:val="00525061"/>
    <w:rsid w:val="00526571"/>
    <w:rsid w:val="005267BE"/>
    <w:rsid w:val="00526EC1"/>
    <w:rsid w:val="005273E8"/>
    <w:rsid w:val="00527725"/>
    <w:rsid w:val="00533F09"/>
    <w:rsid w:val="00540DE5"/>
    <w:rsid w:val="00542651"/>
    <w:rsid w:val="00544AB6"/>
    <w:rsid w:val="00545714"/>
    <w:rsid w:val="00551867"/>
    <w:rsid w:val="00552187"/>
    <w:rsid w:val="00552ACC"/>
    <w:rsid w:val="00553750"/>
    <w:rsid w:val="0055410D"/>
    <w:rsid w:val="005567C5"/>
    <w:rsid w:val="00561664"/>
    <w:rsid w:val="00561F5A"/>
    <w:rsid w:val="005621F9"/>
    <w:rsid w:val="005651F4"/>
    <w:rsid w:val="005652FB"/>
    <w:rsid w:val="005672E3"/>
    <w:rsid w:val="00567915"/>
    <w:rsid w:val="0057285A"/>
    <w:rsid w:val="00574138"/>
    <w:rsid w:val="00575462"/>
    <w:rsid w:val="005762B3"/>
    <w:rsid w:val="00577E48"/>
    <w:rsid w:val="005838C8"/>
    <w:rsid w:val="005840C5"/>
    <w:rsid w:val="0058473E"/>
    <w:rsid w:val="0058527C"/>
    <w:rsid w:val="00585B64"/>
    <w:rsid w:val="0058606F"/>
    <w:rsid w:val="00586273"/>
    <w:rsid w:val="00592F31"/>
    <w:rsid w:val="00593A9F"/>
    <w:rsid w:val="0059644F"/>
    <w:rsid w:val="00596FBE"/>
    <w:rsid w:val="005A089A"/>
    <w:rsid w:val="005A3164"/>
    <w:rsid w:val="005A4D9F"/>
    <w:rsid w:val="005A5092"/>
    <w:rsid w:val="005B02B9"/>
    <w:rsid w:val="005B14C2"/>
    <w:rsid w:val="005B318B"/>
    <w:rsid w:val="005B4362"/>
    <w:rsid w:val="005B528A"/>
    <w:rsid w:val="005B6D6F"/>
    <w:rsid w:val="005B7153"/>
    <w:rsid w:val="005B7C73"/>
    <w:rsid w:val="005C268D"/>
    <w:rsid w:val="005C2FA0"/>
    <w:rsid w:val="005C333A"/>
    <w:rsid w:val="005C3D49"/>
    <w:rsid w:val="005C4E05"/>
    <w:rsid w:val="005C5B03"/>
    <w:rsid w:val="005D031F"/>
    <w:rsid w:val="005D0A1A"/>
    <w:rsid w:val="005D1102"/>
    <w:rsid w:val="005D13D0"/>
    <w:rsid w:val="005D1F27"/>
    <w:rsid w:val="005D27FB"/>
    <w:rsid w:val="005D29C9"/>
    <w:rsid w:val="005D2E95"/>
    <w:rsid w:val="005D43A3"/>
    <w:rsid w:val="005D4F91"/>
    <w:rsid w:val="005E0BD5"/>
    <w:rsid w:val="005E1157"/>
    <w:rsid w:val="005E2B0E"/>
    <w:rsid w:val="005E31A5"/>
    <w:rsid w:val="005E4A47"/>
    <w:rsid w:val="005E5631"/>
    <w:rsid w:val="005F195F"/>
    <w:rsid w:val="005F1B87"/>
    <w:rsid w:val="005F20D1"/>
    <w:rsid w:val="005F35EE"/>
    <w:rsid w:val="005F466A"/>
    <w:rsid w:val="00601BE5"/>
    <w:rsid w:val="0060458C"/>
    <w:rsid w:val="00607174"/>
    <w:rsid w:val="006101E9"/>
    <w:rsid w:val="00610D46"/>
    <w:rsid w:val="00611F54"/>
    <w:rsid w:val="006120E6"/>
    <w:rsid w:val="00613389"/>
    <w:rsid w:val="00614C05"/>
    <w:rsid w:val="00617EC4"/>
    <w:rsid w:val="00617FEA"/>
    <w:rsid w:val="00623AB6"/>
    <w:rsid w:val="00623B2F"/>
    <w:rsid w:val="00624393"/>
    <w:rsid w:val="0062439C"/>
    <w:rsid w:val="00625678"/>
    <w:rsid w:val="00625E8A"/>
    <w:rsid w:val="00626044"/>
    <w:rsid w:val="006309F0"/>
    <w:rsid w:val="00631519"/>
    <w:rsid w:val="00632BCF"/>
    <w:rsid w:val="00634E0B"/>
    <w:rsid w:val="0063635A"/>
    <w:rsid w:val="0064023C"/>
    <w:rsid w:val="00640728"/>
    <w:rsid w:val="00646650"/>
    <w:rsid w:val="006476ED"/>
    <w:rsid w:val="00651AEB"/>
    <w:rsid w:val="00654157"/>
    <w:rsid w:val="00654470"/>
    <w:rsid w:val="006577CC"/>
    <w:rsid w:val="00657D4C"/>
    <w:rsid w:val="00664F22"/>
    <w:rsid w:val="00666305"/>
    <w:rsid w:val="00666C33"/>
    <w:rsid w:val="00667457"/>
    <w:rsid w:val="00671F93"/>
    <w:rsid w:val="00672B4D"/>
    <w:rsid w:val="00672FB0"/>
    <w:rsid w:val="00673A33"/>
    <w:rsid w:val="00673D37"/>
    <w:rsid w:val="00676B6E"/>
    <w:rsid w:val="00677008"/>
    <w:rsid w:val="006800F2"/>
    <w:rsid w:val="0068020D"/>
    <w:rsid w:val="006803C1"/>
    <w:rsid w:val="00680E54"/>
    <w:rsid w:val="00683F58"/>
    <w:rsid w:val="006842FF"/>
    <w:rsid w:val="00685439"/>
    <w:rsid w:val="00686E05"/>
    <w:rsid w:val="006874CE"/>
    <w:rsid w:val="00691E05"/>
    <w:rsid w:val="00692F2C"/>
    <w:rsid w:val="00695A92"/>
    <w:rsid w:val="00697CA4"/>
    <w:rsid w:val="006A2D39"/>
    <w:rsid w:val="006A373A"/>
    <w:rsid w:val="006A3823"/>
    <w:rsid w:val="006A4941"/>
    <w:rsid w:val="006A4D02"/>
    <w:rsid w:val="006A6D75"/>
    <w:rsid w:val="006A6F30"/>
    <w:rsid w:val="006A721B"/>
    <w:rsid w:val="006A78AD"/>
    <w:rsid w:val="006B06E4"/>
    <w:rsid w:val="006B0AB3"/>
    <w:rsid w:val="006B1992"/>
    <w:rsid w:val="006B5758"/>
    <w:rsid w:val="006B5C34"/>
    <w:rsid w:val="006B6E65"/>
    <w:rsid w:val="006B74F7"/>
    <w:rsid w:val="006C1045"/>
    <w:rsid w:val="006C5468"/>
    <w:rsid w:val="006C67E4"/>
    <w:rsid w:val="006C78C8"/>
    <w:rsid w:val="006D2993"/>
    <w:rsid w:val="006D4203"/>
    <w:rsid w:val="006D4420"/>
    <w:rsid w:val="006D4AE3"/>
    <w:rsid w:val="006D5E3B"/>
    <w:rsid w:val="006D60FD"/>
    <w:rsid w:val="006D641B"/>
    <w:rsid w:val="006D7B0A"/>
    <w:rsid w:val="006E186D"/>
    <w:rsid w:val="006E1C3E"/>
    <w:rsid w:val="006E40FA"/>
    <w:rsid w:val="006E4842"/>
    <w:rsid w:val="006E4BA3"/>
    <w:rsid w:val="006E5E6B"/>
    <w:rsid w:val="006E6D39"/>
    <w:rsid w:val="006E747C"/>
    <w:rsid w:val="006E77EC"/>
    <w:rsid w:val="006E7D9A"/>
    <w:rsid w:val="006F0E73"/>
    <w:rsid w:val="006F19CD"/>
    <w:rsid w:val="006F1B14"/>
    <w:rsid w:val="006F48D0"/>
    <w:rsid w:val="006F4D5C"/>
    <w:rsid w:val="006F4FCB"/>
    <w:rsid w:val="006F5954"/>
    <w:rsid w:val="006F6802"/>
    <w:rsid w:val="006F6AF3"/>
    <w:rsid w:val="006F6B86"/>
    <w:rsid w:val="007000F7"/>
    <w:rsid w:val="00702290"/>
    <w:rsid w:val="007025FE"/>
    <w:rsid w:val="00702893"/>
    <w:rsid w:val="007039EE"/>
    <w:rsid w:val="00704632"/>
    <w:rsid w:val="007055A4"/>
    <w:rsid w:val="007059B8"/>
    <w:rsid w:val="00705AB1"/>
    <w:rsid w:val="0071101C"/>
    <w:rsid w:val="00711F6D"/>
    <w:rsid w:val="00713795"/>
    <w:rsid w:val="00713D09"/>
    <w:rsid w:val="00716688"/>
    <w:rsid w:val="00717832"/>
    <w:rsid w:val="00717D36"/>
    <w:rsid w:val="00720082"/>
    <w:rsid w:val="007200E4"/>
    <w:rsid w:val="0072097B"/>
    <w:rsid w:val="00721EB9"/>
    <w:rsid w:val="00722B2B"/>
    <w:rsid w:val="00724038"/>
    <w:rsid w:val="007252E3"/>
    <w:rsid w:val="00725774"/>
    <w:rsid w:val="00727FAC"/>
    <w:rsid w:val="00730397"/>
    <w:rsid w:val="00730E59"/>
    <w:rsid w:val="00733755"/>
    <w:rsid w:val="00733DBD"/>
    <w:rsid w:val="0073439A"/>
    <w:rsid w:val="00735BB7"/>
    <w:rsid w:val="00735DE3"/>
    <w:rsid w:val="007360E4"/>
    <w:rsid w:val="00736DF2"/>
    <w:rsid w:val="00740B00"/>
    <w:rsid w:val="00740C90"/>
    <w:rsid w:val="007423A9"/>
    <w:rsid w:val="00742418"/>
    <w:rsid w:val="007427D7"/>
    <w:rsid w:val="007460EC"/>
    <w:rsid w:val="007470C6"/>
    <w:rsid w:val="0075066D"/>
    <w:rsid w:val="007549F9"/>
    <w:rsid w:val="00754CFF"/>
    <w:rsid w:val="00755C9D"/>
    <w:rsid w:val="0075784B"/>
    <w:rsid w:val="00762CDB"/>
    <w:rsid w:val="00763FE6"/>
    <w:rsid w:val="0076404A"/>
    <w:rsid w:val="0076475E"/>
    <w:rsid w:val="00771956"/>
    <w:rsid w:val="00773340"/>
    <w:rsid w:val="00774712"/>
    <w:rsid w:val="007771C3"/>
    <w:rsid w:val="007773F3"/>
    <w:rsid w:val="00781D9D"/>
    <w:rsid w:val="00781F30"/>
    <w:rsid w:val="0078268F"/>
    <w:rsid w:val="00782FC8"/>
    <w:rsid w:val="00783B13"/>
    <w:rsid w:val="00784611"/>
    <w:rsid w:val="0078547B"/>
    <w:rsid w:val="007868FF"/>
    <w:rsid w:val="00787D1F"/>
    <w:rsid w:val="00790C08"/>
    <w:rsid w:val="00790CFE"/>
    <w:rsid w:val="00792E95"/>
    <w:rsid w:val="00794A6A"/>
    <w:rsid w:val="007955DF"/>
    <w:rsid w:val="00795BDD"/>
    <w:rsid w:val="00797C53"/>
    <w:rsid w:val="007A0A80"/>
    <w:rsid w:val="007A142C"/>
    <w:rsid w:val="007A1C5B"/>
    <w:rsid w:val="007A24AC"/>
    <w:rsid w:val="007A2ED3"/>
    <w:rsid w:val="007A3A59"/>
    <w:rsid w:val="007A4309"/>
    <w:rsid w:val="007A5395"/>
    <w:rsid w:val="007A672C"/>
    <w:rsid w:val="007B0159"/>
    <w:rsid w:val="007B08BB"/>
    <w:rsid w:val="007B2278"/>
    <w:rsid w:val="007B3C52"/>
    <w:rsid w:val="007B4BA8"/>
    <w:rsid w:val="007B4F00"/>
    <w:rsid w:val="007B55FE"/>
    <w:rsid w:val="007B5671"/>
    <w:rsid w:val="007B5BC6"/>
    <w:rsid w:val="007B5EAD"/>
    <w:rsid w:val="007B6781"/>
    <w:rsid w:val="007C05F8"/>
    <w:rsid w:val="007C0D9B"/>
    <w:rsid w:val="007C18F4"/>
    <w:rsid w:val="007C1D9E"/>
    <w:rsid w:val="007C24C2"/>
    <w:rsid w:val="007C3ACF"/>
    <w:rsid w:val="007C48B2"/>
    <w:rsid w:val="007C4CDE"/>
    <w:rsid w:val="007C727A"/>
    <w:rsid w:val="007D0146"/>
    <w:rsid w:val="007D0517"/>
    <w:rsid w:val="007D1B5F"/>
    <w:rsid w:val="007D3081"/>
    <w:rsid w:val="007D54A6"/>
    <w:rsid w:val="007D6580"/>
    <w:rsid w:val="007D66E8"/>
    <w:rsid w:val="007D7CDE"/>
    <w:rsid w:val="007E189D"/>
    <w:rsid w:val="007E1B33"/>
    <w:rsid w:val="007E21A8"/>
    <w:rsid w:val="007E2BC0"/>
    <w:rsid w:val="007E3078"/>
    <w:rsid w:val="007E5571"/>
    <w:rsid w:val="007E7AD6"/>
    <w:rsid w:val="007E7C29"/>
    <w:rsid w:val="007F0711"/>
    <w:rsid w:val="007F15CB"/>
    <w:rsid w:val="007F1862"/>
    <w:rsid w:val="007F22ED"/>
    <w:rsid w:val="007F4487"/>
    <w:rsid w:val="007F6143"/>
    <w:rsid w:val="007F67E6"/>
    <w:rsid w:val="007F73AA"/>
    <w:rsid w:val="007F7669"/>
    <w:rsid w:val="007F78CD"/>
    <w:rsid w:val="00800DD8"/>
    <w:rsid w:val="00801A65"/>
    <w:rsid w:val="00801DE6"/>
    <w:rsid w:val="00803726"/>
    <w:rsid w:val="00804AAC"/>
    <w:rsid w:val="008054F9"/>
    <w:rsid w:val="00805F28"/>
    <w:rsid w:val="00806894"/>
    <w:rsid w:val="00810309"/>
    <w:rsid w:val="0081033E"/>
    <w:rsid w:val="00810565"/>
    <w:rsid w:val="00811957"/>
    <w:rsid w:val="00811FEE"/>
    <w:rsid w:val="00814493"/>
    <w:rsid w:val="008205FB"/>
    <w:rsid w:val="0082196E"/>
    <w:rsid w:val="008230E4"/>
    <w:rsid w:val="00823EA0"/>
    <w:rsid w:val="00827F21"/>
    <w:rsid w:val="00832D66"/>
    <w:rsid w:val="00834206"/>
    <w:rsid w:val="0083447D"/>
    <w:rsid w:val="00841198"/>
    <w:rsid w:val="00842C07"/>
    <w:rsid w:val="00843831"/>
    <w:rsid w:val="0084505F"/>
    <w:rsid w:val="00846FB3"/>
    <w:rsid w:val="00847317"/>
    <w:rsid w:val="008504AC"/>
    <w:rsid w:val="008617A5"/>
    <w:rsid w:val="00862074"/>
    <w:rsid w:val="00863BB1"/>
    <w:rsid w:val="00864347"/>
    <w:rsid w:val="00866D08"/>
    <w:rsid w:val="00866DC3"/>
    <w:rsid w:val="0087039F"/>
    <w:rsid w:val="00871C65"/>
    <w:rsid w:val="00872444"/>
    <w:rsid w:val="0087266F"/>
    <w:rsid w:val="008738B7"/>
    <w:rsid w:val="008744D9"/>
    <w:rsid w:val="00876BB1"/>
    <w:rsid w:val="00877F1A"/>
    <w:rsid w:val="00880F03"/>
    <w:rsid w:val="008810F5"/>
    <w:rsid w:val="00882478"/>
    <w:rsid w:val="00883240"/>
    <w:rsid w:val="00883BEA"/>
    <w:rsid w:val="00884407"/>
    <w:rsid w:val="0088463B"/>
    <w:rsid w:val="00884874"/>
    <w:rsid w:val="00884D85"/>
    <w:rsid w:val="00884E2C"/>
    <w:rsid w:val="008863C6"/>
    <w:rsid w:val="00887785"/>
    <w:rsid w:val="00890C26"/>
    <w:rsid w:val="0089274D"/>
    <w:rsid w:val="0089358A"/>
    <w:rsid w:val="008940A2"/>
    <w:rsid w:val="00895825"/>
    <w:rsid w:val="008A0375"/>
    <w:rsid w:val="008A0C6B"/>
    <w:rsid w:val="008A1021"/>
    <w:rsid w:val="008A2A3F"/>
    <w:rsid w:val="008A324E"/>
    <w:rsid w:val="008A3886"/>
    <w:rsid w:val="008A3B49"/>
    <w:rsid w:val="008A551A"/>
    <w:rsid w:val="008A6F35"/>
    <w:rsid w:val="008B0433"/>
    <w:rsid w:val="008B04D1"/>
    <w:rsid w:val="008B0B1B"/>
    <w:rsid w:val="008B15D6"/>
    <w:rsid w:val="008B189D"/>
    <w:rsid w:val="008B1B95"/>
    <w:rsid w:val="008B4A97"/>
    <w:rsid w:val="008B645F"/>
    <w:rsid w:val="008B700E"/>
    <w:rsid w:val="008C3400"/>
    <w:rsid w:val="008C3AB0"/>
    <w:rsid w:val="008C4800"/>
    <w:rsid w:val="008C4E6C"/>
    <w:rsid w:val="008C5B08"/>
    <w:rsid w:val="008D2166"/>
    <w:rsid w:val="008D28C0"/>
    <w:rsid w:val="008D29A7"/>
    <w:rsid w:val="008D34F0"/>
    <w:rsid w:val="008D5E37"/>
    <w:rsid w:val="008D639B"/>
    <w:rsid w:val="008D6634"/>
    <w:rsid w:val="008D680A"/>
    <w:rsid w:val="008D70E2"/>
    <w:rsid w:val="008E5CCF"/>
    <w:rsid w:val="008E77DF"/>
    <w:rsid w:val="008F0E1D"/>
    <w:rsid w:val="008F3709"/>
    <w:rsid w:val="008F3D7F"/>
    <w:rsid w:val="008F42F5"/>
    <w:rsid w:val="008F499E"/>
    <w:rsid w:val="008F4A41"/>
    <w:rsid w:val="008F4DE1"/>
    <w:rsid w:val="008F6A4D"/>
    <w:rsid w:val="008F6D0A"/>
    <w:rsid w:val="008F7CE5"/>
    <w:rsid w:val="00904C98"/>
    <w:rsid w:val="00905AC5"/>
    <w:rsid w:val="00907DCB"/>
    <w:rsid w:val="00911781"/>
    <w:rsid w:val="00912185"/>
    <w:rsid w:val="00913189"/>
    <w:rsid w:val="00913DF7"/>
    <w:rsid w:val="009146CE"/>
    <w:rsid w:val="00915D1D"/>
    <w:rsid w:val="00916DA6"/>
    <w:rsid w:val="009172D9"/>
    <w:rsid w:val="00917670"/>
    <w:rsid w:val="00925E37"/>
    <w:rsid w:val="00926569"/>
    <w:rsid w:val="0093022C"/>
    <w:rsid w:val="00931C9F"/>
    <w:rsid w:val="00932CE8"/>
    <w:rsid w:val="009332CE"/>
    <w:rsid w:val="00933F99"/>
    <w:rsid w:val="00940FC3"/>
    <w:rsid w:val="00941338"/>
    <w:rsid w:val="009421E8"/>
    <w:rsid w:val="00942248"/>
    <w:rsid w:val="00943625"/>
    <w:rsid w:val="00944AF5"/>
    <w:rsid w:val="00944B0E"/>
    <w:rsid w:val="009450D2"/>
    <w:rsid w:val="00946433"/>
    <w:rsid w:val="00947FF9"/>
    <w:rsid w:val="009506A5"/>
    <w:rsid w:val="009514E1"/>
    <w:rsid w:val="00954742"/>
    <w:rsid w:val="00954F98"/>
    <w:rsid w:val="0095512A"/>
    <w:rsid w:val="0095603D"/>
    <w:rsid w:val="00956106"/>
    <w:rsid w:val="00956482"/>
    <w:rsid w:val="009568FE"/>
    <w:rsid w:val="00956DFA"/>
    <w:rsid w:val="009609C9"/>
    <w:rsid w:val="0096100F"/>
    <w:rsid w:val="00961055"/>
    <w:rsid w:val="00963A4D"/>
    <w:rsid w:val="00963EEF"/>
    <w:rsid w:val="009644D1"/>
    <w:rsid w:val="00964C1A"/>
    <w:rsid w:val="00965119"/>
    <w:rsid w:val="00970792"/>
    <w:rsid w:val="0097391D"/>
    <w:rsid w:val="009755F7"/>
    <w:rsid w:val="009771E1"/>
    <w:rsid w:val="009776A5"/>
    <w:rsid w:val="009809C6"/>
    <w:rsid w:val="00982380"/>
    <w:rsid w:val="0098247B"/>
    <w:rsid w:val="00984194"/>
    <w:rsid w:val="009842E5"/>
    <w:rsid w:val="00986A46"/>
    <w:rsid w:val="00987D04"/>
    <w:rsid w:val="00990D84"/>
    <w:rsid w:val="00991A90"/>
    <w:rsid w:val="00991C0B"/>
    <w:rsid w:val="00992096"/>
    <w:rsid w:val="00995A8E"/>
    <w:rsid w:val="00995C77"/>
    <w:rsid w:val="00996D76"/>
    <w:rsid w:val="009A1A67"/>
    <w:rsid w:val="009A2183"/>
    <w:rsid w:val="009A27A0"/>
    <w:rsid w:val="009A354F"/>
    <w:rsid w:val="009A3CCC"/>
    <w:rsid w:val="009A43EA"/>
    <w:rsid w:val="009A4C08"/>
    <w:rsid w:val="009A5EA0"/>
    <w:rsid w:val="009A66C3"/>
    <w:rsid w:val="009A6738"/>
    <w:rsid w:val="009B113F"/>
    <w:rsid w:val="009B2B9E"/>
    <w:rsid w:val="009B43A7"/>
    <w:rsid w:val="009B48A9"/>
    <w:rsid w:val="009B68E0"/>
    <w:rsid w:val="009B760F"/>
    <w:rsid w:val="009B7EB6"/>
    <w:rsid w:val="009C20D1"/>
    <w:rsid w:val="009C35FA"/>
    <w:rsid w:val="009C70E1"/>
    <w:rsid w:val="009C7CB4"/>
    <w:rsid w:val="009D0575"/>
    <w:rsid w:val="009D4FAE"/>
    <w:rsid w:val="009D7412"/>
    <w:rsid w:val="009D7D59"/>
    <w:rsid w:val="009E48B2"/>
    <w:rsid w:val="009F06D8"/>
    <w:rsid w:val="009F1A07"/>
    <w:rsid w:val="009F221B"/>
    <w:rsid w:val="009F2FE7"/>
    <w:rsid w:val="009F457D"/>
    <w:rsid w:val="009F7D9E"/>
    <w:rsid w:val="00A005E2"/>
    <w:rsid w:val="00A00FE7"/>
    <w:rsid w:val="00A017E5"/>
    <w:rsid w:val="00A01A7D"/>
    <w:rsid w:val="00A03329"/>
    <w:rsid w:val="00A053D6"/>
    <w:rsid w:val="00A05ACE"/>
    <w:rsid w:val="00A0721A"/>
    <w:rsid w:val="00A0767D"/>
    <w:rsid w:val="00A14B58"/>
    <w:rsid w:val="00A170E5"/>
    <w:rsid w:val="00A173F8"/>
    <w:rsid w:val="00A17F1A"/>
    <w:rsid w:val="00A205F4"/>
    <w:rsid w:val="00A20CA5"/>
    <w:rsid w:val="00A21790"/>
    <w:rsid w:val="00A22973"/>
    <w:rsid w:val="00A24838"/>
    <w:rsid w:val="00A25924"/>
    <w:rsid w:val="00A262D8"/>
    <w:rsid w:val="00A3052E"/>
    <w:rsid w:val="00A305A6"/>
    <w:rsid w:val="00A308E1"/>
    <w:rsid w:val="00A32EAC"/>
    <w:rsid w:val="00A36DF1"/>
    <w:rsid w:val="00A37123"/>
    <w:rsid w:val="00A40E14"/>
    <w:rsid w:val="00A41CF1"/>
    <w:rsid w:val="00A43737"/>
    <w:rsid w:val="00A47906"/>
    <w:rsid w:val="00A47CB1"/>
    <w:rsid w:val="00A50AA9"/>
    <w:rsid w:val="00A51098"/>
    <w:rsid w:val="00A51AED"/>
    <w:rsid w:val="00A52756"/>
    <w:rsid w:val="00A529B5"/>
    <w:rsid w:val="00A54FA5"/>
    <w:rsid w:val="00A56F5E"/>
    <w:rsid w:val="00A601EE"/>
    <w:rsid w:val="00A603A3"/>
    <w:rsid w:val="00A616EA"/>
    <w:rsid w:val="00A64333"/>
    <w:rsid w:val="00A65711"/>
    <w:rsid w:val="00A6630C"/>
    <w:rsid w:val="00A702EE"/>
    <w:rsid w:val="00A72821"/>
    <w:rsid w:val="00A7286F"/>
    <w:rsid w:val="00A7440B"/>
    <w:rsid w:val="00A74CA1"/>
    <w:rsid w:val="00A7559F"/>
    <w:rsid w:val="00A77AE6"/>
    <w:rsid w:val="00A8154D"/>
    <w:rsid w:val="00A81A69"/>
    <w:rsid w:val="00A81EFF"/>
    <w:rsid w:val="00A8207D"/>
    <w:rsid w:val="00A82FE5"/>
    <w:rsid w:val="00A864B4"/>
    <w:rsid w:val="00A91568"/>
    <w:rsid w:val="00A9169F"/>
    <w:rsid w:val="00A9213D"/>
    <w:rsid w:val="00A959F9"/>
    <w:rsid w:val="00A97154"/>
    <w:rsid w:val="00AA032F"/>
    <w:rsid w:val="00AA169C"/>
    <w:rsid w:val="00AA3CF1"/>
    <w:rsid w:val="00AA4CD5"/>
    <w:rsid w:val="00AA5E11"/>
    <w:rsid w:val="00AA7CF7"/>
    <w:rsid w:val="00AA7ED1"/>
    <w:rsid w:val="00AB1132"/>
    <w:rsid w:val="00AB17F0"/>
    <w:rsid w:val="00AB1A78"/>
    <w:rsid w:val="00AB2872"/>
    <w:rsid w:val="00AB28E3"/>
    <w:rsid w:val="00AB4CE7"/>
    <w:rsid w:val="00AB5A74"/>
    <w:rsid w:val="00AB5BC0"/>
    <w:rsid w:val="00AB6A9A"/>
    <w:rsid w:val="00AC0815"/>
    <w:rsid w:val="00AC361A"/>
    <w:rsid w:val="00AC3D91"/>
    <w:rsid w:val="00AC579E"/>
    <w:rsid w:val="00AC584E"/>
    <w:rsid w:val="00AC5EB2"/>
    <w:rsid w:val="00AC601A"/>
    <w:rsid w:val="00AC61BE"/>
    <w:rsid w:val="00AD0B17"/>
    <w:rsid w:val="00AD1011"/>
    <w:rsid w:val="00AD442A"/>
    <w:rsid w:val="00AD51C1"/>
    <w:rsid w:val="00AD610D"/>
    <w:rsid w:val="00AD74C5"/>
    <w:rsid w:val="00AE02AB"/>
    <w:rsid w:val="00AE054F"/>
    <w:rsid w:val="00AE0F3C"/>
    <w:rsid w:val="00AE1E07"/>
    <w:rsid w:val="00AE2F42"/>
    <w:rsid w:val="00AE3EAB"/>
    <w:rsid w:val="00AE45A3"/>
    <w:rsid w:val="00AE4F8A"/>
    <w:rsid w:val="00AE5195"/>
    <w:rsid w:val="00AF3837"/>
    <w:rsid w:val="00AF42D0"/>
    <w:rsid w:val="00AF4305"/>
    <w:rsid w:val="00AF5770"/>
    <w:rsid w:val="00AF57B6"/>
    <w:rsid w:val="00AF5EC3"/>
    <w:rsid w:val="00B003EA"/>
    <w:rsid w:val="00B00836"/>
    <w:rsid w:val="00B00B05"/>
    <w:rsid w:val="00B00B83"/>
    <w:rsid w:val="00B00CC9"/>
    <w:rsid w:val="00B035E4"/>
    <w:rsid w:val="00B05835"/>
    <w:rsid w:val="00B06D6E"/>
    <w:rsid w:val="00B108D9"/>
    <w:rsid w:val="00B10E16"/>
    <w:rsid w:val="00B11F3E"/>
    <w:rsid w:val="00B1217D"/>
    <w:rsid w:val="00B135BE"/>
    <w:rsid w:val="00B15ECF"/>
    <w:rsid w:val="00B17E3F"/>
    <w:rsid w:val="00B204A8"/>
    <w:rsid w:val="00B21612"/>
    <w:rsid w:val="00B25586"/>
    <w:rsid w:val="00B27CA2"/>
    <w:rsid w:val="00B30444"/>
    <w:rsid w:val="00B34D91"/>
    <w:rsid w:val="00B34F0C"/>
    <w:rsid w:val="00B35799"/>
    <w:rsid w:val="00B3580E"/>
    <w:rsid w:val="00B36884"/>
    <w:rsid w:val="00B3764C"/>
    <w:rsid w:val="00B37E6E"/>
    <w:rsid w:val="00B40208"/>
    <w:rsid w:val="00B40A33"/>
    <w:rsid w:val="00B40DCB"/>
    <w:rsid w:val="00B40EF0"/>
    <w:rsid w:val="00B41D5E"/>
    <w:rsid w:val="00B454CB"/>
    <w:rsid w:val="00B45B48"/>
    <w:rsid w:val="00B4685D"/>
    <w:rsid w:val="00B47AD9"/>
    <w:rsid w:val="00B47F0B"/>
    <w:rsid w:val="00B50905"/>
    <w:rsid w:val="00B50DD7"/>
    <w:rsid w:val="00B51840"/>
    <w:rsid w:val="00B5198B"/>
    <w:rsid w:val="00B52280"/>
    <w:rsid w:val="00B523E8"/>
    <w:rsid w:val="00B53314"/>
    <w:rsid w:val="00B54430"/>
    <w:rsid w:val="00B55143"/>
    <w:rsid w:val="00B56459"/>
    <w:rsid w:val="00B56E24"/>
    <w:rsid w:val="00B57E3B"/>
    <w:rsid w:val="00B61FEC"/>
    <w:rsid w:val="00B6590B"/>
    <w:rsid w:val="00B67452"/>
    <w:rsid w:val="00B67D89"/>
    <w:rsid w:val="00B70085"/>
    <w:rsid w:val="00B7169D"/>
    <w:rsid w:val="00B72A81"/>
    <w:rsid w:val="00B736E2"/>
    <w:rsid w:val="00B81E38"/>
    <w:rsid w:val="00B86495"/>
    <w:rsid w:val="00B86928"/>
    <w:rsid w:val="00B905AC"/>
    <w:rsid w:val="00B90B0D"/>
    <w:rsid w:val="00B90BD5"/>
    <w:rsid w:val="00B910F0"/>
    <w:rsid w:val="00B91FEF"/>
    <w:rsid w:val="00B92500"/>
    <w:rsid w:val="00B9323F"/>
    <w:rsid w:val="00B94154"/>
    <w:rsid w:val="00B951C7"/>
    <w:rsid w:val="00B95FB5"/>
    <w:rsid w:val="00B96907"/>
    <w:rsid w:val="00B97A29"/>
    <w:rsid w:val="00BA0431"/>
    <w:rsid w:val="00BA0B7A"/>
    <w:rsid w:val="00BA105C"/>
    <w:rsid w:val="00BA1FE8"/>
    <w:rsid w:val="00BA29BD"/>
    <w:rsid w:val="00BA33A5"/>
    <w:rsid w:val="00BA3888"/>
    <w:rsid w:val="00BA58B4"/>
    <w:rsid w:val="00BB00D7"/>
    <w:rsid w:val="00BB1420"/>
    <w:rsid w:val="00BB4674"/>
    <w:rsid w:val="00BB6C1A"/>
    <w:rsid w:val="00BB78A4"/>
    <w:rsid w:val="00BC0030"/>
    <w:rsid w:val="00BC0307"/>
    <w:rsid w:val="00BC05AF"/>
    <w:rsid w:val="00BC2A42"/>
    <w:rsid w:val="00BC4044"/>
    <w:rsid w:val="00BC4BF0"/>
    <w:rsid w:val="00BC7139"/>
    <w:rsid w:val="00BC714B"/>
    <w:rsid w:val="00BD06ED"/>
    <w:rsid w:val="00BD1D93"/>
    <w:rsid w:val="00BD54E2"/>
    <w:rsid w:val="00BE0235"/>
    <w:rsid w:val="00BE0DC0"/>
    <w:rsid w:val="00BE0EBA"/>
    <w:rsid w:val="00BE0FCF"/>
    <w:rsid w:val="00BE391D"/>
    <w:rsid w:val="00BE39BE"/>
    <w:rsid w:val="00BE3A97"/>
    <w:rsid w:val="00BE3D82"/>
    <w:rsid w:val="00BE502D"/>
    <w:rsid w:val="00BE5090"/>
    <w:rsid w:val="00BE7D38"/>
    <w:rsid w:val="00BE7E87"/>
    <w:rsid w:val="00BF1AE4"/>
    <w:rsid w:val="00BF1BEE"/>
    <w:rsid w:val="00BF300D"/>
    <w:rsid w:val="00BF3FD3"/>
    <w:rsid w:val="00BF40EC"/>
    <w:rsid w:val="00BF4B9E"/>
    <w:rsid w:val="00BF7945"/>
    <w:rsid w:val="00C0157A"/>
    <w:rsid w:val="00C01C9E"/>
    <w:rsid w:val="00C01CED"/>
    <w:rsid w:val="00C06779"/>
    <w:rsid w:val="00C07BAB"/>
    <w:rsid w:val="00C10441"/>
    <w:rsid w:val="00C12EC5"/>
    <w:rsid w:val="00C136EB"/>
    <w:rsid w:val="00C13F41"/>
    <w:rsid w:val="00C16D65"/>
    <w:rsid w:val="00C20D5A"/>
    <w:rsid w:val="00C20FE6"/>
    <w:rsid w:val="00C21E8F"/>
    <w:rsid w:val="00C225AE"/>
    <w:rsid w:val="00C22ADC"/>
    <w:rsid w:val="00C22BA3"/>
    <w:rsid w:val="00C23FE3"/>
    <w:rsid w:val="00C27E67"/>
    <w:rsid w:val="00C30726"/>
    <w:rsid w:val="00C32760"/>
    <w:rsid w:val="00C35BD4"/>
    <w:rsid w:val="00C362BF"/>
    <w:rsid w:val="00C3739D"/>
    <w:rsid w:val="00C40BC7"/>
    <w:rsid w:val="00C40F8F"/>
    <w:rsid w:val="00C422D1"/>
    <w:rsid w:val="00C430CB"/>
    <w:rsid w:val="00C450F9"/>
    <w:rsid w:val="00C45457"/>
    <w:rsid w:val="00C45914"/>
    <w:rsid w:val="00C4699C"/>
    <w:rsid w:val="00C46F12"/>
    <w:rsid w:val="00C47B34"/>
    <w:rsid w:val="00C5259A"/>
    <w:rsid w:val="00C5281E"/>
    <w:rsid w:val="00C530D4"/>
    <w:rsid w:val="00C53897"/>
    <w:rsid w:val="00C558D2"/>
    <w:rsid w:val="00C60ED6"/>
    <w:rsid w:val="00C637AB"/>
    <w:rsid w:val="00C64352"/>
    <w:rsid w:val="00C65D3C"/>
    <w:rsid w:val="00C66A9C"/>
    <w:rsid w:val="00C675AC"/>
    <w:rsid w:val="00C678D6"/>
    <w:rsid w:val="00C70224"/>
    <w:rsid w:val="00C70691"/>
    <w:rsid w:val="00C7493B"/>
    <w:rsid w:val="00C749A3"/>
    <w:rsid w:val="00C74EAE"/>
    <w:rsid w:val="00C750EB"/>
    <w:rsid w:val="00C75633"/>
    <w:rsid w:val="00C80C8B"/>
    <w:rsid w:val="00C872FE"/>
    <w:rsid w:val="00C91A49"/>
    <w:rsid w:val="00C91E2E"/>
    <w:rsid w:val="00C939B9"/>
    <w:rsid w:val="00C947F7"/>
    <w:rsid w:val="00C95551"/>
    <w:rsid w:val="00C95C78"/>
    <w:rsid w:val="00C963FB"/>
    <w:rsid w:val="00C96587"/>
    <w:rsid w:val="00C977EE"/>
    <w:rsid w:val="00CA02EA"/>
    <w:rsid w:val="00CA0A43"/>
    <w:rsid w:val="00CA14C4"/>
    <w:rsid w:val="00CA1E98"/>
    <w:rsid w:val="00CA3741"/>
    <w:rsid w:val="00CA4707"/>
    <w:rsid w:val="00CA4893"/>
    <w:rsid w:val="00CA536B"/>
    <w:rsid w:val="00CA5B08"/>
    <w:rsid w:val="00CA6C8C"/>
    <w:rsid w:val="00CA6F26"/>
    <w:rsid w:val="00CA7D61"/>
    <w:rsid w:val="00CB262C"/>
    <w:rsid w:val="00CB4468"/>
    <w:rsid w:val="00CB633F"/>
    <w:rsid w:val="00CB6801"/>
    <w:rsid w:val="00CC0F39"/>
    <w:rsid w:val="00CC3230"/>
    <w:rsid w:val="00CC3713"/>
    <w:rsid w:val="00CC63B8"/>
    <w:rsid w:val="00CC735B"/>
    <w:rsid w:val="00CD190F"/>
    <w:rsid w:val="00CD232F"/>
    <w:rsid w:val="00CD466D"/>
    <w:rsid w:val="00CD483A"/>
    <w:rsid w:val="00CD4FB6"/>
    <w:rsid w:val="00CE1B4C"/>
    <w:rsid w:val="00CE1B60"/>
    <w:rsid w:val="00CE237D"/>
    <w:rsid w:val="00CE2560"/>
    <w:rsid w:val="00CE31C2"/>
    <w:rsid w:val="00CE35E2"/>
    <w:rsid w:val="00CE48EB"/>
    <w:rsid w:val="00CE7164"/>
    <w:rsid w:val="00CF187B"/>
    <w:rsid w:val="00CF2DAC"/>
    <w:rsid w:val="00CF4DD6"/>
    <w:rsid w:val="00CF501F"/>
    <w:rsid w:val="00CF5BBE"/>
    <w:rsid w:val="00CF70E1"/>
    <w:rsid w:val="00CF7997"/>
    <w:rsid w:val="00CF79F3"/>
    <w:rsid w:val="00D00AB3"/>
    <w:rsid w:val="00D00E92"/>
    <w:rsid w:val="00D024E1"/>
    <w:rsid w:val="00D025F3"/>
    <w:rsid w:val="00D101DC"/>
    <w:rsid w:val="00D103F7"/>
    <w:rsid w:val="00D11B46"/>
    <w:rsid w:val="00D121E7"/>
    <w:rsid w:val="00D153CF"/>
    <w:rsid w:val="00D2007F"/>
    <w:rsid w:val="00D2074F"/>
    <w:rsid w:val="00D23741"/>
    <w:rsid w:val="00D26002"/>
    <w:rsid w:val="00D26060"/>
    <w:rsid w:val="00D2612E"/>
    <w:rsid w:val="00D31BA2"/>
    <w:rsid w:val="00D33B5D"/>
    <w:rsid w:val="00D33BD4"/>
    <w:rsid w:val="00D35018"/>
    <w:rsid w:val="00D361A4"/>
    <w:rsid w:val="00D363D7"/>
    <w:rsid w:val="00D365C9"/>
    <w:rsid w:val="00D36A01"/>
    <w:rsid w:val="00D3745B"/>
    <w:rsid w:val="00D42083"/>
    <w:rsid w:val="00D443E0"/>
    <w:rsid w:val="00D449EA"/>
    <w:rsid w:val="00D44F35"/>
    <w:rsid w:val="00D45C53"/>
    <w:rsid w:val="00D46443"/>
    <w:rsid w:val="00D50A7D"/>
    <w:rsid w:val="00D515D9"/>
    <w:rsid w:val="00D5471F"/>
    <w:rsid w:val="00D5788E"/>
    <w:rsid w:val="00D6062A"/>
    <w:rsid w:val="00D60F56"/>
    <w:rsid w:val="00D64DC3"/>
    <w:rsid w:val="00D657E5"/>
    <w:rsid w:val="00D65A3C"/>
    <w:rsid w:val="00D66B22"/>
    <w:rsid w:val="00D7113E"/>
    <w:rsid w:val="00D7242D"/>
    <w:rsid w:val="00D733B6"/>
    <w:rsid w:val="00D75687"/>
    <w:rsid w:val="00D757D4"/>
    <w:rsid w:val="00D76665"/>
    <w:rsid w:val="00D775AF"/>
    <w:rsid w:val="00D814AB"/>
    <w:rsid w:val="00D820D2"/>
    <w:rsid w:val="00D82E0E"/>
    <w:rsid w:val="00D8352A"/>
    <w:rsid w:val="00D8471D"/>
    <w:rsid w:val="00D8517D"/>
    <w:rsid w:val="00D87202"/>
    <w:rsid w:val="00D875F7"/>
    <w:rsid w:val="00D9018F"/>
    <w:rsid w:val="00D9081A"/>
    <w:rsid w:val="00D908A4"/>
    <w:rsid w:val="00D910F0"/>
    <w:rsid w:val="00D91656"/>
    <w:rsid w:val="00D91739"/>
    <w:rsid w:val="00D945D4"/>
    <w:rsid w:val="00D95F13"/>
    <w:rsid w:val="00D96655"/>
    <w:rsid w:val="00DA0C7F"/>
    <w:rsid w:val="00DA1026"/>
    <w:rsid w:val="00DA258A"/>
    <w:rsid w:val="00DA2D07"/>
    <w:rsid w:val="00DA321E"/>
    <w:rsid w:val="00DA495E"/>
    <w:rsid w:val="00DA49C4"/>
    <w:rsid w:val="00DA4B9A"/>
    <w:rsid w:val="00DA511D"/>
    <w:rsid w:val="00DA7E8A"/>
    <w:rsid w:val="00DB0950"/>
    <w:rsid w:val="00DB122D"/>
    <w:rsid w:val="00DB1F9F"/>
    <w:rsid w:val="00DB3192"/>
    <w:rsid w:val="00DB38E4"/>
    <w:rsid w:val="00DB3E45"/>
    <w:rsid w:val="00DB471D"/>
    <w:rsid w:val="00DB48A1"/>
    <w:rsid w:val="00DB6862"/>
    <w:rsid w:val="00DB6C96"/>
    <w:rsid w:val="00DC7676"/>
    <w:rsid w:val="00DC7727"/>
    <w:rsid w:val="00DC7975"/>
    <w:rsid w:val="00DC7B08"/>
    <w:rsid w:val="00DD16F0"/>
    <w:rsid w:val="00DD1779"/>
    <w:rsid w:val="00DD2B6F"/>
    <w:rsid w:val="00DD374D"/>
    <w:rsid w:val="00DD394C"/>
    <w:rsid w:val="00DD4865"/>
    <w:rsid w:val="00DD5B84"/>
    <w:rsid w:val="00DD6B63"/>
    <w:rsid w:val="00DE05F2"/>
    <w:rsid w:val="00DE0EC4"/>
    <w:rsid w:val="00DE1189"/>
    <w:rsid w:val="00DE1482"/>
    <w:rsid w:val="00DE2087"/>
    <w:rsid w:val="00DE2780"/>
    <w:rsid w:val="00DE2DB6"/>
    <w:rsid w:val="00DE3BA4"/>
    <w:rsid w:val="00DE52EB"/>
    <w:rsid w:val="00DE58C5"/>
    <w:rsid w:val="00DE59B0"/>
    <w:rsid w:val="00DE7504"/>
    <w:rsid w:val="00DE7BBB"/>
    <w:rsid w:val="00DE7C8E"/>
    <w:rsid w:val="00DE7D6C"/>
    <w:rsid w:val="00DF2FB0"/>
    <w:rsid w:val="00DF469F"/>
    <w:rsid w:val="00DF58C7"/>
    <w:rsid w:val="00DF664F"/>
    <w:rsid w:val="00DF7290"/>
    <w:rsid w:val="00E003F6"/>
    <w:rsid w:val="00E00C9A"/>
    <w:rsid w:val="00E00D2A"/>
    <w:rsid w:val="00E028D6"/>
    <w:rsid w:val="00E02A0C"/>
    <w:rsid w:val="00E02B5F"/>
    <w:rsid w:val="00E04601"/>
    <w:rsid w:val="00E05122"/>
    <w:rsid w:val="00E06D3B"/>
    <w:rsid w:val="00E0745C"/>
    <w:rsid w:val="00E076C8"/>
    <w:rsid w:val="00E079C0"/>
    <w:rsid w:val="00E1025F"/>
    <w:rsid w:val="00E1270C"/>
    <w:rsid w:val="00E12E92"/>
    <w:rsid w:val="00E13739"/>
    <w:rsid w:val="00E14388"/>
    <w:rsid w:val="00E1487D"/>
    <w:rsid w:val="00E14F18"/>
    <w:rsid w:val="00E15550"/>
    <w:rsid w:val="00E20CD9"/>
    <w:rsid w:val="00E20D19"/>
    <w:rsid w:val="00E211A8"/>
    <w:rsid w:val="00E2139E"/>
    <w:rsid w:val="00E238F4"/>
    <w:rsid w:val="00E252A3"/>
    <w:rsid w:val="00E2741C"/>
    <w:rsid w:val="00E303A6"/>
    <w:rsid w:val="00E30559"/>
    <w:rsid w:val="00E31005"/>
    <w:rsid w:val="00E3148E"/>
    <w:rsid w:val="00E317C8"/>
    <w:rsid w:val="00E32AE0"/>
    <w:rsid w:val="00E41960"/>
    <w:rsid w:val="00E41DB8"/>
    <w:rsid w:val="00E461D3"/>
    <w:rsid w:val="00E46A3F"/>
    <w:rsid w:val="00E513D6"/>
    <w:rsid w:val="00E54244"/>
    <w:rsid w:val="00E546CB"/>
    <w:rsid w:val="00E57C8C"/>
    <w:rsid w:val="00E60F4D"/>
    <w:rsid w:val="00E611EF"/>
    <w:rsid w:val="00E61826"/>
    <w:rsid w:val="00E61CE1"/>
    <w:rsid w:val="00E62312"/>
    <w:rsid w:val="00E624DB"/>
    <w:rsid w:val="00E6273A"/>
    <w:rsid w:val="00E63C00"/>
    <w:rsid w:val="00E64C23"/>
    <w:rsid w:val="00E65A1D"/>
    <w:rsid w:val="00E65E78"/>
    <w:rsid w:val="00E67535"/>
    <w:rsid w:val="00E7065C"/>
    <w:rsid w:val="00E70E87"/>
    <w:rsid w:val="00E728E1"/>
    <w:rsid w:val="00E73E1D"/>
    <w:rsid w:val="00E740F4"/>
    <w:rsid w:val="00E74191"/>
    <w:rsid w:val="00E74EF0"/>
    <w:rsid w:val="00E75371"/>
    <w:rsid w:val="00E7620B"/>
    <w:rsid w:val="00E773CA"/>
    <w:rsid w:val="00E819B2"/>
    <w:rsid w:val="00E828CA"/>
    <w:rsid w:val="00E82A7C"/>
    <w:rsid w:val="00E833CF"/>
    <w:rsid w:val="00E84B24"/>
    <w:rsid w:val="00E86B55"/>
    <w:rsid w:val="00E872EC"/>
    <w:rsid w:val="00E92096"/>
    <w:rsid w:val="00E93EAB"/>
    <w:rsid w:val="00E948D7"/>
    <w:rsid w:val="00E94A19"/>
    <w:rsid w:val="00E95BD2"/>
    <w:rsid w:val="00E971AB"/>
    <w:rsid w:val="00EA0674"/>
    <w:rsid w:val="00EA16A9"/>
    <w:rsid w:val="00EA1E57"/>
    <w:rsid w:val="00EA24B0"/>
    <w:rsid w:val="00EA2638"/>
    <w:rsid w:val="00EA7B42"/>
    <w:rsid w:val="00EA7C0D"/>
    <w:rsid w:val="00EB0195"/>
    <w:rsid w:val="00EB0A9D"/>
    <w:rsid w:val="00EB0BDD"/>
    <w:rsid w:val="00EB0CAA"/>
    <w:rsid w:val="00EB0D08"/>
    <w:rsid w:val="00EB15BD"/>
    <w:rsid w:val="00EB1C12"/>
    <w:rsid w:val="00EB267B"/>
    <w:rsid w:val="00EB446C"/>
    <w:rsid w:val="00EB5FBA"/>
    <w:rsid w:val="00EB61EA"/>
    <w:rsid w:val="00EB7663"/>
    <w:rsid w:val="00EB79D9"/>
    <w:rsid w:val="00EB7B6D"/>
    <w:rsid w:val="00EC1013"/>
    <w:rsid w:val="00EC3D41"/>
    <w:rsid w:val="00EC4902"/>
    <w:rsid w:val="00EC7CD6"/>
    <w:rsid w:val="00ED0F81"/>
    <w:rsid w:val="00ED1124"/>
    <w:rsid w:val="00ED16F0"/>
    <w:rsid w:val="00ED1709"/>
    <w:rsid w:val="00ED2889"/>
    <w:rsid w:val="00ED5C74"/>
    <w:rsid w:val="00ED6509"/>
    <w:rsid w:val="00EE02E1"/>
    <w:rsid w:val="00EE10BC"/>
    <w:rsid w:val="00EE11D7"/>
    <w:rsid w:val="00EE3E72"/>
    <w:rsid w:val="00EE4CBF"/>
    <w:rsid w:val="00EE68CC"/>
    <w:rsid w:val="00EE69C8"/>
    <w:rsid w:val="00EE6DEF"/>
    <w:rsid w:val="00EF08AC"/>
    <w:rsid w:val="00EF0929"/>
    <w:rsid w:val="00EF191D"/>
    <w:rsid w:val="00EF4AEF"/>
    <w:rsid w:val="00F0231B"/>
    <w:rsid w:val="00F0313E"/>
    <w:rsid w:val="00F03653"/>
    <w:rsid w:val="00F0365F"/>
    <w:rsid w:val="00F03A40"/>
    <w:rsid w:val="00F04154"/>
    <w:rsid w:val="00F0462D"/>
    <w:rsid w:val="00F0713A"/>
    <w:rsid w:val="00F07E02"/>
    <w:rsid w:val="00F12A3D"/>
    <w:rsid w:val="00F142B7"/>
    <w:rsid w:val="00F165D6"/>
    <w:rsid w:val="00F173B5"/>
    <w:rsid w:val="00F1799E"/>
    <w:rsid w:val="00F17AC9"/>
    <w:rsid w:val="00F213B0"/>
    <w:rsid w:val="00F257C3"/>
    <w:rsid w:val="00F32879"/>
    <w:rsid w:val="00F3437D"/>
    <w:rsid w:val="00F36484"/>
    <w:rsid w:val="00F36608"/>
    <w:rsid w:val="00F37060"/>
    <w:rsid w:val="00F40953"/>
    <w:rsid w:val="00F41A0D"/>
    <w:rsid w:val="00F421C9"/>
    <w:rsid w:val="00F422C2"/>
    <w:rsid w:val="00F42EB0"/>
    <w:rsid w:val="00F4374E"/>
    <w:rsid w:val="00F462A9"/>
    <w:rsid w:val="00F46434"/>
    <w:rsid w:val="00F46736"/>
    <w:rsid w:val="00F46FAA"/>
    <w:rsid w:val="00F477C2"/>
    <w:rsid w:val="00F50E15"/>
    <w:rsid w:val="00F513FE"/>
    <w:rsid w:val="00F518DE"/>
    <w:rsid w:val="00F51B53"/>
    <w:rsid w:val="00F54166"/>
    <w:rsid w:val="00F55136"/>
    <w:rsid w:val="00F60A54"/>
    <w:rsid w:val="00F63A10"/>
    <w:rsid w:val="00F63E61"/>
    <w:rsid w:val="00F64F74"/>
    <w:rsid w:val="00F676B2"/>
    <w:rsid w:val="00F7356D"/>
    <w:rsid w:val="00F745E6"/>
    <w:rsid w:val="00F76F5F"/>
    <w:rsid w:val="00F773EE"/>
    <w:rsid w:val="00F80764"/>
    <w:rsid w:val="00F81891"/>
    <w:rsid w:val="00F832F4"/>
    <w:rsid w:val="00F8392E"/>
    <w:rsid w:val="00F84D93"/>
    <w:rsid w:val="00F8575A"/>
    <w:rsid w:val="00F86E31"/>
    <w:rsid w:val="00F90312"/>
    <w:rsid w:val="00F91A9C"/>
    <w:rsid w:val="00F91E33"/>
    <w:rsid w:val="00F930A9"/>
    <w:rsid w:val="00F95743"/>
    <w:rsid w:val="00F96BE7"/>
    <w:rsid w:val="00F96FFE"/>
    <w:rsid w:val="00F977EF"/>
    <w:rsid w:val="00FA09BE"/>
    <w:rsid w:val="00FA2625"/>
    <w:rsid w:val="00FA2BE0"/>
    <w:rsid w:val="00FA2C31"/>
    <w:rsid w:val="00FA3A3D"/>
    <w:rsid w:val="00FA3C19"/>
    <w:rsid w:val="00FB07C1"/>
    <w:rsid w:val="00FB0CA3"/>
    <w:rsid w:val="00FB4A02"/>
    <w:rsid w:val="00FC2AEA"/>
    <w:rsid w:val="00FC5882"/>
    <w:rsid w:val="00FC5B35"/>
    <w:rsid w:val="00FC723B"/>
    <w:rsid w:val="00FC7A05"/>
    <w:rsid w:val="00FD2475"/>
    <w:rsid w:val="00FD2826"/>
    <w:rsid w:val="00FD2B17"/>
    <w:rsid w:val="00FD49F4"/>
    <w:rsid w:val="00FD6569"/>
    <w:rsid w:val="00FD7F0C"/>
    <w:rsid w:val="00FE02D6"/>
    <w:rsid w:val="00FE1124"/>
    <w:rsid w:val="00FE19C4"/>
    <w:rsid w:val="00FE3177"/>
    <w:rsid w:val="00FE3D9C"/>
    <w:rsid w:val="00FE405D"/>
    <w:rsid w:val="00FE648A"/>
    <w:rsid w:val="00FE67E2"/>
    <w:rsid w:val="00FF0227"/>
    <w:rsid w:val="00FF04DE"/>
    <w:rsid w:val="00FF059F"/>
    <w:rsid w:val="00FF086F"/>
    <w:rsid w:val="00FF117D"/>
    <w:rsid w:val="00FF4B88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  <w14:docId w14:val="24D03865"/>
  <w15:chartTrackingRefBased/>
  <w15:docId w15:val="{423A0F5D-E453-445F-9D6E-E341BB78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389"/>
    <w:pPr>
      <w:spacing w:before="120"/>
      <w:ind w:right="1843"/>
    </w:pPr>
    <w:rPr>
      <w:rFonts w:ascii="Arial" w:hAnsi="Aria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E77EC"/>
    <w:pPr>
      <w:keepNext/>
      <w:widowControl w:val="0"/>
      <w:spacing w:before="240"/>
      <w:outlineLvl w:val="0"/>
    </w:pPr>
    <w:rPr>
      <w:b/>
      <w:kern w:val="28"/>
      <w:sz w:val="28"/>
      <w:lang w:eastAsia="sv-SE"/>
    </w:rPr>
  </w:style>
  <w:style w:type="paragraph" w:styleId="Heading2">
    <w:name w:val="heading 2"/>
    <w:basedOn w:val="Normal"/>
    <w:next w:val="Normal"/>
    <w:qFormat/>
    <w:rsid w:val="006E77EC"/>
    <w:pPr>
      <w:keepNext/>
      <w:spacing w:before="24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6E77EC"/>
    <w:pPr>
      <w:keepNext/>
      <w:outlineLvl w:val="2"/>
    </w:pPr>
    <w:rPr>
      <w:rFonts w:cs="Arial"/>
      <w:b/>
      <w:bCs/>
      <w:i/>
      <w:sz w:val="22"/>
      <w:lang w:eastAsia="sv-SE"/>
    </w:rPr>
  </w:style>
  <w:style w:type="paragraph" w:styleId="Heading4">
    <w:name w:val="heading 4"/>
    <w:basedOn w:val="Normal"/>
    <w:next w:val="Normal"/>
    <w:qFormat/>
    <w:rsid w:val="005C2FA0"/>
    <w:pPr>
      <w:keepNext/>
      <w:numPr>
        <w:ilvl w:val="3"/>
        <w:numId w:val="23"/>
      </w:numPr>
      <w:spacing w:before="240" w:after="60"/>
      <w:outlineLvl w:val="3"/>
    </w:pPr>
    <w:rPr>
      <w:b/>
      <w:szCs w:val="20"/>
      <w:lang w:eastAsia="sv-SE"/>
    </w:rPr>
  </w:style>
  <w:style w:type="paragraph" w:styleId="Heading5">
    <w:name w:val="heading 5"/>
    <w:basedOn w:val="Normal"/>
    <w:next w:val="Normal"/>
    <w:qFormat/>
    <w:rsid w:val="005C2FA0"/>
    <w:pPr>
      <w:numPr>
        <w:ilvl w:val="4"/>
        <w:numId w:val="23"/>
      </w:numPr>
      <w:spacing w:before="240" w:after="60"/>
      <w:outlineLvl w:val="4"/>
    </w:pPr>
    <w:rPr>
      <w:sz w:val="22"/>
      <w:szCs w:val="20"/>
      <w:lang w:eastAsia="sv-SE"/>
    </w:rPr>
  </w:style>
  <w:style w:type="paragraph" w:styleId="Heading6">
    <w:name w:val="heading 6"/>
    <w:basedOn w:val="Normal"/>
    <w:next w:val="Normal"/>
    <w:qFormat/>
    <w:rsid w:val="00C95C78"/>
    <w:pPr>
      <w:numPr>
        <w:ilvl w:val="5"/>
        <w:numId w:val="23"/>
      </w:numPr>
      <w:spacing w:before="240" w:after="60"/>
      <w:outlineLvl w:val="5"/>
    </w:pPr>
    <w:rPr>
      <w:rFonts w:ascii="Times New Roman" w:hAnsi="Times New Roman"/>
      <w:i/>
      <w:sz w:val="22"/>
      <w:szCs w:val="20"/>
      <w:lang w:val="sv-SE" w:eastAsia="sv-SE"/>
    </w:rPr>
  </w:style>
  <w:style w:type="paragraph" w:styleId="Heading7">
    <w:name w:val="heading 7"/>
    <w:basedOn w:val="Normal"/>
    <w:next w:val="Normal"/>
    <w:qFormat/>
    <w:rsid w:val="00C95C78"/>
    <w:pPr>
      <w:numPr>
        <w:ilvl w:val="6"/>
        <w:numId w:val="23"/>
      </w:numPr>
      <w:spacing w:before="240" w:after="60"/>
      <w:outlineLvl w:val="6"/>
    </w:pPr>
    <w:rPr>
      <w:sz w:val="20"/>
      <w:szCs w:val="20"/>
      <w:lang w:val="sv-SE" w:eastAsia="sv-SE"/>
    </w:rPr>
  </w:style>
  <w:style w:type="paragraph" w:styleId="Heading8">
    <w:name w:val="heading 8"/>
    <w:basedOn w:val="Normal"/>
    <w:next w:val="Normal"/>
    <w:qFormat/>
    <w:rsid w:val="00C95C78"/>
    <w:pPr>
      <w:numPr>
        <w:ilvl w:val="7"/>
        <w:numId w:val="23"/>
      </w:numPr>
      <w:spacing w:before="240" w:after="60"/>
      <w:outlineLvl w:val="7"/>
    </w:pPr>
    <w:rPr>
      <w:i/>
      <w:sz w:val="20"/>
      <w:szCs w:val="20"/>
      <w:lang w:val="sv-SE" w:eastAsia="sv-SE"/>
    </w:rPr>
  </w:style>
  <w:style w:type="paragraph" w:styleId="Heading9">
    <w:name w:val="heading 9"/>
    <w:basedOn w:val="Normal"/>
    <w:next w:val="Normal"/>
    <w:qFormat/>
    <w:rsid w:val="00C95C78"/>
    <w:pPr>
      <w:numPr>
        <w:ilvl w:val="8"/>
        <w:numId w:val="23"/>
      </w:numPr>
      <w:spacing w:before="240" w:after="60"/>
      <w:outlineLvl w:val="8"/>
    </w:pPr>
    <w:rPr>
      <w:b/>
      <w:i/>
      <w:sz w:val="18"/>
      <w:szCs w:val="20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1DE6"/>
    <w:pPr>
      <w:tabs>
        <w:tab w:val="center" w:pos="5103"/>
        <w:tab w:val="right" w:pos="10206"/>
      </w:tabs>
      <w:spacing w:before="20"/>
      <w:ind w:right="0"/>
    </w:pPr>
    <w:rPr>
      <w:sz w:val="20"/>
      <w:szCs w:val="20"/>
      <w:lang w:eastAsia="sv-SE"/>
    </w:rPr>
  </w:style>
  <w:style w:type="paragraph" w:styleId="Footer">
    <w:name w:val="footer"/>
    <w:basedOn w:val="Normal"/>
    <w:rsid w:val="00801DE6"/>
    <w:pPr>
      <w:tabs>
        <w:tab w:val="center" w:pos="4536"/>
        <w:tab w:val="right" w:pos="9072"/>
      </w:tabs>
      <w:spacing w:before="20"/>
      <w:ind w:right="0"/>
    </w:pPr>
    <w:rPr>
      <w:sz w:val="16"/>
      <w:szCs w:val="20"/>
      <w:lang w:eastAsia="sv-SE"/>
    </w:rPr>
  </w:style>
  <w:style w:type="paragraph" w:styleId="Title">
    <w:name w:val="Title"/>
    <w:basedOn w:val="Normal"/>
    <w:qFormat/>
    <w:rsid w:val="00BB4674"/>
    <w:pPr>
      <w:spacing w:after="120"/>
      <w:ind w:right="0"/>
    </w:pPr>
    <w:rPr>
      <w:b/>
      <w:sz w:val="28"/>
      <w:lang w:eastAsia="sv-SE"/>
    </w:rPr>
  </w:style>
  <w:style w:type="character" w:styleId="PageNumber">
    <w:name w:val="page number"/>
    <w:basedOn w:val="DefaultParagraphFont"/>
    <w:semiHidden/>
    <w:rsid w:val="00C95C78"/>
  </w:style>
  <w:style w:type="paragraph" w:styleId="Subtitle">
    <w:name w:val="Subtitle"/>
    <w:basedOn w:val="Normal"/>
    <w:qFormat/>
    <w:rsid w:val="00EE4CBF"/>
    <w:pPr>
      <w:spacing w:after="60"/>
      <w:outlineLvl w:val="1"/>
    </w:pPr>
  </w:style>
  <w:style w:type="table" w:styleId="TableGrid">
    <w:name w:val="Table Grid"/>
    <w:basedOn w:val="TableNormal"/>
    <w:semiHidden/>
    <w:rsid w:val="00C95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DB1F9F"/>
    <w:pPr>
      <w:tabs>
        <w:tab w:val="left" w:pos="400"/>
        <w:tab w:val="right" w:leader="dot" w:pos="8151"/>
      </w:tabs>
      <w:spacing w:after="120"/>
    </w:pPr>
    <w:rPr>
      <w:b/>
      <w:bCs/>
      <w:caps/>
      <w:sz w:val="20"/>
      <w:lang w:eastAsia="sv-SE"/>
    </w:rPr>
  </w:style>
  <w:style w:type="paragraph" w:styleId="TOC2">
    <w:name w:val="toc 2"/>
    <w:basedOn w:val="Normal"/>
    <w:next w:val="Normal"/>
    <w:uiPriority w:val="39"/>
    <w:rsid w:val="00A77AE6"/>
    <w:pPr>
      <w:tabs>
        <w:tab w:val="right" w:leader="dot" w:pos="8153"/>
      </w:tabs>
      <w:ind w:left="200"/>
    </w:pPr>
    <w:rPr>
      <w:smallCaps/>
      <w:sz w:val="20"/>
      <w:lang w:eastAsia="sv-SE"/>
    </w:rPr>
  </w:style>
  <w:style w:type="paragraph" w:styleId="TOC3">
    <w:name w:val="toc 3"/>
    <w:basedOn w:val="Normal"/>
    <w:next w:val="Normal"/>
    <w:rsid w:val="006E77EC"/>
    <w:pPr>
      <w:tabs>
        <w:tab w:val="left" w:pos="1701"/>
      </w:tabs>
      <w:spacing w:before="0"/>
    </w:pPr>
    <w:rPr>
      <w:i/>
      <w:iCs/>
      <w:sz w:val="20"/>
      <w:lang w:eastAsia="sv-SE"/>
    </w:rPr>
  </w:style>
  <w:style w:type="paragraph" w:styleId="TOC4">
    <w:name w:val="toc 4"/>
    <w:basedOn w:val="Normal"/>
    <w:next w:val="Normal"/>
    <w:autoRedefine/>
    <w:semiHidden/>
    <w:rsid w:val="00C95C78"/>
    <w:pPr>
      <w:spacing w:before="0"/>
      <w:ind w:left="600"/>
    </w:pPr>
    <w:rPr>
      <w:rFonts w:ascii="Times New Roman" w:hAnsi="Times New Roman"/>
      <w:sz w:val="18"/>
      <w:szCs w:val="21"/>
      <w:lang w:val="sv-SE" w:eastAsia="sv-SE"/>
    </w:rPr>
  </w:style>
  <w:style w:type="paragraph" w:styleId="TOC5">
    <w:name w:val="toc 5"/>
    <w:basedOn w:val="Normal"/>
    <w:next w:val="Normal"/>
    <w:autoRedefine/>
    <w:semiHidden/>
    <w:rsid w:val="00C95C78"/>
    <w:pPr>
      <w:spacing w:before="0"/>
      <w:ind w:left="800"/>
    </w:pPr>
    <w:rPr>
      <w:rFonts w:ascii="Times New Roman" w:hAnsi="Times New Roman"/>
      <w:sz w:val="18"/>
      <w:szCs w:val="21"/>
      <w:lang w:val="sv-SE" w:eastAsia="sv-SE"/>
    </w:rPr>
  </w:style>
  <w:style w:type="paragraph" w:styleId="TOC6">
    <w:name w:val="toc 6"/>
    <w:basedOn w:val="Normal"/>
    <w:next w:val="Normal"/>
    <w:autoRedefine/>
    <w:semiHidden/>
    <w:rsid w:val="00C95C78"/>
    <w:pPr>
      <w:spacing w:before="0"/>
      <w:ind w:left="1000"/>
    </w:pPr>
    <w:rPr>
      <w:rFonts w:ascii="Times New Roman" w:hAnsi="Times New Roman"/>
      <w:sz w:val="18"/>
      <w:szCs w:val="21"/>
      <w:lang w:val="sv-SE" w:eastAsia="sv-SE"/>
    </w:rPr>
  </w:style>
  <w:style w:type="paragraph" w:styleId="TOC7">
    <w:name w:val="toc 7"/>
    <w:basedOn w:val="Normal"/>
    <w:next w:val="Normal"/>
    <w:autoRedefine/>
    <w:semiHidden/>
    <w:rsid w:val="00C95C78"/>
    <w:pPr>
      <w:spacing w:before="0"/>
      <w:ind w:left="1200"/>
    </w:pPr>
    <w:rPr>
      <w:rFonts w:ascii="Times New Roman" w:hAnsi="Times New Roman"/>
      <w:sz w:val="18"/>
      <w:szCs w:val="21"/>
      <w:lang w:val="sv-SE" w:eastAsia="sv-SE"/>
    </w:rPr>
  </w:style>
  <w:style w:type="paragraph" w:styleId="TOC8">
    <w:name w:val="toc 8"/>
    <w:basedOn w:val="Normal"/>
    <w:next w:val="Normal"/>
    <w:autoRedefine/>
    <w:semiHidden/>
    <w:rsid w:val="00C95C78"/>
    <w:pPr>
      <w:spacing w:before="0"/>
      <w:ind w:left="1400"/>
    </w:pPr>
    <w:rPr>
      <w:rFonts w:ascii="Times New Roman" w:hAnsi="Times New Roman"/>
      <w:sz w:val="18"/>
      <w:szCs w:val="21"/>
      <w:lang w:val="sv-SE" w:eastAsia="sv-SE"/>
    </w:rPr>
  </w:style>
  <w:style w:type="paragraph" w:styleId="TOC9">
    <w:name w:val="toc 9"/>
    <w:basedOn w:val="Normal"/>
    <w:next w:val="Normal"/>
    <w:autoRedefine/>
    <w:semiHidden/>
    <w:rsid w:val="00C95C78"/>
    <w:pPr>
      <w:spacing w:before="0"/>
      <w:ind w:left="1600"/>
    </w:pPr>
    <w:rPr>
      <w:rFonts w:ascii="Times New Roman" w:hAnsi="Times New Roman"/>
      <w:sz w:val="18"/>
      <w:szCs w:val="21"/>
      <w:lang w:val="sv-SE" w:eastAsia="sv-SE"/>
    </w:rPr>
  </w:style>
  <w:style w:type="character" w:styleId="Hyperlink">
    <w:name w:val="Hyperlink"/>
    <w:semiHidden/>
    <w:rsid w:val="002A667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801DE6"/>
    <w:pPr>
      <w:spacing w:after="120"/>
      <w:ind w:right="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2A6676"/>
    <w:pPr>
      <w:ind w:left="480" w:hanging="480"/>
    </w:pPr>
  </w:style>
  <w:style w:type="character" w:styleId="FootnoteReference">
    <w:name w:val="footnote reference"/>
    <w:semiHidden/>
    <w:rsid w:val="002A6676"/>
    <w:rPr>
      <w:vertAlign w:val="superscript"/>
    </w:rPr>
  </w:style>
  <w:style w:type="paragraph" w:styleId="FootnoteText">
    <w:name w:val="footnote text"/>
    <w:basedOn w:val="Normal"/>
    <w:semiHidden/>
    <w:rsid w:val="002A6676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2A667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2A667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2A667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2A667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2A667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2A667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2A667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2A667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2A667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2A6676"/>
    <w:rPr>
      <w:b/>
      <w:bCs/>
    </w:rPr>
  </w:style>
  <w:style w:type="paragraph" w:styleId="CommentText">
    <w:name w:val="annotation text"/>
    <w:basedOn w:val="Normal"/>
    <w:semiHidden/>
    <w:rsid w:val="002A6676"/>
    <w:rPr>
      <w:sz w:val="20"/>
      <w:szCs w:val="20"/>
    </w:rPr>
  </w:style>
  <w:style w:type="character" w:styleId="CommentReference">
    <w:name w:val="annotation reference"/>
    <w:semiHidden/>
    <w:rsid w:val="002A6676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A6676"/>
    <w:rPr>
      <w:b/>
      <w:bCs/>
    </w:rPr>
  </w:style>
  <w:style w:type="paragraph" w:styleId="MacroText">
    <w:name w:val="macro"/>
    <w:semiHidden/>
    <w:rsid w:val="002A66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EndnoteText">
    <w:name w:val="endnote text"/>
    <w:basedOn w:val="Normal"/>
    <w:semiHidden/>
    <w:rsid w:val="002A6676"/>
    <w:rPr>
      <w:sz w:val="20"/>
      <w:szCs w:val="20"/>
    </w:rPr>
  </w:style>
  <w:style w:type="character" w:styleId="EndnoteReference">
    <w:name w:val="endnote reference"/>
    <w:semiHidden/>
    <w:rsid w:val="002A6676"/>
    <w:rPr>
      <w:vertAlign w:val="superscript"/>
    </w:rPr>
  </w:style>
  <w:style w:type="paragraph" w:customStyle="1" w:styleId="Docno">
    <w:name w:val="Docno"/>
    <w:basedOn w:val="Normal"/>
    <w:rsid w:val="00801DE6"/>
    <w:pPr>
      <w:spacing w:before="20"/>
      <w:ind w:right="0"/>
    </w:pPr>
    <w:rPr>
      <w:b/>
      <w:sz w:val="28"/>
      <w:szCs w:val="20"/>
      <w:lang w:eastAsia="sv-SE"/>
    </w:rPr>
  </w:style>
  <w:style w:type="paragraph" w:customStyle="1" w:styleId="Normaltxtdel">
    <w:name w:val="Normaltxtdel"/>
    <w:basedOn w:val="Normal"/>
    <w:semiHidden/>
    <w:rsid w:val="005C2FA0"/>
    <w:pPr>
      <w:tabs>
        <w:tab w:val="left" w:pos="5160"/>
      </w:tabs>
      <w:spacing w:before="0"/>
      <w:ind w:left="125" w:right="2835"/>
    </w:pPr>
    <w:rPr>
      <w:sz w:val="22"/>
      <w:szCs w:val="20"/>
      <w:lang w:eastAsia="sv-SE"/>
    </w:rPr>
  </w:style>
  <w:style w:type="paragraph" w:customStyle="1" w:styleId="Dokrub">
    <w:name w:val="Dokrub"/>
    <w:basedOn w:val="Normal"/>
    <w:semiHidden/>
    <w:rsid w:val="00C95C78"/>
    <w:pPr>
      <w:spacing w:before="20" w:line="240" w:lineRule="exact"/>
    </w:pPr>
    <w:rPr>
      <w:b/>
      <w:szCs w:val="20"/>
      <w:lang w:val="sv-SE" w:eastAsia="sv-SE"/>
    </w:rPr>
  </w:style>
  <w:style w:type="paragraph" w:customStyle="1" w:styleId="Table">
    <w:name w:val="Table"/>
    <w:basedOn w:val="Normal"/>
    <w:link w:val="TableChar"/>
    <w:rsid w:val="00613389"/>
    <w:pPr>
      <w:keepLines/>
      <w:tabs>
        <w:tab w:val="left" w:pos="624"/>
        <w:tab w:val="left" w:pos="1134"/>
        <w:tab w:val="left" w:pos="3941"/>
        <w:tab w:val="left" w:pos="5245"/>
        <w:tab w:val="left" w:pos="6549"/>
        <w:tab w:val="left" w:pos="7825"/>
        <w:tab w:val="left" w:pos="9129"/>
      </w:tabs>
      <w:spacing w:before="0"/>
      <w:ind w:right="0"/>
    </w:pPr>
    <w:rPr>
      <w:rFonts w:cs="Arial"/>
      <w:snapToGrid w:val="0"/>
      <w:lang w:eastAsia="sv-SE"/>
    </w:rPr>
  </w:style>
  <w:style w:type="character" w:customStyle="1" w:styleId="TableChar">
    <w:name w:val="Table Char"/>
    <w:link w:val="Table"/>
    <w:rsid w:val="00613389"/>
    <w:rPr>
      <w:rFonts w:ascii="Arial" w:hAnsi="Arial" w:cs="Arial"/>
      <w:snapToGrid w:val="0"/>
      <w:sz w:val="24"/>
      <w:szCs w:val="24"/>
      <w:lang w:val="en-GB"/>
    </w:rPr>
  </w:style>
  <w:style w:type="paragraph" w:customStyle="1" w:styleId="Ledtxt">
    <w:name w:val="Ledtxt"/>
    <w:basedOn w:val="Normal"/>
    <w:link w:val="LedtxtChar"/>
    <w:rsid w:val="00BB4674"/>
    <w:pPr>
      <w:spacing w:before="20"/>
      <w:ind w:right="0"/>
    </w:pPr>
    <w:rPr>
      <w:sz w:val="14"/>
      <w:szCs w:val="20"/>
      <w:lang w:eastAsia="sv-SE"/>
    </w:rPr>
  </w:style>
  <w:style w:type="character" w:customStyle="1" w:styleId="LedtxtChar">
    <w:name w:val="Ledtxt Char"/>
    <w:link w:val="Ledtxt"/>
    <w:rsid w:val="00BB4674"/>
    <w:rPr>
      <w:rFonts w:ascii="Arial" w:hAnsi="Arial"/>
      <w:sz w:val="14"/>
      <w:lang w:val="en-GB"/>
    </w:rPr>
  </w:style>
  <w:style w:type="paragraph" w:styleId="List">
    <w:name w:val="List"/>
    <w:basedOn w:val="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  <w:ind w:left="283" w:hanging="283"/>
    </w:pPr>
    <w:rPr>
      <w:szCs w:val="20"/>
      <w:lang w:val="sv-SE"/>
    </w:rPr>
  </w:style>
  <w:style w:type="paragraph" w:styleId="ListNumber2">
    <w:name w:val="List Number 2"/>
    <w:basedOn w:val="Normal"/>
    <w:semiHidden/>
    <w:rsid w:val="002A6676"/>
    <w:pPr>
      <w:tabs>
        <w:tab w:val="num" w:pos="643"/>
        <w:tab w:val="left" w:pos="3941"/>
        <w:tab w:val="left" w:pos="5245"/>
        <w:tab w:val="left" w:pos="6549"/>
        <w:tab w:val="left" w:pos="7825"/>
        <w:tab w:val="left" w:pos="9129"/>
      </w:tabs>
      <w:ind w:left="643" w:hanging="360"/>
    </w:pPr>
    <w:rPr>
      <w:szCs w:val="20"/>
      <w:lang w:val="sv-SE"/>
    </w:rPr>
  </w:style>
  <w:style w:type="paragraph" w:styleId="ListNumber3">
    <w:name w:val="List Number 3"/>
    <w:basedOn w:val="Normal"/>
    <w:semiHidden/>
    <w:rsid w:val="002A6676"/>
    <w:pPr>
      <w:tabs>
        <w:tab w:val="num" w:pos="926"/>
        <w:tab w:val="left" w:pos="3941"/>
        <w:tab w:val="left" w:pos="5245"/>
        <w:tab w:val="left" w:pos="6549"/>
        <w:tab w:val="left" w:pos="7825"/>
        <w:tab w:val="left" w:pos="9129"/>
      </w:tabs>
      <w:ind w:left="926" w:hanging="360"/>
    </w:pPr>
    <w:rPr>
      <w:szCs w:val="20"/>
      <w:lang w:val="sv-SE"/>
    </w:rPr>
  </w:style>
  <w:style w:type="paragraph" w:styleId="ListNumber4">
    <w:name w:val="List Number 4"/>
    <w:basedOn w:val="Normal"/>
    <w:semiHidden/>
    <w:rsid w:val="002A6676"/>
    <w:pPr>
      <w:tabs>
        <w:tab w:val="num" w:pos="1209"/>
        <w:tab w:val="left" w:pos="3941"/>
        <w:tab w:val="left" w:pos="5245"/>
        <w:tab w:val="left" w:pos="6549"/>
        <w:tab w:val="left" w:pos="7825"/>
        <w:tab w:val="left" w:pos="9129"/>
      </w:tabs>
      <w:ind w:left="1209" w:hanging="360"/>
    </w:pPr>
    <w:rPr>
      <w:szCs w:val="20"/>
      <w:lang w:val="sv-SE"/>
    </w:rPr>
  </w:style>
  <w:style w:type="paragraph" w:styleId="ListNumber5">
    <w:name w:val="List Number 5"/>
    <w:basedOn w:val="Normal"/>
    <w:semiHidden/>
    <w:rsid w:val="002A6676"/>
    <w:pPr>
      <w:tabs>
        <w:tab w:val="num" w:pos="1492"/>
        <w:tab w:val="left" w:pos="3941"/>
        <w:tab w:val="left" w:pos="5245"/>
        <w:tab w:val="left" w:pos="6549"/>
        <w:tab w:val="left" w:pos="7825"/>
        <w:tab w:val="left" w:pos="9129"/>
      </w:tabs>
      <w:ind w:left="1492" w:hanging="360"/>
    </w:pPr>
    <w:rPr>
      <w:szCs w:val="20"/>
      <w:lang w:val="sv-SE"/>
    </w:rPr>
  </w:style>
  <w:style w:type="paragraph" w:styleId="PlainText">
    <w:name w:val="Plain Text"/>
    <w:basedOn w:val="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rPr>
      <w:rFonts w:ascii="Courier New" w:hAnsi="Courier New" w:cs="Courier New"/>
      <w:sz w:val="20"/>
      <w:szCs w:val="20"/>
      <w:lang w:val="sv-SE"/>
    </w:rPr>
  </w:style>
  <w:style w:type="table" w:styleId="TableProfessional">
    <w:name w:val="Table Professional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2">
    <w:name w:val="List Bullet 2"/>
    <w:basedOn w:val="Normal"/>
    <w:autoRedefine/>
    <w:semiHidden/>
    <w:rsid w:val="002A6676"/>
    <w:pPr>
      <w:tabs>
        <w:tab w:val="num" w:pos="643"/>
        <w:tab w:val="left" w:pos="3941"/>
        <w:tab w:val="left" w:pos="5245"/>
        <w:tab w:val="left" w:pos="6549"/>
        <w:tab w:val="left" w:pos="7825"/>
        <w:tab w:val="left" w:pos="9129"/>
      </w:tabs>
      <w:ind w:left="643" w:hanging="360"/>
    </w:pPr>
    <w:rPr>
      <w:szCs w:val="20"/>
      <w:lang w:val="sv-SE"/>
    </w:rPr>
  </w:style>
  <w:style w:type="paragraph" w:styleId="ListBullet3">
    <w:name w:val="List Bullet 3"/>
    <w:basedOn w:val="Normal"/>
    <w:autoRedefine/>
    <w:semiHidden/>
    <w:rsid w:val="002A6676"/>
    <w:pPr>
      <w:tabs>
        <w:tab w:val="num" w:pos="926"/>
        <w:tab w:val="left" w:pos="3941"/>
        <w:tab w:val="left" w:pos="5245"/>
        <w:tab w:val="left" w:pos="6549"/>
        <w:tab w:val="left" w:pos="7825"/>
        <w:tab w:val="left" w:pos="9129"/>
      </w:tabs>
      <w:ind w:left="926" w:hanging="360"/>
    </w:pPr>
    <w:rPr>
      <w:szCs w:val="20"/>
      <w:lang w:val="sv-SE"/>
    </w:rPr>
  </w:style>
  <w:style w:type="paragraph" w:styleId="ListBullet4">
    <w:name w:val="List Bullet 4"/>
    <w:basedOn w:val="Normal"/>
    <w:autoRedefine/>
    <w:semiHidden/>
    <w:rsid w:val="002A6676"/>
    <w:pPr>
      <w:tabs>
        <w:tab w:val="num" w:pos="1209"/>
        <w:tab w:val="left" w:pos="3941"/>
        <w:tab w:val="left" w:pos="5245"/>
        <w:tab w:val="left" w:pos="6549"/>
        <w:tab w:val="left" w:pos="7825"/>
        <w:tab w:val="left" w:pos="9129"/>
      </w:tabs>
      <w:ind w:left="1209" w:hanging="360"/>
    </w:pPr>
    <w:rPr>
      <w:szCs w:val="20"/>
      <w:lang w:val="sv-SE"/>
    </w:rPr>
  </w:style>
  <w:style w:type="paragraph" w:styleId="ListBullet5">
    <w:name w:val="List Bullet 5"/>
    <w:basedOn w:val="Normal"/>
    <w:autoRedefine/>
    <w:semiHidden/>
    <w:rsid w:val="002A6676"/>
    <w:pPr>
      <w:tabs>
        <w:tab w:val="num" w:pos="1492"/>
        <w:tab w:val="left" w:pos="3941"/>
        <w:tab w:val="left" w:pos="5245"/>
        <w:tab w:val="left" w:pos="6549"/>
        <w:tab w:val="left" w:pos="7825"/>
        <w:tab w:val="left" w:pos="9129"/>
      </w:tabs>
      <w:ind w:left="1492" w:hanging="360"/>
    </w:pPr>
    <w:rPr>
      <w:szCs w:val="20"/>
      <w:lang w:val="sv-SE"/>
    </w:rPr>
  </w:style>
  <w:style w:type="character" w:styleId="LineNumber">
    <w:name w:val="line number"/>
    <w:basedOn w:val="DefaultParagraphFont"/>
    <w:semiHidden/>
    <w:rsid w:val="002A6676"/>
  </w:style>
  <w:style w:type="table" w:styleId="TableClassic1">
    <w:name w:val="Table Classic 1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qFormat/>
    <w:rsid w:val="00C95C78"/>
    <w:rPr>
      <w:b/>
      <w:bCs/>
    </w:rPr>
  </w:style>
  <w:style w:type="table" w:styleId="Table3Deffects1">
    <w:name w:val="Table 3D effects 1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  <w:spacing w:after="120"/>
      <w:ind w:left="1440" w:right="1440"/>
    </w:pPr>
    <w:rPr>
      <w:szCs w:val="20"/>
      <w:lang w:val="sv-SE"/>
    </w:rPr>
  </w:style>
  <w:style w:type="paragraph" w:styleId="List2">
    <w:name w:val="List 2"/>
    <w:basedOn w:val="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  <w:ind w:left="566" w:hanging="283"/>
    </w:pPr>
    <w:rPr>
      <w:szCs w:val="20"/>
      <w:lang w:val="sv-SE"/>
    </w:rPr>
  </w:style>
  <w:style w:type="paragraph" w:styleId="List3">
    <w:name w:val="List 3"/>
    <w:basedOn w:val="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  <w:ind w:left="849" w:hanging="283"/>
    </w:pPr>
    <w:rPr>
      <w:szCs w:val="20"/>
      <w:lang w:val="sv-SE"/>
    </w:rPr>
  </w:style>
  <w:style w:type="paragraph" w:styleId="List4">
    <w:name w:val="List 4"/>
    <w:basedOn w:val="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  <w:ind w:left="1132" w:hanging="283"/>
    </w:pPr>
    <w:rPr>
      <w:szCs w:val="20"/>
      <w:lang w:val="sv-SE"/>
    </w:rPr>
  </w:style>
  <w:style w:type="paragraph" w:styleId="List5">
    <w:name w:val="List 5"/>
    <w:basedOn w:val="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  <w:ind w:left="1415" w:hanging="283"/>
    </w:pPr>
    <w:rPr>
      <w:szCs w:val="20"/>
      <w:lang w:val="sv-SE"/>
    </w:rPr>
  </w:style>
  <w:style w:type="paragraph" w:styleId="ListContinue">
    <w:name w:val="List Continue"/>
    <w:basedOn w:val="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  <w:spacing w:after="120"/>
      <w:ind w:left="283"/>
    </w:pPr>
    <w:rPr>
      <w:szCs w:val="20"/>
      <w:lang w:val="sv-SE"/>
    </w:rPr>
  </w:style>
  <w:style w:type="paragraph" w:styleId="ListContinue2">
    <w:name w:val="List Continue 2"/>
    <w:basedOn w:val="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  <w:spacing w:after="120"/>
      <w:ind w:left="566"/>
    </w:pPr>
    <w:rPr>
      <w:szCs w:val="20"/>
      <w:lang w:val="sv-SE"/>
    </w:rPr>
  </w:style>
  <w:style w:type="paragraph" w:styleId="ListContinue3">
    <w:name w:val="List Continue 3"/>
    <w:basedOn w:val="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  <w:spacing w:after="120"/>
      <w:ind w:left="849"/>
    </w:pPr>
    <w:rPr>
      <w:szCs w:val="20"/>
      <w:lang w:val="sv-SE"/>
    </w:rPr>
  </w:style>
  <w:style w:type="paragraph" w:styleId="ListContinue4">
    <w:name w:val="List Continue 4"/>
    <w:basedOn w:val="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  <w:spacing w:after="120"/>
      <w:ind w:left="1132"/>
    </w:pPr>
    <w:rPr>
      <w:szCs w:val="20"/>
      <w:lang w:val="sv-SE"/>
    </w:rPr>
  </w:style>
  <w:style w:type="paragraph" w:styleId="ListContinue5">
    <w:name w:val="List Continue 5"/>
    <w:basedOn w:val="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  <w:spacing w:after="120"/>
      <w:ind w:left="1415"/>
    </w:pPr>
    <w:rPr>
      <w:szCs w:val="20"/>
      <w:lang w:val="sv-SE"/>
    </w:rPr>
  </w:style>
  <w:style w:type="paragraph" w:styleId="MessageHeader">
    <w:name w:val="Message Header"/>
    <w:basedOn w:val="Normal"/>
    <w:semiHidden/>
    <w:rsid w:val="002A66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3941"/>
        <w:tab w:val="left" w:pos="5245"/>
        <w:tab w:val="left" w:pos="6549"/>
        <w:tab w:val="left" w:pos="7825"/>
        <w:tab w:val="left" w:pos="9129"/>
      </w:tabs>
      <w:ind w:left="1134" w:hanging="1134"/>
    </w:pPr>
    <w:rPr>
      <w:lang w:val="sv-SE"/>
    </w:rPr>
  </w:style>
  <w:style w:type="table" w:styleId="TableContemporary">
    <w:name w:val="Table Contemporary"/>
    <w:basedOn w:val="Table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Date">
    <w:name w:val="Date"/>
    <w:basedOn w:val="Normal"/>
    <w:next w:val="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rPr>
      <w:szCs w:val="20"/>
      <w:lang w:val="sv-SE"/>
    </w:rPr>
  </w:style>
  <w:style w:type="paragraph" w:styleId="Salutation">
    <w:name w:val="Salutation"/>
    <w:basedOn w:val="Normal"/>
    <w:next w:val="Normal"/>
    <w:semiHidden/>
    <w:rsid w:val="005C2FA0"/>
    <w:pPr>
      <w:tabs>
        <w:tab w:val="left" w:pos="3941"/>
        <w:tab w:val="left" w:pos="5245"/>
        <w:tab w:val="left" w:pos="6549"/>
        <w:tab w:val="left" w:pos="7825"/>
        <w:tab w:val="left" w:pos="9129"/>
      </w:tabs>
    </w:pPr>
    <w:rPr>
      <w:szCs w:val="20"/>
    </w:rPr>
  </w:style>
  <w:style w:type="paragraph" w:styleId="NormalIndent">
    <w:name w:val="Normal Indent"/>
    <w:basedOn w:val="Normal"/>
    <w:semiHidden/>
    <w:rsid w:val="005C2FA0"/>
    <w:pPr>
      <w:tabs>
        <w:tab w:val="left" w:pos="3941"/>
        <w:tab w:val="left" w:pos="5245"/>
        <w:tab w:val="left" w:pos="6549"/>
        <w:tab w:val="left" w:pos="7825"/>
        <w:tab w:val="left" w:pos="9129"/>
      </w:tabs>
      <w:ind w:left="1304"/>
    </w:pPr>
    <w:rPr>
      <w:szCs w:val="20"/>
    </w:rPr>
  </w:style>
  <w:style w:type="paragraph" w:styleId="Signature">
    <w:name w:val="Signature"/>
    <w:basedOn w:val="Normal"/>
    <w:semiHidden/>
    <w:rsid w:val="002A6676"/>
    <w:pPr>
      <w:tabs>
        <w:tab w:val="left" w:pos="3941"/>
        <w:tab w:val="left" w:pos="5245"/>
        <w:tab w:val="left" w:pos="6549"/>
        <w:tab w:val="left" w:pos="7825"/>
        <w:tab w:val="left" w:pos="9129"/>
      </w:tabs>
      <w:ind w:left="4252"/>
    </w:pPr>
    <w:rPr>
      <w:szCs w:val="20"/>
      <w:lang w:val="sv-SE"/>
    </w:rPr>
  </w:style>
  <w:style w:type="paragraph" w:styleId="ListBullet">
    <w:name w:val="List Bullet"/>
    <w:basedOn w:val="Normal"/>
    <w:autoRedefine/>
    <w:semiHidden/>
    <w:rsid w:val="002A6676"/>
    <w:pPr>
      <w:tabs>
        <w:tab w:val="num" w:pos="360"/>
        <w:tab w:val="left" w:pos="3941"/>
        <w:tab w:val="left" w:pos="5245"/>
        <w:tab w:val="left" w:pos="6549"/>
        <w:tab w:val="left" w:pos="7825"/>
        <w:tab w:val="left" w:pos="9129"/>
      </w:tabs>
      <w:ind w:left="360" w:hanging="360"/>
    </w:pPr>
    <w:rPr>
      <w:szCs w:val="20"/>
      <w:lang w:val="sv-SE"/>
    </w:rPr>
  </w:style>
  <w:style w:type="paragraph" w:customStyle="1" w:styleId="Preformatted">
    <w:name w:val="Preformatted"/>
    <w:basedOn w:val="Normal"/>
    <w:semiHidden/>
    <w:rsid w:val="002A667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sv-SE"/>
    </w:rPr>
  </w:style>
  <w:style w:type="character" w:styleId="FollowedHyperlink">
    <w:name w:val="FollowedHyperlink"/>
    <w:uiPriority w:val="99"/>
    <w:semiHidden/>
    <w:unhideWhenUsed/>
    <w:rsid w:val="000E743E"/>
    <w:rPr>
      <w:color w:val="954F72"/>
      <w:u w:val="single"/>
    </w:rPr>
  </w:style>
  <w:style w:type="paragraph" w:styleId="ListNumber">
    <w:name w:val="List Number"/>
    <w:basedOn w:val="Normal"/>
    <w:semiHidden/>
    <w:rsid w:val="002A6676"/>
    <w:pPr>
      <w:numPr>
        <w:numId w:val="5"/>
      </w:numPr>
    </w:pPr>
  </w:style>
  <w:style w:type="paragraph" w:customStyle="1" w:styleId="Table10">
    <w:name w:val="Table10"/>
    <w:basedOn w:val="Table"/>
    <w:link w:val="Table10Char"/>
    <w:rsid w:val="00884D85"/>
    <w:rPr>
      <w:sz w:val="20"/>
    </w:rPr>
  </w:style>
  <w:style w:type="character" w:customStyle="1" w:styleId="Table10Char">
    <w:name w:val="Table10 Char"/>
    <w:link w:val="Table10"/>
    <w:rsid w:val="00884D85"/>
    <w:rPr>
      <w:rFonts w:ascii="Arial" w:hAnsi="Arial" w:cs="Arial"/>
      <w:snapToGrid w:val="0"/>
      <w:sz w:val="24"/>
      <w:szCs w:val="24"/>
      <w:lang w:val="en-GB"/>
    </w:rPr>
  </w:style>
  <w:style w:type="paragraph" w:customStyle="1" w:styleId="Text">
    <w:name w:val="Text"/>
    <w:basedOn w:val="Normal"/>
    <w:semiHidden/>
    <w:rsid w:val="005C2FA0"/>
    <w:pPr>
      <w:spacing w:before="0"/>
      <w:ind w:left="85" w:right="1134"/>
    </w:pPr>
    <w:rPr>
      <w:szCs w:val="20"/>
      <w:lang w:eastAsia="sv-SE"/>
    </w:rPr>
  </w:style>
  <w:style w:type="paragraph" w:customStyle="1" w:styleId="HeadingSummary">
    <w:name w:val="Heading Summary"/>
    <w:basedOn w:val="Heading1"/>
    <w:next w:val="Normal"/>
    <w:rsid w:val="007A1C5B"/>
  </w:style>
  <w:style w:type="paragraph" w:customStyle="1" w:styleId="Equation">
    <w:name w:val="Equation"/>
    <w:basedOn w:val="Normal"/>
    <w:rsid w:val="00801DE6"/>
    <w:pPr>
      <w:tabs>
        <w:tab w:val="center" w:pos="3969"/>
        <w:tab w:val="right" w:pos="7938"/>
      </w:tabs>
      <w:spacing w:before="240" w:after="240"/>
      <w:ind w:right="0"/>
    </w:pPr>
  </w:style>
  <w:style w:type="character" w:styleId="UnresolvedMention">
    <w:name w:val="Unresolved Mention"/>
    <w:basedOn w:val="DefaultParagraphFont"/>
    <w:uiPriority w:val="99"/>
    <w:semiHidden/>
    <w:unhideWhenUsed/>
    <w:rsid w:val="00A97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ania\CDAOfficeTemplates\Sweden\3DExpTDM_ST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4FF4C-E533-4615-8A6D-4542FE96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3DExpTDM_STR.dotm</Template>
  <TotalTime>17911</TotalTime>
  <Pages>4</Pages>
  <Words>206</Words>
  <Characters>1246</Characters>
  <Application>Microsoft Office Word</Application>
  <DocSecurity>0</DocSecurity>
  <Lines>69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Technical Report</vt:lpstr>
      <vt:lpstr>Technical Report</vt:lpstr>
    </vt:vector>
  </TitlesOfParts>
  <Manager/>
  <Company/>
  <LinksUpToDate>false</LinksUpToDate>
  <CharactersWithSpaces>1399</CharactersWithSpaces>
  <SharedDoc>false</SharedDoc>
  <HLinks>
    <vt:vector size="6" baseType="variant">
      <vt:variant>
        <vt:i4>4456506</vt:i4>
      </vt:variant>
      <vt:variant>
        <vt:i4>104</vt:i4>
      </vt:variant>
      <vt:variant>
        <vt:i4>0</vt:i4>
      </vt:variant>
      <vt:variant>
        <vt:i4>5</vt:i4>
      </vt:variant>
      <vt:variant>
        <vt:lpwstr>https://www.youtube.com/watch?v=_CK94zCXsKI&amp;feature=youtu.be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Report</dc:title>
  <dc:subject>Test PDF logo Issue</dc:subject>
  <dc:creator>Tester</dc:creator>
  <cp:lastModifiedBy>Blohm Magnus</cp:lastModifiedBy>
  <cp:revision>100</cp:revision>
  <cp:lastPrinted>2008-05-22T12:44:00Z</cp:lastPrinted>
  <dcterms:created xsi:type="dcterms:W3CDTF">2019-02-08T16:38:00Z</dcterms:created>
  <dcterms:modified xsi:type="dcterms:W3CDTF">2023-10-20T12:14:00Z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pl_Template Name:">
    <vt:lpwstr> </vt:lpwstr>
  </property>
  <property fmtid="{D5CDD505-2E9C-101B-9397-08002B2CF9AE}" pid="3" name="Tmpl_Template No.:">
    <vt:lpwstr> </vt:lpwstr>
  </property>
  <property fmtid="{D5CDD505-2E9C-101B-9397-08002B2CF9AE}" pid="4" name="Tmpl_Owner:">
    <vt:lpwstr> </vt:lpwstr>
  </property>
  <property fmtid="{D5CDD505-2E9C-101B-9397-08002B2CF9AE}" pid="5" name="Tmpl_Contact Org:">
    <vt:lpwstr> </vt:lpwstr>
  </property>
  <property fmtid="{D5CDD505-2E9C-101B-9397-08002B2CF9AE}" pid="6" name="Tmpl_Contact Person:">
    <vt:lpwstr> </vt:lpwstr>
  </property>
  <property fmtid="{D5CDD505-2E9C-101B-9397-08002B2CF9AE}" pid="7" name="Tmpl_Category:">
    <vt:lpwstr> </vt:lpwstr>
  </property>
  <property fmtid="{D5CDD505-2E9C-101B-9397-08002B2CF9AE}" pid="8" name="Tmpl_Edition:">
    <vt:lpwstr> </vt:lpwstr>
  </property>
  <property fmtid="{D5CDD505-2E9C-101B-9397-08002B2CF9AE}" pid="9" name="Tmpl_Edition Date:">
    <vt:lpwstr> </vt:lpwstr>
  </property>
  <property fmtid="{D5CDD505-2E9C-101B-9397-08002B2CF9AE}" pid="10" name="active_language">
    <vt:lpwstr> </vt:lpwstr>
  </property>
  <property fmtid="{D5CDD505-2E9C-101B-9397-08002B2CF9AE}" pid="11" name="MX_MODIFIED">
    <vt:lpwstr> </vt:lpwstr>
  </property>
  <property fmtid="{D5CDD505-2E9C-101B-9397-08002B2CF9AE}" pid="12" name="MX_NO_OF_REGULATIONS">
    <vt:lpwstr/>
  </property>
  <property fmtid="{D5CDD505-2E9C-101B-9397-08002B2CF9AE}" pid="13" name="MX_ISSUED_BY">
    <vt:lpwstr>Tester</vt:lpwstr>
  </property>
  <property fmtid="{D5CDD505-2E9C-101B-9397-08002B2CF9AE}" pid="14" name="MX_NAME">
    <vt:lpwstr>1234567</vt:lpwstr>
  </property>
  <property fmtid="{D5CDD505-2E9C-101B-9397-08002B2CF9AE}" pid="15" name="MX_TITLE">
    <vt:lpwstr>Test PDF logo Issue</vt:lpwstr>
  </property>
  <property fmtid="{D5CDD505-2E9C-101B-9397-08002B2CF9AE}" pid="16" name="MX_TYPE">
    <vt:lpwstr>Technical Report</vt:lpwstr>
  </property>
  <property fmtid="{D5CDD505-2E9C-101B-9397-08002B2CF9AE}" pid="17" name="MX_NO_OF_CLASSIFIED_REQUIREMENTS_M">
    <vt:lpwstr/>
  </property>
  <property fmtid="{D5CDD505-2E9C-101B-9397-08002B2CF9AE}" pid="18" name="MX_NO_OF_CLASSIFIED_REQUIREMENTS_C">
    <vt:lpwstr/>
  </property>
  <property fmtid="{D5CDD505-2E9C-101B-9397-08002B2CF9AE}" pid="19" name="MX_STATUS">
    <vt:lpwstr/>
  </property>
  <property fmtid="{D5CDD505-2E9C-101B-9397-08002B2CF9AE}" pid="20" name="MX_INFO_CLASS">
    <vt:lpwstr>Test</vt:lpwstr>
  </property>
  <property fmtid="{D5CDD505-2E9C-101B-9397-08002B2CF9AE}" pid="21" name="MX_INTRODUCED_ECO">
    <vt:lpwstr/>
  </property>
  <property fmtid="{D5CDD505-2E9C-101B-9397-08002B2CF9AE}" pid="22" name="MX_APPROVED_BY">
    <vt:lpwstr/>
  </property>
  <property fmtid="{D5CDD505-2E9C-101B-9397-08002B2CF9AE}" pid="23" name="MX_UNDER_REVISION_BY">
    <vt:lpwstr/>
  </property>
  <property fmtid="{D5CDD505-2E9C-101B-9397-08002B2CF9AE}" pid="24" name="MX_CHECKED_BY2">
    <vt:lpwstr/>
  </property>
  <property fmtid="{D5CDD505-2E9C-101B-9397-08002B2CF9AE}" pid="25" name="MX_CHECKED_BY1">
    <vt:lpwstr/>
  </property>
  <property fmtid="{D5CDD505-2E9C-101B-9397-08002B2CF9AE}" pid="26" name="DocArc_Version">
    <vt:lpwstr> </vt:lpwstr>
  </property>
  <property fmtid="{D5CDD505-2E9C-101B-9397-08002B2CF9AE}" pid="27" name="MX_ADDITIONAL_ISSUER">
    <vt:lpwstr/>
  </property>
  <property fmtid="{D5CDD505-2E9C-101B-9397-08002B2CF9AE}" pid="28" name="MX_ADDITIONAL_ISSUER_ORGANIZATION">
    <vt:lpwstr/>
  </property>
  <property fmtid="{D5CDD505-2E9C-101B-9397-08002B2CF9AE}" pid="29" name="MX_ADDITIONAL_ISSUER_PHONE">
    <vt:lpwstr/>
  </property>
  <property fmtid="{D5CDD505-2E9C-101B-9397-08002B2CF9AE}" pid="30" name="MX_ALLTERNATIVE_ASSIGNMNENT_NUMBER">
    <vt:lpwstr/>
  </property>
  <property fmtid="{D5CDD505-2E9C-101B-9397-08002B2CF9AE}" pid="31" name="MX_APPROVER_ORGANIZATION">
    <vt:lpwstr/>
  </property>
  <property fmtid="{D5CDD505-2E9C-101B-9397-08002B2CF9AE}" pid="32" name="MX_ISSUER_ORGANIZATION">
    <vt:lpwstr>ABCD</vt:lpwstr>
  </property>
  <property fmtid="{D5CDD505-2E9C-101B-9397-08002B2CF9AE}" pid="33" name="MX_ISSUER_PHONE">
    <vt:lpwstr/>
  </property>
  <property fmtid="{D5CDD505-2E9C-101B-9397-08002B2CF9AE}" pid="34" name="MX_REVISION">
    <vt:lpwstr>0</vt:lpwstr>
  </property>
  <property fmtid="{D5CDD505-2E9C-101B-9397-08002B2CF9AE}" pid="35" name="MX_APPROVED_DATE">
    <vt:lpwstr/>
  </property>
  <property fmtid="{D5CDD505-2E9C-101B-9397-08002B2CF9AE}" pid="36" name="MX_PA_NUMBER">
    <vt:lpwstr/>
  </property>
  <property fmtid="{D5CDD505-2E9C-101B-9397-08002B2CF9AE}" pid="37" name="MX_BATCH">
    <vt:lpwstr>false</vt:lpwstr>
  </property>
  <property fmtid="{D5CDD505-2E9C-101B-9397-08002B2CF9AE}" pid="38" name="Mac_BasedOnTemplate">
    <vt:lpwstr>Test</vt:lpwstr>
  </property>
  <property fmtid="{D5CDD505-2E9C-101B-9397-08002B2CF9AE}" pid="39" name="Mac_TextInserted">
    <vt:bool>true</vt:bool>
  </property>
  <property fmtid="{D5CDD505-2E9C-101B-9397-08002B2CF9AE}" pid="40" name="MX_LEVEL_OF_TEST">
    <vt:lpwstr> </vt:lpwstr>
  </property>
  <property fmtid="{D5CDD505-2E9C-101B-9397-08002B2CF9AE}" pid="41" name="MX_PART_NO">
    <vt:lpwstr/>
  </property>
  <property fmtid="{D5CDD505-2E9C-101B-9397-08002B2CF9AE}" pid="42" name="MX_PROJECT_NO">
    <vt:lpwstr/>
  </property>
  <property fmtid="{D5CDD505-2E9C-101B-9397-08002B2CF9AE}" pid="43" name="activeVersion">
    <vt:lpwstr> </vt:lpwstr>
  </property>
  <property fmtid="{D5CDD505-2E9C-101B-9397-08002B2CF9AE}" pid="44" name="cdmObjectId">
    <vt:lpwstr> </vt:lpwstr>
  </property>
  <property fmtid="{D5CDD505-2E9C-101B-9397-08002B2CF9AE}" pid="45" name="current">
    <vt:lpwstr>IN_WORK</vt:lpwstr>
  </property>
  <property fmtid="{D5CDD505-2E9C-101B-9397-08002B2CF9AE}" pid="46" name="fileName">
    <vt:lpwstr> </vt:lpwstr>
  </property>
  <property fmtid="{D5CDD505-2E9C-101B-9397-08002B2CF9AE}" pid="47" name="fileSize">
    <vt:lpwstr>45858</vt:lpwstr>
  </property>
  <property fmtid="{D5CDD505-2E9C-101B-9397-08002B2CF9AE}" pid="48" name="format">
    <vt:lpwstr>generic</vt:lpwstr>
  </property>
  <property fmtid="{D5CDD505-2E9C-101B-9397-08002B2CF9AE}" pid="49" name="latestVersion">
    <vt:lpwstr> </vt:lpwstr>
  </property>
  <property fmtid="{D5CDD505-2E9C-101B-9397-08002B2CF9AE}" pid="50" name="lockRequested">
    <vt:bool>true</vt:bool>
  </property>
  <property fmtid="{D5CDD505-2E9C-101B-9397-08002B2CF9AE}" pid="51" name="name">
    <vt:lpwstr>STR-1234567</vt:lpwstr>
  </property>
  <property fmtid="{D5CDD505-2E9C-101B-9397-08002B2CF9AE}" pid="52" name="objectId">
    <vt:lpwstr> </vt:lpwstr>
  </property>
  <property fmtid="{D5CDD505-2E9C-101B-9397-08002B2CF9AE}" pid="53" name="policy">
    <vt:lpwstr>Document Release</vt:lpwstr>
  </property>
  <property fmtid="{D5CDD505-2E9C-101B-9397-08002B2CF9AE}" pid="54" name="revision">
    <vt:lpwstr>0</vt:lpwstr>
  </property>
  <property fmtid="{D5CDD505-2E9C-101B-9397-08002B2CF9AE}" pid="55" name="type">
    <vt:lpwstr> </vt:lpwstr>
  </property>
  <property fmtid="{D5CDD505-2E9C-101B-9397-08002B2CF9AE}" pid="56" name="vault">
    <vt:lpwstr> </vt:lpwstr>
  </property>
  <property fmtid="{D5CDD505-2E9C-101B-9397-08002B2CF9AE}" pid="57" name="version">
    <vt:lpwstr> </vt:lpwstr>
  </property>
  <property fmtid="{D5CDD505-2E9C-101B-9397-08002B2CF9AE}" pid="58" name="MX_DOCUMENT_TYPE">
    <vt:lpwstr/>
  </property>
  <property fmtid="{D5CDD505-2E9C-101B-9397-08002B2CF9AE}" pid="59" name="MX_IDENTIFICATION">
    <vt:lpwstr/>
  </property>
  <property fmtid="{D5CDD505-2E9C-101B-9397-08002B2CF9AE}" pid="60" name="3DXFile Created Date">
    <vt:lpwstr/>
  </property>
  <property fmtid="{D5CDD505-2E9C-101B-9397-08002B2CF9AE}" pid="61" name="3DXSCA_EndDateForAssignment">
    <vt:lpwstr/>
  </property>
  <property fmtid="{D5CDD505-2E9C-101B-9397-08002B2CF9AE}" pid="62" name="3DXType">
    <vt:lpwstr> </vt:lpwstr>
  </property>
  <property fmtid="{D5CDD505-2E9C-101B-9397-08002B2CF9AE}" pid="63" name="3DXPolicy.Localized">
    <vt:lpwstr> </vt:lpwstr>
  </property>
  <property fmtid="{D5CDD505-2E9C-101B-9397-08002B2CF9AE}" pid="64" name="3DXclau">
    <vt:lpwstr> </vt:lpwstr>
  </property>
  <property fmtid="{D5CDD505-2E9C-101B-9397-08002B2CF9AE}" pid="65" name="3DXType.Localized">
    <vt:lpwstr>Technical Report</vt:lpwstr>
  </property>
  <property fmtid="{D5CDD505-2E9C-101B-9397-08002B2CF9AE}" pid="66" name="3DXSCA_TestAssignmentNumber">
    <vt:lpwstr/>
  </property>
  <property fmtid="{D5CDD505-2E9C-101B-9397-08002B2CF9AE}" pid="67" name="3DXSCA_OldIDNumber">
    <vt:lpwstr/>
  </property>
  <property fmtid="{D5CDD505-2E9C-101B-9397-08002B2CF9AE}" pid="68" name="3DXOriginator">
    <vt:lpwstr>tester</vt:lpwstr>
  </property>
  <property fmtid="{D5CDD505-2E9C-101B-9397-08002B2CF9AE}" pid="69" name="3DXSCA_AdditionalIssuerOrganization">
    <vt:lpwstr/>
  </property>
  <property fmtid="{D5CDD505-2E9C-101B-9397-08002B2CF9AE}" pid="70" name="3DXSCA_TestLevel">
    <vt:lpwstr> </vt:lpwstr>
  </property>
  <property fmtid="{D5CDD505-2E9C-101B-9397-08002B2CF9AE}" pid="71" name="3DXUser">
    <vt:lpwstr>creator</vt:lpwstr>
  </property>
  <property fmtid="{D5CDD505-2E9C-101B-9397-08002B2CF9AE}" pid="72" name="3DXSCA_FileTitle">
    <vt:lpwstr/>
  </property>
  <property fmtid="{D5CDD505-2E9C-101B-9397-08002B2CF9AE}" pid="73" name="3DXActual_state_RELEASED">
    <vt:lpwstr>N/A</vt:lpwstr>
  </property>
  <property fmtid="{D5CDD505-2E9C-101B-9397-08002B2CF9AE}" pid="74" name="3DXSCA_ReportType">
    <vt:lpwstr>Final_Report</vt:lpwstr>
  </property>
  <property fmtid="{D5CDD505-2E9C-101B-9397-08002B2CF9AE}" pid="75" name="3DXSCA_FileType">
    <vt:lpwstr/>
  </property>
  <property fmtid="{D5CDD505-2E9C-101B-9397-08002B2CF9AE}" pid="76" name="3DXSignatures_state_RELEASED">
    <vt:lpwstr/>
  </property>
  <property fmtid="{D5CDD505-2E9C-101B-9397-08002B2CF9AE}" pid="77" name="3DXFile Modified Date">
    <vt:lpwstr/>
  </property>
  <property fmtid="{D5CDD505-2E9C-101B-9397-08002B2CF9AE}" pid="78" name="3DXFullName">
    <vt:lpwstr/>
  </property>
  <property fmtid="{D5CDD505-2E9C-101B-9397-08002B2CF9AE}" pid="79" name="3DXSCA_AlternativeAssignmentNumber">
    <vt:lpwstr/>
  </property>
  <property fmtid="{D5CDD505-2E9C-101B-9397-08002B2CF9AE}" pid="80" name="3DXFile Size">
    <vt:lpwstr>0</vt:lpwstr>
  </property>
  <property fmtid="{D5CDD505-2E9C-101B-9397-08002B2CF9AE}" pid="81" name="3DXActual_state_IN_WORK">
    <vt:lpwstr>Oct 20, 2023</vt:lpwstr>
  </property>
  <property fmtid="{D5CDD505-2E9C-101B-9397-08002B2CF9AE}" pid="82" name="3DXActual_state_FROZEN">
    <vt:lpwstr>Oct 20, 2023</vt:lpwstr>
  </property>
  <property fmtid="{D5CDD505-2E9C-101B-9397-08002B2CF9AE}" pid="83" name="3DXSCA_AdditionalIssuer">
    <vt:lpwstr/>
  </property>
  <property fmtid="{D5CDD505-2E9C-101B-9397-08002B2CF9AE}" pid="84" name="3DXPrimary Key">
    <vt:lpwstr/>
  </property>
  <property fmtid="{D5CDD505-2E9C-101B-9397-08002B2CF9AE}" pid="85" name="3DXSignatures_state_OBSOLETE">
    <vt:lpwstr/>
  </property>
  <property fmtid="{D5CDD505-2E9C-101B-9397-08002B2CF9AE}" pid="86" name="3DXVersion">
    <vt:lpwstr> </vt:lpwstr>
  </property>
  <property fmtid="{D5CDD505-2E9C-101B-9397-08002B2CF9AE}" pid="87" name="3DXSCA_StartDateForAssignment">
    <vt:lpwstr/>
  </property>
  <property fmtid="{D5CDD505-2E9C-101B-9397-08002B2CF9AE}" pid="88" name="3DXLanguage">
    <vt:lpwstr>English</vt:lpwstr>
  </property>
  <property fmtid="{D5CDD505-2E9C-101B-9397-08002B2CF9AE}" pid="89" name="3DXActual_state_OBSOLETE">
    <vt:lpwstr>N/A</vt:lpwstr>
  </property>
  <property fmtid="{D5CDD505-2E9C-101B-9397-08002B2CF9AE}" pid="90" name="3DXMove Files To Version">
    <vt:lpwstr>False</vt:lpwstr>
  </property>
  <property fmtid="{D5CDD505-2E9C-101B-9397-08002B2CF9AE}" pid="91" name="3DXLatestVersion">
    <vt:lpwstr> </vt:lpwstr>
  </property>
  <property fmtid="{D5CDD505-2E9C-101B-9397-08002B2CF9AE}" pid="92" name="3DXSCA_IntroCO">
    <vt:lpwstr/>
  </property>
  <property fmtid="{D5CDD505-2E9C-101B-9397-08002B2CF9AE}" pid="93" name="3DXName">
    <vt:lpwstr>STR-1234567</vt:lpwstr>
  </property>
  <property fmtid="{D5CDD505-2E9C-101B-9397-08002B2CF9AE}" pid="94" name="3DXActual_state_PRIVATE">
    <vt:lpwstr> </vt:lpwstr>
  </property>
  <property fmtid="{D5CDD505-2E9C-101B-9397-08002B2CF9AE}" pid="95" name="3DXSCA_MountingDrawingNumber">
    <vt:lpwstr/>
  </property>
  <property fmtid="{D5CDD505-2E9C-101B-9397-08002B2CF9AE}" pid="96" name="3DXDescription">
    <vt:lpwstr/>
  </property>
  <property fmtid="{D5CDD505-2E9C-101B-9397-08002B2CF9AE}" pid="97" name="3DXCheckin Reason">
    <vt:lpwstr/>
  </property>
  <property fmtid="{D5CDD505-2E9C-101B-9397-08002B2CF9AE}" pid="98" name="3DXSCA_ApproverOrganization">
    <vt:lpwstr/>
  </property>
  <property fmtid="{D5CDD505-2E9C-101B-9397-08002B2CF9AE}" pid="99" name="3DXSecondary Keys">
    <vt:lpwstr/>
  </property>
  <property fmtid="{D5CDD505-2E9C-101B-9397-08002B2CF9AE}" pid="100" name="3DXSignatures_state_PRIVATE">
    <vt:lpwstr/>
  </property>
  <property fmtid="{D5CDD505-2E9C-101B-9397-08002B2CF9AE}" pid="101" name="3DXCurrent.Localized">
    <vt:lpwstr> </vt:lpwstr>
  </property>
  <property fmtid="{D5CDD505-2E9C-101B-9397-08002B2CF9AE}" pid="102" name="3DXFile Version">
    <vt:lpwstr/>
  </property>
  <property fmtid="{D5CDD505-2E9C-101B-9397-08002B2CF9AE}" pid="103" name="3DXSCA_RegulatedParts">
    <vt:lpwstr/>
  </property>
  <property fmtid="{D5CDD505-2E9C-101B-9397-08002B2CF9AE}" pid="104" name="3DXRevision">
    <vt:lpwstr>0</vt:lpwstr>
  </property>
  <property fmtid="{D5CDD505-2E9C-101B-9397-08002B2CF9AE}" pid="105" name="3DXFile Dimension">
    <vt:lpwstr/>
  </property>
  <property fmtid="{D5CDD505-2E9C-101B-9397-08002B2CF9AE}" pid="106" name="3DXAccess Type">
    <vt:lpwstr> </vt:lpwstr>
  </property>
  <property fmtid="{D5CDD505-2E9C-101B-9397-08002B2CF9AE}" pid="107" name="3DXCurrent">
    <vt:lpwstr> </vt:lpwstr>
  </property>
  <property fmtid="{D5CDD505-2E9C-101B-9397-08002B2CF9AE}" pid="108" name="3DXSCA_IssuerOrganization">
    <vt:lpwstr>ABCD</vt:lpwstr>
  </property>
  <property fmtid="{D5CDD505-2E9C-101B-9397-08002B2CF9AE}" pid="109" name="3DXSCA_GlobalId">
    <vt:lpwstr> 1234567</vt:lpwstr>
  </property>
  <property fmtid="{D5CDD505-2E9C-101B-9397-08002B2CF9AE}" pid="110" name="3DXSuspend Versioning">
    <vt:lpwstr>False</vt:lpwstr>
  </property>
  <property fmtid="{D5CDD505-2E9C-101B-9397-08002B2CF9AE}" pid="111" name="3DXCAD Type">
    <vt:lpwstr/>
  </property>
  <property fmtid="{D5CDD505-2E9C-101B-9397-08002B2CF9AE}" pid="112" name="3DXSCA_ProjectAccount">
    <vt:lpwstr/>
  </property>
  <property fmtid="{D5CDD505-2E9C-101B-9397-08002B2CF9AE}" pid="113" name="3DXSignatures_state_FROZEN">
    <vt:lpwstr/>
  </property>
  <property fmtid="{D5CDD505-2E9C-101B-9397-08002B2CF9AE}" pid="114" name="3DXTitle">
    <vt:lpwstr>Test PDF logo Issue</vt:lpwstr>
  </property>
  <property fmtid="{D5CDD505-2E9C-101B-9397-08002B2CF9AE}" pid="115" name="3DXFile Type">
    <vt:lpwstr/>
  </property>
  <property fmtid="{D5CDD505-2E9C-101B-9397-08002B2CF9AE}" pid="116" name="3DXPolicy">
    <vt:lpwstr>Document Release</vt:lpwstr>
  </property>
  <property fmtid="{D5CDD505-2E9C-101B-9397-08002B2CF9AE}" pid="117" name="3DXChange Id">
    <vt:lpwstr/>
  </property>
  <property fmtid="{D5CDD505-2E9C-101B-9397-08002B2CF9AE}" pid="118" name="3DXVersion Date">
    <vt:lpwstr/>
  </property>
  <property fmtid="{D5CDD505-2E9C-101B-9397-08002B2CF9AE}" pid="119" name="3DXSCA_PartNumber">
    <vt:lpwstr/>
  </property>
  <property fmtid="{D5CDD505-2E9C-101B-9397-08002B2CF9AE}" pid="120" name="3DXDesignated User">
    <vt:lpwstr>Unassigned</vt:lpwstr>
  </property>
  <property fmtid="{D5CDD505-2E9C-101B-9397-08002B2CF9AE}" pid="121" name="3DXFile Duration">
    <vt:lpwstr>0.0</vt:lpwstr>
  </property>
  <property fmtid="{D5CDD505-2E9C-101B-9397-08002B2CF9AE}" pid="122" name="3DXActiveVersion">
    <vt:lpwstr>3</vt:lpwstr>
  </property>
  <property fmtid="{D5CDD505-2E9C-101B-9397-08002B2CF9AE}" pid="123" name="3DXIs Version Object">
    <vt:lpwstr>False</vt:lpwstr>
  </property>
  <property fmtid="{D5CDD505-2E9C-101B-9397-08002B2CF9AE}" pid="124" name="3DXSCA_InfoClass">
    <vt:lpwstr>Internal</vt:lpwstr>
  </property>
  <property fmtid="{D5CDD505-2E9C-101B-9397-08002B2CF9AE}" pid="125" name="3DXEmail">
    <vt:lpwstr/>
  </property>
  <property fmtid="{D5CDD505-2E9C-101B-9397-08002B2CF9AE}" pid="126" name="3DXSignatures_state_IN_WORK">
    <vt:lpwstr/>
  </property>
  <property fmtid="{D5CDD505-2E9C-101B-9397-08002B2CF9AE}" pid="127" name="Approved">
    <vt:lpwstr> </vt:lpwstr>
  </property>
  <property fmtid="{D5CDD505-2E9C-101B-9397-08002B2CF9AE}" pid="128" name="MSIP_Label_a7f2ec83-e677-438d-afb7-4c7c0dbc872b_Enabled">
    <vt:lpwstr>true</vt:lpwstr>
  </property>
  <property fmtid="{D5CDD505-2E9C-101B-9397-08002B2CF9AE}" pid="129" name="MSIP_Label_a7f2ec83-e677-438d-afb7-4c7c0dbc872b_SetDate">
    <vt:lpwstr>2023-10-20T12:13:46Z</vt:lpwstr>
  </property>
  <property fmtid="{D5CDD505-2E9C-101B-9397-08002B2CF9AE}" pid="130" name="MSIP_Label_a7f2ec83-e677-438d-afb7-4c7c0dbc872b_Method">
    <vt:lpwstr>Standard</vt:lpwstr>
  </property>
  <property fmtid="{D5CDD505-2E9C-101B-9397-08002B2CF9AE}" pid="131" name="MSIP_Label_a7f2ec83-e677-438d-afb7-4c7c0dbc872b_Name">
    <vt:lpwstr>a7f2ec83-e677-438d-afb7-4c7c0dbc872b</vt:lpwstr>
  </property>
  <property fmtid="{D5CDD505-2E9C-101B-9397-08002B2CF9AE}" pid="132" name="MSIP_Label_a7f2ec83-e677-438d-afb7-4c7c0dbc872b_SiteId">
    <vt:lpwstr>3bc062e4-ac9d-4c17-b4dd-3aad637ff1ac</vt:lpwstr>
  </property>
  <property fmtid="{D5CDD505-2E9C-101B-9397-08002B2CF9AE}" pid="133" name="MSIP_Label_a7f2ec83-e677-438d-afb7-4c7c0dbc872b_ContentBits">
    <vt:lpwstr>0</vt:lpwstr>
  </property>
</Properties>
</file>