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lang w:val="de-DE"/>
        </w:rPr>
      </w:pPr>
      <w:r>
        <w:rPr>
          <w:lang w:val="de-DE"/>
        </w:rPr>
        <w:t xml:space="preserve">shape and screenshot. </w:t>
      </w:r>
      <w:r>
        <w:rPr>
          <w:lang w:val="de-DE"/>
        </w:rPr>
        <w:t>Saved with 7.6 alpha0+.</w:t>
      </w:r>
    </w:p>
    <w:p>
      <w:pPr>
        <w:pStyle w:val="Normal"/>
        <w:spacing w:before="0" w:after="0"/>
        <w:rPr>
          <w:lang w:val="de-DE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1F90B5A9">
                <wp:simplePos x="0" y="0"/>
                <wp:positionH relativeFrom="column">
                  <wp:posOffset>991235</wp:posOffset>
                </wp:positionH>
                <wp:positionV relativeFrom="paragraph">
                  <wp:posOffset>394970</wp:posOffset>
                </wp:positionV>
                <wp:extent cx="2952750" cy="990600"/>
                <wp:effectExtent l="0" t="0" r="0" b="0"/>
                <wp:wrapNone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20" cy="990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/>
                            </a:gs>
                            <a:gs pos="100000">
                              <a:schemeClr val="accent4"/>
                            </a:gs>
                          </a:gsLst>
                          <a:lin ang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8064a2" stroked="f" o:allowincell="f" style="position:absolute;margin-left:78.05pt;margin-top:31.1pt;width:232.45pt;height:77.95pt;mso-wrap-style:none;v-text-anchor:middle" wp14:anchorId="1F90B5A9">
                <v:fill o:detectmouseclick="t" color2="#9bbb59"/>
                <v:stroke color="#3465a4" weight="25560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942975</wp:posOffset>
            </wp:positionH>
            <wp:positionV relativeFrom="paragraph">
              <wp:posOffset>1609090</wp:posOffset>
            </wp:positionV>
            <wp:extent cx="3115310" cy="1114425"/>
            <wp:effectExtent l="0" t="0" r="0" b="0"/>
            <wp:wrapNone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8391" w:h="5940"/>
      <w:pgMar w:left="284" w:right="284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Arial" w:asciiTheme="minorHAnsi" w:cstheme="minorBidi" w:eastAsiaTheme="minorEastAsia" w:hAnsiTheme="minorHAnsi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ＭＳ 明朝" w:cs="Arial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4</TotalTime>
  <Application>LibreOfficeDev/7.6.0.0.alpha0$Linux_X86_64 LibreOffice_project/b52117c0be97c45824d2897657084f8ac7e9bf42</Application>
  <AppVersion>15.0000</AppVersion>
  <Pages>1</Pages>
  <Words>7</Words>
  <Characters>39</Characters>
  <CharactersWithSpaces>45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2023-02-20T14:36:00Z</dcterms:created>
  <dc:creator>Regina Henschel</dc:creator>
  <dc:description/>
  <dc:language>en-AU</dc:language>
  <cp:lastModifiedBy/>
  <dcterms:modified xsi:type="dcterms:W3CDTF">2023-02-20T16:33:46Z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