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6"/>
        <w:gridCol w:w="832"/>
        <w:gridCol w:w="443"/>
        <w:gridCol w:w="709"/>
        <w:gridCol w:w="830"/>
        <w:gridCol w:w="1580"/>
        <w:gridCol w:w="580"/>
        <w:gridCol w:w="837"/>
        <w:gridCol w:w="1418"/>
        <w:gridCol w:w="1345"/>
      </w:tblGrid>
      <w:tr w:rsidR="006F3C33" w:rsidTr="00DF105B">
        <w:trPr>
          <w:trHeight w:val="1260"/>
          <w:jc w:val="center"/>
        </w:trPr>
        <w:tc>
          <w:tcPr>
            <w:tcW w:w="5180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6F3C33" w:rsidRDefault="00F4363C" w:rsidP="00F23BD8">
            <w:pPr>
              <w:pStyle w:val="Heading1"/>
            </w:pPr>
            <w:r w:rsidRPr="00F23BD8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3967352" wp14:editId="2DD2F1AC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22225" t="19050" r="2540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23.7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" filled="f" fillcolor="#f9faf0" strokecolor="#4b7b8a [2404]" strokeweight="2.5pt">
                      <v:stroke linestyle="thickThin"/>
                    </v:rect>
                  </w:pict>
                </mc:Fallback>
              </mc:AlternateContent>
            </w:r>
            <w:r w:rsidR="00F23BD8" w:rsidRPr="00F23BD8">
              <w:t xml:space="preserve">Tax </w:t>
            </w:r>
            <w:r w:rsidR="0069656F" w:rsidRPr="00F23BD8">
              <w:t>Invoice</w:t>
            </w:r>
          </w:p>
        </w:tc>
        <w:tc>
          <w:tcPr>
            <w:tcW w:w="4180" w:type="dxa"/>
            <w:gridSpan w:val="4"/>
            <w:shd w:val="clear" w:color="auto" w:fill="FFFFFF"/>
            <w:vAlign w:val="center"/>
          </w:tcPr>
          <w:p w:rsidR="006F3C33" w:rsidRPr="00B07339" w:rsidRDefault="006F3C33" w:rsidP="00B07339">
            <w:pPr>
              <w:pStyle w:val="DateandNumber"/>
            </w:pPr>
            <w:r w:rsidRPr="00B07339">
              <w:t xml:space="preserve">Date: </w:t>
            </w:r>
            <w:r w:rsidR="00236229">
              <w:fldChar w:fldCharType="begin"/>
            </w:r>
            <w:r w:rsidR="00236229">
              <w:rPr>
                <w:lang w:val="en-AU"/>
              </w:rPr>
              <w:instrText xml:space="preserve"> DATE \@ "d MMMM yyyy" </w:instrText>
            </w:r>
            <w:r w:rsidR="00236229">
              <w:fldChar w:fldCharType="separate"/>
            </w:r>
            <w:r w:rsidR="000D6EF7">
              <w:rPr>
                <w:noProof/>
                <w:lang w:val="en-AU"/>
              </w:rPr>
              <w:t>25 April 2012</w:t>
            </w:r>
            <w:r w:rsidR="00236229">
              <w:fldChar w:fldCharType="end"/>
            </w:r>
          </w:p>
          <w:p w:rsidR="006F3C33" w:rsidRPr="000E042A" w:rsidRDefault="00C040D7" w:rsidP="00B07339">
            <w:pPr>
              <w:pStyle w:val="DateandNumber"/>
            </w:pPr>
            <w:r w:rsidRPr="00B07339">
              <w:t>Invoice</w:t>
            </w:r>
            <w:r w:rsidR="006F3C33" w:rsidRPr="00B07339">
              <w:t xml:space="preserve"> # </w:t>
            </w:r>
            <w:sdt>
              <w:sdtPr>
                <w:id w:val="631673206"/>
                <w:placeholder>
                  <w:docPart w:val="FE87A7445C984AF1814CBC0775D6376D"/>
                </w:placeholder>
                <w:showingPlcHdr/>
              </w:sdtPr>
              <w:sdtContent>
                <w:r w:rsidR="00B07339" w:rsidRPr="00D00A06">
                  <w:t>[100]</w:t>
                </w:r>
              </w:sdtContent>
            </w:sdt>
          </w:p>
        </w:tc>
      </w:tr>
      <w:tr w:rsidR="00E95F5D" w:rsidRPr="00B07339" w:rsidTr="00CA6554">
        <w:trPr>
          <w:trHeight w:val="2088"/>
          <w:jc w:val="center"/>
        </w:trPr>
        <w:tc>
          <w:tcPr>
            <w:tcW w:w="2770" w:type="dxa"/>
            <w:gridSpan w:val="4"/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F23480EAA0FF4FB48D0D7BE1A78000A7"/>
              </w:placeholder>
            </w:sdtPr>
            <w:sdtContent>
              <w:p w:rsidR="00B07339" w:rsidRPr="00B07339" w:rsidRDefault="000150F9" w:rsidP="00B07339">
                <w:pPr>
                  <w:pStyle w:val="leftalignedtext"/>
                </w:pPr>
                <w:proofErr w:type="spellStart"/>
                <w:r>
                  <w:t>Bondimedical</w:t>
                </w:r>
                <w:proofErr w:type="spellEnd"/>
                <w:r>
                  <w:t xml:space="preserve"> Pty Ltd</w:t>
                </w:r>
              </w:p>
            </w:sdtContent>
          </w:sdt>
          <w:sdt>
            <w:sdtPr>
              <w:id w:val="629898827"/>
              <w:placeholder>
                <w:docPart w:val="6128EE61A1214E42874458B9CCD0EC3B"/>
              </w:placeholder>
            </w:sdtPr>
            <w:sdtContent>
              <w:p w:rsidR="000E3A45" w:rsidRDefault="000150F9" w:rsidP="00B07339">
                <w:pPr>
                  <w:pStyle w:val="leftalignedtext"/>
                </w:pPr>
                <w:r>
                  <w:t>ABN 61 143 318 183</w:t>
                </w:r>
              </w:p>
              <w:p w:rsidR="00B07339" w:rsidRPr="00B07339" w:rsidRDefault="00DD0075" w:rsidP="00B07339">
                <w:pPr>
                  <w:pStyle w:val="leftalignedtext"/>
                </w:pPr>
              </w:p>
            </w:sdtContent>
          </w:sdt>
          <w:sdt>
            <w:sdtPr>
              <w:id w:val="629898853"/>
              <w:placeholder>
                <w:docPart w:val="5373A634DDDD4F4E936FA68F059AF5DE"/>
              </w:placeholder>
            </w:sdtPr>
            <w:sdtContent>
              <w:p w:rsidR="000150F9" w:rsidRDefault="000150F9" w:rsidP="00B07339">
                <w:pPr>
                  <w:pStyle w:val="leftalignedtext"/>
                </w:pPr>
                <w:r>
                  <w:t>5/68 Gould St</w:t>
                </w:r>
              </w:p>
              <w:p w:rsidR="000150F9" w:rsidRDefault="000150F9" w:rsidP="00B07339">
                <w:pPr>
                  <w:pStyle w:val="leftalignedtext"/>
                </w:pPr>
                <w:proofErr w:type="spellStart"/>
                <w:r>
                  <w:t>Bondi</w:t>
                </w:r>
                <w:proofErr w:type="spellEnd"/>
                <w:r>
                  <w:t xml:space="preserve"> Beach</w:t>
                </w:r>
              </w:p>
              <w:p w:rsidR="000150F9" w:rsidRDefault="00775303" w:rsidP="00B07339">
                <w:pPr>
                  <w:pStyle w:val="leftalignedtext"/>
                </w:pPr>
                <w:r>
                  <w:t>New South Wales</w:t>
                </w:r>
                <w:r w:rsidR="000150F9">
                  <w:t xml:space="preserve"> 2026</w:t>
                </w:r>
              </w:p>
              <w:p w:rsidR="00B07339" w:rsidRPr="00B07339" w:rsidRDefault="000150F9" w:rsidP="00B07339">
                <w:pPr>
                  <w:pStyle w:val="leftalignedtext"/>
                </w:pPr>
                <w:r>
                  <w:t>Australia</w:t>
                </w:r>
              </w:p>
            </w:sdtContent>
          </w:sdt>
          <w:sdt>
            <w:sdtPr>
              <w:id w:val="629898855"/>
              <w:placeholder>
                <w:docPart w:val="792D8AED43B4488CA2D4A2959F603AAC"/>
              </w:placeholder>
            </w:sdtPr>
            <w:sdtContent>
              <w:p w:rsidR="00B07339" w:rsidRPr="00B07339" w:rsidRDefault="00DD0075" w:rsidP="00B07339">
                <w:pPr>
                  <w:pStyle w:val="leftalignedtext"/>
                </w:pPr>
                <w:hyperlink r:id="rId6" w:history="1">
                  <w:r w:rsidR="000D0B07" w:rsidRPr="00D87332">
                    <w:rPr>
                      <w:rStyle w:val="Hyperlink"/>
                    </w:rPr>
                    <w:t>www.andropenis.com.au</w:t>
                  </w:r>
                </w:hyperlink>
              </w:p>
            </w:sdtContent>
          </w:sdt>
          <w:sdt>
            <w:sdtPr>
              <w:id w:val="629898859"/>
              <w:placeholder>
                <w:docPart w:val="C49EED6EE6594D86AC70ED5C50843286"/>
              </w:placeholder>
            </w:sdtPr>
            <w:sdtContent>
              <w:p w:rsidR="008A4D90" w:rsidRDefault="00DD0075" w:rsidP="000150F9">
                <w:pPr>
                  <w:pStyle w:val="leftalignedtext"/>
                </w:pPr>
                <w:hyperlink r:id="rId7" w:history="1">
                  <w:r w:rsidR="000D0B07" w:rsidRPr="00D87332">
                    <w:rPr>
                      <w:rStyle w:val="Hyperlink"/>
                    </w:rPr>
                    <w:t>sales@andropenis.com.au</w:t>
                  </w:r>
                </w:hyperlink>
              </w:p>
              <w:p w:rsidR="00E95F5D" w:rsidRDefault="00DD0075" w:rsidP="000150F9">
                <w:pPr>
                  <w:pStyle w:val="leftalignedtext"/>
                </w:pPr>
              </w:p>
            </w:sdtContent>
          </w:sdt>
        </w:tc>
        <w:tc>
          <w:tcPr>
            <w:tcW w:w="830" w:type="dxa"/>
            <w:shd w:val="clear" w:color="auto" w:fill="auto"/>
          </w:tcPr>
          <w:p w:rsidR="00E95F5D" w:rsidRDefault="00E95F5D" w:rsidP="00D52530">
            <w:pPr>
              <w:pStyle w:val="headingright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E95F5D" w:rsidRDefault="00E95F5D" w:rsidP="00681D05">
            <w:pPr>
              <w:pStyle w:val="rightalignedtext"/>
            </w:pPr>
          </w:p>
        </w:tc>
        <w:tc>
          <w:tcPr>
            <w:tcW w:w="837" w:type="dxa"/>
            <w:shd w:val="clear" w:color="auto" w:fill="auto"/>
          </w:tcPr>
          <w:p w:rsidR="00E95F5D" w:rsidRDefault="002F2777" w:rsidP="00E95F5D">
            <w:pPr>
              <w:pStyle w:val="headingright"/>
            </w:pPr>
            <w:r>
              <w:t xml:space="preserve">Ship </w:t>
            </w:r>
            <w:r w:rsidR="00E95F5D">
              <w:t>To</w:t>
            </w:r>
          </w:p>
        </w:tc>
        <w:tc>
          <w:tcPr>
            <w:tcW w:w="2763" w:type="dxa"/>
            <w:gridSpan w:val="2"/>
            <w:shd w:val="clear" w:color="auto" w:fill="FFFFFF"/>
          </w:tcPr>
          <w:sdt>
            <w:sdtPr>
              <w:id w:val="631673180"/>
              <w:placeholder>
                <w:docPart w:val="EA81093E81294CF3892C2BE5262EAFFD"/>
              </w:placeholder>
              <w:showingPlcHdr/>
            </w:sdtPr>
            <w:sdtContent>
              <w:p w:rsidR="00B07339" w:rsidRPr="00B07339" w:rsidRDefault="00B07339" w:rsidP="00B07339">
                <w:pPr>
                  <w:pStyle w:val="rightalignedtext"/>
                </w:pPr>
                <w:r w:rsidRPr="00B07339">
                  <w:t>[Name]</w:t>
                </w:r>
              </w:p>
            </w:sdtContent>
          </w:sdt>
          <w:sdt>
            <w:sdtPr>
              <w:id w:val="631673181"/>
              <w:placeholder>
                <w:docPart w:val="6129F44A0A344283886C40A261B173AD"/>
              </w:placeholder>
              <w:showingPlcHdr/>
            </w:sdtPr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[Company Name]</w:t>
                </w:r>
              </w:p>
            </w:sdtContent>
          </w:sdt>
          <w:sdt>
            <w:sdtPr>
              <w:id w:val="631673182"/>
              <w:placeholder>
                <w:docPart w:val="71C0385CC49A4AE2A11184187540CA6A"/>
              </w:placeholder>
              <w:showingPlcHdr/>
            </w:sdtPr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[Street Address]</w:t>
                </w:r>
              </w:p>
            </w:sdtContent>
          </w:sdt>
          <w:sdt>
            <w:sdtPr>
              <w:id w:val="631673183"/>
              <w:placeholder>
                <w:docPart w:val="46FE63CD5D504F3497803620270B71F9"/>
              </w:placeholder>
              <w:showingPlcHdr/>
            </w:sdtPr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[City, ST  ZIP Code</w:t>
                </w:r>
                <w:r w:rsidRPr="00D00A06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31673184"/>
              <w:placeholder>
                <w:docPart w:val="B16148F7C6B64D23812B68C7A35617A1"/>
              </w:placeholder>
              <w:showingPlcHdr/>
            </w:sdtPr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[Phone]</w:t>
                </w:r>
              </w:p>
            </w:sdtContent>
          </w:sdt>
          <w:p w:rsidR="00E95F5D" w:rsidRPr="00B07339" w:rsidRDefault="00B07339" w:rsidP="00B07339">
            <w:pPr>
              <w:pStyle w:val="rightalignedtext"/>
            </w:pPr>
            <w:r w:rsidRPr="00B07339">
              <w:t xml:space="preserve">Customer ID </w:t>
            </w:r>
            <w:sdt>
              <w:sdtPr>
                <w:id w:val="631673185"/>
                <w:placeholder>
                  <w:docPart w:val="5F2B4F0EC34E421CBC1D8D5FFC4E2E78"/>
                </w:placeholder>
                <w:showingPlcHdr/>
              </w:sdtPr>
              <w:sdtContent>
                <w:r w:rsidRPr="00B07339">
                  <w:t>[ABC12345</w:t>
                </w:r>
                <w:r w:rsidRPr="00B07339">
                  <w:rPr>
                    <w:rFonts w:hint="eastAsia"/>
                  </w:rPr>
                  <w:t>]</w:t>
                </w:r>
              </w:sdtContent>
            </w:sdt>
          </w:p>
        </w:tc>
      </w:tr>
      <w:tr w:rsidR="00E95F5D" w:rsidRPr="00912BEF" w:rsidTr="00B07339">
        <w:trPr>
          <w:trHeight w:val="288"/>
          <w:jc w:val="center"/>
        </w:trPr>
        <w:tc>
          <w:tcPr>
            <w:tcW w:w="9360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E95F5D" w:rsidRPr="00912BEF" w:rsidRDefault="00E95F5D" w:rsidP="002F2777"/>
        </w:tc>
      </w:tr>
      <w:tr w:rsidR="00E95F5D" w:rsidRPr="00912BEF" w:rsidTr="00DF105B">
        <w:trPr>
          <w:trHeight w:val="288"/>
          <w:jc w:val="center"/>
        </w:trPr>
        <w:tc>
          <w:tcPr>
            <w:tcW w:w="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proofErr w:type="spellStart"/>
            <w:r>
              <w:t>Qty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Item #</w:t>
            </w:r>
          </w:p>
        </w:tc>
        <w:tc>
          <w:tcPr>
            <w:tcW w:w="31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Description</w:t>
            </w: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Unit Price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Discount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Line Total</w:t>
            </w: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F05993" w:rsidP="00AC65F4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65F4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F05993" w:rsidP="00AC65F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65F4">
              <w:rPr>
                <w:noProof/>
              </w:rPr>
              <w:t>A123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F05993" w:rsidP="00AC65F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65F4">
              <w:rPr>
                <w:noProof/>
              </w:rPr>
              <w:t>Widget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F05993" w:rsidP="00AC65F4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65F4">
              <w:rPr>
                <w:noProof/>
              </w:rPr>
              <w:t>15.45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F05993" w:rsidP="000D6EF7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6EF7">
              <w:rPr>
                <w:noProof/>
              </w:rPr>
              <w:t>5.11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94018A" w:rsidP="00F251D8">
            <w:pPr>
              <w:pStyle w:val="Amount"/>
            </w:pPr>
            <w:r>
              <w:fldChar w:fldCharType="begin"/>
            </w:r>
            <w:r>
              <w:instrText xml:space="preserve"> =A5*D5-E5</w:instrText>
            </w:r>
            <w:r w:rsidRPr="0094018A">
              <w:instrText xml:space="preserve"> \# "0.00;;"</w:instrText>
            </w:r>
            <w:r w:rsidR="00AC65F4">
              <w:fldChar w:fldCharType="separate"/>
            </w:r>
            <w:r w:rsidR="000D6EF7">
              <w:rPr>
                <w:noProof/>
              </w:rPr>
              <w:t>319.34</w: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0A25E2">
            <w:pPr>
              <w:pStyle w:val="Amount"/>
            </w:pPr>
            <w:r>
              <w:fldChar w:fldCharType="begin"/>
            </w:r>
            <w:r>
              <w:instrText xml:space="preserve"> =A6*D6-E6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=A7*D7-E7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=A8*D8-E8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=A9*D9-E9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=A10*D10-E10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=A11*D11-E11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=A12*D12-E12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=A13*D13-E13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=A14*D14-E14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=A15*D15-E15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=A16*D16-E16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=A17*D17-E17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=A18*D18-E18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=A19*D19-E19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D39A8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D39A8" w:rsidRPr="00912BEF" w:rsidRDefault="00FD39A8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D39A8" w:rsidRPr="00912BEF" w:rsidRDefault="00FD39A8" w:rsidP="00DD0075">
            <w:pPr>
              <w:pStyle w:val="Amount"/>
            </w:pPr>
            <w:r>
              <w:fldChar w:fldCharType="begin"/>
            </w:r>
            <w:r>
              <w:instrText xml:space="preserve"> =A20*D20-E20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AC65F4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AC65F4" w:rsidRPr="00912BEF" w:rsidRDefault="00AC65F4" w:rsidP="00C3715B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AC65F4" w:rsidRPr="00912BEF" w:rsidRDefault="00AC65F4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AC65F4" w:rsidRPr="00912BEF" w:rsidRDefault="00AC65F4" w:rsidP="00C371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AC65F4" w:rsidRPr="00912BEF" w:rsidRDefault="00AC65F4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AC65F4" w:rsidRPr="00912BEF" w:rsidRDefault="00AC65F4" w:rsidP="00C3715B">
            <w:pPr>
              <w:pStyle w:val="Amoun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AC65F4" w:rsidRPr="00912BEF" w:rsidRDefault="00AC65F4" w:rsidP="00DD0075">
            <w:pPr>
              <w:pStyle w:val="Amount"/>
            </w:pPr>
            <w:r>
              <w:fldChar w:fldCharType="begin"/>
            </w:r>
            <w:r>
              <w:instrText xml:space="preserve"> =A21*D21-E21</w:instrText>
            </w:r>
            <w:r w:rsidRPr="0094018A">
              <w:instrText xml:space="preserve"> \# "0.00;;"</w:instrText>
            </w:r>
            <w:r>
              <w:fldChar w:fldCharType="end"/>
            </w:r>
          </w:p>
        </w:tc>
      </w:tr>
      <w:tr w:rsidR="00F05993" w:rsidRPr="00912BEF" w:rsidTr="00DF105B">
        <w:trPr>
          <w:trHeight w:val="285"/>
          <w:jc w:val="center"/>
        </w:trPr>
        <w:tc>
          <w:tcPr>
            <w:tcW w:w="6597" w:type="dxa"/>
            <w:gridSpan w:val="8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5993" w:rsidRPr="00A119AC" w:rsidRDefault="00F05993" w:rsidP="00A119AC">
            <w:pPr>
              <w:pStyle w:val="labels"/>
            </w:pPr>
            <w:r>
              <w:t>Total Discount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F05993" w:rsidRPr="00A119AC" w:rsidRDefault="00F05993" w:rsidP="00A119AC">
            <w:pPr>
              <w:pStyle w:val="Amount"/>
            </w:pPr>
            <w:r>
              <w:fldChar w:fldCharType="begin"/>
            </w:r>
            <w:r>
              <w:instrText xml:space="preserve"> = sum(E5:E</w:instrText>
            </w:r>
            <w:r>
              <w:instrText xml:space="preserve">21) \# "0.00;;" </w:instrText>
            </w:r>
            <w:r w:rsidR="000D6EF7">
              <w:fldChar w:fldCharType="separate"/>
            </w:r>
            <w:r w:rsidR="000D6EF7">
              <w:rPr>
                <w:noProof/>
              </w:rPr>
              <w:t>5.11</w:t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F05993" w:rsidRPr="00A119AC" w:rsidRDefault="00F05993" w:rsidP="00A119AC">
            <w:pPr>
              <w:pStyle w:val="Amount"/>
            </w:pPr>
          </w:p>
        </w:tc>
      </w:tr>
      <w:tr w:rsidR="00F05993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5993" w:rsidRPr="00A119AC" w:rsidRDefault="00F05993" w:rsidP="00A119AC">
            <w:pPr>
              <w:pStyle w:val="labels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2816" behindDoc="0" locked="0" layoutInCell="1" allowOverlap="1" wp14:anchorId="5B681CA8" wp14:editId="442045C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111125</wp:posOffset>
                  </wp:positionV>
                  <wp:extent cx="1952625" cy="1316355"/>
                  <wp:effectExtent l="0" t="0" r="9525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Subtotal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05993" w:rsidRPr="00A119AC" w:rsidRDefault="00F05993" w:rsidP="00AB4AA7">
            <w:pPr>
              <w:pStyle w:val="Amount"/>
            </w:pPr>
            <w:r>
              <w:fldChar w:fldCharType="begin"/>
            </w:r>
            <w:r>
              <w:instrText xml:space="preserve"> =B26/1.1 \# "0.00;;"</w:instrText>
            </w:r>
            <w:r w:rsidR="00AC65F4">
              <w:fldChar w:fldCharType="separate"/>
            </w:r>
            <w:r w:rsidR="000D6EF7">
              <w:rPr>
                <w:noProof/>
              </w:rPr>
              <w:t>294.95</w:t>
            </w:r>
            <w:r>
              <w:fldChar w:fldCharType="end"/>
            </w:r>
          </w:p>
        </w:tc>
      </w:tr>
      <w:tr w:rsidR="00F05993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5993" w:rsidRPr="00A119AC" w:rsidRDefault="00F05993" w:rsidP="00A119AC">
            <w:pPr>
              <w:pStyle w:val="labels"/>
            </w:pPr>
            <w:r>
              <w:t>GST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F05993" w:rsidRPr="00A119AC" w:rsidRDefault="00F05993" w:rsidP="00905BE2">
            <w:pPr>
              <w:pStyle w:val="Amount"/>
            </w:pPr>
            <w:r>
              <w:fldChar w:fldCharType="begin"/>
            </w:r>
            <w:r>
              <w:instrText xml:space="preserve"> =B26/11 \# "0.00;;"</w:instrText>
            </w:r>
            <w:r w:rsidR="00AC65F4">
              <w:fldChar w:fldCharType="separate"/>
            </w:r>
            <w:r w:rsidR="000D6EF7">
              <w:rPr>
                <w:noProof/>
              </w:rPr>
              <w:t>29.50</w:t>
            </w:r>
            <w:r>
              <w:fldChar w:fldCharType="end"/>
            </w:r>
          </w:p>
        </w:tc>
      </w:tr>
      <w:tr w:rsidR="00F05993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5993" w:rsidRDefault="00F05993" w:rsidP="00A119AC">
            <w:pPr>
              <w:pStyle w:val="labels"/>
            </w:pPr>
            <w:r>
              <w:t>Postage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05993" w:rsidRPr="00A119AC" w:rsidRDefault="00F05993" w:rsidP="00A119AC">
            <w:pPr>
              <w:pStyle w:val="Amount"/>
            </w:pPr>
          </w:p>
        </w:tc>
      </w:tr>
      <w:tr w:rsidR="00F05993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5993" w:rsidRPr="00A119AC" w:rsidRDefault="00F05993" w:rsidP="00A119AC">
            <w:pPr>
              <w:pStyle w:val="labels"/>
            </w:pPr>
            <w:r>
              <w:t>Total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05993" w:rsidRPr="00A119AC" w:rsidRDefault="00F05993" w:rsidP="00A119AC">
            <w:pPr>
              <w:pStyle w:val="Amount"/>
            </w:pPr>
            <w:r>
              <w:fldChar w:fldCharType="begin"/>
            </w:r>
            <w:r>
              <w:instrText xml:space="preserve"> = sum(F5:F21) \# "0.00;;" </w:instrText>
            </w:r>
            <w:r w:rsidR="00AC65F4">
              <w:fldChar w:fldCharType="separate"/>
            </w:r>
            <w:r w:rsidR="000D6EF7">
              <w:rPr>
                <w:noProof/>
              </w:rPr>
              <w:t>319.34</w:t>
            </w:r>
            <w:r>
              <w:fldChar w:fldCharType="end"/>
            </w:r>
          </w:p>
        </w:tc>
      </w:tr>
      <w:tr w:rsidR="00F05993" w:rsidRPr="00912BEF" w:rsidTr="00DF105B">
        <w:trPr>
          <w:trHeight w:val="800"/>
          <w:jc w:val="center"/>
        </w:trPr>
        <w:tc>
          <w:tcPr>
            <w:tcW w:w="1618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F05993" w:rsidRDefault="00F05993" w:rsidP="002F2777"/>
        </w:tc>
        <w:tc>
          <w:tcPr>
            <w:tcW w:w="3562" w:type="dxa"/>
            <w:gridSpan w:val="4"/>
            <w:shd w:val="clear" w:color="auto" w:fill="FFFFFF"/>
            <w:vAlign w:val="bottom"/>
          </w:tcPr>
          <w:p w:rsidR="00F05993" w:rsidRDefault="00F05993" w:rsidP="00B07339">
            <w:pPr>
              <w:pStyle w:val="slogan"/>
            </w:pPr>
          </w:p>
        </w:tc>
        <w:tc>
          <w:tcPr>
            <w:tcW w:w="4180" w:type="dxa"/>
            <w:gridSpan w:val="4"/>
            <w:shd w:val="clear" w:color="auto" w:fill="FFFFFF"/>
            <w:vAlign w:val="center"/>
          </w:tcPr>
          <w:p w:rsidR="00F05993" w:rsidRDefault="00F05993" w:rsidP="00E738A6">
            <w:pPr>
              <w:pStyle w:val="lowertext"/>
            </w:pPr>
          </w:p>
          <w:p w:rsidR="00F05993" w:rsidRPr="001C2122" w:rsidRDefault="00F05993" w:rsidP="00E738A6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6F6E67" w:rsidP="00C41844">
      <w:r>
        <w:t xml:space="preserve"> </w:t>
      </w:r>
    </w:p>
    <w:sectPr w:rsidR="007F5BB3" w:rsidSect="0094554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3C"/>
    <w:rsid w:val="00010191"/>
    <w:rsid w:val="000150F9"/>
    <w:rsid w:val="00024856"/>
    <w:rsid w:val="00046787"/>
    <w:rsid w:val="00050F12"/>
    <w:rsid w:val="00061BE1"/>
    <w:rsid w:val="000653AC"/>
    <w:rsid w:val="000A25E2"/>
    <w:rsid w:val="000D0B07"/>
    <w:rsid w:val="000D6448"/>
    <w:rsid w:val="000D6EF7"/>
    <w:rsid w:val="000E042A"/>
    <w:rsid w:val="000E3A45"/>
    <w:rsid w:val="000F6B47"/>
    <w:rsid w:val="000F7D4F"/>
    <w:rsid w:val="0010556E"/>
    <w:rsid w:val="00107523"/>
    <w:rsid w:val="001119DF"/>
    <w:rsid w:val="00130F5B"/>
    <w:rsid w:val="00140EA0"/>
    <w:rsid w:val="001553FA"/>
    <w:rsid w:val="00161DB3"/>
    <w:rsid w:val="00162FFA"/>
    <w:rsid w:val="00181917"/>
    <w:rsid w:val="001B4F7A"/>
    <w:rsid w:val="001B70FF"/>
    <w:rsid w:val="001E25DB"/>
    <w:rsid w:val="001F0F9F"/>
    <w:rsid w:val="002025E8"/>
    <w:rsid w:val="00202E66"/>
    <w:rsid w:val="00227D2A"/>
    <w:rsid w:val="002324E1"/>
    <w:rsid w:val="00236229"/>
    <w:rsid w:val="00237E66"/>
    <w:rsid w:val="002523E9"/>
    <w:rsid w:val="00297A63"/>
    <w:rsid w:val="002B7794"/>
    <w:rsid w:val="002D128D"/>
    <w:rsid w:val="002F2777"/>
    <w:rsid w:val="002F6035"/>
    <w:rsid w:val="00304275"/>
    <w:rsid w:val="003055DC"/>
    <w:rsid w:val="00311C97"/>
    <w:rsid w:val="00320771"/>
    <w:rsid w:val="003272DA"/>
    <w:rsid w:val="00385176"/>
    <w:rsid w:val="003A0658"/>
    <w:rsid w:val="003E5FCD"/>
    <w:rsid w:val="004077A8"/>
    <w:rsid w:val="00441785"/>
    <w:rsid w:val="00442CDA"/>
    <w:rsid w:val="00446C27"/>
    <w:rsid w:val="004471ED"/>
    <w:rsid w:val="0045588D"/>
    <w:rsid w:val="00455F93"/>
    <w:rsid w:val="004F202D"/>
    <w:rsid w:val="004F46CF"/>
    <w:rsid w:val="005209B5"/>
    <w:rsid w:val="00521569"/>
    <w:rsid w:val="0057647C"/>
    <w:rsid w:val="00577677"/>
    <w:rsid w:val="005847BB"/>
    <w:rsid w:val="005865E7"/>
    <w:rsid w:val="005A165E"/>
    <w:rsid w:val="005F3BA8"/>
    <w:rsid w:val="00600046"/>
    <w:rsid w:val="00642810"/>
    <w:rsid w:val="00646D51"/>
    <w:rsid w:val="00681D05"/>
    <w:rsid w:val="006869C1"/>
    <w:rsid w:val="0069656F"/>
    <w:rsid w:val="006A7C63"/>
    <w:rsid w:val="006F3C33"/>
    <w:rsid w:val="006F6E67"/>
    <w:rsid w:val="00704C33"/>
    <w:rsid w:val="00705D71"/>
    <w:rsid w:val="007275BF"/>
    <w:rsid w:val="0073501C"/>
    <w:rsid w:val="00750613"/>
    <w:rsid w:val="00775303"/>
    <w:rsid w:val="00776BCB"/>
    <w:rsid w:val="007B38EB"/>
    <w:rsid w:val="007F242B"/>
    <w:rsid w:val="007F5BB3"/>
    <w:rsid w:val="008171B1"/>
    <w:rsid w:val="00820427"/>
    <w:rsid w:val="00886B28"/>
    <w:rsid w:val="008A4D90"/>
    <w:rsid w:val="008C58CA"/>
    <w:rsid w:val="008C5A0E"/>
    <w:rsid w:val="008D1664"/>
    <w:rsid w:val="008E45DF"/>
    <w:rsid w:val="008E5F43"/>
    <w:rsid w:val="00905BE2"/>
    <w:rsid w:val="00912BEF"/>
    <w:rsid w:val="0094018A"/>
    <w:rsid w:val="0094554D"/>
    <w:rsid w:val="00951C94"/>
    <w:rsid w:val="00953D43"/>
    <w:rsid w:val="00954EF9"/>
    <w:rsid w:val="00955153"/>
    <w:rsid w:val="00967229"/>
    <w:rsid w:val="009A560A"/>
    <w:rsid w:val="009B3608"/>
    <w:rsid w:val="009B6CF5"/>
    <w:rsid w:val="009C1CA5"/>
    <w:rsid w:val="009C28E3"/>
    <w:rsid w:val="009D7158"/>
    <w:rsid w:val="00A119AC"/>
    <w:rsid w:val="00A27EC3"/>
    <w:rsid w:val="00A42A8C"/>
    <w:rsid w:val="00A42B29"/>
    <w:rsid w:val="00A472D4"/>
    <w:rsid w:val="00A50CC1"/>
    <w:rsid w:val="00A5177E"/>
    <w:rsid w:val="00A54A6E"/>
    <w:rsid w:val="00A63377"/>
    <w:rsid w:val="00A87BAC"/>
    <w:rsid w:val="00A908B1"/>
    <w:rsid w:val="00AB4AA7"/>
    <w:rsid w:val="00AC65F4"/>
    <w:rsid w:val="00AD1385"/>
    <w:rsid w:val="00AD6E6B"/>
    <w:rsid w:val="00B07339"/>
    <w:rsid w:val="00B36453"/>
    <w:rsid w:val="00BC15B0"/>
    <w:rsid w:val="00BE0AE9"/>
    <w:rsid w:val="00BF5438"/>
    <w:rsid w:val="00BF5BB2"/>
    <w:rsid w:val="00C040D7"/>
    <w:rsid w:val="00C41844"/>
    <w:rsid w:val="00C50F0E"/>
    <w:rsid w:val="00C53360"/>
    <w:rsid w:val="00C54AE4"/>
    <w:rsid w:val="00CA1C8D"/>
    <w:rsid w:val="00CA6554"/>
    <w:rsid w:val="00CB2C8A"/>
    <w:rsid w:val="00CC1DC3"/>
    <w:rsid w:val="00CD3C2A"/>
    <w:rsid w:val="00D00A06"/>
    <w:rsid w:val="00D321A5"/>
    <w:rsid w:val="00D52530"/>
    <w:rsid w:val="00D719AB"/>
    <w:rsid w:val="00D824D4"/>
    <w:rsid w:val="00DB6D0A"/>
    <w:rsid w:val="00DC37C0"/>
    <w:rsid w:val="00DC6B40"/>
    <w:rsid w:val="00DD0075"/>
    <w:rsid w:val="00DF105B"/>
    <w:rsid w:val="00DF1EAB"/>
    <w:rsid w:val="00E020A7"/>
    <w:rsid w:val="00E2150E"/>
    <w:rsid w:val="00E215DD"/>
    <w:rsid w:val="00E47F00"/>
    <w:rsid w:val="00E51FBA"/>
    <w:rsid w:val="00E52614"/>
    <w:rsid w:val="00E64F22"/>
    <w:rsid w:val="00E71F6E"/>
    <w:rsid w:val="00E722D5"/>
    <w:rsid w:val="00E738A6"/>
    <w:rsid w:val="00E73C15"/>
    <w:rsid w:val="00E9015D"/>
    <w:rsid w:val="00E95F5D"/>
    <w:rsid w:val="00E97E88"/>
    <w:rsid w:val="00EB4F05"/>
    <w:rsid w:val="00ED5BBA"/>
    <w:rsid w:val="00F006F7"/>
    <w:rsid w:val="00F01E9A"/>
    <w:rsid w:val="00F05993"/>
    <w:rsid w:val="00F23BD8"/>
    <w:rsid w:val="00F251D8"/>
    <w:rsid w:val="00F4144E"/>
    <w:rsid w:val="00F4184E"/>
    <w:rsid w:val="00F4363C"/>
    <w:rsid w:val="00F56369"/>
    <w:rsid w:val="00F77FBF"/>
    <w:rsid w:val="00F972C2"/>
    <w:rsid w:val="00FD1AD0"/>
    <w:rsid w:val="00FD39A8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339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F23BD8"/>
    <w:pPr>
      <w:keepNext/>
      <w:outlineLvl w:val="0"/>
    </w:pPr>
    <w:rPr>
      <w:rFonts w:asciiTheme="majorHAnsi" w:hAnsiTheme="majorHAnsi" w:cs="Arial"/>
      <w:bCs/>
      <w:caps/>
      <w:color w:val="4B7B8A" w:themeColor="accent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B0733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733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B07339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B07339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B07339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B07339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B07339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B07339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F4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84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339"/>
    <w:rPr>
      <w:color w:val="808080"/>
    </w:rPr>
  </w:style>
  <w:style w:type="character" w:styleId="Hyperlink">
    <w:name w:val="Hyperlink"/>
    <w:basedOn w:val="DefaultParagraphFont"/>
    <w:rsid w:val="008A4D90"/>
    <w:rPr>
      <w:color w:val="00C8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339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F23BD8"/>
    <w:pPr>
      <w:keepNext/>
      <w:outlineLvl w:val="0"/>
    </w:pPr>
    <w:rPr>
      <w:rFonts w:asciiTheme="majorHAnsi" w:hAnsiTheme="majorHAnsi" w:cs="Arial"/>
      <w:bCs/>
      <w:caps/>
      <w:color w:val="4B7B8A" w:themeColor="accent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B0733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733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B07339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B07339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B07339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B07339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B07339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B07339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F4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84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339"/>
    <w:rPr>
      <w:color w:val="808080"/>
    </w:rPr>
  </w:style>
  <w:style w:type="character" w:styleId="Hyperlink">
    <w:name w:val="Hyperlink"/>
    <w:basedOn w:val="DefaultParagraphFont"/>
    <w:rsid w:val="008A4D90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mailto:sales@andropeni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dropenis.com.a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eigner3\AppData\Roaming\Microsoft\Templates\BlueBorder_Invoice_Produ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7A7445C984AF1814CBC0775D6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0271-2D73-4CD3-B1C5-42AA9466DC70}"/>
      </w:docPartPr>
      <w:docPartBody>
        <w:p w:rsidR="00955FD3" w:rsidRDefault="00F528DF">
          <w:pPr>
            <w:pStyle w:val="FE87A7445C984AF1814CBC0775D6376D"/>
          </w:pPr>
          <w:r>
            <w:rPr>
              <w:rStyle w:val="PlaceholderText"/>
            </w:rPr>
            <w:t>[100]</w:t>
          </w:r>
        </w:p>
      </w:docPartBody>
    </w:docPart>
    <w:docPart>
      <w:docPartPr>
        <w:name w:val="F23480EAA0FF4FB48D0D7BE1A780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06AF-1BB0-406D-BD54-43A59A7C9085}"/>
      </w:docPartPr>
      <w:docPartBody>
        <w:p w:rsidR="00955FD3" w:rsidRDefault="00F528DF">
          <w:pPr>
            <w:pStyle w:val="F23480EAA0FF4FB48D0D7BE1A78000A7"/>
          </w:pPr>
          <w:r w:rsidRPr="00B07339">
            <w:rPr>
              <w:rStyle w:val="PlaceholderText"/>
            </w:rPr>
            <w:t>[Your Company Name]</w:t>
          </w:r>
        </w:p>
      </w:docPartBody>
    </w:docPart>
    <w:docPart>
      <w:docPartPr>
        <w:name w:val="6128EE61A1214E42874458B9CCD0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1EE3-2417-4BF9-BDE1-371B7E6DE24A}"/>
      </w:docPartPr>
      <w:docPartBody>
        <w:p w:rsidR="00955FD3" w:rsidRDefault="00F528DF">
          <w:pPr>
            <w:pStyle w:val="6128EE61A1214E42874458B9CCD0EC3B"/>
          </w:pPr>
          <w:r w:rsidRPr="00B07339">
            <w:t>[Street Address]</w:t>
          </w:r>
        </w:p>
      </w:docPartBody>
    </w:docPart>
    <w:docPart>
      <w:docPartPr>
        <w:name w:val="5373A634DDDD4F4E936FA68F059A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FBA5-7837-42A8-A24C-AC289F99C38F}"/>
      </w:docPartPr>
      <w:docPartBody>
        <w:p w:rsidR="00955FD3" w:rsidRDefault="00F528DF">
          <w:pPr>
            <w:pStyle w:val="5373A634DDDD4F4E936FA68F059AF5DE"/>
          </w:pPr>
          <w:r w:rsidRPr="00B07339">
            <w:t>[City, ST  ZIP Code</w:t>
          </w:r>
          <w:r w:rsidRPr="00B07339">
            <w:rPr>
              <w:rFonts w:hint="eastAsia"/>
            </w:rPr>
            <w:t>]</w:t>
          </w:r>
        </w:p>
      </w:docPartBody>
    </w:docPart>
    <w:docPart>
      <w:docPartPr>
        <w:name w:val="792D8AED43B4488CA2D4A2959F60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13C9-1DBB-4B71-8112-BDFD8E77AD35}"/>
      </w:docPartPr>
      <w:docPartBody>
        <w:p w:rsidR="00955FD3" w:rsidRDefault="00F528DF">
          <w:pPr>
            <w:pStyle w:val="792D8AED43B4488CA2D4A2959F603AAC"/>
          </w:pPr>
          <w:r w:rsidRPr="00B07339">
            <w:rPr>
              <w:rStyle w:val="PlaceholderText"/>
            </w:rPr>
            <w:t>[Phone]</w:t>
          </w:r>
        </w:p>
      </w:docPartBody>
    </w:docPart>
    <w:docPart>
      <w:docPartPr>
        <w:name w:val="C49EED6EE6594D86AC70ED5C5084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1A02-EF0E-4702-8374-AFC1AEC4BC4E}"/>
      </w:docPartPr>
      <w:docPartBody>
        <w:p w:rsidR="00955FD3" w:rsidRDefault="00F528DF">
          <w:pPr>
            <w:pStyle w:val="C49EED6EE6594D86AC70ED5C50843286"/>
          </w:pPr>
          <w:r w:rsidRPr="00B07339">
            <w:rPr>
              <w:rStyle w:val="PlaceholderText"/>
            </w:rPr>
            <w:t>[e-mail]</w:t>
          </w:r>
        </w:p>
      </w:docPartBody>
    </w:docPart>
    <w:docPart>
      <w:docPartPr>
        <w:name w:val="EA81093E81294CF3892C2BE5262E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128-C5E4-48C3-9271-4A4314AEF628}"/>
      </w:docPartPr>
      <w:docPartBody>
        <w:p w:rsidR="00955FD3" w:rsidRDefault="00F528DF">
          <w:pPr>
            <w:pStyle w:val="EA81093E81294CF3892C2BE5262EAFFD"/>
          </w:pPr>
          <w:r w:rsidRPr="00B07339">
            <w:t>[Name]</w:t>
          </w:r>
        </w:p>
      </w:docPartBody>
    </w:docPart>
    <w:docPart>
      <w:docPartPr>
        <w:name w:val="6129F44A0A344283886C40A261B1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644D-5CC6-4567-BC31-22ED78A8F6EC}"/>
      </w:docPartPr>
      <w:docPartBody>
        <w:p w:rsidR="00955FD3" w:rsidRDefault="00F528DF">
          <w:pPr>
            <w:pStyle w:val="6129F44A0A344283886C40A261B173AD"/>
          </w:pPr>
          <w:r w:rsidRPr="00B07339">
            <w:rPr>
              <w:rStyle w:val="PlaceholderText"/>
            </w:rPr>
            <w:t>[Company Name]</w:t>
          </w:r>
        </w:p>
      </w:docPartBody>
    </w:docPart>
    <w:docPart>
      <w:docPartPr>
        <w:name w:val="71C0385CC49A4AE2A11184187540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9D3C-CF14-497E-9E32-287F84E71998}"/>
      </w:docPartPr>
      <w:docPartBody>
        <w:p w:rsidR="00955FD3" w:rsidRDefault="00F528DF">
          <w:pPr>
            <w:pStyle w:val="71C0385CC49A4AE2A11184187540CA6A"/>
          </w:pPr>
          <w:r w:rsidRPr="00B07339">
            <w:rPr>
              <w:rStyle w:val="PlaceholderText"/>
            </w:rPr>
            <w:t>[Street Address]</w:t>
          </w:r>
        </w:p>
      </w:docPartBody>
    </w:docPart>
    <w:docPart>
      <w:docPartPr>
        <w:name w:val="46FE63CD5D504F3497803620270B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1294-9B58-4D2E-8308-F269458285A5}"/>
      </w:docPartPr>
      <w:docPartBody>
        <w:p w:rsidR="00955FD3" w:rsidRDefault="00F528DF">
          <w:pPr>
            <w:pStyle w:val="46FE63CD5D504F3497803620270B71F9"/>
          </w:pPr>
          <w:r w:rsidRPr="00B07339">
            <w:rPr>
              <w:rStyle w:val="PlaceholderText"/>
            </w:rPr>
            <w:t>[City, ST  ZIP Code</w:t>
          </w:r>
          <w:r w:rsidRPr="00B07339">
            <w:rPr>
              <w:rStyle w:val="PlaceholderText"/>
              <w:rFonts w:hint="eastAsia"/>
            </w:rPr>
            <w:t>]</w:t>
          </w:r>
        </w:p>
      </w:docPartBody>
    </w:docPart>
    <w:docPart>
      <w:docPartPr>
        <w:name w:val="B16148F7C6B64D23812B68C7A356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BAE8-0B1A-4B76-BA67-424B35156A25}"/>
      </w:docPartPr>
      <w:docPartBody>
        <w:p w:rsidR="00955FD3" w:rsidRDefault="00F528DF">
          <w:pPr>
            <w:pStyle w:val="B16148F7C6B64D23812B68C7A35617A1"/>
          </w:pPr>
          <w:r w:rsidRPr="00B07339">
            <w:rPr>
              <w:rStyle w:val="PlaceholderText"/>
            </w:rPr>
            <w:t>[Phone]</w:t>
          </w:r>
        </w:p>
      </w:docPartBody>
    </w:docPart>
    <w:docPart>
      <w:docPartPr>
        <w:name w:val="5F2B4F0EC34E421CBC1D8D5FFC4E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9E0-1580-4A60-A91C-9691BF2EEA94}"/>
      </w:docPartPr>
      <w:docPartBody>
        <w:p w:rsidR="00955FD3" w:rsidRDefault="00F528DF">
          <w:pPr>
            <w:pStyle w:val="5F2B4F0EC34E421CBC1D8D5FFC4E2E78"/>
          </w:pPr>
          <w:r w:rsidRPr="00B07339">
            <w:t>[ABC12345</w:t>
          </w:r>
          <w:r w:rsidRPr="00B07339">
            <w:rPr>
              <w:rFonts w:hint="eastAsi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DF"/>
    <w:rsid w:val="0019645E"/>
    <w:rsid w:val="001B2605"/>
    <w:rsid w:val="002C4414"/>
    <w:rsid w:val="003D7ABD"/>
    <w:rsid w:val="005E6F36"/>
    <w:rsid w:val="00692C8A"/>
    <w:rsid w:val="008141AE"/>
    <w:rsid w:val="008327BC"/>
    <w:rsid w:val="008E24B5"/>
    <w:rsid w:val="008E2BAC"/>
    <w:rsid w:val="00955FD3"/>
    <w:rsid w:val="00BF18C5"/>
    <w:rsid w:val="00C124FD"/>
    <w:rsid w:val="00DE793E"/>
    <w:rsid w:val="00EA6682"/>
    <w:rsid w:val="00F13FAD"/>
    <w:rsid w:val="00F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11DBDC81CA4CFFA123860569A217FF">
    <w:name w:val="F011DBDC81CA4CFFA123860569A217FF"/>
  </w:style>
  <w:style w:type="paragraph" w:customStyle="1" w:styleId="FE87A7445C984AF1814CBC0775D6376D">
    <w:name w:val="FE87A7445C984AF1814CBC0775D6376D"/>
  </w:style>
  <w:style w:type="paragraph" w:customStyle="1" w:styleId="F23480EAA0FF4FB48D0D7BE1A78000A7">
    <w:name w:val="F23480EAA0FF4FB48D0D7BE1A78000A7"/>
  </w:style>
  <w:style w:type="paragraph" w:customStyle="1" w:styleId="6128EE61A1214E42874458B9CCD0EC3B">
    <w:name w:val="6128EE61A1214E42874458B9CCD0EC3B"/>
  </w:style>
  <w:style w:type="paragraph" w:customStyle="1" w:styleId="5373A634DDDD4F4E936FA68F059AF5DE">
    <w:name w:val="5373A634DDDD4F4E936FA68F059AF5DE"/>
  </w:style>
  <w:style w:type="paragraph" w:customStyle="1" w:styleId="792D8AED43B4488CA2D4A2959F603AAC">
    <w:name w:val="792D8AED43B4488CA2D4A2959F603AAC"/>
  </w:style>
  <w:style w:type="paragraph" w:customStyle="1" w:styleId="252E5A01F34B4B8389B39172295B4CBD">
    <w:name w:val="252E5A01F34B4B8389B39172295B4CBD"/>
  </w:style>
  <w:style w:type="paragraph" w:customStyle="1" w:styleId="C49EED6EE6594D86AC70ED5C50843286">
    <w:name w:val="C49EED6EE6594D86AC70ED5C50843286"/>
  </w:style>
  <w:style w:type="paragraph" w:customStyle="1" w:styleId="357D880177214017B62A7EDDB86B0D02">
    <w:name w:val="357D880177214017B62A7EDDB86B0D02"/>
  </w:style>
  <w:style w:type="paragraph" w:customStyle="1" w:styleId="05952C6D0F0E41C982C2E47215A41F7A">
    <w:name w:val="05952C6D0F0E41C982C2E47215A41F7A"/>
  </w:style>
  <w:style w:type="paragraph" w:customStyle="1" w:styleId="F59630928ED343509EBE5291C0EFD77F">
    <w:name w:val="F59630928ED343509EBE5291C0EFD77F"/>
  </w:style>
  <w:style w:type="paragraph" w:customStyle="1" w:styleId="8C2C1D8437754154A462544CAE127AFB">
    <w:name w:val="8C2C1D8437754154A462544CAE127AFB"/>
  </w:style>
  <w:style w:type="paragraph" w:customStyle="1" w:styleId="FB4A258A408340918F8FB5FD935A0F1D">
    <w:name w:val="FB4A258A408340918F8FB5FD935A0F1D"/>
  </w:style>
  <w:style w:type="paragraph" w:customStyle="1" w:styleId="A78F0A28B57246FB926E1E58F867EE96">
    <w:name w:val="A78F0A28B57246FB926E1E58F867EE96"/>
  </w:style>
  <w:style w:type="paragraph" w:customStyle="1" w:styleId="EA81093E81294CF3892C2BE5262EAFFD">
    <w:name w:val="EA81093E81294CF3892C2BE5262EAFFD"/>
  </w:style>
  <w:style w:type="paragraph" w:customStyle="1" w:styleId="6129F44A0A344283886C40A261B173AD">
    <w:name w:val="6129F44A0A344283886C40A261B173AD"/>
  </w:style>
  <w:style w:type="paragraph" w:customStyle="1" w:styleId="71C0385CC49A4AE2A11184187540CA6A">
    <w:name w:val="71C0385CC49A4AE2A11184187540CA6A"/>
  </w:style>
  <w:style w:type="paragraph" w:customStyle="1" w:styleId="46FE63CD5D504F3497803620270B71F9">
    <w:name w:val="46FE63CD5D504F3497803620270B71F9"/>
  </w:style>
  <w:style w:type="paragraph" w:customStyle="1" w:styleId="B16148F7C6B64D23812B68C7A35617A1">
    <w:name w:val="B16148F7C6B64D23812B68C7A35617A1"/>
  </w:style>
  <w:style w:type="paragraph" w:customStyle="1" w:styleId="5F2B4F0EC34E421CBC1D8D5FFC4E2E78">
    <w:name w:val="5F2B4F0EC34E421CBC1D8D5FFC4E2E78"/>
  </w:style>
  <w:style w:type="paragraph" w:customStyle="1" w:styleId="0D6DEE21FB9048CE954A5A76FDCD7765">
    <w:name w:val="0D6DEE21FB9048CE954A5A76FDCD7765"/>
  </w:style>
  <w:style w:type="paragraph" w:customStyle="1" w:styleId="3057F458CC1D400AAEC31306685AD360">
    <w:name w:val="3057F458CC1D400AAEC31306685AD3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11DBDC81CA4CFFA123860569A217FF">
    <w:name w:val="F011DBDC81CA4CFFA123860569A217FF"/>
  </w:style>
  <w:style w:type="paragraph" w:customStyle="1" w:styleId="FE87A7445C984AF1814CBC0775D6376D">
    <w:name w:val="FE87A7445C984AF1814CBC0775D6376D"/>
  </w:style>
  <w:style w:type="paragraph" w:customStyle="1" w:styleId="F23480EAA0FF4FB48D0D7BE1A78000A7">
    <w:name w:val="F23480EAA0FF4FB48D0D7BE1A78000A7"/>
  </w:style>
  <w:style w:type="paragraph" w:customStyle="1" w:styleId="6128EE61A1214E42874458B9CCD0EC3B">
    <w:name w:val="6128EE61A1214E42874458B9CCD0EC3B"/>
  </w:style>
  <w:style w:type="paragraph" w:customStyle="1" w:styleId="5373A634DDDD4F4E936FA68F059AF5DE">
    <w:name w:val="5373A634DDDD4F4E936FA68F059AF5DE"/>
  </w:style>
  <w:style w:type="paragraph" w:customStyle="1" w:styleId="792D8AED43B4488CA2D4A2959F603AAC">
    <w:name w:val="792D8AED43B4488CA2D4A2959F603AAC"/>
  </w:style>
  <w:style w:type="paragraph" w:customStyle="1" w:styleId="252E5A01F34B4B8389B39172295B4CBD">
    <w:name w:val="252E5A01F34B4B8389B39172295B4CBD"/>
  </w:style>
  <w:style w:type="paragraph" w:customStyle="1" w:styleId="C49EED6EE6594D86AC70ED5C50843286">
    <w:name w:val="C49EED6EE6594D86AC70ED5C50843286"/>
  </w:style>
  <w:style w:type="paragraph" w:customStyle="1" w:styleId="357D880177214017B62A7EDDB86B0D02">
    <w:name w:val="357D880177214017B62A7EDDB86B0D02"/>
  </w:style>
  <w:style w:type="paragraph" w:customStyle="1" w:styleId="05952C6D0F0E41C982C2E47215A41F7A">
    <w:name w:val="05952C6D0F0E41C982C2E47215A41F7A"/>
  </w:style>
  <w:style w:type="paragraph" w:customStyle="1" w:styleId="F59630928ED343509EBE5291C0EFD77F">
    <w:name w:val="F59630928ED343509EBE5291C0EFD77F"/>
  </w:style>
  <w:style w:type="paragraph" w:customStyle="1" w:styleId="8C2C1D8437754154A462544CAE127AFB">
    <w:name w:val="8C2C1D8437754154A462544CAE127AFB"/>
  </w:style>
  <w:style w:type="paragraph" w:customStyle="1" w:styleId="FB4A258A408340918F8FB5FD935A0F1D">
    <w:name w:val="FB4A258A408340918F8FB5FD935A0F1D"/>
  </w:style>
  <w:style w:type="paragraph" w:customStyle="1" w:styleId="A78F0A28B57246FB926E1E58F867EE96">
    <w:name w:val="A78F0A28B57246FB926E1E58F867EE96"/>
  </w:style>
  <w:style w:type="paragraph" w:customStyle="1" w:styleId="EA81093E81294CF3892C2BE5262EAFFD">
    <w:name w:val="EA81093E81294CF3892C2BE5262EAFFD"/>
  </w:style>
  <w:style w:type="paragraph" w:customStyle="1" w:styleId="6129F44A0A344283886C40A261B173AD">
    <w:name w:val="6129F44A0A344283886C40A261B173AD"/>
  </w:style>
  <w:style w:type="paragraph" w:customStyle="1" w:styleId="71C0385CC49A4AE2A11184187540CA6A">
    <w:name w:val="71C0385CC49A4AE2A11184187540CA6A"/>
  </w:style>
  <w:style w:type="paragraph" w:customStyle="1" w:styleId="46FE63CD5D504F3497803620270B71F9">
    <w:name w:val="46FE63CD5D504F3497803620270B71F9"/>
  </w:style>
  <w:style w:type="paragraph" w:customStyle="1" w:styleId="B16148F7C6B64D23812B68C7A35617A1">
    <w:name w:val="B16148F7C6B64D23812B68C7A35617A1"/>
  </w:style>
  <w:style w:type="paragraph" w:customStyle="1" w:styleId="5F2B4F0EC34E421CBC1D8D5FFC4E2E78">
    <w:name w:val="5F2B4F0EC34E421CBC1D8D5FFC4E2E78"/>
  </w:style>
  <w:style w:type="paragraph" w:customStyle="1" w:styleId="0D6DEE21FB9048CE954A5A76FDCD7765">
    <w:name w:val="0D6DEE21FB9048CE954A5A76FDCD7765"/>
  </w:style>
  <w:style w:type="paragraph" w:customStyle="1" w:styleId="3057F458CC1D400AAEC31306685AD360">
    <w:name w:val="3057F458CC1D400AAEC31306685AD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6B5B33-FD18-427C-A8CF-3986050F1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BlueBorder_Invoice_Product.dotx</Template>
  <TotalTime>0</TotalTime>
  <Pages>1</Pages>
  <Words>448</Words>
  <Characters>2453</Characters>
  <Application>Microsoft Office Word</Application>
  <DocSecurity>0</DocSecurity>
  <Lines>1226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martyeigner3</dc:creator>
  <cp:lastModifiedBy>Macropod</cp:lastModifiedBy>
  <cp:revision>2</cp:revision>
  <cp:lastPrinted>2011-03-27T12:55:00Z</cp:lastPrinted>
  <dcterms:created xsi:type="dcterms:W3CDTF">2012-04-25T05:02:00Z</dcterms:created>
  <dcterms:modified xsi:type="dcterms:W3CDTF">2012-04-25T05:02:00Z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TC103747109990</vt:lpwstr>
  </property>
</Properties>
</file>