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6"/>
        <w:gridCol w:w="832"/>
        <w:gridCol w:w="443"/>
        <w:gridCol w:w="709"/>
        <w:gridCol w:w="830"/>
        <w:gridCol w:w="1580"/>
        <w:gridCol w:w="580"/>
        <w:gridCol w:w="837"/>
        <w:gridCol w:w="1418"/>
        <w:gridCol w:w="1345"/>
      </w:tblGrid>
      <w:tr w:rsidR="006F3C33" w:rsidTr="00DF105B">
        <w:trPr>
          <w:trHeight w:val="1260"/>
          <w:jc w:val="center"/>
        </w:trPr>
        <w:tc>
          <w:tcPr>
            <w:tcW w:w="5180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:rsidR="006F3C33" w:rsidRDefault="00F4363C" w:rsidP="00F23BD8">
            <w:pPr>
              <w:pStyle w:val="Heading1"/>
            </w:pPr>
            <w:r w:rsidRPr="00F23BD8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4E217AB" wp14:editId="00B2D903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-228600</wp:posOffset>
                      </wp:positionV>
                      <wp:extent cx="6400800" cy="8229600"/>
                      <wp:effectExtent l="22225" t="19050" r="25400" b="19050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9FAF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-23.75pt;margin-top:-18pt;width:7in;height:9in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" filled="f" fillcolor="#f9faf0" strokecolor="#4b7b8a [2404]" strokeweight="2.5pt">
                      <v:stroke linestyle="thickThin"/>
                    </v:rect>
                  </w:pict>
                </mc:Fallback>
              </mc:AlternateContent>
            </w:r>
            <w:r w:rsidR="00F23BD8" w:rsidRPr="00F23BD8">
              <w:t xml:space="preserve">Tax </w:t>
            </w:r>
            <w:r w:rsidR="0069656F" w:rsidRPr="00F23BD8">
              <w:t>Invoice</w:t>
            </w:r>
          </w:p>
        </w:tc>
        <w:tc>
          <w:tcPr>
            <w:tcW w:w="4180" w:type="dxa"/>
            <w:gridSpan w:val="4"/>
            <w:shd w:val="clear" w:color="auto" w:fill="FFFFFF"/>
            <w:vAlign w:val="center"/>
          </w:tcPr>
          <w:p w:rsidR="006F3C33" w:rsidRPr="00B07339" w:rsidRDefault="006F3C33" w:rsidP="00B07339">
            <w:pPr>
              <w:pStyle w:val="DateandNumber"/>
            </w:pPr>
            <w:r w:rsidRPr="00B07339">
              <w:t xml:space="preserve">Date: </w:t>
            </w:r>
            <w:r w:rsidR="00236229">
              <w:fldChar w:fldCharType="begin"/>
            </w:r>
            <w:r w:rsidR="00236229">
              <w:rPr>
                <w:lang w:val="en-AU"/>
              </w:rPr>
              <w:instrText xml:space="preserve"> DATE \@ "d MMMM yyyy" </w:instrText>
            </w:r>
            <w:r w:rsidR="00236229">
              <w:fldChar w:fldCharType="separate"/>
            </w:r>
            <w:r w:rsidR="00050F12">
              <w:rPr>
                <w:noProof/>
                <w:lang w:val="en-AU"/>
              </w:rPr>
              <w:t>24 April 2012</w:t>
            </w:r>
            <w:r w:rsidR="00236229">
              <w:fldChar w:fldCharType="end"/>
            </w:r>
          </w:p>
          <w:p w:rsidR="006F3C33" w:rsidRPr="000E042A" w:rsidRDefault="00C040D7" w:rsidP="00B07339">
            <w:pPr>
              <w:pStyle w:val="DateandNumber"/>
            </w:pPr>
            <w:r w:rsidRPr="00B07339">
              <w:t>Invoice</w:t>
            </w:r>
            <w:r w:rsidR="006F3C33" w:rsidRPr="00B07339">
              <w:t xml:space="preserve"> # </w:t>
            </w:r>
            <w:sdt>
              <w:sdtPr>
                <w:id w:val="631673206"/>
                <w:placeholder>
                  <w:docPart w:val="FE87A7445C984AF1814CBC0775D6376D"/>
                </w:placeholder>
                <w:showingPlcHdr/>
              </w:sdtPr>
              <w:sdtEndPr/>
              <w:sdtContent>
                <w:r w:rsidR="00B07339" w:rsidRPr="00D00A06">
                  <w:t>[100]</w:t>
                </w:r>
              </w:sdtContent>
            </w:sdt>
          </w:p>
        </w:tc>
      </w:tr>
      <w:tr w:rsidR="00E95F5D" w:rsidRPr="00B07339" w:rsidTr="00CA6554">
        <w:trPr>
          <w:trHeight w:val="2088"/>
          <w:jc w:val="center"/>
        </w:trPr>
        <w:tc>
          <w:tcPr>
            <w:tcW w:w="2770" w:type="dxa"/>
            <w:gridSpan w:val="4"/>
            <w:shd w:val="clear" w:color="auto" w:fill="FFFFFF"/>
            <w:tcMar>
              <w:top w:w="0" w:type="dxa"/>
            </w:tcMar>
          </w:tcPr>
          <w:sdt>
            <w:sdtPr>
              <w:id w:val="629898825"/>
              <w:placeholder>
                <w:docPart w:val="F23480EAA0FF4FB48D0D7BE1A78000A7"/>
              </w:placeholder>
            </w:sdtPr>
            <w:sdtEndPr/>
            <w:sdtContent>
              <w:p w:rsidR="00B07339" w:rsidRPr="00B07339" w:rsidRDefault="000150F9" w:rsidP="00B07339">
                <w:pPr>
                  <w:pStyle w:val="leftalignedtext"/>
                </w:pPr>
                <w:proofErr w:type="spellStart"/>
                <w:r>
                  <w:t>Bondimedical</w:t>
                </w:r>
                <w:proofErr w:type="spellEnd"/>
                <w:r>
                  <w:t xml:space="preserve"> Pty Ltd</w:t>
                </w:r>
              </w:p>
            </w:sdtContent>
          </w:sdt>
          <w:sdt>
            <w:sdtPr>
              <w:id w:val="629898827"/>
              <w:placeholder>
                <w:docPart w:val="6128EE61A1214E42874458B9CCD0EC3B"/>
              </w:placeholder>
            </w:sdtPr>
            <w:sdtEndPr/>
            <w:sdtContent>
              <w:p w:rsidR="000E3A45" w:rsidRDefault="000150F9" w:rsidP="00B07339">
                <w:pPr>
                  <w:pStyle w:val="leftalignedtext"/>
                </w:pPr>
                <w:r>
                  <w:t>ABN 61 143 318 183</w:t>
                </w:r>
              </w:p>
              <w:p w:rsidR="00B07339" w:rsidRPr="00B07339" w:rsidRDefault="00050F12" w:rsidP="00B07339">
                <w:pPr>
                  <w:pStyle w:val="leftalignedtext"/>
                </w:pPr>
              </w:p>
            </w:sdtContent>
          </w:sdt>
          <w:sdt>
            <w:sdtPr>
              <w:id w:val="629898853"/>
              <w:placeholder>
                <w:docPart w:val="5373A634DDDD4F4E936FA68F059AF5DE"/>
              </w:placeholder>
            </w:sdtPr>
            <w:sdtEndPr/>
            <w:sdtContent>
              <w:p w:rsidR="000150F9" w:rsidRDefault="000150F9" w:rsidP="00B07339">
                <w:pPr>
                  <w:pStyle w:val="leftalignedtext"/>
                </w:pPr>
                <w:r>
                  <w:t>5/68 Gould St</w:t>
                </w:r>
              </w:p>
              <w:p w:rsidR="000150F9" w:rsidRDefault="000150F9" w:rsidP="00B07339">
                <w:pPr>
                  <w:pStyle w:val="leftalignedtext"/>
                </w:pPr>
                <w:proofErr w:type="spellStart"/>
                <w:r>
                  <w:t>Bondi</w:t>
                </w:r>
                <w:proofErr w:type="spellEnd"/>
                <w:r>
                  <w:t xml:space="preserve"> Beach</w:t>
                </w:r>
              </w:p>
              <w:p w:rsidR="000150F9" w:rsidRDefault="00775303" w:rsidP="00B07339">
                <w:pPr>
                  <w:pStyle w:val="leftalignedtext"/>
                </w:pPr>
                <w:r>
                  <w:t>New South Wales</w:t>
                </w:r>
                <w:r w:rsidR="000150F9">
                  <w:t xml:space="preserve"> 2026</w:t>
                </w:r>
              </w:p>
              <w:p w:rsidR="00B07339" w:rsidRPr="00B07339" w:rsidRDefault="000150F9" w:rsidP="00B07339">
                <w:pPr>
                  <w:pStyle w:val="leftalignedtext"/>
                </w:pPr>
                <w:r>
                  <w:t>Australia</w:t>
                </w:r>
              </w:p>
            </w:sdtContent>
          </w:sdt>
          <w:sdt>
            <w:sdtPr>
              <w:id w:val="629898855"/>
              <w:placeholder>
                <w:docPart w:val="792D8AED43B4488CA2D4A2959F603AAC"/>
              </w:placeholder>
            </w:sdtPr>
            <w:sdtEndPr/>
            <w:sdtContent>
              <w:p w:rsidR="00B07339" w:rsidRPr="00B07339" w:rsidRDefault="00050F12" w:rsidP="00B07339">
                <w:pPr>
                  <w:pStyle w:val="leftalignedtext"/>
                </w:pPr>
                <w:hyperlink r:id="rId6" w:history="1">
                  <w:r w:rsidR="000D0B07" w:rsidRPr="00D87332">
                    <w:rPr>
                      <w:rStyle w:val="Hyperlink"/>
                    </w:rPr>
                    <w:t>www.andropenis.com.au</w:t>
                  </w:r>
                </w:hyperlink>
              </w:p>
            </w:sdtContent>
          </w:sdt>
          <w:sdt>
            <w:sdtPr>
              <w:id w:val="629898859"/>
              <w:placeholder>
                <w:docPart w:val="C49EED6EE6594D86AC70ED5C50843286"/>
              </w:placeholder>
            </w:sdtPr>
            <w:sdtEndPr/>
            <w:sdtContent>
              <w:p w:rsidR="008A4D90" w:rsidRDefault="00050F12" w:rsidP="000150F9">
                <w:pPr>
                  <w:pStyle w:val="leftalignedtext"/>
                </w:pPr>
                <w:hyperlink r:id="rId7" w:history="1">
                  <w:r w:rsidR="000D0B07" w:rsidRPr="00D87332">
                    <w:rPr>
                      <w:rStyle w:val="Hyperlink"/>
                    </w:rPr>
                    <w:t>sales@andropenis.com.au</w:t>
                  </w:r>
                </w:hyperlink>
              </w:p>
              <w:p w:rsidR="00E95F5D" w:rsidRDefault="00050F12" w:rsidP="000150F9">
                <w:pPr>
                  <w:pStyle w:val="leftalignedtext"/>
                </w:pPr>
              </w:p>
            </w:sdtContent>
          </w:sdt>
        </w:tc>
        <w:tc>
          <w:tcPr>
            <w:tcW w:w="830" w:type="dxa"/>
            <w:shd w:val="clear" w:color="auto" w:fill="auto"/>
          </w:tcPr>
          <w:p w:rsidR="00E95F5D" w:rsidRDefault="00E95F5D" w:rsidP="00D52530">
            <w:pPr>
              <w:pStyle w:val="headingright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B07339" w:rsidRPr="00B07339" w:rsidRDefault="00B07339" w:rsidP="00681D05">
            <w:pPr>
              <w:pStyle w:val="rightalignedtext"/>
              <w:jc w:val="left"/>
            </w:pPr>
          </w:p>
          <w:p w:rsidR="00B07339" w:rsidRPr="00B07339" w:rsidRDefault="00B07339" w:rsidP="00681D05">
            <w:pPr>
              <w:pStyle w:val="rightalignedtext"/>
              <w:jc w:val="left"/>
            </w:pPr>
          </w:p>
          <w:p w:rsidR="00B07339" w:rsidRPr="00B07339" w:rsidRDefault="00B07339" w:rsidP="00681D05">
            <w:pPr>
              <w:pStyle w:val="rightalignedtext"/>
              <w:jc w:val="left"/>
            </w:pPr>
          </w:p>
          <w:p w:rsidR="00B07339" w:rsidRPr="00B07339" w:rsidRDefault="00B07339" w:rsidP="00681D05">
            <w:pPr>
              <w:pStyle w:val="rightalignedtext"/>
              <w:jc w:val="left"/>
            </w:pPr>
          </w:p>
          <w:p w:rsidR="00B07339" w:rsidRPr="00B07339" w:rsidRDefault="00B07339" w:rsidP="00681D05">
            <w:pPr>
              <w:pStyle w:val="rightalignedtext"/>
              <w:jc w:val="left"/>
            </w:pPr>
          </w:p>
          <w:p w:rsidR="00E95F5D" w:rsidRDefault="00E95F5D" w:rsidP="00681D05">
            <w:pPr>
              <w:pStyle w:val="rightalignedtext"/>
            </w:pPr>
          </w:p>
        </w:tc>
        <w:tc>
          <w:tcPr>
            <w:tcW w:w="837" w:type="dxa"/>
            <w:shd w:val="clear" w:color="auto" w:fill="auto"/>
          </w:tcPr>
          <w:p w:rsidR="00E95F5D" w:rsidRDefault="002F2777" w:rsidP="00E95F5D">
            <w:pPr>
              <w:pStyle w:val="headingright"/>
            </w:pPr>
            <w:r>
              <w:t xml:space="preserve">Ship </w:t>
            </w:r>
            <w:r w:rsidR="00E95F5D">
              <w:t>To</w:t>
            </w:r>
          </w:p>
        </w:tc>
        <w:tc>
          <w:tcPr>
            <w:tcW w:w="2763" w:type="dxa"/>
            <w:gridSpan w:val="2"/>
            <w:shd w:val="clear" w:color="auto" w:fill="FFFFFF"/>
          </w:tcPr>
          <w:sdt>
            <w:sdtPr>
              <w:id w:val="631673180"/>
              <w:placeholder>
                <w:docPart w:val="EA81093E81294CF3892C2BE5262EAFFD"/>
              </w:placeholder>
              <w:showingPlcHdr/>
            </w:sdtPr>
            <w:sdtEndPr/>
            <w:sdtContent>
              <w:p w:rsidR="00B07339" w:rsidRPr="00B07339" w:rsidRDefault="00B07339" w:rsidP="00B07339">
                <w:pPr>
                  <w:pStyle w:val="rightalignedtext"/>
                </w:pPr>
                <w:r w:rsidRPr="00B07339">
                  <w:t>[Name]</w:t>
                </w:r>
              </w:p>
            </w:sdtContent>
          </w:sdt>
          <w:sdt>
            <w:sdtPr>
              <w:id w:val="631673181"/>
              <w:placeholder>
                <w:docPart w:val="6129F44A0A344283886C40A261B173AD"/>
              </w:placeholder>
              <w:showingPlcHdr/>
            </w:sdtPr>
            <w:sdtEndPr/>
            <w:sdtContent>
              <w:p w:rsidR="00B07339" w:rsidRPr="00B07339" w:rsidRDefault="00B07339" w:rsidP="00B07339">
                <w:pPr>
                  <w:pStyle w:val="rightalignedtext"/>
                </w:pPr>
                <w:r w:rsidRPr="00D00A06">
                  <w:t>[Company Name]</w:t>
                </w:r>
              </w:p>
            </w:sdtContent>
          </w:sdt>
          <w:sdt>
            <w:sdtPr>
              <w:id w:val="631673182"/>
              <w:placeholder>
                <w:docPart w:val="71C0385CC49A4AE2A11184187540CA6A"/>
              </w:placeholder>
              <w:showingPlcHdr/>
            </w:sdtPr>
            <w:sdtEndPr/>
            <w:sdtContent>
              <w:p w:rsidR="00B07339" w:rsidRPr="00B07339" w:rsidRDefault="00B07339" w:rsidP="00B07339">
                <w:pPr>
                  <w:pStyle w:val="rightalignedtext"/>
                </w:pPr>
                <w:r w:rsidRPr="00D00A06">
                  <w:t>[Street Address]</w:t>
                </w:r>
              </w:p>
            </w:sdtContent>
          </w:sdt>
          <w:sdt>
            <w:sdtPr>
              <w:id w:val="631673183"/>
              <w:placeholder>
                <w:docPart w:val="46FE63CD5D504F3497803620270B71F9"/>
              </w:placeholder>
              <w:showingPlcHdr/>
            </w:sdtPr>
            <w:sdtEndPr/>
            <w:sdtContent>
              <w:p w:rsidR="00B07339" w:rsidRPr="00B07339" w:rsidRDefault="00B07339" w:rsidP="00B07339">
                <w:pPr>
                  <w:pStyle w:val="rightalignedtext"/>
                </w:pPr>
                <w:r w:rsidRPr="00D00A06">
                  <w:t>[City, ST  ZIP Code</w:t>
                </w:r>
                <w:r w:rsidRPr="00D00A06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31673184"/>
              <w:placeholder>
                <w:docPart w:val="B16148F7C6B64D23812B68C7A35617A1"/>
              </w:placeholder>
              <w:showingPlcHdr/>
            </w:sdtPr>
            <w:sdtEndPr/>
            <w:sdtContent>
              <w:p w:rsidR="00B07339" w:rsidRPr="00B07339" w:rsidRDefault="00B07339" w:rsidP="00B07339">
                <w:pPr>
                  <w:pStyle w:val="rightalignedtext"/>
                </w:pPr>
                <w:r w:rsidRPr="00D00A06">
                  <w:t>[Phone]</w:t>
                </w:r>
              </w:p>
            </w:sdtContent>
          </w:sdt>
          <w:p w:rsidR="00E95F5D" w:rsidRPr="00B07339" w:rsidRDefault="00B07339" w:rsidP="00B07339">
            <w:pPr>
              <w:pStyle w:val="rightalignedtext"/>
            </w:pPr>
            <w:r w:rsidRPr="00B07339">
              <w:t xml:space="preserve">Customer ID </w:t>
            </w:r>
            <w:sdt>
              <w:sdtPr>
                <w:id w:val="631673185"/>
                <w:placeholder>
                  <w:docPart w:val="5F2B4F0EC34E421CBC1D8D5FFC4E2E78"/>
                </w:placeholder>
                <w:showingPlcHdr/>
              </w:sdtPr>
              <w:sdtEndPr/>
              <w:sdtContent>
                <w:r w:rsidRPr="00B07339">
                  <w:t>[ABC12345</w:t>
                </w:r>
                <w:r w:rsidRPr="00B07339">
                  <w:rPr>
                    <w:rFonts w:hint="eastAsia"/>
                  </w:rPr>
                  <w:t>]</w:t>
                </w:r>
              </w:sdtContent>
            </w:sdt>
          </w:p>
        </w:tc>
      </w:tr>
      <w:tr w:rsidR="00E95F5D" w:rsidRPr="00912BEF" w:rsidTr="00B07339">
        <w:trPr>
          <w:trHeight w:val="288"/>
          <w:jc w:val="center"/>
        </w:trPr>
        <w:tc>
          <w:tcPr>
            <w:tcW w:w="9360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E95F5D" w:rsidRPr="00912BEF" w:rsidRDefault="00E95F5D" w:rsidP="002F2777"/>
        </w:tc>
      </w:tr>
      <w:tr w:rsidR="00E95F5D" w:rsidRPr="00912BEF" w:rsidTr="00DF105B">
        <w:trPr>
          <w:trHeight w:val="288"/>
          <w:jc w:val="center"/>
        </w:trPr>
        <w:tc>
          <w:tcPr>
            <w:tcW w:w="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proofErr w:type="spellStart"/>
            <w:r>
              <w:t>Qty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Item #</w:t>
            </w:r>
          </w:p>
        </w:tc>
        <w:tc>
          <w:tcPr>
            <w:tcW w:w="311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Description</w:t>
            </w: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Unit Price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Discount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29" w:type="dxa"/>
              <w:bottom w:w="29" w:type="dxa"/>
            </w:tcMar>
            <w:vAlign w:val="center"/>
          </w:tcPr>
          <w:p w:rsidR="00E95F5D" w:rsidRPr="00912BEF" w:rsidRDefault="00E95F5D" w:rsidP="006869C1">
            <w:pPr>
              <w:pStyle w:val="columnheadings"/>
            </w:pPr>
            <w:r>
              <w:t>Line Total</w:t>
            </w: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912BEF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912BEF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912BEF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912BEF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912BEF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912BEF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78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912BEF" w:rsidRDefault="00E95F5D" w:rsidP="00A119AC"/>
        </w:tc>
        <w:tc>
          <w:tcPr>
            <w:tcW w:w="1275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3119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E95F5D" w:rsidRPr="00912BEF" w:rsidRDefault="00E95F5D" w:rsidP="00A119AC"/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41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6597" w:type="dxa"/>
            <w:gridSpan w:val="8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A119AC" w:rsidRDefault="00E95F5D" w:rsidP="00A119AC">
            <w:pPr>
              <w:pStyle w:val="labels"/>
            </w:pPr>
            <w:r>
              <w:t>Total Discount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3F3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3F3"/>
            <w:tcMar>
              <w:right w:w="216" w:type="dxa"/>
            </w:tcMar>
            <w:vAlign w:val="center"/>
          </w:tcPr>
          <w:p w:rsidR="00E95F5D" w:rsidRPr="00A119AC" w:rsidRDefault="00E95F5D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8015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A119AC" w:rsidRDefault="008A4D90" w:rsidP="00A119AC">
            <w:pPr>
              <w:pStyle w:val="labels"/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7216" behindDoc="0" locked="0" layoutInCell="1" allowOverlap="1" wp14:anchorId="46C3828B" wp14:editId="5573EA48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111125</wp:posOffset>
                  </wp:positionV>
                  <wp:extent cx="1952625" cy="1316355"/>
                  <wp:effectExtent l="0" t="0" r="9525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F5D">
              <w:t>Subtotal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95F5D" w:rsidRPr="00A119AC" w:rsidRDefault="00050F12" w:rsidP="00A119AC">
            <w:pPr>
              <w:pStyle w:val="Amount"/>
            </w:pPr>
            <w:r>
              <w:fldChar w:fldCharType="begin"/>
            </w:r>
            <w:r>
              <w:instrText xml:space="preserve"> =sum(above)-sum(above)/11 </w:instrText>
            </w:r>
            <w:r>
              <w:fldChar w:fldCharType="separate"/>
            </w:r>
            <w:r>
              <w:rPr>
                <w:noProof/>
              </w:rPr>
              <w:t>1941.82</w:t>
            </w:r>
            <w:r>
              <w:fldChar w:fldCharType="end"/>
            </w: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8015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A119AC" w:rsidRDefault="001E25DB" w:rsidP="00A119AC">
            <w:pPr>
              <w:pStyle w:val="labels"/>
            </w:pPr>
            <w:r>
              <w:t>GS</w:t>
            </w:r>
            <w:r w:rsidR="00E95F5D">
              <w:t>T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3F3"/>
            <w:tcMar>
              <w:right w:w="216" w:type="dxa"/>
            </w:tcMar>
            <w:vAlign w:val="center"/>
          </w:tcPr>
          <w:p w:rsidR="00E95F5D" w:rsidRPr="00A119AC" w:rsidRDefault="00050F12" w:rsidP="00A119AC">
            <w:pPr>
              <w:pStyle w:val="Amount"/>
            </w:pPr>
            <w:r>
              <w:fldChar w:fldCharType="begin"/>
            </w:r>
            <w:r>
              <w:instrText xml:space="preserve"> =SUM(ABOVE)/10 </w:instrText>
            </w:r>
            <w:r>
              <w:fldChar w:fldCharType="separate"/>
            </w:r>
            <w:r>
              <w:rPr>
                <w:noProof/>
              </w:rPr>
              <w:t>194.18</w:t>
            </w:r>
            <w:r>
              <w:fldChar w:fldCharType="end"/>
            </w:r>
          </w:p>
        </w:tc>
      </w:tr>
      <w:tr w:rsidR="00642810" w:rsidRPr="00912BEF" w:rsidTr="00DF105B">
        <w:trPr>
          <w:trHeight w:val="285"/>
          <w:jc w:val="center"/>
        </w:trPr>
        <w:tc>
          <w:tcPr>
            <w:tcW w:w="8015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642810" w:rsidRDefault="00642810" w:rsidP="00A119AC">
            <w:pPr>
              <w:pStyle w:val="labels"/>
            </w:pPr>
            <w:r>
              <w:t>Postage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642810" w:rsidRPr="00A119AC" w:rsidRDefault="00642810" w:rsidP="00A119AC">
            <w:pPr>
              <w:pStyle w:val="Amount"/>
            </w:pPr>
          </w:p>
        </w:tc>
      </w:tr>
      <w:tr w:rsidR="00E95F5D" w:rsidRPr="00912BEF" w:rsidTr="00DF105B">
        <w:trPr>
          <w:trHeight w:val="285"/>
          <w:jc w:val="center"/>
        </w:trPr>
        <w:tc>
          <w:tcPr>
            <w:tcW w:w="8015" w:type="dxa"/>
            <w:gridSpan w:val="9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95F5D" w:rsidRPr="00A119AC" w:rsidRDefault="00E95F5D" w:rsidP="00A119AC">
            <w:pPr>
              <w:pStyle w:val="labels"/>
            </w:pPr>
            <w:r>
              <w:t>Total</w:t>
            </w:r>
          </w:p>
        </w:tc>
        <w:tc>
          <w:tcPr>
            <w:tcW w:w="1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95F5D" w:rsidRPr="00A119AC" w:rsidRDefault="00050F12" w:rsidP="00A119AC">
            <w:pPr>
              <w:pStyle w:val="Amoun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2136</w:t>
            </w:r>
            <w:r>
              <w:fldChar w:fldCharType="end"/>
            </w:r>
            <w:bookmarkStart w:id="0" w:name="_GoBack"/>
            <w:bookmarkEnd w:id="0"/>
          </w:p>
        </w:tc>
      </w:tr>
      <w:tr w:rsidR="00E95F5D" w:rsidRPr="00912BEF" w:rsidTr="00DF105B">
        <w:trPr>
          <w:trHeight w:val="800"/>
          <w:jc w:val="center"/>
        </w:trPr>
        <w:tc>
          <w:tcPr>
            <w:tcW w:w="1618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:rsidR="00E95F5D" w:rsidRDefault="00E95F5D" w:rsidP="002F2777"/>
        </w:tc>
        <w:tc>
          <w:tcPr>
            <w:tcW w:w="3562" w:type="dxa"/>
            <w:gridSpan w:val="4"/>
            <w:shd w:val="clear" w:color="auto" w:fill="FFFFFF"/>
            <w:vAlign w:val="bottom"/>
          </w:tcPr>
          <w:p w:rsidR="00E95F5D" w:rsidRDefault="00E95F5D" w:rsidP="00B07339">
            <w:pPr>
              <w:pStyle w:val="slogan"/>
            </w:pPr>
          </w:p>
        </w:tc>
        <w:tc>
          <w:tcPr>
            <w:tcW w:w="4180" w:type="dxa"/>
            <w:gridSpan w:val="4"/>
            <w:shd w:val="clear" w:color="auto" w:fill="FFFFFF"/>
            <w:vAlign w:val="center"/>
          </w:tcPr>
          <w:p w:rsidR="00E95F5D" w:rsidRDefault="00E95F5D" w:rsidP="00E738A6">
            <w:pPr>
              <w:pStyle w:val="lowertext"/>
            </w:pPr>
          </w:p>
          <w:p w:rsidR="00E95F5D" w:rsidRPr="001C2122" w:rsidRDefault="00E95F5D" w:rsidP="00E738A6">
            <w:pPr>
              <w:pStyle w:val="thankyou"/>
            </w:pPr>
            <w:r w:rsidRPr="00F01E9A">
              <w:t>Thank you for your business!</w:t>
            </w:r>
          </w:p>
        </w:tc>
      </w:tr>
    </w:tbl>
    <w:p w:rsidR="007F5BB3" w:rsidRDefault="006F6E67" w:rsidP="00C41844">
      <w:r>
        <w:t xml:space="preserve"> </w:t>
      </w:r>
    </w:p>
    <w:sectPr w:rsidR="007F5BB3" w:rsidSect="0094554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3C"/>
    <w:rsid w:val="00010191"/>
    <w:rsid w:val="000150F9"/>
    <w:rsid w:val="00024856"/>
    <w:rsid w:val="00046787"/>
    <w:rsid w:val="00050F12"/>
    <w:rsid w:val="00061BE1"/>
    <w:rsid w:val="000653AC"/>
    <w:rsid w:val="000D0B07"/>
    <w:rsid w:val="000D6448"/>
    <w:rsid w:val="000E042A"/>
    <w:rsid w:val="000E3A45"/>
    <w:rsid w:val="000F6B47"/>
    <w:rsid w:val="000F7D4F"/>
    <w:rsid w:val="0010556E"/>
    <w:rsid w:val="00107523"/>
    <w:rsid w:val="001119DF"/>
    <w:rsid w:val="00130F5B"/>
    <w:rsid w:val="00140EA0"/>
    <w:rsid w:val="001553FA"/>
    <w:rsid w:val="00161DB3"/>
    <w:rsid w:val="00181917"/>
    <w:rsid w:val="001B4F7A"/>
    <w:rsid w:val="001B70FF"/>
    <w:rsid w:val="001E25DB"/>
    <w:rsid w:val="001F0F9F"/>
    <w:rsid w:val="002025E8"/>
    <w:rsid w:val="00202E66"/>
    <w:rsid w:val="00227D2A"/>
    <w:rsid w:val="00236229"/>
    <w:rsid w:val="00237E66"/>
    <w:rsid w:val="002523E9"/>
    <w:rsid w:val="00297A63"/>
    <w:rsid w:val="002B7794"/>
    <w:rsid w:val="002D128D"/>
    <w:rsid w:val="002F2777"/>
    <w:rsid w:val="002F6035"/>
    <w:rsid w:val="00304275"/>
    <w:rsid w:val="003055DC"/>
    <w:rsid w:val="00311C97"/>
    <w:rsid w:val="00320771"/>
    <w:rsid w:val="003272DA"/>
    <w:rsid w:val="00385176"/>
    <w:rsid w:val="003A0658"/>
    <w:rsid w:val="003E5FCD"/>
    <w:rsid w:val="004077A8"/>
    <w:rsid w:val="00441785"/>
    <w:rsid w:val="00442CDA"/>
    <w:rsid w:val="00446C27"/>
    <w:rsid w:val="004471ED"/>
    <w:rsid w:val="0045588D"/>
    <w:rsid w:val="00455F93"/>
    <w:rsid w:val="004F202D"/>
    <w:rsid w:val="004F46CF"/>
    <w:rsid w:val="005209B5"/>
    <w:rsid w:val="00521569"/>
    <w:rsid w:val="0057647C"/>
    <w:rsid w:val="00577677"/>
    <w:rsid w:val="005847BB"/>
    <w:rsid w:val="005865E7"/>
    <w:rsid w:val="005A165E"/>
    <w:rsid w:val="005F3BA8"/>
    <w:rsid w:val="00600046"/>
    <w:rsid w:val="00642810"/>
    <w:rsid w:val="00646D51"/>
    <w:rsid w:val="00681D05"/>
    <w:rsid w:val="006869C1"/>
    <w:rsid w:val="0069656F"/>
    <w:rsid w:val="006A7C63"/>
    <w:rsid w:val="006F3C33"/>
    <w:rsid w:val="006F6E67"/>
    <w:rsid w:val="00704C33"/>
    <w:rsid w:val="00705D71"/>
    <w:rsid w:val="007275BF"/>
    <w:rsid w:val="0073501C"/>
    <w:rsid w:val="00750613"/>
    <w:rsid w:val="00775303"/>
    <w:rsid w:val="00776BCB"/>
    <w:rsid w:val="007B38EB"/>
    <w:rsid w:val="007F242B"/>
    <w:rsid w:val="007F5BB3"/>
    <w:rsid w:val="008171B1"/>
    <w:rsid w:val="00820427"/>
    <w:rsid w:val="00886B28"/>
    <w:rsid w:val="008A4D90"/>
    <w:rsid w:val="008C58CA"/>
    <w:rsid w:val="008C5A0E"/>
    <w:rsid w:val="008D1664"/>
    <w:rsid w:val="008E45DF"/>
    <w:rsid w:val="008E5F43"/>
    <w:rsid w:val="00912BEF"/>
    <w:rsid w:val="0094554D"/>
    <w:rsid w:val="00953D43"/>
    <w:rsid w:val="00954EF9"/>
    <w:rsid w:val="00955153"/>
    <w:rsid w:val="009B3608"/>
    <w:rsid w:val="009B6CF5"/>
    <w:rsid w:val="009C1CA5"/>
    <w:rsid w:val="009C28E3"/>
    <w:rsid w:val="009D7158"/>
    <w:rsid w:val="00A119AC"/>
    <w:rsid w:val="00A27EC3"/>
    <w:rsid w:val="00A42A8C"/>
    <w:rsid w:val="00A472D4"/>
    <w:rsid w:val="00A50CC1"/>
    <w:rsid w:val="00A5177E"/>
    <w:rsid w:val="00A54A6E"/>
    <w:rsid w:val="00A63377"/>
    <w:rsid w:val="00A87BAC"/>
    <w:rsid w:val="00A908B1"/>
    <w:rsid w:val="00AD1385"/>
    <w:rsid w:val="00AD6E6B"/>
    <w:rsid w:val="00B07339"/>
    <w:rsid w:val="00B36453"/>
    <w:rsid w:val="00BC15B0"/>
    <w:rsid w:val="00BE0AE9"/>
    <w:rsid w:val="00BF5438"/>
    <w:rsid w:val="00C040D7"/>
    <w:rsid w:val="00C41844"/>
    <w:rsid w:val="00C50F0E"/>
    <w:rsid w:val="00C54AE4"/>
    <w:rsid w:val="00CA1C8D"/>
    <w:rsid w:val="00CA6554"/>
    <w:rsid w:val="00CB2C8A"/>
    <w:rsid w:val="00CC1DC3"/>
    <w:rsid w:val="00CD3C2A"/>
    <w:rsid w:val="00D00A06"/>
    <w:rsid w:val="00D52530"/>
    <w:rsid w:val="00D719AB"/>
    <w:rsid w:val="00D824D4"/>
    <w:rsid w:val="00DB6D0A"/>
    <w:rsid w:val="00DF105B"/>
    <w:rsid w:val="00DF1EAB"/>
    <w:rsid w:val="00E020A7"/>
    <w:rsid w:val="00E2150E"/>
    <w:rsid w:val="00E215DD"/>
    <w:rsid w:val="00E47F00"/>
    <w:rsid w:val="00E51FBA"/>
    <w:rsid w:val="00E52614"/>
    <w:rsid w:val="00E64F22"/>
    <w:rsid w:val="00E71F6E"/>
    <w:rsid w:val="00E722D5"/>
    <w:rsid w:val="00E738A6"/>
    <w:rsid w:val="00E73C15"/>
    <w:rsid w:val="00E95F5D"/>
    <w:rsid w:val="00E97E88"/>
    <w:rsid w:val="00EB4F05"/>
    <w:rsid w:val="00ED5BBA"/>
    <w:rsid w:val="00F006F7"/>
    <w:rsid w:val="00F01E9A"/>
    <w:rsid w:val="00F23BD8"/>
    <w:rsid w:val="00F4184E"/>
    <w:rsid w:val="00F4363C"/>
    <w:rsid w:val="00F56369"/>
    <w:rsid w:val="00F77FBF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339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F23BD8"/>
    <w:pPr>
      <w:keepNext/>
      <w:outlineLvl w:val="0"/>
    </w:pPr>
    <w:rPr>
      <w:rFonts w:asciiTheme="majorHAnsi" w:hAnsiTheme="majorHAnsi" w:cs="Arial"/>
      <w:bCs/>
      <w:caps/>
      <w:color w:val="4B7B8A" w:themeColor="accent1" w:themeShade="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B07339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7339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B07339"/>
    <w:pPr>
      <w:jc w:val="left"/>
    </w:pPr>
    <w:rPr>
      <w:color w:val="F2F2F2" w:themeColor="background1" w:themeShade="F2"/>
      <w:sz w:val="13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rsid w:val="00B07339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slogan">
    <w:name w:val="slogan"/>
    <w:basedOn w:val="Normal"/>
    <w:rsid w:val="00B07339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B07339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customStyle="1" w:styleId="thankyou">
    <w:name w:val="thank you"/>
    <w:basedOn w:val="Normal"/>
    <w:link w:val="thankyouChar"/>
    <w:autoRedefine/>
    <w:rsid w:val="00B07339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labels">
    <w:name w:val="labels"/>
    <w:basedOn w:val="Normal"/>
    <w:rsid w:val="00B07339"/>
    <w:pPr>
      <w:jc w:val="right"/>
      <w:outlineLvl w:val="1"/>
    </w:pPr>
    <w:rPr>
      <w:b/>
      <w:i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BalloonText">
    <w:name w:val="Balloon Text"/>
    <w:basedOn w:val="Normal"/>
    <w:link w:val="BalloonTextChar"/>
    <w:rsid w:val="00F41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84E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7339"/>
    <w:rPr>
      <w:color w:val="808080"/>
    </w:rPr>
  </w:style>
  <w:style w:type="character" w:styleId="Hyperlink">
    <w:name w:val="Hyperlink"/>
    <w:basedOn w:val="DefaultParagraphFont"/>
    <w:rsid w:val="008A4D90"/>
    <w:rPr>
      <w:color w:val="00C8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339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F23BD8"/>
    <w:pPr>
      <w:keepNext/>
      <w:outlineLvl w:val="0"/>
    </w:pPr>
    <w:rPr>
      <w:rFonts w:asciiTheme="majorHAnsi" w:hAnsiTheme="majorHAnsi" w:cs="Arial"/>
      <w:bCs/>
      <w:caps/>
      <w:color w:val="4B7B8A" w:themeColor="accent1" w:themeShade="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B07339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7339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B07339"/>
    <w:pPr>
      <w:jc w:val="left"/>
    </w:pPr>
    <w:rPr>
      <w:color w:val="F2F2F2" w:themeColor="background1" w:themeShade="F2"/>
      <w:sz w:val="13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text">
    <w:name w:val="lower text"/>
    <w:basedOn w:val="Normal"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rsid w:val="00B07339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slogan">
    <w:name w:val="slogan"/>
    <w:basedOn w:val="Normal"/>
    <w:rsid w:val="00B07339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B07339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customStyle="1" w:styleId="thankyou">
    <w:name w:val="thank you"/>
    <w:basedOn w:val="Normal"/>
    <w:link w:val="thankyouChar"/>
    <w:autoRedefine/>
    <w:rsid w:val="00B07339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labels">
    <w:name w:val="labels"/>
    <w:basedOn w:val="Normal"/>
    <w:rsid w:val="00B07339"/>
    <w:pPr>
      <w:jc w:val="right"/>
      <w:outlineLvl w:val="1"/>
    </w:pPr>
    <w:rPr>
      <w:b/>
      <w:i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BalloonText">
    <w:name w:val="Balloon Text"/>
    <w:basedOn w:val="Normal"/>
    <w:link w:val="BalloonTextChar"/>
    <w:rsid w:val="00F41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84E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7339"/>
    <w:rPr>
      <w:color w:val="808080"/>
    </w:rPr>
  </w:style>
  <w:style w:type="character" w:styleId="Hyperlink">
    <w:name w:val="Hyperlink"/>
    <w:basedOn w:val="DefaultParagraphFont"/>
    <w:rsid w:val="008A4D90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mailto:sales@andropeni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dropenis.com.a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eigner3\AppData\Roaming\Microsoft\Templates\BlueBorder_Invoice_Produ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87A7445C984AF1814CBC0775D6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0271-2D73-4CD3-B1C5-42AA9466DC70}"/>
      </w:docPartPr>
      <w:docPartBody>
        <w:p w:rsidR="00955FD3" w:rsidRDefault="00F528DF">
          <w:pPr>
            <w:pStyle w:val="FE87A7445C984AF1814CBC0775D6376D"/>
          </w:pPr>
          <w:r>
            <w:rPr>
              <w:rStyle w:val="PlaceholderText"/>
            </w:rPr>
            <w:t>[100]</w:t>
          </w:r>
        </w:p>
      </w:docPartBody>
    </w:docPart>
    <w:docPart>
      <w:docPartPr>
        <w:name w:val="F23480EAA0FF4FB48D0D7BE1A7800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06AF-1BB0-406D-BD54-43A59A7C9085}"/>
      </w:docPartPr>
      <w:docPartBody>
        <w:p w:rsidR="00955FD3" w:rsidRDefault="00F528DF">
          <w:pPr>
            <w:pStyle w:val="F23480EAA0FF4FB48D0D7BE1A78000A7"/>
          </w:pPr>
          <w:r w:rsidRPr="00B07339">
            <w:rPr>
              <w:rStyle w:val="PlaceholderText"/>
            </w:rPr>
            <w:t>[Your Company Name]</w:t>
          </w:r>
        </w:p>
      </w:docPartBody>
    </w:docPart>
    <w:docPart>
      <w:docPartPr>
        <w:name w:val="6128EE61A1214E42874458B9CCD0E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1EE3-2417-4BF9-BDE1-371B7E6DE24A}"/>
      </w:docPartPr>
      <w:docPartBody>
        <w:p w:rsidR="00955FD3" w:rsidRDefault="00F528DF">
          <w:pPr>
            <w:pStyle w:val="6128EE61A1214E42874458B9CCD0EC3B"/>
          </w:pPr>
          <w:r w:rsidRPr="00B07339">
            <w:t>[Street Address]</w:t>
          </w:r>
        </w:p>
      </w:docPartBody>
    </w:docPart>
    <w:docPart>
      <w:docPartPr>
        <w:name w:val="5373A634DDDD4F4E936FA68F059A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FBA5-7837-42A8-A24C-AC289F99C38F}"/>
      </w:docPartPr>
      <w:docPartBody>
        <w:p w:rsidR="00955FD3" w:rsidRDefault="00F528DF">
          <w:pPr>
            <w:pStyle w:val="5373A634DDDD4F4E936FA68F059AF5DE"/>
          </w:pPr>
          <w:r w:rsidRPr="00B07339">
            <w:t>[City, ST  ZIP Code</w:t>
          </w:r>
          <w:r w:rsidRPr="00B07339">
            <w:rPr>
              <w:rFonts w:hint="eastAsia"/>
            </w:rPr>
            <w:t>]</w:t>
          </w:r>
        </w:p>
      </w:docPartBody>
    </w:docPart>
    <w:docPart>
      <w:docPartPr>
        <w:name w:val="792D8AED43B4488CA2D4A2959F603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713C9-1DBB-4B71-8112-BDFD8E77AD35}"/>
      </w:docPartPr>
      <w:docPartBody>
        <w:p w:rsidR="00955FD3" w:rsidRDefault="00F528DF">
          <w:pPr>
            <w:pStyle w:val="792D8AED43B4488CA2D4A2959F603AAC"/>
          </w:pPr>
          <w:r w:rsidRPr="00B07339">
            <w:rPr>
              <w:rStyle w:val="PlaceholderText"/>
            </w:rPr>
            <w:t>[Phone]</w:t>
          </w:r>
        </w:p>
      </w:docPartBody>
    </w:docPart>
    <w:docPart>
      <w:docPartPr>
        <w:name w:val="C49EED6EE6594D86AC70ED5C5084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1A02-EF0E-4702-8374-AFC1AEC4BC4E}"/>
      </w:docPartPr>
      <w:docPartBody>
        <w:p w:rsidR="00955FD3" w:rsidRDefault="00F528DF">
          <w:pPr>
            <w:pStyle w:val="C49EED6EE6594D86AC70ED5C50843286"/>
          </w:pPr>
          <w:r w:rsidRPr="00B07339">
            <w:rPr>
              <w:rStyle w:val="PlaceholderText"/>
            </w:rPr>
            <w:t>[e-mail]</w:t>
          </w:r>
        </w:p>
      </w:docPartBody>
    </w:docPart>
    <w:docPart>
      <w:docPartPr>
        <w:name w:val="EA81093E81294CF3892C2BE5262EA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A128-C5E4-48C3-9271-4A4314AEF628}"/>
      </w:docPartPr>
      <w:docPartBody>
        <w:p w:rsidR="00955FD3" w:rsidRDefault="00F528DF">
          <w:pPr>
            <w:pStyle w:val="EA81093E81294CF3892C2BE5262EAFFD"/>
          </w:pPr>
          <w:r w:rsidRPr="00B07339">
            <w:t>[Name]</w:t>
          </w:r>
        </w:p>
      </w:docPartBody>
    </w:docPart>
    <w:docPart>
      <w:docPartPr>
        <w:name w:val="6129F44A0A344283886C40A261B1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0644D-5CC6-4567-BC31-22ED78A8F6EC}"/>
      </w:docPartPr>
      <w:docPartBody>
        <w:p w:rsidR="00955FD3" w:rsidRDefault="00F528DF">
          <w:pPr>
            <w:pStyle w:val="6129F44A0A344283886C40A261B173AD"/>
          </w:pPr>
          <w:r w:rsidRPr="00B07339">
            <w:rPr>
              <w:rStyle w:val="PlaceholderText"/>
            </w:rPr>
            <w:t>[Company Name]</w:t>
          </w:r>
        </w:p>
      </w:docPartBody>
    </w:docPart>
    <w:docPart>
      <w:docPartPr>
        <w:name w:val="71C0385CC49A4AE2A11184187540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9D3C-CF14-497E-9E32-287F84E71998}"/>
      </w:docPartPr>
      <w:docPartBody>
        <w:p w:rsidR="00955FD3" w:rsidRDefault="00F528DF">
          <w:pPr>
            <w:pStyle w:val="71C0385CC49A4AE2A11184187540CA6A"/>
          </w:pPr>
          <w:r w:rsidRPr="00B07339">
            <w:rPr>
              <w:rStyle w:val="PlaceholderText"/>
            </w:rPr>
            <w:t>[Street Address]</w:t>
          </w:r>
        </w:p>
      </w:docPartBody>
    </w:docPart>
    <w:docPart>
      <w:docPartPr>
        <w:name w:val="46FE63CD5D504F3497803620270B7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1294-9B58-4D2E-8308-F269458285A5}"/>
      </w:docPartPr>
      <w:docPartBody>
        <w:p w:rsidR="00955FD3" w:rsidRDefault="00F528DF">
          <w:pPr>
            <w:pStyle w:val="46FE63CD5D504F3497803620270B71F9"/>
          </w:pPr>
          <w:r w:rsidRPr="00B07339">
            <w:rPr>
              <w:rStyle w:val="PlaceholderText"/>
            </w:rPr>
            <w:t>[City, ST  ZIP Code</w:t>
          </w:r>
          <w:r w:rsidRPr="00B07339">
            <w:rPr>
              <w:rStyle w:val="PlaceholderText"/>
              <w:rFonts w:hint="eastAsia"/>
            </w:rPr>
            <w:t>]</w:t>
          </w:r>
        </w:p>
      </w:docPartBody>
    </w:docPart>
    <w:docPart>
      <w:docPartPr>
        <w:name w:val="B16148F7C6B64D23812B68C7A3561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BAE8-0B1A-4B76-BA67-424B35156A25}"/>
      </w:docPartPr>
      <w:docPartBody>
        <w:p w:rsidR="00955FD3" w:rsidRDefault="00F528DF">
          <w:pPr>
            <w:pStyle w:val="B16148F7C6B64D23812B68C7A35617A1"/>
          </w:pPr>
          <w:r w:rsidRPr="00B07339">
            <w:rPr>
              <w:rStyle w:val="PlaceholderText"/>
            </w:rPr>
            <w:t>[Phone]</w:t>
          </w:r>
        </w:p>
      </w:docPartBody>
    </w:docPart>
    <w:docPart>
      <w:docPartPr>
        <w:name w:val="5F2B4F0EC34E421CBC1D8D5FFC4E2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9E0-1580-4A60-A91C-9691BF2EEA94}"/>
      </w:docPartPr>
      <w:docPartBody>
        <w:p w:rsidR="00955FD3" w:rsidRDefault="00F528DF">
          <w:pPr>
            <w:pStyle w:val="5F2B4F0EC34E421CBC1D8D5FFC4E2E78"/>
          </w:pPr>
          <w:r w:rsidRPr="00B07339">
            <w:t>[ABC12345</w:t>
          </w:r>
          <w:r w:rsidRPr="00B07339">
            <w:rPr>
              <w:rFonts w:hint="eastAsi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DF"/>
    <w:rsid w:val="001B2605"/>
    <w:rsid w:val="002C4414"/>
    <w:rsid w:val="003D7ABD"/>
    <w:rsid w:val="005E6F36"/>
    <w:rsid w:val="00692C8A"/>
    <w:rsid w:val="008141AE"/>
    <w:rsid w:val="008327BC"/>
    <w:rsid w:val="008E24B5"/>
    <w:rsid w:val="008E2BAC"/>
    <w:rsid w:val="00955FD3"/>
    <w:rsid w:val="00BF18C5"/>
    <w:rsid w:val="00C124FD"/>
    <w:rsid w:val="00DE793E"/>
    <w:rsid w:val="00EA6682"/>
    <w:rsid w:val="00F13FAD"/>
    <w:rsid w:val="00F5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11DBDC81CA4CFFA123860569A217FF">
    <w:name w:val="F011DBDC81CA4CFFA123860569A217FF"/>
  </w:style>
  <w:style w:type="paragraph" w:customStyle="1" w:styleId="FE87A7445C984AF1814CBC0775D6376D">
    <w:name w:val="FE87A7445C984AF1814CBC0775D6376D"/>
  </w:style>
  <w:style w:type="paragraph" w:customStyle="1" w:styleId="F23480EAA0FF4FB48D0D7BE1A78000A7">
    <w:name w:val="F23480EAA0FF4FB48D0D7BE1A78000A7"/>
  </w:style>
  <w:style w:type="paragraph" w:customStyle="1" w:styleId="6128EE61A1214E42874458B9CCD0EC3B">
    <w:name w:val="6128EE61A1214E42874458B9CCD0EC3B"/>
  </w:style>
  <w:style w:type="paragraph" w:customStyle="1" w:styleId="5373A634DDDD4F4E936FA68F059AF5DE">
    <w:name w:val="5373A634DDDD4F4E936FA68F059AF5DE"/>
  </w:style>
  <w:style w:type="paragraph" w:customStyle="1" w:styleId="792D8AED43B4488CA2D4A2959F603AAC">
    <w:name w:val="792D8AED43B4488CA2D4A2959F603AAC"/>
  </w:style>
  <w:style w:type="paragraph" w:customStyle="1" w:styleId="252E5A01F34B4B8389B39172295B4CBD">
    <w:name w:val="252E5A01F34B4B8389B39172295B4CBD"/>
  </w:style>
  <w:style w:type="paragraph" w:customStyle="1" w:styleId="C49EED6EE6594D86AC70ED5C50843286">
    <w:name w:val="C49EED6EE6594D86AC70ED5C50843286"/>
  </w:style>
  <w:style w:type="paragraph" w:customStyle="1" w:styleId="357D880177214017B62A7EDDB86B0D02">
    <w:name w:val="357D880177214017B62A7EDDB86B0D02"/>
  </w:style>
  <w:style w:type="paragraph" w:customStyle="1" w:styleId="05952C6D0F0E41C982C2E47215A41F7A">
    <w:name w:val="05952C6D0F0E41C982C2E47215A41F7A"/>
  </w:style>
  <w:style w:type="paragraph" w:customStyle="1" w:styleId="F59630928ED343509EBE5291C0EFD77F">
    <w:name w:val="F59630928ED343509EBE5291C0EFD77F"/>
  </w:style>
  <w:style w:type="paragraph" w:customStyle="1" w:styleId="8C2C1D8437754154A462544CAE127AFB">
    <w:name w:val="8C2C1D8437754154A462544CAE127AFB"/>
  </w:style>
  <w:style w:type="paragraph" w:customStyle="1" w:styleId="FB4A258A408340918F8FB5FD935A0F1D">
    <w:name w:val="FB4A258A408340918F8FB5FD935A0F1D"/>
  </w:style>
  <w:style w:type="paragraph" w:customStyle="1" w:styleId="A78F0A28B57246FB926E1E58F867EE96">
    <w:name w:val="A78F0A28B57246FB926E1E58F867EE96"/>
  </w:style>
  <w:style w:type="paragraph" w:customStyle="1" w:styleId="EA81093E81294CF3892C2BE5262EAFFD">
    <w:name w:val="EA81093E81294CF3892C2BE5262EAFFD"/>
  </w:style>
  <w:style w:type="paragraph" w:customStyle="1" w:styleId="6129F44A0A344283886C40A261B173AD">
    <w:name w:val="6129F44A0A344283886C40A261B173AD"/>
  </w:style>
  <w:style w:type="paragraph" w:customStyle="1" w:styleId="71C0385CC49A4AE2A11184187540CA6A">
    <w:name w:val="71C0385CC49A4AE2A11184187540CA6A"/>
  </w:style>
  <w:style w:type="paragraph" w:customStyle="1" w:styleId="46FE63CD5D504F3497803620270B71F9">
    <w:name w:val="46FE63CD5D504F3497803620270B71F9"/>
  </w:style>
  <w:style w:type="paragraph" w:customStyle="1" w:styleId="B16148F7C6B64D23812B68C7A35617A1">
    <w:name w:val="B16148F7C6B64D23812B68C7A35617A1"/>
  </w:style>
  <w:style w:type="paragraph" w:customStyle="1" w:styleId="5F2B4F0EC34E421CBC1D8D5FFC4E2E78">
    <w:name w:val="5F2B4F0EC34E421CBC1D8D5FFC4E2E78"/>
  </w:style>
  <w:style w:type="paragraph" w:customStyle="1" w:styleId="0D6DEE21FB9048CE954A5A76FDCD7765">
    <w:name w:val="0D6DEE21FB9048CE954A5A76FDCD7765"/>
  </w:style>
  <w:style w:type="paragraph" w:customStyle="1" w:styleId="3057F458CC1D400AAEC31306685AD360">
    <w:name w:val="3057F458CC1D400AAEC31306685AD3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11DBDC81CA4CFFA123860569A217FF">
    <w:name w:val="F011DBDC81CA4CFFA123860569A217FF"/>
  </w:style>
  <w:style w:type="paragraph" w:customStyle="1" w:styleId="FE87A7445C984AF1814CBC0775D6376D">
    <w:name w:val="FE87A7445C984AF1814CBC0775D6376D"/>
  </w:style>
  <w:style w:type="paragraph" w:customStyle="1" w:styleId="F23480EAA0FF4FB48D0D7BE1A78000A7">
    <w:name w:val="F23480EAA0FF4FB48D0D7BE1A78000A7"/>
  </w:style>
  <w:style w:type="paragraph" w:customStyle="1" w:styleId="6128EE61A1214E42874458B9CCD0EC3B">
    <w:name w:val="6128EE61A1214E42874458B9CCD0EC3B"/>
  </w:style>
  <w:style w:type="paragraph" w:customStyle="1" w:styleId="5373A634DDDD4F4E936FA68F059AF5DE">
    <w:name w:val="5373A634DDDD4F4E936FA68F059AF5DE"/>
  </w:style>
  <w:style w:type="paragraph" w:customStyle="1" w:styleId="792D8AED43B4488CA2D4A2959F603AAC">
    <w:name w:val="792D8AED43B4488CA2D4A2959F603AAC"/>
  </w:style>
  <w:style w:type="paragraph" w:customStyle="1" w:styleId="252E5A01F34B4B8389B39172295B4CBD">
    <w:name w:val="252E5A01F34B4B8389B39172295B4CBD"/>
  </w:style>
  <w:style w:type="paragraph" w:customStyle="1" w:styleId="C49EED6EE6594D86AC70ED5C50843286">
    <w:name w:val="C49EED6EE6594D86AC70ED5C50843286"/>
  </w:style>
  <w:style w:type="paragraph" w:customStyle="1" w:styleId="357D880177214017B62A7EDDB86B0D02">
    <w:name w:val="357D880177214017B62A7EDDB86B0D02"/>
  </w:style>
  <w:style w:type="paragraph" w:customStyle="1" w:styleId="05952C6D0F0E41C982C2E47215A41F7A">
    <w:name w:val="05952C6D0F0E41C982C2E47215A41F7A"/>
  </w:style>
  <w:style w:type="paragraph" w:customStyle="1" w:styleId="F59630928ED343509EBE5291C0EFD77F">
    <w:name w:val="F59630928ED343509EBE5291C0EFD77F"/>
  </w:style>
  <w:style w:type="paragraph" w:customStyle="1" w:styleId="8C2C1D8437754154A462544CAE127AFB">
    <w:name w:val="8C2C1D8437754154A462544CAE127AFB"/>
  </w:style>
  <w:style w:type="paragraph" w:customStyle="1" w:styleId="FB4A258A408340918F8FB5FD935A0F1D">
    <w:name w:val="FB4A258A408340918F8FB5FD935A0F1D"/>
  </w:style>
  <w:style w:type="paragraph" w:customStyle="1" w:styleId="A78F0A28B57246FB926E1E58F867EE96">
    <w:name w:val="A78F0A28B57246FB926E1E58F867EE96"/>
  </w:style>
  <w:style w:type="paragraph" w:customStyle="1" w:styleId="EA81093E81294CF3892C2BE5262EAFFD">
    <w:name w:val="EA81093E81294CF3892C2BE5262EAFFD"/>
  </w:style>
  <w:style w:type="paragraph" w:customStyle="1" w:styleId="6129F44A0A344283886C40A261B173AD">
    <w:name w:val="6129F44A0A344283886C40A261B173AD"/>
  </w:style>
  <w:style w:type="paragraph" w:customStyle="1" w:styleId="71C0385CC49A4AE2A11184187540CA6A">
    <w:name w:val="71C0385CC49A4AE2A11184187540CA6A"/>
  </w:style>
  <w:style w:type="paragraph" w:customStyle="1" w:styleId="46FE63CD5D504F3497803620270B71F9">
    <w:name w:val="46FE63CD5D504F3497803620270B71F9"/>
  </w:style>
  <w:style w:type="paragraph" w:customStyle="1" w:styleId="B16148F7C6B64D23812B68C7A35617A1">
    <w:name w:val="B16148F7C6B64D23812B68C7A35617A1"/>
  </w:style>
  <w:style w:type="paragraph" w:customStyle="1" w:styleId="5F2B4F0EC34E421CBC1D8D5FFC4E2E78">
    <w:name w:val="5F2B4F0EC34E421CBC1D8D5FFC4E2E78"/>
  </w:style>
  <w:style w:type="paragraph" w:customStyle="1" w:styleId="0D6DEE21FB9048CE954A5A76FDCD7765">
    <w:name w:val="0D6DEE21FB9048CE954A5A76FDCD7765"/>
  </w:style>
  <w:style w:type="paragraph" w:customStyle="1" w:styleId="3057F458CC1D400AAEC31306685AD360">
    <w:name w:val="3057F458CC1D400AAEC31306685AD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86B5B33-FD18-427C-A8CF-3986050F1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BlueBorder_Invoice_Product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martyeigner3</dc:creator>
  <cp:lastModifiedBy>martyeigner3</cp:lastModifiedBy>
  <cp:revision>4</cp:revision>
  <cp:lastPrinted>2011-03-27T12:55:00Z</cp:lastPrinted>
  <dcterms:created xsi:type="dcterms:W3CDTF">2011-12-27T02:51:00Z</dcterms:created>
  <dcterms:modified xsi:type="dcterms:W3CDTF">2012-04-24T11:13:00Z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TC103747109990</vt:lpwstr>
  </property>
</Properties>
</file>