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8CDA" w14:textId="46847647" w:rsidR="00703EE5" w:rsidRDefault="00214AC6" w:rsidP="0091266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5DBA" wp14:editId="5B011576">
                <wp:simplePos x="0" y="0"/>
                <wp:positionH relativeFrom="column">
                  <wp:posOffset>942975</wp:posOffset>
                </wp:positionH>
                <wp:positionV relativeFrom="paragraph">
                  <wp:posOffset>466725</wp:posOffset>
                </wp:positionV>
                <wp:extent cx="2047875" cy="2133600"/>
                <wp:effectExtent l="476250" t="0" r="0" b="438150"/>
                <wp:wrapNone/>
                <wp:docPr id="1" name="Callout: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>
                          <a:off x="0" y="0"/>
                          <a:ext cx="2047875" cy="2133600"/>
                        </a:xfrm>
                        <a:prstGeom prst="rightArrowCallout">
                          <a:avLst>
                            <a:gd name="adj1" fmla="val 16078"/>
                            <a:gd name="adj2" fmla="val 16078"/>
                            <a:gd name="adj3" fmla="val 14591"/>
                            <a:gd name="adj4" fmla="val 49751"/>
                          </a:avLst>
                        </a:prstGeom>
                        <a:solidFill>
                          <a:srgbClr val="CCDAE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025C3" w14:textId="48562821" w:rsidR="00214AC6" w:rsidRPr="00214AC6" w:rsidRDefault="00214AC6" w:rsidP="00214AC6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14AC6"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 b c d e f g h i j k l m n o p q r s t u v w x y z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214AC6"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 b c d e f g h i j k l m n o p q r s t u v w x y z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214AC6"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 b c d e f g h i j k l m n o p q r s t u v w x y z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214AC6"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 b c d e f g h i j k l m n o p q r s t u v w x y z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214AC6"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 b c d e f g h i j k l m n o p q r s t u v w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5DBA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1" o:spid="_x0000_s1026" type="#_x0000_t78" style="position:absolute;margin-left:74.25pt;margin-top:36.75pt;width:161.25pt;height:168pt;rotation:-4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" adj="10746,7467,18448,9133" fillcolor="#ccdaec" strokecolor="#243f60 [1604]" strokeweight="2pt">
                <v:textbox inset="0,0,0,0">
                  <w:txbxContent>
                    <w:p w14:paraId="7E7025C3" w14:textId="48562821" w:rsidR="00214AC6" w:rsidRPr="00214AC6" w:rsidRDefault="00214AC6" w:rsidP="00214AC6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r w:rsidRPr="00214AC6"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A b c d e f g h i j k l m n o p q r s t u v w x y z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214AC6"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A b c d e f g h i j k l m n o p q r s t u v w x y z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214AC6"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A b c d e f g h i j k l m n o p q r s t u v w x y z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214AC6"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A b c d e f g h i j k l m n o p q r s t u v w x y z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214AC6"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A b c d e f g h i j k l m n o p q r s t u v w 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EE5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C6"/>
    <w:rsid w:val="000C1ECD"/>
    <w:rsid w:val="00214AC6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1BB24"/>
  <w14:discardImageEditingData/>
  <w14:defaultImageDpi w14:val="32767"/>
  <w15:chartTrackingRefBased/>
  <w15:docId w15:val="{3DAF1F5E-9487-4EAD-8567-B6BAE565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2022-06-12T13:44:00Z</dcterms:created>
  <dcterms:modified xsi:type="dcterms:W3CDTF">2022-06-12T13:49:00Z</dcterms:modified>
</cp:coreProperties>
</file>