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5FFB" w14:textId="5C364509" w:rsidR="00703EE5" w:rsidRDefault="00CC085D" w:rsidP="00912661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34BD4" wp14:editId="495F1185">
                <wp:simplePos x="0" y="0"/>
                <wp:positionH relativeFrom="column">
                  <wp:posOffset>665479</wp:posOffset>
                </wp:positionH>
                <wp:positionV relativeFrom="paragraph">
                  <wp:posOffset>558800</wp:posOffset>
                </wp:positionV>
                <wp:extent cx="1737360" cy="1661160"/>
                <wp:effectExtent l="381000" t="0" r="0" b="35814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42402">
                          <a:off x="0" y="0"/>
                          <a:ext cx="1737360" cy="1661160"/>
                        </a:xfrm>
                        <a:prstGeom prst="triangle">
                          <a:avLst/>
                        </a:prstGeom>
                        <a:solidFill>
                          <a:srgbClr val="D2DFE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4CE90" w14:textId="21141A84" w:rsidR="00CC085D" w:rsidRPr="00CC085D" w:rsidRDefault="00CC085D" w:rsidP="00CC085D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CC085D">
                              <w:rPr>
                                <w:color w:val="000000" w:themeColor="text1"/>
                                <w:sz w:val="28"/>
                                <w:szCs w:val="28"/>
                                <w:lang w:val="de-DE"/>
                              </w:rPr>
                              <w:t>Triangle with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034BD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52.4pt;margin-top:44pt;width:136.8pt;height:130.8pt;rotation:2995434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" fillcolor="#d2dfee" strokecolor="#243f60 [1604]" strokeweight="2pt">
                <v:textbox>
                  <w:txbxContent>
                    <w:p w14:paraId="5314CE90" w14:textId="21141A84" w:rsidR="00CC085D" w:rsidRPr="00CC085D" w:rsidRDefault="00CC085D" w:rsidP="00CC085D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de-DE"/>
                        </w:rPr>
                      </w:pPr>
                      <w:r w:rsidRPr="00CC085D">
                        <w:rPr>
                          <w:color w:val="000000" w:themeColor="text1"/>
                          <w:sz w:val="28"/>
                          <w:szCs w:val="28"/>
                          <w:lang w:val="de-DE"/>
                        </w:rPr>
                        <w:t>Triangle with text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03EE5" w:rsidSect="00912661">
      <w:pgSz w:w="8392" w:h="5954" w:orient="landscape" w:code="7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5D"/>
    <w:rsid w:val="000C1ECD"/>
    <w:rsid w:val="00321565"/>
    <w:rsid w:val="00326855"/>
    <w:rsid w:val="004E38BB"/>
    <w:rsid w:val="005702D9"/>
    <w:rsid w:val="0062363A"/>
    <w:rsid w:val="007257C4"/>
    <w:rsid w:val="0087728C"/>
    <w:rsid w:val="00912661"/>
    <w:rsid w:val="00936920"/>
    <w:rsid w:val="00AB7264"/>
    <w:rsid w:val="00B1519E"/>
    <w:rsid w:val="00BB620D"/>
    <w:rsid w:val="00BD6080"/>
    <w:rsid w:val="00C26373"/>
    <w:rsid w:val="00CC085D"/>
    <w:rsid w:val="00F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53A21"/>
  <w14:discardImageEditingData/>
  <w14:defaultImageDpi w14:val="32767"/>
  <w15:chartTrackingRefBased/>
  <w15:docId w15:val="{5CCB9424-0D92-42EC-B6B2-B2ED5158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DinA6qu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1</cp:revision>
  <dcterms:created xsi:type="dcterms:W3CDTF">2022-05-31T12:28:00Z</dcterms:created>
  <dcterms:modified xsi:type="dcterms:W3CDTF">2022-05-31T12:30:00Z</dcterms:modified>
</cp:coreProperties>
</file>