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96C8" w14:textId="52F686F3" w:rsidR="00990E08" w:rsidRPr="002849A3" w:rsidRDefault="00391EAF" w:rsidP="002849A3">
      <w:r>
        <w:rPr>
          <w:noProof/>
        </w:rPr>
        <w:drawing>
          <wp:anchor distT="0" distB="0" distL="0" distR="0" simplePos="0" relativeHeight="251659264" behindDoc="0" locked="0" layoutInCell="1" allowOverlap="1" wp14:anchorId="56A3FA6F" wp14:editId="013C4EFB">
            <wp:simplePos x="0" y="0"/>
            <wp:positionH relativeFrom="column">
              <wp:posOffset>1028700</wp:posOffset>
            </wp:positionH>
            <wp:positionV relativeFrom="paragraph">
              <wp:posOffset>569595</wp:posOffset>
            </wp:positionV>
            <wp:extent cx="2324100" cy="1028700"/>
            <wp:effectExtent l="0" t="19050" r="0" b="57150"/>
            <wp:wrapThrough wrapText="bothSides">
              <wp:wrapPolygon edited="0">
                <wp:start x="2656" y="-400"/>
                <wp:lineTo x="2656" y="22400"/>
                <wp:lineTo x="18944" y="22400"/>
                <wp:lineTo x="18944" y="-400"/>
                <wp:lineTo x="2656" y="-40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AF"/>
    <w:rsid w:val="000C1ECD"/>
    <w:rsid w:val="002636CC"/>
    <w:rsid w:val="002849A3"/>
    <w:rsid w:val="00291F31"/>
    <w:rsid w:val="002C0920"/>
    <w:rsid w:val="00321565"/>
    <w:rsid w:val="00326855"/>
    <w:rsid w:val="00391EAF"/>
    <w:rsid w:val="003D67A5"/>
    <w:rsid w:val="004E38BB"/>
    <w:rsid w:val="0053707E"/>
    <w:rsid w:val="005702D9"/>
    <w:rsid w:val="0062363A"/>
    <w:rsid w:val="00626FA6"/>
    <w:rsid w:val="006E467C"/>
    <w:rsid w:val="007257C4"/>
    <w:rsid w:val="0087728C"/>
    <w:rsid w:val="008A322D"/>
    <w:rsid w:val="00936920"/>
    <w:rsid w:val="00990E08"/>
    <w:rsid w:val="00AB7264"/>
    <w:rsid w:val="00AE21B8"/>
    <w:rsid w:val="00AE398D"/>
    <w:rsid w:val="00B1519E"/>
    <w:rsid w:val="00BB620D"/>
    <w:rsid w:val="00BD6080"/>
    <w:rsid w:val="00BF447E"/>
    <w:rsid w:val="00C26373"/>
    <w:rsid w:val="00CF7C00"/>
    <w:rsid w:val="00E220CE"/>
    <w:rsid w:val="00F6347D"/>
    <w:rsid w:val="00FC53C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EEF30"/>
  <w14:discardImageEditingData/>
  <w14:defaultImageDpi w14:val="32767"/>
  <w15:chartTrackingRefBased/>
  <w15:docId w15:val="{E02BEAE8-24D8-4049-9690-485139D2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2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D23F47-225B-43BC-B37A-B286F05FB0F8}" type="doc">
      <dgm:prSet loTypeId="urn:microsoft.com/office/officeart/2005/8/layout/default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9B359410-F672-4E3B-A22F-473F9E305B84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One</a:t>
          </a:r>
        </a:p>
      </dgm:t>
    </dgm:pt>
    <dgm:pt modelId="{1AE495C2-B457-4C7C-9AB1-DC9F42A7617A}" type="parTrans" cxnId="{F7C68AA1-4658-425B-ADA3-827DF17FF612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1A367C6-8CF9-48E3-A599-7E2B81FD9D28}" type="sibTrans" cxnId="{F7C68AA1-4658-425B-ADA3-827DF17FF612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15E6E7B-D39C-4353-A49A-D3F98018F378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Two</a:t>
          </a:r>
        </a:p>
      </dgm:t>
    </dgm:pt>
    <dgm:pt modelId="{14F55551-A11F-4BD7-99CB-A48B1C1E8CD9}" type="parTrans" cxnId="{A6B59813-3CF4-4C4C-AA0C-A806ABEB47E9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E817988B-B374-457B-A96A-A8DD54B13486}" type="sibTrans" cxnId="{A6B59813-3CF4-4C4C-AA0C-A806ABEB47E9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3C8EE858-CFA3-4769-8CEF-908DB268C087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Three</a:t>
          </a:r>
        </a:p>
      </dgm:t>
    </dgm:pt>
    <dgm:pt modelId="{3B5D786B-1F97-46E3-BBB8-B703F85B6ED6}" type="parTrans" cxnId="{153797E1-5B71-4462-A38B-264CFC032BE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5481AAA-7118-419D-B28A-6A9582854B1A}" type="sibTrans" cxnId="{153797E1-5B71-4462-A38B-264CFC032BE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C55817B-11B9-4F02-8FF3-86FBBDE6B1E2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Four</a:t>
          </a:r>
        </a:p>
      </dgm:t>
    </dgm:pt>
    <dgm:pt modelId="{1862445F-9668-44EF-BD75-29586B654D1B}" type="parTrans" cxnId="{6C28F7D9-7D78-49C6-A812-22F1FCBF203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7D34AF6D-EB16-4270-9902-D1F4BB178FC3}" type="sibTrans" cxnId="{6C28F7D9-7D78-49C6-A812-22F1FCBF203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DC2BDE8-75B9-4901-BDF6-CE8BD0C9EF87}" type="pres">
      <dgm:prSet presAssocID="{1AD23F47-225B-43BC-B37A-B286F05FB0F8}" presName="diagram" presStyleCnt="0">
        <dgm:presLayoutVars>
          <dgm:dir/>
          <dgm:resizeHandles val="exact"/>
        </dgm:presLayoutVars>
      </dgm:prSet>
      <dgm:spPr/>
    </dgm:pt>
    <dgm:pt modelId="{D9955E66-34FA-422D-A7D3-75918B527E5A}" type="pres">
      <dgm:prSet presAssocID="{9B359410-F672-4E3B-A22F-473F9E305B84}" presName="node" presStyleLbl="node1" presStyleIdx="0" presStyleCnt="4">
        <dgm:presLayoutVars>
          <dgm:bulletEnabled val="1"/>
        </dgm:presLayoutVars>
      </dgm:prSet>
      <dgm:spPr/>
    </dgm:pt>
    <dgm:pt modelId="{9BA47B19-BA76-49A7-BE26-ED09753145BB}" type="pres">
      <dgm:prSet presAssocID="{01A367C6-8CF9-48E3-A599-7E2B81FD9D28}" presName="sibTrans" presStyleCnt="0"/>
      <dgm:spPr/>
    </dgm:pt>
    <dgm:pt modelId="{B4746392-B6F5-46D7-8908-888F68390D6D}" type="pres">
      <dgm:prSet presAssocID="{815E6E7B-D39C-4353-A49A-D3F98018F378}" presName="node" presStyleLbl="node1" presStyleIdx="1" presStyleCnt="4">
        <dgm:presLayoutVars>
          <dgm:bulletEnabled val="1"/>
        </dgm:presLayoutVars>
      </dgm:prSet>
      <dgm:spPr/>
    </dgm:pt>
    <dgm:pt modelId="{2ECF8051-F3A2-48FD-B45F-0D6532B18719}" type="pres">
      <dgm:prSet presAssocID="{E817988B-B374-457B-A96A-A8DD54B13486}" presName="sibTrans" presStyleCnt="0"/>
      <dgm:spPr/>
    </dgm:pt>
    <dgm:pt modelId="{34C97F50-ED1B-4942-879C-DCA235218FE2}" type="pres">
      <dgm:prSet presAssocID="{3C8EE858-CFA3-4769-8CEF-908DB268C087}" presName="node" presStyleLbl="node1" presStyleIdx="2" presStyleCnt="4">
        <dgm:presLayoutVars>
          <dgm:bulletEnabled val="1"/>
        </dgm:presLayoutVars>
      </dgm:prSet>
      <dgm:spPr/>
    </dgm:pt>
    <dgm:pt modelId="{A771FE96-B2FD-40D8-AFB1-A457A4DD3DAC}" type="pres">
      <dgm:prSet presAssocID="{95481AAA-7118-419D-B28A-6A9582854B1A}" presName="sibTrans" presStyleCnt="0"/>
      <dgm:spPr/>
    </dgm:pt>
    <dgm:pt modelId="{A488200E-E0CF-4D87-A203-1241356BC078}" type="pres">
      <dgm:prSet presAssocID="{8C55817B-11B9-4F02-8FF3-86FBBDE6B1E2}" presName="node" presStyleLbl="node1" presStyleIdx="3" presStyleCnt="4">
        <dgm:presLayoutVars>
          <dgm:bulletEnabled val="1"/>
        </dgm:presLayoutVars>
      </dgm:prSet>
      <dgm:spPr/>
    </dgm:pt>
  </dgm:ptLst>
  <dgm:cxnLst>
    <dgm:cxn modelId="{A6B59813-3CF4-4C4C-AA0C-A806ABEB47E9}" srcId="{1AD23F47-225B-43BC-B37A-B286F05FB0F8}" destId="{815E6E7B-D39C-4353-A49A-D3F98018F378}" srcOrd="1" destOrd="0" parTransId="{14F55551-A11F-4BD7-99CB-A48B1C1E8CD9}" sibTransId="{E817988B-B374-457B-A96A-A8DD54B13486}"/>
    <dgm:cxn modelId="{E8603F1F-B595-4DBE-A976-43783F54491C}" type="presOf" srcId="{3C8EE858-CFA3-4769-8CEF-908DB268C087}" destId="{34C97F50-ED1B-4942-879C-DCA235218FE2}" srcOrd="0" destOrd="0" presId="urn:microsoft.com/office/officeart/2005/8/layout/default"/>
    <dgm:cxn modelId="{E4931028-C725-4E7C-8162-641D39F90EE8}" type="presOf" srcId="{815E6E7B-D39C-4353-A49A-D3F98018F378}" destId="{B4746392-B6F5-46D7-8908-888F68390D6D}" srcOrd="0" destOrd="0" presId="urn:microsoft.com/office/officeart/2005/8/layout/default"/>
    <dgm:cxn modelId="{A1189B29-C190-47D7-B89A-B91685192E23}" type="presOf" srcId="{1AD23F47-225B-43BC-B37A-B286F05FB0F8}" destId="{FDC2BDE8-75B9-4901-BDF6-CE8BD0C9EF87}" srcOrd="0" destOrd="0" presId="urn:microsoft.com/office/officeart/2005/8/layout/default"/>
    <dgm:cxn modelId="{1F5BFC5C-2F13-4515-A85F-7508FB90AC0D}" type="presOf" srcId="{9B359410-F672-4E3B-A22F-473F9E305B84}" destId="{D9955E66-34FA-422D-A7D3-75918B527E5A}" srcOrd="0" destOrd="0" presId="urn:microsoft.com/office/officeart/2005/8/layout/default"/>
    <dgm:cxn modelId="{F7C68AA1-4658-425B-ADA3-827DF17FF612}" srcId="{1AD23F47-225B-43BC-B37A-B286F05FB0F8}" destId="{9B359410-F672-4E3B-A22F-473F9E305B84}" srcOrd="0" destOrd="0" parTransId="{1AE495C2-B457-4C7C-9AB1-DC9F42A7617A}" sibTransId="{01A367C6-8CF9-48E3-A599-7E2B81FD9D28}"/>
    <dgm:cxn modelId="{6C28F7D9-7D78-49C6-A812-22F1FCBF2033}" srcId="{1AD23F47-225B-43BC-B37A-B286F05FB0F8}" destId="{8C55817B-11B9-4F02-8FF3-86FBBDE6B1E2}" srcOrd="3" destOrd="0" parTransId="{1862445F-9668-44EF-BD75-29586B654D1B}" sibTransId="{7D34AF6D-EB16-4270-9902-D1F4BB178FC3}"/>
    <dgm:cxn modelId="{153797E1-5B71-4462-A38B-264CFC032BED}" srcId="{1AD23F47-225B-43BC-B37A-B286F05FB0F8}" destId="{3C8EE858-CFA3-4769-8CEF-908DB268C087}" srcOrd="2" destOrd="0" parTransId="{3B5D786B-1F97-46E3-BBB8-B703F85B6ED6}" sibTransId="{95481AAA-7118-419D-B28A-6A9582854B1A}"/>
    <dgm:cxn modelId="{0C5C4DEA-A6EB-43B4-A0A9-422797147D2F}" type="presOf" srcId="{8C55817B-11B9-4F02-8FF3-86FBBDE6B1E2}" destId="{A488200E-E0CF-4D87-A203-1241356BC078}" srcOrd="0" destOrd="0" presId="urn:microsoft.com/office/officeart/2005/8/layout/default"/>
    <dgm:cxn modelId="{55CD8DE6-1944-4997-BCA8-900009AE4289}" type="presParOf" srcId="{FDC2BDE8-75B9-4901-BDF6-CE8BD0C9EF87}" destId="{D9955E66-34FA-422D-A7D3-75918B527E5A}" srcOrd="0" destOrd="0" presId="urn:microsoft.com/office/officeart/2005/8/layout/default"/>
    <dgm:cxn modelId="{F46D832A-7B86-42EE-B2A2-AA2C34282E8D}" type="presParOf" srcId="{FDC2BDE8-75B9-4901-BDF6-CE8BD0C9EF87}" destId="{9BA47B19-BA76-49A7-BE26-ED09753145BB}" srcOrd="1" destOrd="0" presId="urn:microsoft.com/office/officeart/2005/8/layout/default"/>
    <dgm:cxn modelId="{6E69AAD5-55F7-4335-B5D0-F7FA2E3366EF}" type="presParOf" srcId="{FDC2BDE8-75B9-4901-BDF6-CE8BD0C9EF87}" destId="{B4746392-B6F5-46D7-8908-888F68390D6D}" srcOrd="2" destOrd="0" presId="urn:microsoft.com/office/officeart/2005/8/layout/default"/>
    <dgm:cxn modelId="{7730D12C-C214-4A6C-8C15-275B753042E6}" type="presParOf" srcId="{FDC2BDE8-75B9-4901-BDF6-CE8BD0C9EF87}" destId="{2ECF8051-F3A2-48FD-B45F-0D6532B18719}" srcOrd="3" destOrd="0" presId="urn:microsoft.com/office/officeart/2005/8/layout/default"/>
    <dgm:cxn modelId="{A7059989-3E64-49DC-AC36-6FAFE439224F}" type="presParOf" srcId="{FDC2BDE8-75B9-4901-BDF6-CE8BD0C9EF87}" destId="{34C97F50-ED1B-4942-879C-DCA235218FE2}" srcOrd="4" destOrd="0" presId="urn:microsoft.com/office/officeart/2005/8/layout/default"/>
    <dgm:cxn modelId="{770386E5-9721-48C4-B369-5C6A85CDFA0F}" type="presParOf" srcId="{FDC2BDE8-75B9-4901-BDF6-CE8BD0C9EF87}" destId="{A771FE96-B2FD-40D8-AFB1-A457A4DD3DAC}" srcOrd="5" destOrd="0" presId="urn:microsoft.com/office/officeart/2005/8/layout/default"/>
    <dgm:cxn modelId="{30A0FE1B-4A43-4B88-A15A-0D1D1DC8B9F2}" type="presParOf" srcId="{FDC2BDE8-75B9-4901-BDF6-CE8BD0C9EF87}" destId="{A488200E-E0CF-4D87-A203-1241356BC078}" srcOrd="6" destOrd="0" presId="urn:microsoft.com/office/officeart/2005/8/layout/default"/>
  </dgm:cxnLst>
  <dgm:bg/>
  <dgm:whole>
    <a:ln w="57150"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955E66-34FA-422D-A7D3-75918B527E5A}">
      <dsp:nvSpPr>
        <dsp:cNvPr id="0" name=""/>
        <dsp:cNvSpPr/>
      </dsp:nvSpPr>
      <dsp:spPr>
        <a:xfrm>
          <a:off x="331536" y="222"/>
          <a:ext cx="790965" cy="47457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One</a:t>
          </a:r>
        </a:p>
      </dsp:txBody>
      <dsp:txXfrm>
        <a:off x="331536" y="222"/>
        <a:ext cx="790965" cy="474579"/>
      </dsp:txXfrm>
    </dsp:sp>
    <dsp:sp modelId="{B4746392-B6F5-46D7-8908-888F68390D6D}">
      <dsp:nvSpPr>
        <dsp:cNvPr id="0" name=""/>
        <dsp:cNvSpPr/>
      </dsp:nvSpPr>
      <dsp:spPr>
        <a:xfrm>
          <a:off x="1201598" y="222"/>
          <a:ext cx="790965" cy="474579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Two</a:t>
          </a:r>
        </a:p>
      </dsp:txBody>
      <dsp:txXfrm>
        <a:off x="1201598" y="222"/>
        <a:ext cx="790965" cy="474579"/>
      </dsp:txXfrm>
    </dsp:sp>
    <dsp:sp modelId="{34C97F50-ED1B-4942-879C-DCA235218FE2}">
      <dsp:nvSpPr>
        <dsp:cNvPr id="0" name=""/>
        <dsp:cNvSpPr/>
      </dsp:nvSpPr>
      <dsp:spPr>
        <a:xfrm>
          <a:off x="331536" y="553898"/>
          <a:ext cx="790965" cy="474579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Three</a:t>
          </a:r>
        </a:p>
      </dsp:txBody>
      <dsp:txXfrm>
        <a:off x="331536" y="553898"/>
        <a:ext cx="790965" cy="474579"/>
      </dsp:txXfrm>
    </dsp:sp>
    <dsp:sp modelId="{A488200E-E0CF-4D87-A203-1241356BC078}">
      <dsp:nvSpPr>
        <dsp:cNvPr id="0" name=""/>
        <dsp:cNvSpPr/>
      </dsp:nvSpPr>
      <dsp:spPr>
        <a:xfrm>
          <a:off x="1201598" y="553898"/>
          <a:ext cx="790965" cy="47457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Four</a:t>
          </a:r>
        </a:p>
      </dsp:txBody>
      <dsp:txXfrm>
        <a:off x="1201598" y="553898"/>
        <a:ext cx="790965" cy="474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SingleCharactersCourier2.dotx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2021-07-21T14:48:00Z</dcterms:created>
  <dcterms:modified xsi:type="dcterms:W3CDTF">2021-07-21T14:48:00Z</dcterms:modified>
</cp:coreProperties>
</file>