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:rsidR="00404679" w:rsidRPr="00D81825" w:rsidRDefault="00404679" w:rsidP="00341AC5">
      <w:pPr>
        <w:rPr>
          <w:rFonts w:asciiTheme="minorHAnsi" w:hAnsiTheme="minorHAnsi" w:cstheme="minorHAnsi"/>
          <w:b/>
          <w:bCs/>
        </w:rPr>
      </w:pPr>
    </w:p>
    <w:p w:rsidR="008607C9" w:rsidRPr="00D81825" w:rsidRDefault="009E642C" w:rsidP="00341AC5">
      <w:pPr>
        <w:rPr>
          <w:rFonts w:asciiTheme="minorHAnsi" w:hAnsiTheme="minorHAnsi" w:cstheme="minorHAnsi"/>
          <w:b/>
          <w:bCs/>
          <w:lang w:val="it-IT"/>
        </w:rPr>
      </w:pPr>
      <w:r w:rsidRPr="00D81825">
        <w:rPr>
          <w:rFonts w:asciiTheme="minorHAnsi" w:hAnsiTheme="minorHAnsi" w:cstheme="minorHAnsi"/>
          <w:b/>
          <w:bCs/>
        </w:rPr>
        <w:fldChar w:fldCharType="begin"/>
      </w:r>
      <w:r w:rsidR="001D0A6C" w:rsidRPr="00D81825">
        <w:rPr>
          <w:rFonts w:asciiTheme="minorHAnsi" w:hAnsiTheme="minorHAnsi" w:cstheme="minorHAnsi"/>
          <w:b/>
          <w:bCs/>
          <w:lang w:val="it-IT"/>
        </w:rPr>
        <w:instrText xml:space="preserve"> MERGEFIELD  ZGTYP.DESC  \* MERGEFORMAT </w:instrText>
      </w:r>
      <w:r w:rsidRPr="00D81825">
        <w:rPr>
          <w:rFonts w:asciiTheme="minorHAnsi" w:hAnsiTheme="minorHAnsi" w:cstheme="minorHAnsi"/>
          <w:b/>
          <w:bCs/>
        </w:rPr>
        <w:fldChar w:fldCharType="separate"/>
      </w:r>
      <w:r w:rsidR="001D0A6C" w:rsidRPr="00D81825">
        <w:rPr>
          <w:rFonts w:asciiTheme="minorHAnsi" w:hAnsiTheme="minorHAnsi" w:cstheme="minorHAnsi"/>
          <w:b/>
          <w:bCs/>
          <w:noProof/>
          <w:lang w:val="it-IT"/>
        </w:rPr>
        <w:t>«ZGTYP.DESC»</w:t>
      </w:r>
      <w:r w:rsidRPr="00D81825">
        <w:rPr>
          <w:rFonts w:asciiTheme="minorHAnsi" w:hAnsiTheme="minorHAnsi" w:cstheme="minorHAnsi"/>
          <w:b/>
          <w:bCs/>
        </w:rPr>
        <w:fldChar w:fldCharType="end"/>
      </w:r>
    </w:p>
    <w:p w:rsidR="001D0A6C" w:rsidRPr="00D81825" w:rsidRDefault="001D0A6C" w:rsidP="00341AC5">
      <w:pPr>
        <w:rPr>
          <w:rFonts w:asciiTheme="minorHAnsi" w:hAnsiTheme="minorHAnsi" w:cstheme="minorHAnsi"/>
          <w:lang w:val="it-IT"/>
        </w:rPr>
      </w:pPr>
    </w:p>
    <w:p w:rsidR="001D0A6C" w:rsidRPr="00D81825" w:rsidRDefault="001D0A6C" w:rsidP="00341AC5">
      <w:pPr>
        <w:rPr>
          <w:rFonts w:asciiTheme="minorHAnsi" w:hAnsiTheme="minorHAnsi" w:cstheme="minorHAnsi"/>
          <w:lang w:val="it-IT"/>
        </w:rPr>
      </w:pPr>
    </w:p>
    <w:p w:rsidR="001D0A6C" w:rsidRPr="00D81825" w:rsidRDefault="001D0A6C" w:rsidP="00341AC5">
      <w:pPr>
        <w:rPr>
          <w:rFonts w:asciiTheme="minorHAnsi" w:hAnsiTheme="minorHAnsi" w:cstheme="minorHAnsi"/>
          <w:lang w:val="it-IT"/>
        </w:rPr>
      </w:pPr>
      <w:r w:rsidRPr="00D81825">
        <w:rPr>
          <w:rFonts w:asciiTheme="minorHAnsi" w:hAnsiTheme="minorHAnsi" w:cstheme="minorHAnsi"/>
          <w:lang w:val="it-IT"/>
        </w:rPr>
        <w:t xml:space="preserve">Hallo </w:t>
      </w:r>
      <w:r w:rsidR="009E642C" w:rsidRPr="00D81825">
        <w:rPr>
          <w:rFonts w:asciiTheme="minorHAnsi" w:hAnsiTheme="minorHAnsi" w:cstheme="minorHAnsi"/>
        </w:rPr>
        <w:fldChar w:fldCharType="begin"/>
      </w:r>
      <w:r w:rsidRPr="00D81825">
        <w:rPr>
          <w:rFonts w:asciiTheme="minorHAnsi" w:hAnsiTheme="minorHAnsi" w:cstheme="minorHAnsi"/>
          <w:lang w:val="it-IT"/>
        </w:rPr>
        <w:instrText xml:space="preserve"> MERGEFIELD  VORNA  \* MERGEFORMAT </w:instrText>
      </w:r>
      <w:r w:rsidR="009E642C" w:rsidRPr="00D81825">
        <w:rPr>
          <w:rFonts w:asciiTheme="minorHAnsi" w:hAnsiTheme="minorHAnsi" w:cstheme="minorHAnsi"/>
        </w:rPr>
        <w:fldChar w:fldCharType="separate"/>
      </w:r>
      <w:r w:rsidRPr="00D81825">
        <w:rPr>
          <w:rFonts w:asciiTheme="minorHAnsi" w:hAnsiTheme="minorHAnsi" w:cstheme="minorHAnsi"/>
          <w:noProof/>
          <w:lang w:val="it-IT"/>
        </w:rPr>
        <w:t>«VORNA»</w:t>
      </w:r>
      <w:r w:rsidR="009E642C" w:rsidRPr="00D81825">
        <w:rPr>
          <w:rFonts w:asciiTheme="minorHAnsi" w:hAnsiTheme="minorHAnsi" w:cstheme="minorHAnsi"/>
        </w:rPr>
        <w:fldChar w:fldCharType="end"/>
      </w:r>
      <w:r w:rsidRPr="00D81825">
        <w:rPr>
          <w:rFonts w:asciiTheme="minorHAnsi" w:hAnsiTheme="minorHAnsi" w:cstheme="minorHAnsi"/>
          <w:lang w:val="it-IT"/>
        </w:rPr>
        <w:t>,</w:t>
      </w:r>
    </w:p>
    <w:p w:rsidR="001D0A6C" w:rsidRPr="00D81825" w:rsidRDefault="001D0A6C" w:rsidP="00341AC5">
      <w:pPr>
        <w:rPr>
          <w:rFonts w:asciiTheme="minorHAnsi" w:hAnsiTheme="minorHAnsi" w:cstheme="minorHAnsi"/>
          <w:lang w:val="it-IT"/>
        </w:rPr>
      </w:pPr>
    </w:p>
    <w:p w:rsidR="00850261" w:rsidRPr="00D81825" w:rsidRDefault="00850261" w:rsidP="00850261">
      <w:pPr>
        <w:rPr>
          <w:rFonts w:asciiTheme="minorHAnsi" w:hAnsiTheme="minorHAnsi" w:cstheme="minorHAnsi"/>
        </w:rPr>
      </w:pPr>
      <w:r w:rsidRPr="00D81825">
        <w:rPr>
          <w:rFonts w:asciiTheme="minorHAnsi" w:hAnsiTheme="minorHAnsi" w:cstheme="minorHAnsi"/>
        </w:rPr>
        <w:t xml:space="preserve">anbei übersenden wir dir das unterzeichnete </w:t>
      </w:r>
      <w:r w:rsidR="003E0902" w:rsidRPr="00D81825">
        <w:rPr>
          <w:rFonts w:asciiTheme="minorHAnsi" w:hAnsiTheme="minorHAnsi" w:cstheme="minorHAnsi"/>
        </w:rPr>
        <w:t xml:space="preserve">Zeugnis </w:t>
      </w:r>
      <w:r w:rsidRPr="00D81825">
        <w:rPr>
          <w:rFonts w:asciiTheme="minorHAnsi" w:hAnsiTheme="minorHAnsi" w:cstheme="minorHAnsi"/>
        </w:rPr>
        <w:t>für deine Unterlagen.</w:t>
      </w:r>
    </w:p>
    <w:p w:rsidR="001D0A6C" w:rsidRPr="00D81825" w:rsidRDefault="001D0A6C" w:rsidP="00341AC5">
      <w:pPr>
        <w:rPr>
          <w:rFonts w:asciiTheme="minorHAnsi" w:hAnsiTheme="minorHAnsi" w:cstheme="minorHAnsi"/>
        </w:rPr>
      </w:pPr>
    </w:p>
    <w:p w:rsidR="001D0A6C" w:rsidRPr="00D81825" w:rsidRDefault="00850261" w:rsidP="00341AC5">
      <w:pPr>
        <w:rPr>
          <w:rFonts w:asciiTheme="minorHAnsi" w:hAnsiTheme="minorHAnsi" w:cstheme="minorHAnsi"/>
        </w:rPr>
      </w:pPr>
      <w:r w:rsidRPr="00D81825">
        <w:rPr>
          <w:rFonts w:asciiTheme="minorHAnsi" w:hAnsiTheme="minorHAnsi" w:cstheme="minorHAnsi"/>
        </w:rPr>
        <w:t>Bei Fragen kannst du dich natürlich gerne bei uns melden.</w:t>
      </w:r>
    </w:p>
    <w:p w:rsidR="001D0A6C" w:rsidRPr="00D81825" w:rsidRDefault="001D0A6C" w:rsidP="00341AC5">
      <w:pPr>
        <w:rPr>
          <w:rFonts w:asciiTheme="minorHAnsi" w:hAnsiTheme="minorHAnsi" w:cstheme="minorHAnsi"/>
        </w:rPr>
      </w:pPr>
    </w:p>
    <w:p w:rsidR="001D0A6C" w:rsidRPr="00D81825" w:rsidRDefault="00404679" w:rsidP="00341AC5">
      <w:pPr>
        <w:rPr>
          <w:rFonts w:asciiTheme="minorHAnsi" w:hAnsiTheme="minorHAnsi" w:cstheme="minorHAnsi"/>
        </w:rPr>
      </w:pPr>
      <w:r w:rsidRPr="00D81825">
        <w:rPr>
          <w:rFonts w:asciiTheme="minorHAnsi" w:hAnsiTheme="minorHAnsi" w:cstheme="minorHAnsi"/>
        </w:rPr>
        <w:t>Freundliche Grüße</w:t>
      </w:r>
    </w:p>
    <w:p w:rsidR="001D0A6C" w:rsidRPr="00D81825" w:rsidRDefault="001D0A6C" w:rsidP="00341AC5">
      <w:pPr>
        <w:rPr>
          <w:rFonts w:asciiTheme="minorHAnsi" w:hAnsiTheme="minorHAnsi" w:cstheme="minorHAnsi"/>
        </w:rPr>
      </w:pPr>
    </w:p>
    <w:p w:rsidR="001D0A6C" w:rsidRPr="00D81825" w:rsidRDefault="009E642C" w:rsidP="00341AC5">
      <w:pPr>
        <w:rPr>
          <w:rFonts w:asciiTheme="minorHAnsi" w:hAnsiTheme="minorHAnsi" w:cstheme="minorHAnsi"/>
        </w:rPr>
      </w:pPr>
      <w:r w:rsidRPr="00D81825">
        <w:rPr>
          <w:rFonts w:asciiTheme="minorHAnsi" w:hAnsiTheme="minorHAnsi" w:cstheme="minorHAnsi"/>
        </w:rPr>
        <w:fldChar w:fldCharType="begin"/>
      </w:r>
      <w:r w:rsidR="00850261" w:rsidRPr="00D81825">
        <w:rPr>
          <w:rFonts w:asciiTheme="minorHAnsi" w:hAnsiTheme="minorHAnsi" w:cstheme="minorHAnsi"/>
        </w:rPr>
        <w:instrText xml:space="preserve"> MERGEFIELD  ABS_FIRMA  \* MERGEFORMAT </w:instrText>
      </w:r>
      <w:r w:rsidRPr="00D81825">
        <w:rPr>
          <w:rFonts w:asciiTheme="minorHAnsi" w:hAnsiTheme="minorHAnsi" w:cstheme="minorHAnsi"/>
        </w:rPr>
        <w:fldChar w:fldCharType="separate"/>
      </w:r>
      <w:r w:rsidR="00850261" w:rsidRPr="00D81825">
        <w:rPr>
          <w:rFonts w:asciiTheme="minorHAnsi" w:hAnsiTheme="minorHAnsi" w:cstheme="minorHAnsi"/>
          <w:noProof/>
        </w:rPr>
        <w:t>«ABS_FIRMA»</w:t>
      </w:r>
      <w:r w:rsidRPr="00D81825">
        <w:rPr>
          <w:rFonts w:asciiTheme="minorHAnsi" w:hAnsiTheme="minorHAnsi" w:cstheme="minorHAnsi"/>
        </w:rPr>
        <w:fldChar w:fldCharType="end"/>
      </w:r>
    </w:p>
    <w:p w:rsidR="001D0A6C" w:rsidRPr="00D81825" w:rsidRDefault="001D0A6C" w:rsidP="00341AC5">
      <w:pPr>
        <w:rPr>
          <w:rFonts w:asciiTheme="minorHAnsi" w:hAnsiTheme="minorHAnsi" w:cstheme="minorHAnsi"/>
        </w:rPr>
      </w:pPr>
    </w:p>
    <w:p w:rsidR="001D0A6C" w:rsidRPr="00D81825" w:rsidRDefault="001D0A6C" w:rsidP="00341AC5">
      <w:pPr>
        <w:rPr>
          <w:rFonts w:asciiTheme="minorHAnsi" w:hAnsiTheme="minorHAnsi" w:cstheme="minorHAnsi"/>
        </w:rPr>
      </w:pPr>
    </w:p>
    <w:p w:rsidR="00850261" w:rsidRPr="00D81825" w:rsidRDefault="00850261" w:rsidP="00341AC5">
      <w:pPr>
        <w:rPr>
          <w:rFonts w:asciiTheme="minorHAnsi" w:hAnsiTheme="minorHAnsi" w:cstheme="minorHAnsi"/>
        </w:rPr>
      </w:pPr>
    </w:p>
    <w:p w:rsidR="00850261" w:rsidRPr="00D81825" w:rsidRDefault="00850261" w:rsidP="00341AC5">
      <w:pPr>
        <w:rPr>
          <w:rFonts w:asciiTheme="minorHAnsi" w:hAnsiTheme="minorHAnsi" w:cstheme="minorHAnsi"/>
          <w:lang w:val="en-US"/>
        </w:rPr>
      </w:pPr>
      <w:r w:rsidRPr="00D81825">
        <w:rPr>
          <w:rFonts w:asciiTheme="minorHAnsi" w:hAnsiTheme="minorHAnsi" w:cstheme="minorHAnsi"/>
        </w:rPr>
        <w:t xml:space="preserve">i.A. </w:t>
      </w:r>
      <w:r w:rsidR="009E642C" w:rsidRPr="00D81825">
        <w:rPr>
          <w:rFonts w:asciiTheme="minorHAnsi" w:hAnsiTheme="minorHAnsi" w:cstheme="minorHAnsi"/>
        </w:rPr>
        <w:fldChar w:fldCharType="begin"/>
      </w:r>
      <w:r w:rsidRPr="00D81825">
        <w:rPr>
          <w:rFonts w:asciiTheme="minorHAnsi" w:hAnsiTheme="minorHAnsi" w:cstheme="minorHAnsi"/>
        </w:rPr>
        <w:instrText xml:space="preserve"> MERGEFIELD  US_PERSONAL.DESC  \* MERGEFORMAT </w:instrText>
      </w:r>
      <w:r w:rsidR="009E642C" w:rsidRPr="00D81825">
        <w:rPr>
          <w:rFonts w:asciiTheme="minorHAnsi" w:hAnsiTheme="minorHAnsi" w:cstheme="minorHAnsi"/>
        </w:rPr>
        <w:fldChar w:fldCharType="separate"/>
      </w:r>
      <w:r w:rsidRPr="00D81825">
        <w:rPr>
          <w:rFonts w:asciiTheme="minorHAnsi" w:hAnsiTheme="minorHAnsi" w:cstheme="minorHAnsi"/>
          <w:noProof/>
          <w:lang w:val="en-US"/>
        </w:rPr>
        <w:t>«US_PERSONAL.DESC»</w:t>
      </w:r>
      <w:r w:rsidR="009E642C" w:rsidRPr="00D81825">
        <w:rPr>
          <w:rFonts w:asciiTheme="minorHAnsi" w:hAnsiTheme="minorHAnsi" w:cstheme="minorHAnsi"/>
        </w:rPr>
        <w:fldChar w:fldCharType="end"/>
      </w:r>
    </w:p>
    <w:p w:rsidR="00850261" w:rsidRPr="00D81825" w:rsidRDefault="009E642C" w:rsidP="00341AC5">
      <w:pPr>
        <w:rPr>
          <w:rFonts w:asciiTheme="minorHAnsi" w:hAnsiTheme="minorHAnsi" w:cstheme="minorHAnsi"/>
          <w:lang w:val="en-US"/>
        </w:rPr>
      </w:pPr>
      <w:r w:rsidRPr="00D81825">
        <w:rPr>
          <w:rFonts w:asciiTheme="minorHAnsi" w:hAnsiTheme="minorHAnsi" w:cstheme="minorHAnsi"/>
        </w:rPr>
        <w:fldChar w:fldCharType="begin"/>
      </w:r>
      <w:r w:rsidR="00134DB3" w:rsidRPr="00D81825">
        <w:rPr>
          <w:rFonts w:asciiTheme="minorHAnsi" w:hAnsiTheme="minorHAnsi" w:cstheme="minorHAnsi"/>
          <w:lang w:val="en-US"/>
        </w:rPr>
        <w:instrText xml:space="preserve"> MERGEFIELD  ORG_HRBUPA  \* MERGEFORMAT </w:instrText>
      </w:r>
      <w:r w:rsidRPr="00D81825">
        <w:rPr>
          <w:rFonts w:asciiTheme="minorHAnsi" w:hAnsiTheme="minorHAnsi" w:cstheme="minorHAnsi"/>
        </w:rPr>
        <w:fldChar w:fldCharType="separate"/>
      </w:r>
      <w:r w:rsidR="00134DB3" w:rsidRPr="00D81825">
        <w:rPr>
          <w:rFonts w:asciiTheme="minorHAnsi" w:hAnsiTheme="minorHAnsi" w:cstheme="minorHAnsi"/>
          <w:noProof/>
          <w:lang w:val="en-US"/>
        </w:rPr>
        <w:t>«ORG_HRBUPA»</w:t>
      </w:r>
      <w:r w:rsidRPr="00D81825">
        <w:rPr>
          <w:rFonts w:asciiTheme="minorHAnsi" w:hAnsiTheme="minorHAnsi" w:cstheme="minorHAnsi"/>
        </w:rPr>
        <w:fldChar w:fldCharType="end"/>
      </w:r>
    </w:p>
    <w:p w:rsidR="00850261" w:rsidRPr="00D81825" w:rsidRDefault="00850261" w:rsidP="00341AC5">
      <w:pPr>
        <w:rPr>
          <w:rFonts w:asciiTheme="minorHAnsi" w:hAnsiTheme="minorHAnsi" w:cstheme="minorHAnsi"/>
          <w:lang w:val="en-US"/>
        </w:rPr>
      </w:pPr>
    </w:p>
    <w:p w:rsidR="00850261" w:rsidRPr="00D81825" w:rsidRDefault="00850261" w:rsidP="00341AC5">
      <w:pPr>
        <w:rPr>
          <w:rFonts w:asciiTheme="minorHAnsi" w:hAnsiTheme="minorHAnsi" w:cstheme="minorHAnsi"/>
          <w:u w:val="single"/>
        </w:rPr>
      </w:pPr>
      <w:r w:rsidRPr="00D81825">
        <w:rPr>
          <w:rFonts w:asciiTheme="minorHAnsi" w:hAnsiTheme="minorHAnsi" w:cstheme="minorHAnsi"/>
          <w:u w:val="single"/>
        </w:rPr>
        <w:t>Anlage</w:t>
      </w:r>
    </w:p>
    <w:p w:rsidR="00850261" w:rsidRPr="00D81825" w:rsidRDefault="00850261" w:rsidP="00341AC5">
      <w:pPr>
        <w:rPr>
          <w:rFonts w:asciiTheme="minorHAnsi" w:hAnsiTheme="minorHAnsi" w:cstheme="minorHAnsi"/>
        </w:rPr>
      </w:pPr>
      <w:r w:rsidRPr="00D81825">
        <w:rPr>
          <w:rFonts w:asciiTheme="minorHAnsi" w:hAnsiTheme="minorHAnsi" w:cstheme="minorHAnsi"/>
        </w:rPr>
        <w:t>Zeugnis</w:t>
      </w:r>
    </w:p>
    <w:sectPr w:rsidR="00850261" w:rsidRPr="00D81825" w:rsidSect="00D1269B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595.30pt" w:h="841.90pt" w:code="9"/>
      <w:pgMar w:top="246.65pt" w:right="70.60pt" w:bottom="26.65pt" w:left="70.60pt" w:header="35.45pt" w:footer="53.85pt" w:gutter="0pt"/>
      <w:cols w:space="35.40pt"/>
      <w:titlePg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endnote w:type="separator" w:id="-1">
    <w:p w:rsidR="009D4BCC" w:rsidRDefault="009D4BCC" w:rsidP="00707DEC">
      <w:r>
        <w:separator/>
      </w:r>
    </w:p>
  </w:endnote>
  <w:endnote w:type="continuationSeparator" w:id="0">
    <w:p w:rsidR="009D4BCC" w:rsidRDefault="009D4BCC" w:rsidP="00707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characterSet="iso-8859-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characterSet="Big5"/>
    <w:family w:val="roman"/>
    <w:pitch w:val="variable"/>
    <w:sig w:usb0="A00002FF" w:usb1="28CFFCFA" w:usb2="00000016" w:usb3="00000000" w:csb0="00100001" w:csb1="00000000"/>
  </w:font>
  <w:font w:name="Lidl Font">
    <w:altName w:val="Calibri"/>
    <w:panose1 w:val="00000000000000000000"/>
    <w:charset w:characterSet="iso-8859-1"/>
    <w:family w:val="modern"/>
    <w:notTrueType/>
    <w:pitch w:val="variable"/>
    <w:sig w:usb0="A000003F" w:usb1="500020CB" w:usb2="00000000" w:usb3="00000000" w:csb0="00000093" w:csb1="00000000"/>
  </w:font>
  <w:font w:name="Lidl">
    <w:altName w:val="Times New Roman"/>
    <w:panose1 w:val="00000000000000000000"/>
    <w:charset w:characterSet="iso-8859-1"/>
    <w:family w:val="roman"/>
    <w:notTrueType/>
    <w:pitch w:val="default"/>
  </w:font>
  <w:font w:name="Tahoma">
    <w:panose1 w:val="020B0604030504040204"/>
    <w:charset w:characterSet="iso-8859-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characterSet="iso-8859-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:rsidR="00895E46" w:rsidRPr="005259D6" w:rsidRDefault="00895E46" w:rsidP="00895E46">
    <w:pPr>
      <w:pStyle w:val="Fuzeileberschrift"/>
      <w:pBdr>
        <w:top w:val="single" w:sz="4" w:space="0" w:color="auto"/>
      </w:pBdr>
      <w:rPr>
        <w:b w:val="0"/>
        <w:sz w:val="2"/>
        <w:szCs w:val="2"/>
      </w:rPr>
    </w:pPr>
  </w:p>
  <w:p w:rsidR="00895E46" w:rsidRPr="00703B5E" w:rsidRDefault="00895E46" w:rsidP="00895E46">
    <w:pPr>
      <w:pStyle w:val="Fuzeileberschrift"/>
    </w:pPr>
    <w:r w:rsidRPr="00703B5E">
      <w:t>Lidl Stiftung &amp; Co. KG</w:t>
    </w:r>
  </w:p>
  <w:p w:rsidR="00895E46" w:rsidRPr="00703B5E" w:rsidRDefault="00895E46" w:rsidP="00895E46">
    <w:pPr>
      <w:pStyle w:val="FuzeileText"/>
    </w:pPr>
    <w:r w:rsidRPr="00703B5E">
      <w:t>Stiftsbergstr. 1 · D-74172 Neckarsulm · Telefon: +49 (0)7132 94-2000 · Telefax: +49 (0)7132 94-2448 (Verwaltung)</w:t>
    </w:r>
    <w:r w:rsidRPr="00703B5E">
      <w:br/>
      <w:t>Bankverbindung: Commerzbank AG · Konto: 703 617 600 · BLZ: 620 800 12 · SWIFT: DRES DE FF 620 ·  IBAN: DE05 6208 0012 0703 6176 00</w:t>
    </w:r>
    <w:r w:rsidRPr="00703B5E">
      <w:br/>
      <w:t>Sitz: Neckarsulm · Registergericht Stuttgart · HRA 102314 · USt.-IdNr.: DE 145 803 808</w:t>
    </w: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:rsidR="00533B1B" w:rsidRPr="005259D6" w:rsidRDefault="00533B1B" w:rsidP="00533B1B">
    <w:pPr>
      <w:pStyle w:val="Fuzeileberschrift"/>
      <w:pBdr>
        <w:top w:val="single" w:sz="4" w:space="0" w:color="auto"/>
      </w:pBdr>
      <w:rPr>
        <w:b w:val="0"/>
        <w:sz w:val="2"/>
        <w:szCs w:val="2"/>
      </w:rPr>
    </w:pPr>
  </w:p>
  <w:p w:rsidR="001B096B" w:rsidRPr="00703B5E" w:rsidRDefault="009E642C" w:rsidP="00876419">
    <w:pPr>
      <w:pStyle w:val="Fuzeileberschrift"/>
      <w:spacing w:line="13.80pt" w:lineRule="auto"/>
    </w:pPr>
    <w:r>
      <w:rPr>
        <w:noProof/>
      </w:rPr>
      <w:fldChar w:fldCharType="begin"/>
    </w:r>
    <w:r w:rsidR="001B096B">
      <w:rPr>
        <w:noProof/>
      </w:rPr>
      <w:instrText xml:space="preserve"> MERGEFIELD  ABS_FIRMA  \* MERGEFORMAT </w:instrText>
    </w:r>
    <w:r>
      <w:rPr>
        <w:noProof/>
      </w:rPr>
      <w:fldChar w:fldCharType="separate"/>
    </w:r>
    <w:r w:rsidR="001B096B">
      <w:rPr>
        <w:noProof/>
      </w:rPr>
      <w:t>«ABS_FIRMA»</w:t>
    </w:r>
    <w:r>
      <w:rPr>
        <w:noProof/>
      </w:rPr>
      <w:fldChar w:fldCharType="end"/>
    </w:r>
  </w:p>
  <w:p w:rsidR="001B096B" w:rsidRPr="00703B5E" w:rsidRDefault="009E642C" w:rsidP="00876419">
    <w:pPr>
      <w:pStyle w:val="FuzeileText"/>
      <w:spacing w:line="13.80pt" w:lineRule="auto"/>
      <w:jc w:val="start"/>
    </w:pPr>
    <w:r>
      <w:rPr>
        <w:noProof/>
      </w:rPr>
      <w:fldChar w:fldCharType="begin"/>
    </w:r>
    <w:r w:rsidR="001B096B">
      <w:rPr>
        <w:noProof/>
      </w:rPr>
      <w:instrText xml:space="preserve"> MERGEFIELD  ABS_ADR  \* MERGEFORMAT </w:instrText>
    </w:r>
    <w:r>
      <w:rPr>
        <w:noProof/>
      </w:rPr>
      <w:fldChar w:fldCharType="separate"/>
    </w:r>
    <w:r w:rsidR="001B096B">
      <w:rPr>
        <w:noProof/>
      </w:rPr>
      <w:t>«ABS_ADR»</w:t>
    </w:r>
    <w:r>
      <w:rPr>
        <w:noProof/>
      </w:rPr>
      <w:fldChar w:fldCharType="end"/>
    </w:r>
    <w:r w:rsidR="001B096B" w:rsidRPr="00703B5E">
      <w:t xml:space="preserve"> · D-</w:t>
    </w:r>
    <w:r>
      <w:rPr>
        <w:noProof/>
      </w:rPr>
      <w:fldChar w:fldCharType="begin"/>
    </w:r>
    <w:r w:rsidR="001B096B">
      <w:rPr>
        <w:noProof/>
      </w:rPr>
      <w:instrText xml:space="preserve"> MERGEFIELD  ABS_PLZ  \* MERGEFORMAT </w:instrText>
    </w:r>
    <w:r>
      <w:rPr>
        <w:noProof/>
      </w:rPr>
      <w:fldChar w:fldCharType="separate"/>
    </w:r>
    <w:r w:rsidR="001B096B">
      <w:rPr>
        <w:noProof/>
      </w:rPr>
      <w:t>«ABS_PLZ»</w:t>
    </w:r>
    <w:r>
      <w:rPr>
        <w:noProof/>
      </w:rPr>
      <w:fldChar w:fldCharType="end"/>
    </w:r>
    <w:r w:rsidR="001B096B" w:rsidRPr="00703B5E">
      <w:t xml:space="preserve"> </w:t>
    </w:r>
    <w:r>
      <w:rPr>
        <w:noProof/>
      </w:rPr>
      <w:fldChar w:fldCharType="begin"/>
    </w:r>
    <w:r w:rsidR="001B096B">
      <w:rPr>
        <w:noProof/>
      </w:rPr>
      <w:instrText xml:space="preserve"> MERGEFIELD  ABS_ORT  \* MERGEFORMAT </w:instrText>
    </w:r>
    <w:r>
      <w:rPr>
        <w:noProof/>
      </w:rPr>
      <w:fldChar w:fldCharType="separate"/>
    </w:r>
    <w:r w:rsidR="001B096B">
      <w:rPr>
        <w:noProof/>
      </w:rPr>
      <w:t>«ABS_ORT»</w:t>
    </w:r>
    <w:r>
      <w:rPr>
        <w:noProof/>
      </w:rPr>
      <w:fldChar w:fldCharType="end"/>
    </w:r>
    <w:r w:rsidR="001B096B" w:rsidRPr="00703B5E">
      <w:t xml:space="preserve"> · Telefon: </w:t>
    </w:r>
    <w:r>
      <w:rPr>
        <w:noProof/>
      </w:rPr>
      <w:fldChar w:fldCharType="begin"/>
    </w:r>
    <w:r w:rsidR="001B096B">
      <w:rPr>
        <w:noProof/>
      </w:rPr>
      <w:instrText xml:space="preserve"> MERGEFIELD  ABS_TELEFON  \* MERGEFORMAT </w:instrText>
    </w:r>
    <w:r>
      <w:rPr>
        <w:noProof/>
      </w:rPr>
      <w:fldChar w:fldCharType="separate"/>
    </w:r>
    <w:r w:rsidR="001B096B">
      <w:rPr>
        <w:noProof/>
      </w:rPr>
      <w:t>«ABS_TELEFON»</w:t>
    </w:r>
    <w:r>
      <w:rPr>
        <w:noProof/>
      </w:rPr>
      <w:fldChar w:fldCharType="end"/>
    </w:r>
    <w:r w:rsidR="001B096B" w:rsidRPr="00703B5E">
      <w:t xml:space="preserve"> · Telefax: </w:t>
    </w:r>
    <w:r>
      <w:rPr>
        <w:noProof/>
      </w:rPr>
      <w:fldChar w:fldCharType="begin"/>
    </w:r>
    <w:r w:rsidR="001B096B">
      <w:rPr>
        <w:noProof/>
      </w:rPr>
      <w:instrText xml:space="preserve"> MERGEFIELD  ABS_FAX  \* MERGEFORMAT </w:instrText>
    </w:r>
    <w:r>
      <w:rPr>
        <w:noProof/>
      </w:rPr>
      <w:fldChar w:fldCharType="separate"/>
    </w:r>
    <w:r w:rsidR="001B096B">
      <w:rPr>
        <w:noProof/>
      </w:rPr>
      <w:t>«ABS_FAX»</w:t>
    </w:r>
    <w:r>
      <w:rPr>
        <w:noProof/>
      </w:rPr>
      <w:fldChar w:fldCharType="end"/>
    </w:r>
    <w:r w:rsidR="001B096B" w:rsidRPr="00703B5E">
      <w:t xml:space="preserve"> (Verwaltung)</w:t>
    </w:r>
    <w:r w:rsidR="001B096B" w:rsidRPr="00703B5E">
      <w:br/>
      <w:t xml:space="preserve">Bankverbindung: </w:t>
    </w:r>
    <w:r>
      <w:rPr>
        <w:noProof/>
      </w:rPr>
      <w:fldChar w:fldCharType="begin"/>
    </w:r>
    <w:r w:rsidR="001B096B">
      <w:rPr>
        <w:noProof/>
      </w:rPr>
      <w:instrText xml:space="preserve"> MERGEFIELD  ABS_BANKNAME  \* MERGEFORMAT </w:instrText>
    </w:r>
    <w:r>
      <w:rPr>
        <w:noProof/>
      </w:rPr>
      <w:fldChar w:fldCharType="separate"/>
    </w:r>
    <w:r w:rsidR="001B096B">
      <w:rPr>
        <w:noProof/>
      </w:rPr>
      <w:t>«ABS_BANKNAME»</w:t>
    </w:r>
    <w:r>
      <w:rPr>
        <w:noProof/>
      </w:rPr>
      <w:fldChar w:fldCharType="end"/>
    </w:r>
    <w:r w:rsidR="001B096B" w:rsidRPr="00703B5E">
      <w:t xml:space="preserve"> · Konto: </w:t>
    </w:r>
    <w:r>
      <w:rPr>
        <w:noProof/>
      </w:rPr>
      <w:fldChar w:fldCharType="begin"/>
    </w:r>
    <w:r w:rsidR="001B096B">
      <w:rPr>
        <w:noProof/>
      </w:rPr>
      <w:instrText xml:space="preserve"> MERGEFIELD  ABS_KONTO  \* MERGEFORMAT </w:instrText>
    </w:r>
    <w:r>
      <w:rPr>
        <w:noProof/>
      </w:rPr>
      <w:fldChar w:fldCharType="separate"/>
    </w:r>
    <w:r w:rsidR="001B096B">
      <w:rPr>
        <w:noProof/>
      </w:rPr>
      <w:t>«ABS_KONTO»</w:t>
    </w:r>
    <w:r>
      <w:rPr>
        <w:noProof/>
      </w:rPr>
      <w:fldChar w:fldCharType="end"/>
    </w:r>
    <w:r w:rsidR="001B096B" w:rsidRPr="00703B5E">
      <w:t xml:space="preserve"> · BLZ: </w:t>
    </w:r>
    <w:r>
      <w:rPr>
        <w:noProof/>
      </w:rPr>
      <w:fldChar w:fldCharType="begin"/>
    </w:r>
    <w:r w:rsidR="001B096B">
      <w:rPr>
        <w:noProof/>
      </w:rPr>
      <w:instrText xml:space="preserve"> MERGEFIELD  ABS_BLZ  \* MERGEFORMAT </w:instrText>
    </w:r>
    <w:r>
      <w:rPr>
        <w:noProof/>
      </w:rPr>
      <w:fldChar w:fldCharType="separate"/>
    </w:r>
    <w:r w:rsidR="001B096B">
      <w:rPr>
        <w:noProof/>
      </w:rPr>
      <w:t>«ABS_BLZ»</w:t>
    </w:r>
    <w:r>
      <w:rPr>
        <w:noProof/>
      </w:rPr>
      <w:fldChar w:fldCharType="end"/>
    </w:r>
    <w:r w:rsidR="001B096B" w:rsidRPr="00703B5E">
      <w:t xml:space="preserve"> · SWIFT: </w:t>
    </w:r>
    <w:r>
      <w:rPr>
        <w:noProof/>
      </w:rPr>
      <w:fldChar w:fldCharType="begin"/>
    </w:r>
    <w:r w:rsidR="001B096B">
      <w:rPr>
        <w:noProof/>
      </w:rPr>
      <w:instrText xml:space="preserve"> MERGEFIELD  ABS_SWIFT  \* MERGEFORMAT </w:instrText>
    </w:r>
    <w:r>
      <w:rPr>
        <w:noProof/>
      </w:rPr>
      <w:fldChar w:fldCharType="separate"/>
    </w:r>
    <w:r w:rsidR="001B096B">
      <w:rPr>
        <w:noProof/>
      </w:rPr>
      <w:t>«ABS_SWIFT»</w:t>
    </w:r>
    <w:r>
      <w:rPr>
        <w:noProof/>
      </w:rPr>
      <w:fldChar w:fldCharType="end"/>
    </w:r>
    <w:r w:rsidR="001B096B" w:rsidRPr="00703B5E">
      <w:t xml:space="preserve"> ·  IBAN: </w:t>
    </w:r>
    <w:r>
      <w:rPr>
        <w:noProof/>
      </w:rPr>
      <w:fldChar w:fldCharType="begin"/>
    </w:r>
    <w:r w:rsidR="001B096B">
      <w:rPr>
        <w:noProof/>
      </w:rPr>
      <w:instrText xml:space="preserve"> MERGEFIELD  ABS_IBAN  \* MERGEFORMAT </w:instrText>
    </w:r>
    <w:r>
      <w:rPr>
        <w:noProof/>
      </w:rPr>
      <w:fldChar w:fldCharType="separate"/>
    </w:r>
    <w:r w:rsidR="001B096B">
      <w:rPr>
        <w:noProof/>
      </w:rPr>
      <w:t>«ABS_IBAN»</w:t>
    </w:r>
    <w:r>
      <w:rPr>
        <w:noProof/>
      </w:rPr>
      <w:fldChar w:fldCharType="end"/>
    </w:r>
    <w:r w:rsidR="001B096B" w:rsidRPr="00703B5E">
      <w:br/>
      <w:t xml:space="preserve">Sitz: </w:t>
    </w:r>
    <w:r>
      <w:rPr>
        <w:noProof/>
      </w:rPr>
      <w:fldChar w:fldCharType="begin"/>
    </w:r>
    <w:r w:rsidR="001B096B">
      <w:rPr>
        <w:noProof/>
      </w:rPr>
      <w:instrText xml:space="preserve"> MERGEFIELD  ABS_SITZ  \* MERGEFORMAT </w:instrText>
    </w:r>
    <w:r>
      <w:rPr>
        <w:noProof/>
      </w:rPr>
      <w:fldChar w:fldCharType="separate"/>
    </w:r>
    <w:r w:rsidR="001B096B">
      <w:rPr>
        <w:noProof/>
      </w:rPr>
      <w:t>«ABS_SITZ»</w:t>
    </w:r>
    <w:r>
      <w:rPr>
        <w:noProof/>
      </w:rPr>
      <w:fldChar w:fldCharType="end"/>
    </w:r>
    <w:r w:rsidR="001B096B" w:rsidRPr="00703B5E">
      <w:t xml:space="preserve"> · Registergericht </w:t>
    </w:r>
    <w:r>
      <w:rPr>
        <w:noProof/>
      </w:rPr>
      <w:fldChar w:fldCharType="begin"/>
    </w:r>
    <w:r w:rsidR="001B096B">
      <w:rPr>
        <w:noProof/>
      </w:rPr>
      <w:instrText xml:space="preserve"> MERGEFIELD  ABS_REGISTERGERICHT  \* MERGEFORMAT </w:instrText>
    </w:r>
    <w:r>
      <w:rPr>
        <w:noProof/>
      </w:rPr>
      <w:fldChar w:fldCharType="separate"/>
    </w:r>
    <w:r w:rsidR="001B096B">
      <w:rPr>
        <w:noProof/>
      </w:rPr>
      <w:t>«ABS_REGISTERGERICHT»</w:t>
    </w:r>
    <w:r>
      <w:rPr>
        <w:noProof/>
      </w:rPr>
      <w:fldChar w:fldCharType="end"/>
    </w:r>
    <w:r w:rsidR="001B096B" w:rsidRPr="00703B5E">
      <w:t xml:space="preserve"> · </w:t>
    </w:r>
    <w:r>
      <w:rPr>
        <w:noProof/>
      </w:rPr>
      <w:fldChar w:fldCharType="begin"/>
    </w:r>
    <w:r w:rsidR="001B096B">
      <w:rPr>
        <w:noProof/>
      </w:rPr>
      <w:instrText xml:space="preserve"> MERGEFIELD  ABS_ABT  \* MERGEFORMAT </w:instrText>
    </w:r>
    <w:r>
      <w:rPr>
        <w:noProof/>
      </w:rPr>
      <w:fldChar w:fldCharType="separate"/>
    </w:r>
    <w:r w:rsidR="001B096B">
      <w:rPr>
        <w:noProof/>
      </w:rPr>
      <w:t>«ABS_ABT»</w:t>
    </w:r>
    <w:r>
      <w:rPr>
        <w:noProof/>
      </w:rPr>
      <w:fldChar w:fldCharType="end"/>
    </w:r>
    <w:r w:rsidR="001B096B" w:rsidRPr="00703B5E">
      <w:t xml:space="preserve"> · USt.-IdNr.: </w:t>
    </w:r>
    <w:r>
      <w:rPr>
        <w:noProof/>
      </w:rPr>
      <w:fldChar w:fldCharType="begin"/>
    </w:r>
    <w:r w:rsidR="001B096B">
      <w:rPr>
        <w:noProof/>
      </w:rPr>
      <w:instrText xml:space="preserve"> MERGEFIELD  ABS_USTIDNR  \* MERGEFORMAT </w:instrText>
    </w:r>
    <w:r>
      <w:rPr>
        <w:noProof/>
      </w:rPr>
      <w:fldChar w:fldCharType="separate"/>
    </w:r>
    <w:r w:rsidR="001B096B">
      <w:rPr>
        <w:noProof/>
      </w:rPr>
      <w:t>«ABS_USTIDNR»</w:t>
    </w:r>
    <w:r>
      <w:rPr>
        <w:noProof/>
      </w:rPr>
      <w:fldChar w:fldCharType="end"/>
    </w:r>
  </w:p>
</w:ftr>
</file>

<file path=word/footer3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:rsidR="003E0E99" w:rsidRPr="00056DC3" w:rsidRDefault="003E0E99" w:rsidP="003E0E99">
    <w:pPr>
      <w:pStyle w:val="Fuzeileberschrift"/>
      <w:pBdr>
        <w:top w:val="single" w:sz="4" w:space="0" w:color="auto"/>
      </w:pBdr>
      <w:rPr>
        <w:rFonts w:asciiTheme="minorHAnsi" w:hAnsiTheme="minorHAnsi" w:cstheme="minorHAnsi"/>
        <w:b w:val="0"/>
        <w:sz w:val="2"/>
        <w:szCs w:val="2"/>
      </w:rPr>
    </w:pPr>
  </w:p>
  <w:p w:rsidR="003E0E99" w:rsidRPr="00056DC3" w:rsidRDefault="009E642C" w:rsidP="00031476">
    <w:pPr>
      <w:pStyle w:val="Fuzeileberschrift"/>
      <w:spacing w:line="13.80pt" w:lineRule="auto"/>
      <w:rPr>
        <w:rFonts w:asciiTheme="minorHAnsi" w:hAnsiTheme="minorHAnsi" w:cstheme="minorHAnsi"/>
      </w:rPr>
    </w:pPr>
    <w:r w:rsidRPr="00056DC3">
      <w:rPr>
        <w:rFonts w:asciiTheme="minorHAnsi" w:hAnsiTheme="minorHAnsi" w:cstheme="minorHAnsi"/>
        <w:noProof/>
      </w:rPr>
      <w:fldChar w:fldCharType="begin"/>
    </w:r>
    <w:r w:rsidR="00E33BB9" w:rsidRPr="00056DC3">
      <w:rPr>
        <w:rFonts w:asciiTheme="minorHAnsi" w:hAnsiTheme="minorHAnsi" w:cstheme="minorHAnsi"/>
        <w:noProof/>
      </w:rPr>
      <w:instrText xml:space="preserve"> MERGEFIELD  ABS_FIRMA  \* MERGEFORMAT </w:instrText>
    </w:r>
    <w:r w:rsidRPr="00056DC3">
      <w:rPr>
        <w:rFonts w:asciiTheme="minorHAnsi" w:hAnsiTheme="minorHAnsi" w:cstheme="minorHAnsi"/>
        <w:noProof/>
      </w:rPr>
      <w:fldChar w:fldCharType="separate"/>
    </w:r>
    <w:r w:rsidR="002526EB" w:rsidRPr="00056DC3">
      <w:rPr>
        <w:rFonts w:asciiTheme="minorHAnsi" w:hAnsiTheme="minorHAnsi" w:cstheme="minorHAnsi"/>
        <w:noProof/>
      </w:rPr>
      <w:t>«ABS_FIRMA»</w:t>
    </w:r>
    <w:r w:rsidRPr="00056DC3">
      <w:rPr>
        <w:rFonts w:asciiTheme="minorHAnsi" w:hAnsiTheme="minorHAnsi" w:cstheme="minorHAnsi"/>
        <w:noProof/>
      </w:rPr>
      <w:fldChar w:fldCharType="end"/>
    </w:r>
  </w:p>
  <w:p w:rsidR="003E0E99" w:rsidRPr="00056DC3" w:rsidRDefault="009E642C" w:rsidP="00031476">
    <w:pPr>
      <w:pStyle w:val="FuzeileText"/>
      <w:spacing w:line="13.80pt" w:lineRule="auto"/>
      <w:jc w:val="start"/>
      <w:rPr>
        <w:rFonts w:asciiTheme="minorHAnsi" w:hAnsiTheme="minorHAnsi" w:cstheme="minorHAnsi"/>
      </w:rPr>
    </w:pPr>
    <w:r w:rsidRPr="00056DC3">
      <w:rPr>
        <w:rFonts w:asciiTheme="minorHAnsi" w:hAnsiTheme="minorHAnsi" w:cstheme="minorHAnsi"/>
        <w:noProof/>
      </w:rPr>
      <w:fldChar w:fldCharType="begin"/>
    </w:r>
    <w:r w:rsidR="00E33BB9" w:rsidRPr="00056DC3">
      <w:rPr>
        <w:rFonts w:asciiTheme="minorHAnsi" w:hAnsiTheme="minorHAnsi" w:cstheme="minorHAnsi"/>
        <w:noProof/>
      </w:rPr>
      <w:instrText xml:space="preserve"> MERGEFIELD  ABS_ADR  \* MERGEFORMAT </w:instrText>
    </w:r>
    <w:r w:rsidRPr="00056DC3">
      <w:rPr>
        <w:rFonts w:asciiTheme="minorHAnsi" w:hAnsiTheme="minorHAnsi" w:cstheme="minorHAnsi"/>
        <w:noProof/>
      </w:rPr>
      <w:fldChar w:fldCharType="separate"/>
    </w:r>
    <w:r w:rsidR="002526EB" w:rsidRPr="00056DC3">
      <w:rPr>
        <w:rFonts w:asciiTheme="minorHAnsi" w:hAnsiTheme="minorHAnsi" w:cstheme="minorHAnsi"/>
        <w:noProof/>
      </w:rPr>
      <w:t>«ABS_ADR»</w:t>
    </w:r>
    <w:r w:rsidRPr="00056DC3">
      <w:rPr>
        <w:rFonts w:asciiTheme="minorHAnsi" w:hAnsiTheme="minorHAnsi" w:cstheme="minorHAnsi"/>
        <w:noProof/>
      </w:rPr>
      <w:fldChar w:fldCharType="end"/>
    </w:r>
    <w:r w:rsidR="003E0E99" w:rsidRPr="00056DC3">
      <w:rPr>
        <w:rFonts w:asciiTheme="minorHAnsi" w:hAnsiTheme="minorHAnsi" w:cstheme="minorHAnsi"/>
      </w:rPr>
      <w:t xml:space="preserve"> · </w:t>
    </w:r>
    <w:r w:rsidRPr="00056DC3">
      <w:rPr>
        <w:rFonts w:asciiTheme="minorHAnsi" w:hAnsiTheme="minorHAnsi" w:cstheme="minorHAnsi"/>
        <w:noProof/>
      </w:rPr>
      <w:fldChar w:fldCharType="begin"/>
    </w:r>
    <w:r w:rsidR="00E33BB9" w:rsidRPr="00056DC3">
      <w:rPr>
        <w:rFonts w:asciiTheme="minorHAnsi" w:hAnsiTheme="minorHAnsi" w:cstheme="minorHAnsi"/>
        <w:noProof/>
      </w:rPr>
      <w:instrText xml:space="preserve"> MERGEFIELD  ABS_PLZ  \* MERGEFORMAT </w:instrText>
    </w:r>
    <w:r w:rsidRPr="00056DC3">
      <w:rPr>
        <w:rFonts w:asciiTheme="minorHAnsi" w:hAnsiTheme="minorHAnsi" w:cstheme="minorHAnsi"/>
        <w:noProof/>
      </w:rPr>
      <w:fldChar w:fldCharType="separate"/>
    </w:r>
    <w:r w:rsidR="002526EB" w:rsidRPr="00056DC3">
      <w:rPr>
        <w:rFonts w:asciiTheme="minorHAnsi" w:hAnsiTheme="minorHAnsi" w:cstheme="minorHAnsi"/>
        <w:noProof/>
      </w:rPr>
      <w:t>«ABS_PLZ»</w:t>
    </w:r>
    <w:r w:rsidRPr="00056DC3">
      <w:rPr>
        <w:rFonts w:asciiTheme="minorHAnsi" w:hAnsiTheme="minorHAnsi" w:cstheme="minorHAnsi"/>
        <w:noProof/>
      </w:rPr>
      <w:fldChar w:fldCharType="end"/>
    </w:r>
    <w:r w:rsidR="003E0E99" w:rsidRPr="00056DC3">
      <w:rPr>
        <w:rFonts w:asciiTheme="minorHAnsi" w:hAnsiTheme="minorHAnsi" w:cstheme="minorHAnsi"/>
      </w:rPr>
      <w:t xml:space="preserve"> </w:t>
    </w:r>
    <w:r w:rsidRPr="00056DC3">
      <w:rPr>
        <w:rFonts w:asciiTheme="minorHAnsi" w:hAnsiTheme="minorHAnsi" w:cstheme="minorHAnsi"/>
        <w:noProof/>
      </w:rPr>
      <w:fldChar w:fldCharType="begin"/>
    </w:r>
    <w:r w:rsidR="00E33BB9" w:rsidRPr="00056DC3">
      <w:rPr>
        <w:rFonts w:asciiTheme="minorHAnsi" w:hAnsiTheme="minorHAnsi" w:cstheme="minorHAnsi"/>
        <w:noProof/>
      </w:rPr>
      <w:instrText xml:space="preserve"> MERGEFIELD  ABS_ORT  \* MERGEFORMAT </w:instrText>
    </w:r>
    <w:r w:rsidRPr="00056DC3">
      <w:rPr>
        <w:rFonts w:asciiTheme="minorHAnsi" w:hAnsiTheme="minorHAnsi" w:cstheme="minorHAnsi"/>
        <w:noProof/>
      </w:rPr>
      <w:fldChar w:fldCharType="separate"/>
    </w:r>
    <w:r w:rsidR="002526EB" w:rsidRPr="00056DC3">
      <w:rPr>
        <w:rFonts w:asciiTheme="minorHAnsi" w:hAnsiTheme="minorHAnsi" w:cstheme="minorHAnsi"/>
        <w:noProof/>
      </w:rPr>
      <w:t>«ABS_ORT»</w:t>
    </w:r>
    <w:r w:rsidRPr="00056DC3">
      <w:rPr>
        <w:rFonts w:asciiTheme="minorHAnsi" w:hAnsiTheme="minorHAnsi" w:cstheme="minorHAnsi"/>
        <w:noProof/>
      </w:rPr>
      <w:fldChar w:fldCharType="end"/>
    </w:r>
    <w:r w:rsidR="003E0E99" w:rsidRPr="00056DC3">
      <w:rPr>
        <w:rFonts w:asciiTheme="minorHAnsi" w:hAnsiTheme="minorHAnsi" w:cstheme="minorHAnsi"/>
      </w:rPr>
      <w:t xml:space="preserve"> · Telefon: </w:t>
    </w:r>
    <w:r w:rsidRPr="00056DC3">
      <w:rPr>
        <w:rFonts w:asciiTheme="minorHAnsi" w:hAnsiTheme="minorHAnsi" w:cstheme="minorHAnsi"/>
        <w:noProof/>
      </w:rPr>
      <w:fldChar w:fldCharType="begin"/>
    </w:r>
    <w:r w:rsidR="00E33BB9" w:rsidRPr="00056DC3">
      <w:rPr>
        <w:rFonts w:asciiTheme="minorHAnsi" w:hAnsiTheme="minorHAnsi" w:cstheme="minorHAnsi"/>
        <w:noProof/>
      </w:rPr>
      <w:instrText xml:space="preserve"> MERGEFIELD  ABS_TELEFON  \* MERGEFORMAT </w:instrText>
    </w:r>
    <w:r w:rsidRPr="00056DC3">
      <w:rPr>
        <w:rFonts w:asciiTheme="minorHAnsi" w:hAnsiTheme="minorHAnsi" w:cstheme="minorHAnsi"/>
        <w:noProof/>
      </w:rPr>
      <w:fldChar w:fldCharType="separate"/>
    </w:r>
    <w:r w:rsidR="002526EB" w:rsidRPr="00056DC3">
      <w:rPr>
        <w:rFonts w:asciiTheme="minorHAnsi" w:hAnsiTheme="minorHAnsi" w:cstheme="minorHAnsi"/>
        <w:noProof/>
      </w:rPr>
      <w:t>«ABS_TELEFON»</w:t>
    </w:r>
    <w:r w:rsidRPr="00056DC3">
      <w:rPr>
        <w:rFonts w:asciiTheme="minorHAnsi" w:hAnsiTheme="minorHAnsi" w:cstheme="minorHAnsi"/>
        <w:noProof/>
      </w:rPr>
      <w:fldChar w:fldCharType="end"/>
    </w:r>
    <w:r w:rsidR="003E0E99" w:rsidRPr="00056DC3">
      <w:rPr>
        <w:rFonts w:asciiTheme="minorHAnsi" w:hAnsiTheme="minorHAnsi" w:cstheme="minorHAnsi"/>
      </w:rPr>
      <w:t xml:space="preserve"> · Telefax: </w:t>
    </w:r>
    <w:r w:rsidRPr="00056DC3">
      <w:rPr>
        <w:rFonts w:asciiTheme="minorHAnsi" w:hAnsiTheme="minorHAnsi" w:cstheme="minorHAnsi"/>
        <w:noProof/>
      </w:rPr>
      <w:fldChar w:fldCharType="begin"/>
    </w:r>
    <w:r w:rsidR="00E33BB9" w:rsidRPr="00056DC3">
      <w:rPr>
        <w:rFonts w:asciiTheme="minorHAnsi" w:hAnsiTheme="minorHAnsi" w:cstheme="minorHAnsi"/>
        <w:noProof/>
      </w:rPr>
      <w:instrText xml:space="preserve"> MERGEFIELD  ABS_FAX  \* MERGEFORMAT </w:instrText>
    </w:r>
    <w:r w:rsidRPr="00056DC3">
      <w:rPr>
        <w:rFonts w:asciiTheme="minorHAnsi" w:hAnsiTheme="minorHAnsi" w:cstheme="minorHAnsi"/>
        <w:noProof/>
      </w:rPr>
      <w:fldChar w:fldCharType="separate"/>
    </w:r>
    <w:r w:rsidR="002526EB" w:rsidRPr="00056DC3">
      <w:rPr>
        <w:rFonts w:asciiTheme="minorHAnsi" w:hAnsiTheme="minorHAnsi" w:cstheme="minorHAnsi"/>
        <w:noProof/>
      </w:rPr>
      <w:t>«ABS_FAX»</w:t>
    </w:r>
    <w:r w:rsidRPr="00056DC3">
      <w:rPr>
        <w:rFonts w:asciiTheme="minorHAnsi" w:hAnsiTheme="minorHAnsi" w:cstheme="minorHAnsi"/>
        <w:noProof/>
      </w:rPr>
      <w:fldChar w:fldCharType="end"/>
    </w:r>
    <w:r w:rsidR="00EC0B3F" w:rsidRPr="00056DC3">
      <w:rPr>
        <w:rFonts w:asciiTheme="minorHAnsi" w:hAnsiTheme="minorHAnsi" w:cstheme="minorHAnsi"/>
        <w:noProof/>
      </w:rPr>
      <w:t xml:space="preserve"> (Verwaltung)</w:t>
    </w:r>
    <w:r w:rsidR="003E0E99" w:rsidRPr="00056DC3">
      <w:rPr>
        <w:rFonts w:asciiTheme="minorHAnsi" w:hAnsiTheme="minorHAnsi" w:cstheme="minorHAnsi"/>
      </w:rPr>
      <w:br/>
      <w:t xml:space="preserve">Bankverbindung: </w:t>
    </w:r>
    <w:r w:rsidRPr="00056DC3">
      <w:rPr>
        <w:rFonts w:asciiTheme="minorHAnsi" w:hAnsiTheme="minorHAnsi" w:cstheme="minorHAnsi"/>
        <w:noProof/>
      </w:rPr>
      <w:fldChar w:fldCharType="begin"/>
    </w:r>
    <w:r w:rsidR="00E33BB9" w:rsidRPr="00056DC3">
      <w:rPr>
        <w:rFonts w:asciiTheme="minorHAnsi" w:hAnsiTheme="minorHAnsi" w:cstheme="minorHAnsi"/>
        <w:noProof/>
      </w:rPr>
      <w:instrText xml:space="preserve"> MERGEFIELD  ABS_BANKNAME  \* MERGEFORMAT </w:instrText>
    </w:r>
    <w:r w:rsidRPr="00056DC3">
      <w:rPr>
        <w:rFonts w:asciiTheme="minorHAnsi" w:hAnsiTheme="minorHAnsi" w:cstheme="minorHAnsi"/>
        <w:noProof/>
      </w:rPr>
      <w:fldChar w:fldCharType="separate"/>
    </w:r>
    <w:r w:rsidR="00715FF5" w:rsidRPr="00056DC3">
      <w:rPr>
        <w:rFonts w:asciiTheme="minorHAnsi" w:hAnsiTheme="minorHAnsi" w:cstheme="minorHAnsi"/>
        <w:noProof/>
      </w:rPr>
      <w:t>«ABS_BANKNAME»</w:t>
    </w:r>
    <w:r w:rsidRPr="00056DC3">
      <w:rPr>
        <w:rFonts w:asciiTheme="minorHAnsi" w:hAnsiTheme="minorHAnsi" w:cstheme="minorHAnsi"/>
        <w:noProof/>
      </w:rPr>
      <w:fldChar w:fldCharType="end"/>
    </w:r>
    <w:r w:rsidR="003E0E99" w:rsidRPr="00056DC3">
      <w:rPr>
        <w:rFonts w:asciiTheme="minorHAnsi" w:hAnsiTheme="minorHAnsi" w:cstheme="minorHAnsi"/>
      </w:rPr>
      <w:t xml:space="preserve"> · SWIFT: </w:t>
    </w:r>
    <w:r w:rsidRPr="00056DC3">
      <w:rPr>
        <w:rFonts w:asciiTheme="minorHAnsi" w:hAnsiTheme="minorHAnsi" w:cstheme="minorHAnsi"/>
        <w:noProof/>
      </w:rPr>
      <w:fldChar w:fldCharType="begin"/>
    </w:r>
    <w:r w:rsidR="00E33BB9" w:rsidRPr="00056DC3">
      <w:rPr>
        <w:rFonts w:asciiTheme="minorHAnsi" w:hAnsiTheme="minorHAnsi" w:cstheme="minorHAnsi"/>
        <w:noProof/>
      </w:rPr>
      <w:instrText xml:space="preserve"> MERGEFIELD  ABS_SWIFT  \* MERGEFORMAT </w:instrText>
    </w:r>
    <w:r w:rsidRPr="00056DC3">
      <w:rPr>
        <w:rFonts w:asciiTheme="minorHAnsi" w:hAnsiTheme="minorHAnsi" w:cstheme="minorHAnsi"/>
        <w:noProof/>
      </w:rPr>
      <w:fldChar w:fldCharType="separate"/>
    </w:r>
    <w:r w:rsidR="00715FF5" w:rsidRPr="00056DC3">
      <w:rPr>
        <w:rFonts w:asciiTheme="minorHAnsi" w:hAnsiTheme="minorHAnsi" w:cstheme="minorHAnsi"/>
        <w:noProof/>
      </w:rPr>
      <w:t>«ABS_SWIFT»</w:t>
    </w:r>
    <w:r w:rsidRPr="00056DC3">
      <w:rPr>
        <w:rFonts w:asciiTheme="minorHAnsi" w:hAnsiTheme="minorHAnsi" w:cstheme="minorHAnsi"/>
        <w:noProof/>
      </w:rPr>
      <w:fldChar w:fldCharType="end"/>
    </w:r>
    <w:r w:rsidR="003E0E99" w:rsidRPr="00056DC3">
      <w:rPr>
        <w:rFonts w:asciiTheme="minorHAnsi" w:hAnsiTheme="minorHAnsi" w:cstheme="minorHAnsi"/>
      </w:rPr>
      <w:t xml:space="preserve"> ·  IBAN: </w:t>
    </w:r>
    <w:r w:rsidRPr="00056DC3">
      <w:rPr>
        <w:rFonts w:asciiTheme="minorHAnsi" w:hAnsiTheme="minorHAnsi" w:cstheme="minorHAnsi"/>
        <w:noProof/>
      </w:rPr>
      <w:fldChar w:fldCharType="begin"/>
    </w:r>
    <w:r w:rsidR="00E33BB9" w:rsidRPr="00056DC3">
      <w:rPr>
        <w:rFonts w:asciiTheme="minorHAnsi" w:hAnsiTheme="minorHAnsi" w:cstheme="minorHAnsi"/>
        <w:noProof/>
      </w:rPr>
      <w:instrText xml:space="preserve"> MERGEFIELD  ABS_IBAN  \* MERGEFORMAT </w:instrText>
    </w:r>
    <w:r w:rsidRPr="00056DC3">
      <w:rPr>
        <w:rFonts w:asciiTheme="minorHAnsi" w:hAnsiTheme="minorHAnsi" w:cstheme="minorHAnsi"/>
        <w:noProof/>
      </w:rPr>
      <w:fldChar w:fldCharType="separate"/>
    </w:r>
    <w:r w:rsidR="00715FF5" w:rsidRPr="00056DC3">
      <w:rPr>
        <w:rFonts w:asciiTheme="minorHAnsi" w:hAnsiTheme="minorHAnsi" w:cstheme="minorHAnsi"/>
        <w:noProof/>
      </w:rPr>
      <w:t>«ABS_IBAN»</w:t>
    </w:r>
    <w:r w:rsidRPr="00056DC3">
      <w:rPr>
        <w:rFonts w:asciiTheme="minorHAnsi" w:hAnsiTheme="minorHAnsi" w:cstheme="minorHAnsi"/>
        <w:noProof/>
      </w:rPr>
      <w:fldChar w:fldCharType="end"/>
    </w:r>
    <w:r w:rsidR="003E0E99" w:rsidRPr="00056DC3">
      <w:rPr>
        <w:rFonts w:asciiTheme="minorHAnsi" w:hAnsiTheme="minorHAnsi" w:cstheme="minorHAnsi"/>
      </w:rPr>
      <w:br/>
      <w:t xml:space="preserve">Sitz: </w:t>
    </w:r>
    <w:r w:rsidRPr="00056DC3">
      <w:rPr>
        <w:rFonts w:asciiTheme="minorHAnsi" w:hAnsiTheme="minorHAnsi" w:cstheme="minorHAnsi"/>
        <w:noProof/>
      </w:rPr>
      <w:fldChar w:fldCharType="begin"/>
    </w:r>
    <w:r w:rsidR="00E33BB9" w:rsidRPr="00056DC3">
      <w:rPr>
        <w:rFonts w:asciiTheme="minorHAnsi" w:hAnsiTheme="minorHAnsi" w:cstheme="minorHAnsi"/>
        <w:noProof/>
      </w:rPr>
      <w:instrText xml:space="preserve"> MERGEFIELD  ABS_SITZ  \* MERGEFORMAT </w:instrText>
    </w:r>
    <w:r w:rsidRPr="00056DC3">
      <w:rPr>
        <w:rFonts w:asciiTheme="minorHAnsi" w:hAnsiTheme="minorHAnsi" w:cstheme="minorHAnsi"/>
        <w:noProof/>
      </w:rPr>
      <w:fldChar w:fldCharType="separate"/>
    </w:r>
    <w:r w:rsidR="00715FF5" w:rsidRPr="00056DC3">
      <w:rPr>
        <w:rFonts w:asciiTheme="minorHAnsi" w:hAnsiTheme="minorHAnsi" w:cstheme="minorHAnsi"/>
        <w:noProof/>
      </w:rPr>
      <w:t>«ABS_SITZ»</w:t>
    </w:r>
    <w:r w:rsidRPr="00056DC3">
      <w:rPr>
        <w:rFonts w:asciiTheme="minorHAnsi" w:hAnsiTheme="minorHAnsi" w:cstheme="minorHAnsi"/>
        <w:noProof/>
      </w:rPr>
      <w:fldChar w:fldCharType="end"/>
    </w:r>
    <w:r w:rsidR="003E0E99" w:rsidRPr="00056DC3">
      <w:rPr>
        <w:rFonts w:asciiTheme="minorHAnsi" w:hAnsiTheme="minorHAnsi" w:cstheme="minorHAnsi"/>
      </w:rPr>
      <w:t xml:space="preserve"> · Registergericht </w:t>
    </w:r>
    <w:r w:rsidRPr="00056DC3">
      <w:rPr>
        <w:rFonts w:asciiTheme="minorHAnsi" w:hAnsiTheme="minorHAnsi" w:cstheme="minorHAnsi"/>
        <w:noProof/>
      </w:rPr>
      <w:fldChar w:fldCharType="begin"/>
    </w:r>
    <w:r w:rsidR="00E33BB9" w:rsidRPr="00056DC3">
      <w:rPr>
        <w:rFonts w:asciiTheme="minorHAnsi" w:hAnsiTheme="minorHAnsi" w:cstheme="minorHAnsi"/>
        <w:noProof/>
      </w:rPr>
      <w:instrText xml:space="preserve"> MERGEFIELD  ABS_REGISTERGERICHT  \* MERGEFORMAT </w:instrText>
    </w:r>
    <w:r w:rsidRPr="00056DC3">
      <w:rPr>
        <w:rFonts w:asciiTheme="minorHAnsi" w:hAnsiTheme="minorHAnsi" w:cstheme="minorHAnsi"/>
        <w:noProof/>
      </w:rPr>
      <w:fldChar w:fldCharType="separate"/>
    </w:r>
    <w:r w:rsidR="00715FF5" w:rsidRPr="00056DC3">
      <w:rPr>
        <w:rFonts w:asciiTheme="minorHAnsi" w:hAnsiTheme="minorHAnsi" w:cstheme="minorHAnsi"/>
        <w:noProof/>
      </w:rPr>
      <w:t>«ABS_REGISTERGERICHT»</w:t>
    </w:r>
    <w:r w:rsidRPr="00056DC3">
      <w:rPr>
        <w:rFonts w:asciiTheme="minorHAnsi" w:hAnsiTheme="minorHAnsi" w:cstheme="minorHAnsi"/>
        <w:noProof/>
      </w:rPr>
      <w:fldChar w:fldCharType="end"/>
    </w:r>
    <w:r w:rsidR="003E0E99" w:rsidRPr="00056DC3">
      <w:rPr>
        <w:rFonts w:asciiTheme="minorHAnsi" w:hAnsiTheme="minorHAnsi" w:cstheme="minorHAnsi"/>
      </w:rPr>
      <w:t xml:space="preserve"> · </w:t>
    </w:r>
    <w:r w:rsidRPr="00056DC3">
      <w:rPr>
        <w:rFonts w:asciiTheme="minorHAnsi" w:hAnsiTheme="minorHAnsi" w:cstheme="minorHAnsi"/>
        <w:noProof/>
      </w:rPr>
      <w:fldChar w:fldCharType="begin"/>
    </w:r>
    <w:r w:rsidR="00E33BB9" w:rsidRPr="00056DC3">
      <w:rPr>
        <w:rFonts w:asciiTheme="minorHAnsi" w:hAnsiTheme="minorHAnsi" w:cstheme="minorHAnsi"/>
        <w:noProof/>
      </w:rPr>
      <w:instrText xml:space="preserve"> MERGEFIELD  ABS_ABT  \* MERGEFORMAT </w:instrText>
    </w:r>
    <w:r w:rsidRPr="00056DC3">
      <w:rPr>
        <w:rFonts w:asciiTheme="minorHAnsi" w:hAnsiTheme="minorHAnsi" w:cstheme="minorHAnsi"/>
        <w:noProof/>
      </w:rPr>
      <w:fldChar w:fldCharType="separate"/>
    </w:r>
    <w:r w:rsidR="00715FF5" w:rsidRPr="00056DC3">
      <w:rPr>
        <w:rFonts w:asciiTheme="minorHAnsi" w:hAnsiTheme="minorHAnsi" w:cstheme="minorHAnsi"/>
        <w:noProof/>
      </w:rPr>
      <w:t>«ABS_ABT»</w:t>
    </w:r>
    <w:r w:rsidRPr="00056DC3">
      <w:rPr>
        <w:rFonts w:asciiTheme="minorHAnsi" w:hAnsiTheme="minorHAnsi" w:cstheme="minorHAnsi"/>
        <w:noProof/>
      </w:rPr>
      <w:fldChar w:fldCharType="end"/>
    </w:r>
    <w:r w:rsidR="003E0E99" w:rsidRPr="00056DC3">
      <w:rPr>
        <w:rFonts w:asciiTheme="minorHAnsi" w:hAnsiTheme="minorHAnsi" w:cstheme="minorHAnsi"/>
      </w:rPr>
      <w:t xml:space="preserve"> · USt.-IdNr.: </w:t>
    </w:r>
    <w:r w:rsidRPr="00056DC3">
      <w:rPr>
        <w:rFonts w:asciiTheme="minorHAnsi" w:hAnsiTheme="minorHAnsi" w:cstheme="minorHAnsi"/>
        <w:noProof/>
      </w:rPr>
      <w:fldChar w:fldCharType="begin"/>
    </w:r>
    <w:r w:rsidR="00E33BB9" w:rsidRPr="00056DC3">
      <w:rPr>
        <w:rFonts w:asciiTheme="minorHAnsi" w:hAnsiTheme="minorHAnsi" w:cstheme="minorHAnsi"/>
        <w:noProof/>
      </w:rPr>
      <w:instrText xml:space="preserve"> MERGEFIELD  ABS_USTIDNR  \* MERGEFORMAT </w:instrText>
    </w:r>
    <w:r w:rsidRPr="00056DC3">
      <w:rPr>
        <w:rFonts w:asciiTheme="minorHAnsi" w:hAnsiTheme="minorHAnsi" w:cstheme="minorHAnsi"/>
        <w:noProof/>
      </w:rPr>
      <w:fldChar w:fldCharType="separate"/>
    </w:r>
    <w:r w:rsidR="00715FF5" w:rsidRPr="00056DC3">
      <w:rPr>
        <w:rFonts w:asciiTheme="minorHAnsi" w:hAnsiTheme="minorHAnsi" w:cstheme="minorHAnsi"/>
        <w:noProof/>
      </w:rPr>
      <w:t>«ABS_USTIDNR»</w:t>
    </w:r>
    <w:r w:rsidRPr="00056DC3">
      <w:rPr>
        <w:rFonts w:asciiTheme="minorHAnsi" w:hAnsiTheme="minorHAnsi" w:cstheme="minorHAnsi"/>
        <w:noProof/>
      </w:rPr>
      <w:fldChar w:fldCharType="end"/>
    </w:r>
  </w:p>
</w:ftr>
</file>

<file path=word/footnotes.xml><?xml version="1.0" encoding="utf-8"?>
<w:foot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footnote w:type="separator" w:id="-1">
    <w:p w:rsidR="009D4BCC" w:rsidRDefault="009D4BCC" w:rsidP="00707DEC">
      <w:r>
        <w:separator/>
      </w:r>
    </w:p>
  </w:footnote>
  <w:footnote w:type="continuationSeparator" w:id="0">
    <w:p w:rsidR="009D4BCC" w:rsidRDefault="009D4BCC" w:rsidP="00707DEC"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:rsidR="00EA2E40" w:rsidRPr="00EA2E40" w:rsidRDefault="00D06A70" w:rsidP="00EA2E40">
    <w:pPr>
      <w:pStyle w:val="Kopfzeile"/>
      <w:rPr>
        <w:sz w:val="18"/>
        <w:szCs w:val="18"/>
      </w:rPr>
    </w:pPr>
    <w:r>
      <w:rPr>
        <w:sz w:val="18"/>
        <w:szCs w:val="18"/>
      </w:rPr>
      <w:t xml:space="preserve">- </w:t>
    </w:r>
    <w:r w:rsidR="009E642C">
      <w:rPr>
        <w:sz w:val="18"/>
        <w:szCs w:val="18"/>
      </w:rPr>
      <w:fldChar w:fldCharType="begin"/>
    </w:r>
    <w:r w:rsidR="00715FF5">
      <w:rPr>
        <w:sz w:val="18"/>
        <w:szCs w:val="18"/>
      </w:rPr>
      <w:instrText xml:space="preserve"> MERGEFIELD  ZGTYP.DESC  \* MERGEFORMAT </w:instrText>
    </w:r>
    <w:r w:rsidR="009E642C">
      <w:rPr>
        <w:sz w:val="18"/>
        <w:szCs w:val="18"/>
      </w:rPr>
      <w:fldChar w:fldCharType="separate"/>
    </w:r>
    <w:r w:rsidR="00715FF5">
      <w:rPr>
        <w:noProof/>
        <w:sz w:val="18"/>
        <w:szCs w:val="18"/>
      </w:rPr>
      <w:t>«ZGTYP.DESC»</w:t>
    </w:r>
    <w:r w:rsidR="009E642C">
      <w:rPr>
        <w:sz w:val="18"/>
        <w:szCs w:val="18"/>
      </w:rPr>
      <w:fldChar w:fldCharType="end"/>
    </w:r>
    <w:r w:rsidR="00EA2E40" w:rsidRPr="00EA2E40">
      <w:rPr>
        <w:sz w:val="18"/>
        <w:szCs w:val="18"/>
      </w:rPr>
      <w:t xml:space="preserve"> </w:t>
    </w:r>
    <w:r w:rsidR="009E642C">
      <w:rPr>
        <w:sz w:val="18"/>
        <w:szCs w:val="18"/>
      </w:rPr>
      <w:fldChar w:fldCharType="begin"/>
    </w:r>
    <w:r w:rsidR="00715FF5">
      <w:rPr>
        <w:sz w:val="18"/>
        <w:szCs w:val="18"/>
      </w:rPr>
      <w:instrText xml:space="preserve"> MERGEFIELD  VORNA  \* MERGEFORMAT </w:instrText>
    </w:r>
    <w:r w:rsidR="009E642C">
      <w:rPr>
        <w:sz w:val="18"/>
        <w:szCs w:val="18"/>
      </w:rPr>
      <w:fldChar w:fldCharType="separate"/>
    </w:r>
    <w:r w:rsidR="00715FF5">
      <w:rPr>
        <w:noProof/>
        <w:sz w:val="18"/>
        <w:szCs w:val="18"/>
      </w:rPr>
      <w:t>«VORNA»</w:t>
    </w:r>
    <w:r w:rsidR="009E642C">
      <w:rPr>
        <w:sz w:val="18"/>
        <w:szCs w:val="18"/>
      </w:rPr>
      <w:fldChar w:fldCharType="end"/>
    </w:r>
    <w:r w:rsidR="00185308">
      <w:rPr>
        <w:sz w:val="18"/>
        <w:szCs w:val="18"/>
      </w:rPr>
      <w:t xml:space="preserve"> </w:t>
    </w:r>
    <w:r w:rsidR="009E642C">
      <w:rPr>
        <w:sz w:val="18"/>
        <w:szCs w:val="18"/>
      </w:rPr>
      <w:fldChar w:fldCharType="begin"/>
    </w:r>
    <w:r w:rsidR="00715FF5">
      <w:rPr>
        <w:sz w:val="18"/>
        <w:szCs w:val="18"/>
      </w:rPr>
      <w:instrText xml:space="preserve"> MERGEFIELD  NACHN  \* MERGEFORMAT </w:instrText>
    </w:r>
    <w:r w:rsidR="009E642C">
      <w:rPr>
        <w:sz w:val="18"/>
        <w:szCs w:val="18"/>
      </w:rPr>
      <w:fldChar w:fldCharType="separate"/>
    </w:r>
    <w:r w:rsidR="00715FF5">
      <w:rPr>
        <w:noProof/>
        <w:sz w:val="18"/>
        <w:szCs w:val="18"/>
      </w:rPr>
      <w:t>«NACHN»</w:t>
    </w:r>
    <w:r w:rsidR="009E642C">
      <w:rPr>
        <w:sz w:val="18"/>
        <w:szCs w:val="18"/>
      </w:rPr>
      <w:fldChar w:fldCharType="end"/>
    </w:r>
    <w:r w:rsidR="00EA2E40" w:rsidRPr="00EA2E40">
      <w:rPr>
        <w:sz w:val="18"/>
        <w:szCs w:val="18"/>
      </w:rPr>
      <w:t xml:space="preserve">, Seite </w:t>
    </w:r>
    <w:r w:rsidR="009E642C">
      <w:rPr>
        <w:sz w:val="18"/>
        <w:szCs w:val="18"/>
      </w:rPr>
      <w:fldChar w:fldCharType="begin"/>
    </w:r>
    <w:r w:rsidR="00715FF5">
      <w:rPr>
        <w:sz w:val="18"/>
        <w:szCs w:val="18"/>
      </w:rPr>
      <w:instrText xml:space="preserve"> PAGE   \* MERGEFORMAT </w:instrText>
    </w:r>
    <w:r w:rsidR="009E642C">
      <w:rPr>
        <w:sz w:val="18"/>
        <w:szCs w:val="18"/>
      </w:rPr>
      <w:fldChar w:fldCharType="separate"/>
    </w:r>
    <w:r w:rsidR="00056DC3">
      <w:rPr>
        <w:noProof/>
        <w:sz w:val="18"/>
        <w:szCs w:val="18"/>
      </w:rPr>
      <w:t>2</w:t>
    </w:r>
    <w:r w:rsidR="009E642C">
      <w:rPr>
        <w:sz w:val="18"/>
        <w:szCs w:val="18"/>
      </w:rPr>
      <w:fldChar w:fldCharType="end"/>
    </w:r>
    <w:r w:rsidR="00EA2E40" w:rsidRPr="00EA2E40">
      <w:rPr>
        <w:sz w:val="18"/>
        <w:szCs w:val="18"/>
      </w:rPr>
      <w:t xml:space="preserve"> -</w:t>
    </w:r>
  </w:p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:rsidR="004228DB" w:rsidRPr="004228DB" w:rsidRDefault="00DB72AA" w:rsidP="004228DB">
    <w:pPr>
      <w:pStyle w:val="Kopfzeile"/>
      <w:rPr>
        <w:rFonts w:cs="Arial"/>
        <w:sz w:val="18"/>
        <w:szCs w:val="18"/>
        <w:lang w:val="es-ES"/>
      </w:rPr>
    </w:pPr>
    <w:r w:rsidRPr="009E642C"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margin">
            <wp:align>left</wp:align>
          </wp:positionH>
          <wp:positionV relativeFrom="page">
            <wp:posOffset>1852930</wp:posOffset>
          </wp:positionV>
          <wp:extent cx="2952115" cy="1151890"/>
          <wp:effectExtent l="0" t="0" r="635" b="0"/>
          <wp:wrapNone/>
          <wp:docPr id="3" name="Textfeld 10"/>
          <wp:cNvGraphicFramePr>
            <a:graphicFrameLocks xmlns:a="http://purl.oclc.org/ooxml/drawingml/main"/>
          </wp:cNvGraphicFramePr>
          <a:graphic xmlns:a="http://purl.oclc.org/ooxml/drawingml/main">
            <a:graphicData uri="http://schemas.microsoft.com/office/word/2010/wordprocessingShape">
              <wp:wsp>
                <wp:cNvSpPr txBox="1">
                  <a:spLocks noChangeArrowheads="1"/>
                </wp:cNvSpPr>
                <wp:spPr bwMode="auto">
                  <a:xfrm>
                    <a:off x="0" y="0"/>
                    <a:ext cx="2952115" cy="11518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%"/>
                        <a:headEnd/>
                        <a:tailEnd/>
                      </a14:hiddenLine>
                    </a:ext>
                  </a:extLst>
                </wp:spPr>
                <wp:txbx>
                  <wne:txbxContent>
                    <w:p w:rsidR="00341AC5" w:rsidRPr="00D81825" w:rsidRDefault="009E642C" w:rsidP="00341AC5">
                      <w:pPr>
                        <w:pStyle w:val="Adressat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D8182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fldChar w:fldCharType="begin"/>
                      </w:r>
                      <w:r w:rsidR="002D7B06" w:rsidRPr="00D8182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instrText xml:space="preserve"> MERGEFIELD  ANRED_BRIEF  \* MERGEFORMAT </w:instrText>
                      </w:r>
                      <w:r w:rsidRPr="00D8182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fldChar w:fldCharType="separate"/>
                      </w:r>
                      <w:r w:rsidR="002D7B06" w:rsidRPr="00D81825">
                        <w:rPr>
                          <w:rFonts w:asciiTheme="minorHAnsi" w:hAnsiTheme="minorHAnsi" w:cstheme="minorHAnsi"/>
                          <w:noProof/>
                          <w:sz w:val="22"/>
                          <w:szCs w:val="22"/>
                        </w:rPr>
                        <w:t>«ANRED_BRIEF»</w:t>
                      </w:r>
                      <w:r w:rsidRPr="00D8182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fldChar w:fldCharType="end"/>
                      </w:r>
                    </w:p>
                    <w:p w:rsidR="00341AC5" w:rsidRPr="00D81825" w:rsidRDefault="009E642C" w:rsidP="00341AC5">
                      <w:pPr>
                        <w:pStyle w:val="Adressat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D8182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fldChar w:fldCharType="begin"/>
                      </w:r>
                      <w:r w:rsidR="00F114D6" w:rsidRPr="00D8182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instrText xml:space="preserve"> MERGEFIELD  ENAME_LANG  \* MERGEFORMAT </w:instrText>
                      </w:r>
                      <w:r w:rsidRPr="00D8182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fldChar w:fldCharType="separate"/>
                      </w:r>
                      <w:r w:rsidR="00F114D6" w:rsidRPr="00D81825">
                        <w:rPr>
                          <w:rFonts w:asciiTheme="minorHAnsi" w:hAnsiTheme="minorHAnsi" w:cstheme="minorHAnsi"/>
                          <w:noProof/>
                          <w:sz w:val="22"/>
                          <w:szCs w:val="22"/>
                        </w:rPr>
                        <w:t>«ENAME_LANG»</w:t>
                      </w:r>
                      <w:r w:rsidRPr="00D8182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fldChar w:fldCharType="end"/>
                      </w:r>
                    </w:p>
                    <w:p w:rsidR="00341AC5" w:rsidRPr="00D81825" w:rsidRDefault="009E642C" w:rsidP="00341AC5">
                      <w:pPr>
                        <w:pStyle w:val="Adressat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D8182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fldChar w:fldCharType="begin"/>
                      </w:r>
                      <w:r w:rsidR="00E970CC" w:rsidRPr="00D8182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instrText xml:space="preserve"> MERGEFIELD  STRAS  \* MERGEFORMAT </w:instrText>
                      </w:r>
                      <w:r w:rsidRPr="00D8182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fldChar w:fldCharType="separate"/>
                      </w:r>
                      <w:r w:rsidR="00E970CC" w:rsidRPr="00D81825">
                        <w:rPr>
                          <w:rFonts w:asciiTheme="minorHAnsi" w:hAnsiTheme="minorHAnsi" w:cstheme="minorHAnsi"/>
                          <w:noProof/>
                          <w:sz w:val="22"/>
                          <w:szCs w:val="22"/>
                        </w:rPr>
                        <w:t>«STRAS»</w:t>
                      </w:r>
                      <w:r w:rsidRPr="00D8182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fldChar w:fldCharType="end"/>
                      </w:r>
                    </w:p>
                    <w:p w:rsidR="00341AC5" w:rsidRPr="00D81825" w:rsidRDefault="009E642C" w:rsidP="00341AC5">
                      <w:pPr>
                        <w:pStyle w:val="Adressat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D8182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fldChar w:fldCharType="begin"/>
                      </w:r>
                      <w:r w:rsidR="00E970CC" w:rsidRPr="00D8182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instrText xml:space="preserve"> MERGEFIELD  PSTLZ  \* MERGEFORMAT </w:instrText>
                      </w:r>
                      <w:r w:rsidRPr="00D8182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fldChar w:fldCharType="separate"/>
                      </w:r>
                      <w:r w:rsidR="00E970CC" w:rsidRPr="00D81825">
                        <w:rPr>
                          <w:rFonts w:asciiTheme="minorHAnsi" w:hAnsiTheme="minorHAnsi" w:cstheme="minorHAnsi"/>
                          <w:noProof/>
                          <w:sz w:val="22"/>
                          <w:szCs w:val="22"/>
                        </w:rPr>
                        <w:t>«PSTLZ»</w:t>
                      </w:r>
                      <w:r w:rsidRPr="00D8182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fldChar w:fldCharType="end"/>
                      </w:r>
                      <w:r w:rsidR="00341AC5" w:rsidRPr="00D8182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r w:rsidRPr="00D8182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fldChar w:fldCharType="begin"/>
                      </w:r>
                      <w:r w:rsidR="00E970CC" w:rsidRPr="00D8182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instrText xml:space="preserve"> MERGEFIELD  ORT01  \* MERGEFORMAT </w:instrText>
                      </w:r>
                      <w:r w:rsidRPr="00D8182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fldChar w:fldCharType="separate"/>
                      </w:r>
                      <w:r w:rsidR="00E970CC" w:rsidRPr="00D81825">
                        <w:rPr>
                          <w:rFonts w:asciiTheme="minorHAnsi" w:hAnsiTheme="minorHAnsi" w:cstheme="minorHAnsi"/>
                          <w:noProof/>
                          <w:sz w:val="22"/>
                          <w:szCs w:val="22"/>
                        </w:rPr>
                        <w:t>«ORT01»</w:t>
                      </w:r>
                      <w:r w:rsidRPr="00D8182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fldChar w:fldCharType="end"/>
                      </w:r>
                    </w:p>
                    <w:p w:rsidR="00341AC5" w:rsidRPr="00D81825" w:rsidRDefault="00341AC5" w:rsidP="00341AC5">
                      <w:pPr>
                        <w:pStyle w:val="Adressat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</wne:txbxContent>
                </wp:txbx>
                <wp:bodyPr rot="0" vert="horz" wrap="square" lIns="0" tIns="0" rIns="0" bIns="0" anchor="t" anchorCtr="0" upright="1">
                  <a:noAutofit/>
                </wp:bodyPr>
              </wp:wsp>
            </a:graphicData>
          </a:graphic>
          <wp14:sizeRelH relativeFrom="margin">
            <wp14:pctWidth>0%</wp14:pctWidth>
          </wp14:sizeRelH>
          <wp14:sizeRelV relativeFrom="margin">
            <wp14:pctHeight>0%</wp14:pctHeight>
          </wp14:sizeRelV>
        </wp:anchor>
      </w:drawing>
    </w:r>
    <w:r w:rsidRPr="009E642C"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align>left</wp:align>
          </wp:positionH>
          <wp:positionV relativeFrom="page">
            <wp:posOffset>1692275</wp:posOffset>
          </wp:positionV>
          <wp:extent cx="2952115" cy="144145"/>
          <wp:effectExtent l="0" t="0" r="635" b="1905"/>
          <wp:wrapNone/>
          <wp:docPr id="2" name="Text Box 20"/>
          <wp:cNvGraphicFramePr>
            <a:graphicFrameLocks xmlns:a="http://purl.oclc.org/ooxml/drawingml/main"/>
          </wp:cNvGraphicFramePr>
          <a:graphic xmlns:a="http://purl.oclc.org/ooxml/drawingml/main">
            <a:graphicData uri="http://schemas.microsoft.com/office/word/2010/wordprocessingShape">
              <wp:wsp>
                <wp:cNvSpPr txBox="1">
                  <a:spLocks noChangeArrowheads="1"/>
                </wp:cNvSpPr>
                <wp:spPr bwMode="auto">
                  <a:xfrm>
                    <a:off x="0" y="0"/>
                    <a:ext cx="2952115" cy="1441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%"/>
                        <a:headEnd/>
                        <a:tailEnd/>
                      </a14:hiddenLine>
                    </a:ext>
                  </a:extLst>
                </wp:spPr>
                <wp:txbx>
                  <wne:txbxContent>
                    <w:p w:rsidR="005B38B4" w:rsidRPr="00D81825" w:rsidRDefault="009E642C" w:rsidP="005B38B4">
                      <w:pPr>
                        <w:pStyle w:val="Absender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D81825"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  <w:fldChar w:fldCharType="begin"/>
                      </w:r>
                      <w:r w:rsidR="005B38B4" w:rsidRPr="00D81825"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  <w:instrText xml:space="preserve"> MERGEFIELD  ABS_FIRMA  \* MERGEFORMAT </w:instrText>
                      </w:r>
                      <w:r w:rsidRPr="00D81825"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  <w:fldChar w:fldCharType="separate"/>
                      </w:r>
                      <w:r w:rsidR="005B38B4" w:rsidRPr="00D81825">
                        <w:rPr>
                          <w:rFonts w:asciiTheme="minorHAnsi" w:hAnsiTheme="minorHAnsi" w:cstheme="minorHAnsi"/>
                          <w:b/>
                          <w:noProof/>
                          <w:sz w:val="16"/>
                          <w:szCs w:val="16"/>
                        </w:rPr>
                        <w:t>«ABS_FIRMA»</w:t>
                      </w:r>
                      <w:r w:rsidRPr="00D81825"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  <w:fldChar w:fldCharType="end"/>
                      </w:r>
                      <w:r w:rsidR="005B38B4" w:rsidRPr="00D81825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 · </w:t>
                      </w:r>
                      <w:r w:rsidRPr="00D81825">
                        <w:rPr>
                          <w:rFonts w:asciiTheme="minorHAnsi" w:hAnsiTheme="minorHAnsi" w:cstheme="minorHAnsi"/>
                          <w:bCs/>
                          <w:noProof/>
                          <w:sz w:val="16"/>
                          <w:szCs w:val="16"/>
                        </w:rPr>
                        <w:fldChar w:fldCharType="begin"/>
                      </w:r>
                      <w:r w:rsidR="005B38B4" w:rsidRPr="00D81825">
                        <w:rPr>
                          <w:rFonts w:asciiTheme="minorHAnsi" w:hAnsiTheme="minorHAnsi" w:cstheme="minorHAnsi"/>
                          <w:bCs/>
                          <w:noProof/>
                          <w:sz w:val="16"/>
                          <w:szCs w:val="16"/>
                        </w:rPr>
                        <w:instrText xml:space="preserve"> MERGEFIELD  ABS_ADR  \* MERGEFORMAT </w:instrText>
                      </w:r>
                      <w:r w:rsidRPr="00D81825">
                        <w:rPr>
                          <w:rFonts w:asciiTheme="minorHAnsi" w:hAnsiTheme="minorHAnsi" w:cstheme="minorHAnsi"/>
                          <w:bCs/>
                          <w:noProof/>
                          <w:sz w:val="16"/>
                          <w:szCs w:val="16"/>
                        </w:rPr>
                        <w:fldChar w:fldCharType="separate"/>
                      </w:r>
                      <w:r w:rsidR="005B38B4" w:rsidRPr="00D81825">
                        <w:rPr>
                          <w:rFonts w:asciiTheme="minorHAnsi" w:hAnsiTheme="minorHAnsi" w:cstheme="minorHAnsi"/>
                          <w:bCs/>
                          <w:noProof/>
                          <w:sz w:val="16"/>
                          <w:szCs w:val="16"/>
                        </w:rPr>
                        <w:t>«ABS_ADR»</w:t>
                      </w:r>
                      <w:r w:rsidRPr="00D81825">
                        <w:rPr>
                          <w:rFonts w:asciiTheme="minorHAnsi" w:hAnsiTheme="minorHAnsi" w:cstheme="minorHAnsi"/>
                          <w:bCs/>
                          <w:noProof/>
                          <w:sz w:val="16"/>
                          <w:szCs w:val="16"/>
                        </w:rPr>
                        <w:fldChar w:fldCharType="end"/>
                      </w:r>
                      <w:r w:rsidR="005B38B4" w:rsidRPr="00D81825">
                        <w:rPr>
                          <w:rFonts w:asciiTheme="minorHAnsi" w:hAnsiTheme="minorHAnsi" w:cstheme="minorHAnsi"/>
                          <w:bCs/>
                          <w:noProof/>
                          <w:sz w:val="16"/>
                          <w:szCs w:val="16"/>
                        </w:rPr>
                        <w:t xml:space="preserve"> · </w:t>
                      </w:r>
                      <w:r w:rsidRPr="00D81825">
                        <w:rPr>
                          <w:rFonts w:asciiTheme="minorHAnsi" w:hAnsiTheme="minorHAnsi" w:cstheme="minorHAnsi"/>
                          <w:bCs/>
                          <w:noProof/>
                          <w:sz w:val="16"/>
                          <w:szCs w:val="16"/>
                        </w:rPr>
                        <w:fldChar w:fldCharType="begin"/>
                      </w:r>
                      <w:r w:rsidR="005B38B4" w:rsidRPr="00D81825">
                        <w:rPr>
                          <w:rFonts w:asciiTheme="minorHAnsi" w:hAnsiTheme="minorHAnsi" w:cstheme="minorHAnsi"/>
                          <w:bCs/>
                          <w:noProof/>
                          <w:sz w:val="16"/>
                          <w:szCs w:val="16"/>
                        </w:rPr>
                        <w:instrText xml:space="preserve"> MERGEFIELD  ABS_PLZ  \* MERGEFORMAT </w:instrText>
                      </w:r>
                      <w:r w:rsidRPr="00D81825">
                        <w:rPr>
                          <w:rFonts w:asciiTheme="minorHAnsi" w:hAnsiTheme="minorHAnsi" w:cstheme="minorHAnsi"/>
                          <w:bCs/>
                          <w:noProof/>
                          <w:sz w:val="16"/>
                          <w:szCs w:val="16"/>
                        </w:rPr>
                        <w:fldChar w:fldCharType="separate"/>
                      </w:r>
                      <w:r w:rsidR="005B38B4" w:rsidRPr="00D81825">
                        <w:rPr>
                          <w:rFonts w:asciiTheme="minorHAnsi" w:hAnsiTheme="minorHAnsi" w:cstheme="minorHAnsi"/>
                          <w:bCs/>
                          <w:noProof/>
                          <w:sz w:val="16"/>
                          <w:szCs w:val="16"/>
                        </w:rPr>
                        <w:t>«ABS_PLZ»</w:t>
                      </w:r>
                      <w:r w:rsidRPr="00D81825">
                        <w:rPr>
                          <w:rFonts w:asciiTheme="minorHAnsi" w:hAnsiTheme="minorHAnsi" w:cstheme="minorHAnsi"/>
                          <w:bCs/>
                          <w:noProof/>
                          <w:sz w:val="16"/>
                          <w:szCs w:val="16"/>
                        </w:rPr>
                        <w:fldChar w:fldCharType="end"/>
                      </w:r>
                      <w:r w:rsidR="005B38B4" w:rsidRPr="00D81825">
                        <w:rPr>
                          <w:rFonts w:asciiTheme="minorHAnsi" w:hAnsiTheme="minorHAnsi" w:cstheme="minorHAnsi"/>
                          <w:bCs/>
                          <w:noProof/>
                          <w:sz w:val="16"/>
                          <w:szCs w:val="16"/>
                        </w:rPr>
                        <w:t xml:space="preserve"> </w:t>
                      </w:r>
                      <w:r w:rsidRPr="00D81825">
                        <w:rPr>
                          <w:rFonts w:asciiTheme="minorHAnsi" w:hAnsiTheme="minorHAnsi" w:cstheme="minorHAnsi"/>
                          <w:bCs/>
                          <w:noProof/>
                          <w:sz w:val="16"/>
                          <w:szCs w:val="16"/>
                        </w:rPr>
                        <w:fldChar w:fldCharType="begin"/>
                      </w:r>
                      <w:r w:rsidR="005B38B4" w:rsidRPr="00D81825">
                        <w:rPr>
                          <w:rFonts w:asciiTheme="minorHAnsi" w:hAnsiTheme="minorHAnsi" w:cstheme="minorHAnsi"/>
                          <w:bCs/>
                          <w:noProof/>
                          <w:sz w:val="16"/>
                          <w:szCs w:val="16"/>
                        </w:rPr>
                        <w:instrText xml:space="preserve"> MERGEFIELD  ABS_ORT  \* MERGEFORMAT </w:instrText>
                      </w:r>
                      <w:r w:rsidRPr="00D81825">
                        <w:rPr>
                          <w:rFonts w:asciiTheme="minorHAnsi" w:hAnsiTheme="minorHAnsi" w:cstheme="minorHAnsi"/>
                          <w:bCs/>
                          <w:noProof/>
                          <w:sz w:val="16"/>
                          <w:szCs w:val="16"/>
                        </w:rPr>
                        <w:fldChar w:fldCharType="separate"/>
                      </w:r>
                      <w:r w:rsidR="005B38B4" w:rsidRPr="00D81825">
                        <w:rPr>
                          <w:rFonts w:asciiTheme="minorHAnsi" w:hAnsiTheme="minorHAnsi" w:cstheme="minorHAnsi"/>
                          <w:bCs/>
                          <w:noProof/>
                          <w:sz w:val="16"/>
                          <w:szCs w:val="16"/>
                        </w:rPr>
                        <w:t>«ABS_ORT»</w:t>
                      </w:r>
                      <w:r w:rsidRPr="00D81825">
                        <w:rPr>
                          <w:rFonts w:asciiTheme="minorHAnsi" w:hAnsiTheme="minorHAnsi" w:cstheme="minorHAnsi"/>
                          <w:bCs/>
                          <w:noProof/>
                          <w:sz w:val="16"/>
                          <w:szCs w:val="16"/>
                        </w:rPr>
                        <w:fldChar w:fldCharType="end"/>
                      </w:r>
                    </w:p>
                  </wne:txbxContent>
                </wp:txbx>
                <wp:bodyPr rot="0" vert="horz" wrap="square" lIns="0" tIns="0" rIns="0" bIns="0" anchor="t" anchorCtr="0" upright="1">
                  <a:noAutofit/>
                </wp:bodyPr>
              </wp:wsp>
            </a:graphicData>
          </a:graphic>
          <wp14:sizeRelH relativeFrom="margin">
            <wp14:pctWidth>0%</wp14:pctWidth>
          </wp14:sizeRelH>
          <wp14:sizeRelV relativeFrom="margin">
            <wp14:pctHeight>0%</wp14:pctHeight>
          </wp14:sizeRelV>
        </wp:anchor>
      </w:drawing>
    </w:r>
    <w:r w:rsidRPr="009E642C"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page">
            <wp:posOffset>6124575</wp:posOffset>
          </wp:positionH>
          <wp:positionV relativeFrom="page">
            <wp:posOffset>450215</wp:posOffset>
          </wp:positionV>
          <wp:extent cx="957580" cy="957580"/>
          <wp:effectExtent l="0" t="0" r="0" b="0"/>
          <wp:wrapSquare wrapText="bothSides"/>
          <wp:docPr id="1" name="Grafik 3" descr="Lidl-Logo_4C_Shadow"/>
          <wp:cNvGraphicFramePr>
            <a:graphicFrameLocks xmlns:a="http://purl.oclc.org/ooxml/drawingml/main" noChangeAspect="1"/>
          </wp:cNvGraphicFramePr>
          <a:graphic xmlns:a="http://purl.oclc.org/ooxml/drawingml/main">
            <a:graphicData uri="http://purl.oclc.org/ooxml/drawingml/picture">
              <pic:pic xmlns:pic="http://purl.oclc.org/ooxml/drawingml/picture">
                <pic:nvPicPr>
                  <pic:cNvPr id="0" name="Grafik 3" descr="Lidl-Logo_4C_Shado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7580" cy="957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0%</wp14:pctWidth>
          </wp14:sizeRelH>
          <wp14:sizeRelV relativeFrom="margin">
            <wp14:pctHeight>0%</wp14:pctHeight>
          </wp14:sizeRelV>
        </wp:anchor>
      </w:drawing>
    </w:r>
    <w:r w:rsidR="001B096B">
      <w:rPr>
        <w:rFonts w:cs="Arial"/>
        <w:sz w:val="18"/>
        <w:szCs w:val="18"/>
        <w:lang w:val="es-ES"/>
      </w:rPr>
      <w:t xml:space="preserve"> </w:t>
    </w:r>
  </w:p>
</w:hdr>
</file>

<file path=word/numbering.xml><?xml version="1.0" encoding="utf-8"?>
<w:numbering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abstractNum w:abstractNumId="0" w15:restartNumberingAfterBreak="0">
    <w:nsid w:val="01874F30"/>
    <w:multiLevelType w:val="hybridMultilevel"/>
    <w:tmpl w:val="544EB414"/>
    <w:lvl w:ilvl="0" w:tplc="0407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" w15:restartNumberingAfterBreak="0">
    <w:nsid w:val="06A93BBC"/>
    <w:multiLevelType w:val="hybridMultilevel"/>
    <w:tmpl w:val="D85E44C6"/>
    <w:lvl w:ilvl="0" w:tplc="F660445C">
      <w:numFmt w:val="bullet"/>
      <w:lvlText w:val="-"/>
      <w:lvlJc w:val="start"/>
      <w:pPr>
        <w:ind w:start="36pt" w:hanging="18pt"/>
      </w:pPr>
      <w:rPr>
        <w:rFonts w:ascii="Calibri" w:eastAsia="Calibri" w:hAnsi="Calibri" w:cs="Times New Roman" w:hint="default"/>
      </w:rPr>
    </w:lvl>
    <w:lvl w:ilvl="1" w:tplc="0407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" w15:restartNumberingAfterBreak="0">
    <w:nsid w:val="18B76C78"/>
    <w:multiLevelType w:val="hybridMultilevel"/>
    <w:tmpl w:val="52C6E7C2"/>
    <w:lvl w:ilvl="0" w:tplc="6D9423FA">
      <w:numFmt w:val="bullet"/>
      <w:lvlText w:val=""/>
      <w:lvlJc w:val="start"/>
      <w:pPr>
        <w:ind w:start="53.25pt" w:hanging="35.25pt"/>
      </w:pPr>
      <w:rPr>
        <w:rFonts w:ascii="Symbol" w:eastAsia="Times New Roman" w:hAnsi="Symbol" w:cs="Symbol" w:hint="default"/>
        <w:color w:val="000000"/>
      </w:rPr>
    </w:lvl>
    <w:lvl w:ilvl="1" w:tplc="2508229C">
      <w:numFmt w:val="bullet"/>
      <w:lvlText w:val="·"/>
      <w:lvlJc w:val="start"/>
      <w:pPr>
        <w:ind w:start="89.25pt" w:hanging="35.25pt"/>
      </w:pPr>
      <w:rPr>
        <w:rFonts w:ascii="Calibri" w:eastAsia="Times New Roman" w:hAnsi="Calibri" w:cs="Arial" w:hint="default"/>
      </w:rPr>
    </w:lvl>
    <w:lvl w:ilvl="2" w:tplc="0407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3" w15:restartNumberingAfterBreak="0">
    <w:nsid w:val="2D8D47FD"/>
    <w:multiLevelType w:val="hybridMultilevel"/>
    <w:tmpl w:val="8F88D5F0"/>
    <w:lvl w:ilvl="0" w:tplc="EA22C846">
      <w:start w:val="1"/>
      <w:numFmt w:val="bullet"/>
      <w:pStyle w:val="berschrift2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4" w15:restartNumberingAfterBreak="0">
    <w:nsid w:val="2DEB4F8F"/>
    <w:multiLevelType w:val="hybridMultilevel"/>
    <w:tmpl w:val="CB54C96A"/>
    <w:lvl w:ilvl="0" w:tplc="0407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5" w15:restartNumberingAfterBreak="0">
    <w:nsid w:val="324B11E1"/>
    <w:multiLevelType w:val="hybridMultilevel"/>
    <w:tmpl w:val="5424693A"/>
    <w:lvl w:ilvl="0" w:tplc="0407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6" w15:restartNumberingAfterBreak="0">
    <w:nsid w:val="33A73CD4"/>
    <w:multiLevelType w:val="hybridMultilevel"/>
    <w:tmpl w:val="AF1A0382"/>
    <w:lvl w:ilvl="0" w:tplc="04070001">
      <w:start w:val="1"/>
      <w:numFmt w:val="bullet"/>
      <w:lvlText w:val=""/>
      <w:lvlJc w:val="start"/>
      <w:pPr>
        <w:ind w:start="32.20pt" w:hanging="18pt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start"/>
      <w:pPr>
        <w:ind w:start="68.20pt" w:hanging="18pt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start"/>
      <w:pPr>
        <w:ind w:start="104.20pt" w:hanging="18pt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start"/>
      <w:pPr>
        <w:ind w:start="140.20pt" w:hanging="18pt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start"/>
      <w:pPr>
        <w:ind w:start="176.20pt" w:hanging="18pt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start"/>
      <w:pPr>
        <w:ind w:start="212.20pt" w:hanging="18pt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start"/>
      <w:pPr>
        <w:ind w:start="248.20pt" w:hanging="18pt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start"/>
      <w:pPr>
        <w:ind w:start="284.20pt" w:hanging="18pt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start"/>
      <w:pPr>
        <w:ind w:start="320.20pt" w:hanging="18pt"/>
      </w:pPr>
      <w:rPr>
        <w:rFonts w:ascii="Wingdings" w:hAnsi="Wingdings" w:hint="default"/>
      </w:rPr>
    </w:lvl>
  </w:abstractNum>
  <w:abstractNum w:abstractNumId="7" w15:restartNumberingAfterBreak="0">
    <w:nsid w:val="36DF5382"/>
    <w:multiLevelType w:val="hybridMultilevel"/>
    <w:tmpl w:val="F5102674"/>
    <w:lvl w:ilvl="0" w:tplc="0407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8" w15:restartNumberingAfterBreak="0">
    <w:nsid w:val="3D0646A5"/>
    <w:multiLevelType w:val="hybridMultilevel"/>
    <w:tmpl w:val="DBEA1C4A"/>
    <w:lvl w:ilvl="0" w:tplc="0407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9" w15:restartNumberingAfterBreak="0">
    <w:nsid w:val="43EF5CF7"/>
    <w:multiLevelType w:val="hybridMultilevel"/>
    <w:tmpl w:val="8D1844E2"/>
    <w:lvl w:ilvl="0" w:tplc="0407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0" w15:restartNumberingAfterBreak="0">
    <w:nsid w:val="44DD05EC"/>
    <w:multiLevelType w:val="hybridMultilevel"/>
    <w:tmpl w:val="A7D07BEE"/>
    <w:lvl w:ilvl="0" w:tplc="C5D2A094">
      <w:start w:val="1"/>
      <w:numFmt w:val="bullet"/>
      <w:pStyle w:val="Listenabsatz"/>
      <w:lvlText w:val=""/>
      <w:lvlJc w:val="start"/>
      <w:pPr>
        <w:ind w:start="72pt" w:hanging="18pt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start"/>
      <w:pPr>
        <w:ind w:start="108pt" w:hanging="18pt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start"/>
      <w:pPr>
        <w:ind w:start="144pt" w:hanging="18pt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start"/>
      <w:pPr>
        <w:ind w:start="180pt" w:hanging="18pt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start"/>
      <w:pPr>
        <w:ind w:start="216pt" w:hanging="18pt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start"/>
      <w:pPr>
        <w:ind w:start="252pt" w:hanging="18pt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start"/>
      <w:pPr>
        <w:ind w:start="288pt" w:hanging="18pt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start"/>
      <w:pPr>
        <w:ind w:start="324pt" w:hanging="18pt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start"/>
      <w:pPr>
        <w:ind w:start="360pt" w:hanging="18pt"/>
      </w:pPr>
      <w:rPr>
        <w:rFonts w:ascii="Wingdings" w:hAnsi="Wingdings" w:hint="default"/>
      </w:rPr>
    </w:lvl>
  </w:abstractNum>
  <w:abstractNum w:abstractNumId="11" w15:restartNumberingAfterBreak="0">
    <w:nsid w:val="66A10896"/>
    <w:multiLevelType w:val="hybridMultilevel"/>
    <w:tmpl w:val="3DCE54C4"/>
    <w:lvl w:ilvl="0" w:tplc="0407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2" w15:restartNumberingAfterBreak="0">
    <w:nsid w:val="69884D37"/>
    <w:multiLevelType w:val="hybridMultilevel"/>
    <w:tmpl w:val="1CEA89B6"/>
    <w:lvl w:ilvl="0" w:tplc="0407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3" w15:restartNumberingAfterBreak="0">
    <w:nsid w:val="74BD4312"/>
    <w:multiLevelType w:val="hybridMultilevel"/>
    <w:tmpl w:val="7E68041C"/>
    <w:lvl w:ilvl="0" w:tplc="04070001">
      <w:start w:val="1"/>
      <w:numFmt w:val="bullet"/>
      <w:lvlText w:val=""/>
      <w:lvlJc w:val="start"/>
      <w:pPr>
        <w:tabs>
          <w:tab w:val="num" w:pos="36pt"/>
        </w:tabs>
        <w:ind w:start="36pt" w:hanging="18pt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start"/>
      <w:pPr>
        <w:tabs>
          <w:tab w:val="num" w:pos="72pt"/>
        </w:tabs>
        <w:ind w:start="72pt" w:hanging="18pt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start"/>
      <w:pPr>
        <w:tabs>
          <w:tab w:val="num" w:pos="180pt"/>
        </w:tabs>
        <w:ind w:start="180pt" w:hanging="18pt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start"/>
      <w:pPr>
        <w:tabs>
          <w:tab w:val="num" w:pos="288pt"/>
        </w:tabs>
        <w:ind w:start="288pt" w:hanging="18pt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0"/>
  </w:num>
  <w:num w:numId="4">
    <w:abstractNumId w:val="8"/>
  </w:num>
  <w:num w:numId="5">
    <w:abstractNumId w:val="2"/>
  </w:num>
  <w:num w:numId="6">
    <w:abstractNumId w:val="9"/>
  </w:num>
  <w:num w:numId="7">
    <w:abstractNumId w:val="11"/>
  </w:num>
  <w:num w:numId="8">
    <w:abstractNumId w:val="6"/>
  </w:num>
  <w:num w:numId="9">
    <w:abstractNumId w:val="10"/>
  </w:num>
  <w:num w:numId="10">
    <w:abstractNumId w:val="7"/>
  </w:num>
  <w:num w:numId="11">
    <w:abstractNumId w:val="12"/>
  </w:num>
  <w:num w:numId="12">
    <w:abstractNumId w:val="3"/>
  </w:num>
  <w:num w:numId="13">
    <w:abstractNumId w:val="4"/>
  </w:num>
  <w:num w:numId="14">
    <w:abstractNumId w:val="5"/>
  </w:num>
  <w:num w:numId="15">
    <w:abstractNumId w:val="13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%"/>
  <w:attachedTemplate r:id="rId1"/>
  <w:defaultTabStop w:val="35.40pt"/>
  <w:hyphenationZone w:val="21.25pt"/>
  <w:drawingGridHorizontalSpacing w:val="5.50pt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086"/>
    <w:rsid w:val="00000489"/>
    <w:rsid w:val="0000085A"/>
    <w:rsid w:val="000024E5"/>
    <w:rsid w:val="00005B31"/>
    <w:rsid w:val="00010E46"/>
    <w:rsid w:val="00013FFF"/>
    <w:rsid w:val="0001755D"/>
    <w:rsid w:val="00031476"/>
    <w:rsid w:val="00040C0E"/>
    <w:rsid w:val="00043CF2"/>
    <w:rsid w:val="0005152E"/>
    <w:rsid w:val="00053C7F"/>
    <w:rsid w:val="0005443A"/>
    <w:rsid w:val="00056175"/>
    <w:rsid w:val="00056DC3"/>
    <w:rsid w:val="000600F2"/>
    <w:rsid w:val="00062111"/>
    <w:rsid w:val="00062406"/>
    <w:rsid w:val="0009335C"/>
    <w:rsid w:val="000A6775"/>
    <w:rsid w:val="000F0D87"/>
    <w:rsid w:val="000F5EC8"/>
    <w:rsid w:val="001231ED"/>
    <w:rsid w:val="00123399"/>
    <w:rsid w:val="001233AC"/>
    <w:rsid w:val="001238A1"/>
    <w:rsid w:val="00134DB3"/>
    <w:rsid w:val="00135686"/>
    <w:rsid w:val="001469A4"/>
    <w:rsid w:val="00164F87"/>
    <w:rsid w:val="0016555B"/>
    <w:rsid w:val="001678F6"/>
    <w:rsid w:val="00170438"/>
    <w:rsid w:val="00185308"/>
    <w:rsid w:val="001932A6"/>
    <w:rsid w:val="001A26A8"/>
    <w:rsid w:val="001A77DC"/>
    <w:rsid w:val="001B0946"/>
    <w:rsid w:val="001B096B"/>
    <w:rsid w:val="001B4DD7"/>
    <w:rsid w:val="001B5B17"/>
    <w:rsid w:val="001B5B1D"/>
    <w:rsid w:val="001C18A2"/>
    <w:rsid w:val="001C3E9F"/>
    <w:rsid w:val="001D007E"/>
    <w:rsid w:val="001D0A6C"/>
    <w:rsid w:val="001E3171"/>
    <w:rsid w:val="001F0AFF"/>
    <w:rsid w:val="001F17AF"/>
    <w:rsid w:val="001F1A52"/>
    <w:rsid w:val="00200F5A"/>
    <w:rsid w:val="00204DEE"/>
    <w:rsid w:val="002109CF"/>
    <w:rsid w:val="00213E76"/>
    <w:rsid w:val="00233907"/>
    <w:rsid w:val="00241F8D"/>
    <w:rsid w:val="00244086"/>
    <w:rsid w:val="00246C16"/>
    <w:rsid w:val="00251798"/>
    <w:rsid w:val="002526EB"/>
    <w:rsid w:val="002548F4"/>
    <w:rsid w:val="0025556B"/>
    <w:rsid w:val="00260A26"/>
    <w:rsid w:val="002800D2"/>
    <w:rsid w:val="002875DD"/>
    <w:rsid w:val="002B20F9"/>
    <w:rsid w:val="002B4186"/>
    <w:rsid w:val="002C4B06"/>
    <w:rsid w:val="002C5F35"/>
    <w:rsid w:val="002D7B06"/>
    <w:rsid w:val="002E3EA5"/>
    <w:rsid w:val="002E6256"/>
    <w:rsid w:val="002F07D9"/>
    <w:rsid w:val="0030356C"/>
    <w:rsid w:val="003216ED"/>
    <w:rsid w:val="00322337"/>
    <w:rsid w:val="003354D3"/>
    <w:rsid w:val="00335E6C"/>
    <w:rsid w:val="0033754F"/>
    <w:rsid w:val="00340DD2"/>
    <w:rsid w:val="00341AC5"/>
    <w:rsid w:val="00342575"/>
    <w:rsid w:val="00343913"/>
    <w:rsid w:val="00357431"/>
    <w:rsid w:val="00360682"/>
    <w:rsid w:val="00360836"/>
    <w:rsid w:val="00362DC2"/>
    <w:rsid w:val="00364903"/>
    <w:rsid w:val="00373030"/>
    <w:rsid w:val="003878EA"/>
    <w:rsid w:val="00393801"/>
    <w:rsid w:val="00393983"/>
    <w:rsid w:val="003A17C1"/>
    <w:rsid w:val="003A65C1"/>
    <w:rsid w:val="003A7D19"/>
    <w:rsid w:val="003B04CB"/>
    <w:rsid w:val="003B36EE"/>
    <w:rsid w:val="003C665A"/>
    <w:rsid w:val="003C7E7C"/>
    <w:rsid w:val="003D5719"/>
    <w:rsid w:val="003E0902"/>
    <w:rsid w:val="003E0E99"/>
    <w:rsid w:val="003E1A41"/>
    <w:rsid w:val="003E3CB5"/>
    <w:rsid w:val="003E6AD1"/>
    <w:rsid w:val="00401544"/>
    <w:rsid w:val="00403485"/>
    <w:rsid w:val="004034A5"/>
    <w:rsid w:val="00404679"/>
    <w:rsid w:val="00405536"/>
    <w:rsid w:val="0041234E"/>
    <w:rsid w:val="00414BAA"/>
    <w:rsid w:val="0041783D"/>
    <w:rsid w:val="004228DB"/>
    <w:rsid w:val="00435D3C"/>
    <w:rsid w:val="00447084"/>
    <w:rsid w:val="00450766"/>
    <w:rsid w:val="004519D5"/>
    <w:rsid w:val="00453647"/>
    <w:rsid w:val="004632D2"/>
    <w:rsid w:val="0046642E"/>
    <w:rsid w:val="00482EE9"/>
    <w:rsid w:val="0049168C"/>
    <w:rsid w:val="00497B6D"/>
    <w:rsid w:val="004A1000"/>
    <w:rsid w:val="004A2795"/>
    <w:rsid w:val="004A2E1D"/>
    <w:rsid w:val="004A3204"/>
    <w:rsid w:val="004A4430"/>
    <w:rsid w:val="004B5D3C"/>
    <w:rsid w:val="004C042F"/>
    <w:rsid w:val="004C6092"/>
    <w:rsid w:val="004D1BAF"/>
    <w:rsid w:val="004E0109"/>
    <w:rsid w:val="004E7FEA"/>
    <w:rsid w:val="004F2BAB"/>
    <w:rsid w:val="004F2D2C"/>
    <w:rsid w:val="004F7587"/>
    <w:rsid w:val="0050052C"/>
    <w:rsid w:val="00502C80"/>
    <w:rsid w:val="00513978"/>
    <w:rsid w:val="005157D2"/>
    <w:rsid w:val="005160D8"/>
    <w:rsid w:val="005208E0"/>
    <w:rsid w:val="0052308F"/>
    <w:rsid w:val="00527B87"/>
    <w:rsid w:val="00530064"/>
    <w:rsid w:val="0053183A"/>
    <w:rsid w:val="0053391E"/>
    <w:rsid w:val="00533B1B"/>
    <w:rsid w:val="005419FC"/>
    <w:rsid w:val="00563C2D"/>
    <w:rsid w:val="00570B03"/>
    <w:rsid w:val="00573195"/>
    <w:rsid w:val="00573C17"/>
    <w:rsid w:val="00595B99"/>
    <w:rsid w:val="00596836"/>
    <w:rsid w:val="00597468"/>
    <w:rsid w:val="005A135B"/>
    <w:rsid w:val="005A7801"/>
    <w:rsid w:val="005B38B4"/>
    <w:rsid w:val="005D7111"/>
    <w:rsid w:val="0060138E"/>
    <w:rsid w:val="00603D02"/>
    <w:rsid w:val="006332FF"/>
    <w:rsid w:val="00643D4C"/>
    <w:rsid w:val="0065190E"/>
    <w:rsid w:val="0066246B"/>
    <w:rsid w:val="0066537F"/>
    <w:rsid w:val="00673ADC"/>
    <w:rsid w:val="006768FD"/>
    <w:rsid w:val="00684596"/>
    <w:rsid w:val="00690970"/>
    <w:rsid w:val="006B6E87"/>
    <w:rsid w:val="006C1214"/>
    <w:rsid w:val="006D060A"/>
    <w:rsid w:val="006E2203"/>
    <w:rsid w:val="00703B5E"/>
    <w:rsid w:val="00707DEC"/>
    <w:rsid w:val="00715FF5"/>
    <w:rsid w:val="00732E31"/>
    <w:rsid w:val="007371D4"/>
    <w:rsid w:val="007444CD"/>
    <w:rsid w:val="00746889"/>
    <w:rsid w:val="00750D5B"/>
    <w:rsid w:val="007868E0"/>
    <w:rsid w:val="0079508E"/>
    <w:rsid w:val="007C535D"/>
    <w:rsid w:val="007C664B"/>
    <w:rsid w:val="007D6300"/>
    <w:rsid w:val="007D760B"/>
    <w:rsid w:val="007D7E12"/>
    <w:rsid w:val="007E0D4A"/>
    <w:rsid w:val="007E6196"/>
    <w:rsid w:val="007E66B9"/>
    <w:rsid w:val="007E66CF"/>
    <w:rsid w:val="007F24EB"/>
    <w:rsid w:val="007F6DAE"/>
    <w:rsid w:val="007F7C60"/>
    <w:rsid w:val="00804882"/>
    <w:rsid w:val="00804B6D"/>
    <w:rsid w:val="00805DEF"/>
    <w:rsid w:val="0081260E"/>
    <w:rsid w:val="008173E7"/>
    <w:rsid w:val="00821D13"/>
    <w:rsid w:val="00826590"/>
    <w:rsid w:val="00834F60"/>
    <w:rsid w:val="00850261"/>
    <w:rsid w:val="00850D59"/>
    <w:rsid w:val="008514B7"/>
    <w:rsid w:val="00853AD9"/>
    <w:rsid w:val="008607C9"/>
    <w:rsid w:val="00863EEC"/>
    <w:rsid w:val="008672F9"/>
    <w:rsid w:val="00875FC9"/>
    <w:rsid w:val="00876419"/>
    <w:rsid w:val="00884B0F"/>
    <w:rsid w:val="0088530E"/>
    <w:rsid w:val="00895E46"/>
    <w:rsid w:val="008A00C0"/>
    <w:rsid w:val="008A33B1"/>
    <w:rsid w:val="008B3413"/>
    <w:rsid w:val="008B5E0D"/>
    <w:rsid w:val="008B68E2"/>
    <w:rsid w:val="008B7927"/>
    <w:rsid w:val="008C1691"/>
    <w:rsid w:val="008D6B3D"/>
    <w:rsid w:val="008E1A0E"/>
    <w:rsid w:val="008E3247"/>
    <w:rsid w:val="008E5B1F"/>
    <w:rsid w:val="008E6862"/>
    <w:rsid w:val="008F0750"/>
    <w:rsid w:val="008F6ED7"/>
    <w:rsid w:val="00906A61"/>
    <w:rsid w:val="00906CA4"/>
    <w:rsid w:val="00907430"/>
    <w:rsid w:val="00917C8C"/>
    <w:rsid w:val="00930ED7"/>
    <w:rsid w:val="00943AC2"/>
    <w:rsid w:val="00943F25"/>
    <w:rsid w:val="009665D4"/>
    <w:rsid w:val="00982BDB"/>
    <w:rsid w:val="00987308"/>
    <w:rsid w:val="00993A93"/>
    <w:rsid w:val="009A0958"/>
    <w:rsid w:val="009A11B7"/>
    <w:rsid w:val="009A3957"/>
    <w:rsid w:val="009B25B9"/>
    <w:rsid w:val="009C7017"/>
    <w:rsid w:val="009C7E83"/>
    <w:rsid w:val="009D132B"/>
    <w:rsid w:val="009D44E5"/>
    <w:rsid w:val="009D4BCC"/>
    <w:rsid w:val="009E134D"/>
    <w:rsid w:val="009E4B53"/>
    <w:rsid w:val="009E642C"/>
    <w:rsid w:val="00A05B54"/>
    <w:rsid w:val="00A240CF"/>
    <w:rsid w:val="00A26455"/>
    <w:rsid w:val="00A27F88"/>
    <w:rsid w:val="00A3360A"/>
    <w:rsid w:val="00A40D26"/>
    <w:rsid w:val="00A424AA"/>
    <w:rsid w:val="00A45F30"/>
    <w:rsid w:val="00A4740E"/>
    <w:rsid w:val="00A52326"/>
    <w:rsid w:val="00A5640A"/>
    <w:rsid w:val="00A609BF"/>
    <w:rsid w:val="00A659AF"/>
    <w:rsid w:val="00A66274"/>
    <w:rsid w:val="00A72FF5"/>
    <w:rsid w:val="00A81539"/>
    <w:rsid w:val="00A960A7"/>
    <w:rsid w:val="00AB14A5"/>
    <w:rsid w:val="00AB65B8"/>
    <w:rsid w:val="00AB7A04"/>
    <w:rsid w:val="00AC49D5"/>
    <w:rsid w:val="00AD2A24"/>
    <w:rsid w:val="00AD3978"/>
    <w:rsid w:val="00AD4052"/>
    <w:rsid w:val="00AD409C"/>
    <w:rsid w:val="00AD4F88"/>
    <w:rsid w:val="00AD77CC"/>
    <w:rsid w:val="00AF4DA3"/>
    <w:rsid w:val="00AF75FC"/>
    <w:rsid w:val="00B03818"/>
    <w:rsid w:val="00B21646"/>
    <w:rsid w:val="00B30ABD"/>
    <w:rsid w:val="00B51CAD"/>
    <w:rsid w:val="00B6151A"/>
    <w:rsid w:val="00B657E8"/>
    <w:rsid w:val="00B662AC"/>
    <w:rsid w:val="00B66750"/>
    <w:rsid w:val="00B7308A"/>
    <w:rsid w:val="00B93291"/>
    <w:rsid w:val="00BB1210"/>
    <w:rsid w:val="00BB1651"/>
    <w:rsid w:val="00BB7CA4"/>
    <w:rsid w:val="00BC2A0B"/>
    <w:rsid w:val="00BD71FB"/>
    <w:rsid w:val="00BF6A6D"/>
    <w:rsid w:val="00C06B15"/>
    <w:rsid w:val="00C14954"/>
    <w:rsid w:val="00C17E22"/>
    <w:rsid w:val="00C35935"/>
    <w:rsid w:val="00C431BF"/>
    <w:rsid w:val="00C50FAE"/>
    <w:rsid w:val="00C554C4"/>
    <w:rsid w:val="00C57EFE"/>
    <w:rsid w:val="00C627E0"/>
    <w:rsid w:val="00C760F1"/>
    <w:rsid w:val="00C90891"/>
    <w:rsid w:val="00C94EA5"/>
    <w:rsid w:val="00CA0E23"/>
    <w:rsid w:val="00CA1890"/>
    <w:rsid w:val="00CA3D0D"/>
    <w:rsid w:val="00CB2FC1"/>
    <w:rsid w:val="00CB43BA"/>
    <w:rsid w:val="00CB4B6B"/>
    <w:rsid w:val="00CC0DCC"/>
    <w:rsid w:val="00CF1967"/>
    <w:rsid w:val="00D04489"/>
    <w:rsid w:val="00D06A70"/>
    <w:rsid w:val="00D101EE"/>
    <w:rsid w:val="00D1269B"/>
    <w:rsid w:val="00D12881"/>
    <w:rsid w:val="00D17ACD"/>
    <w:rsid w:val="00D231D4"/>
    <w:rsid w:val="00D459AB"/>
    <w:rsid w:val="00D45AB5"/>
    <w:rsid w:val="00D46554"/>
    <w:rsid w:val="00D53302"/>
    <w:rsid w:val="00D60803"/>
    <w:rsid w:val="00D61973"/>
    <w:rsid w:val="00D75604"/>
    <w:rsid w:val="00D81825"/>
    <w:rsid w:val="00D82CBC"/>
    <w:rsid w:val="00D83B8A"/>
    <w:rsid w:val="00D84DB2"/>
    <w:rsid w:val="00D90910"/>
    <w:rsid w:val="00D9527B"/>
    <w:rsid w:val="00D95AF6"/>
    <w:rsid w:val="00DB033D"/>
    <w:rsid w:val="00DB1950"/>
    <w:rsid w:val="00DB72AA"/>
    <w:rsid w:val="00DD1EAA"/>
    <w:rsid w:val="00DD35D1"/>
    <w:rsid w:val="00DD5434"/>
    <w:rsid w:val="00DE01B2"/>
    <w:rsid w:val="00DE3202"/>
    <w:rsid w:val="00DE34B2"/>
    <w:rsid w:val="00DE4CC4"/>
    <w:rsid w:val="00DE7777"/>
    <w:rsid w:val="00DF038C"/>
    <w:rsid w:val="00DF0E80"/>
    <w:rsid w:val="00DF3D2A"/>
    <w:rsid w:val="00E032D0"/>
    <w:rsid w:val="00E07833"/>
    <w:rsid w:val="00E12EC1"/>
    <w:rsid w:val="00E16F5B"/>
    <w:rsid w:val="00E2795D"/>
    <w:rsid w:val="00E33B1C"/>
    <w:rsid w:val="00E33BB9"/>
    <w:rsid w:val="00E52C89"/>
    <w:rsid w:val="00E623ED"/>
    <w:rsid w:val="00E64051"/>
    <w:rsid w:val="00E73943"/>
    <w:rsid w:val="00E7507F"/>
    <w:rsid w:val="00E8270C"/>
    <w:rsid w:val="00E84552"/>
    <w:rsid w:val="00E9065B"/>
    <w:rsid w:val="00E970CC"/>
    <w:rsid w:val="00E97B60"/>
    <w:rsid w:val="00EA0EDE"/>
    <w:rsid w:val="00EA2E40"/>
    <w:rsid w:val="00EA5713"/>
    <w:rsid w:val="00EB4AFD"/>
    <w:rsid w:val="00EB55C7"/>
    <w:rsid w:val="00EC0B3F"/>
    <w:rsid w:val="00EC5F99"/>
    <w:rsid w:val="00ED3D9A"/>
    <w:rsid w:val="00ED432A"/>
    <w:rsid w:val="00ED6828"/>
    <w:rsid w:val="00EE2517"/>
    <w:rsid w:val="00EF2222"/>
    <w:rsid w:val="00EF5DC2"/>
    <w:rsid w:val="00F06D6E"/>
    <w:rsid w:val="00F114D6"/>
    <w:rsid w:val="00F133D5"/>
    <w:rsid w:val="00F242E3"/>
    <w:rsid w:val="00F3662F"/>
    <w:rsid w:val="00F6452A"/>
    <w:rsid w:val="00F82571"/>
    <w:rsid w:val="00F85267"/>
    <w:rsid w:val="00F95900"/>
    <w:rsid w:val="00F95BEB"/>
    <w:rsid w:val="00F9789D"/>
    <w:rsid w:val="00FA47E8"/>
    <w:rsid w:val="00FC2A30"/>
    <w:rsid w:val="00FD15EA"/>
    <w:rsid w:val="00FD38A4"/>
    <w:rsid w:val="00FD41E8"/>
    <w:rsid w:val="00FD7293"/>
    <w:rsid w:val="00FE141B"/>
    <w:rsid w:val="00FE4931"/>
    <w:rsid w:val="00FE6C4D"/>
    <w:rsid w:val="00FF01DF"/>
    <w:rsid w:val="6E14C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comments/2020/reactions"/>
  <w:attachedSchema w:val="http://schemas.microsoft.com/office/drawing/2016/ink"/>
  <w:attachedSchema w:val="http://schemas.microsoft.com/office/drawing/2017/model3d"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B85CFC33-CD83-48F3-8435-54B16C7CFF91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Standard">
    <w:name w:val="Normal"/>
    <w:qFormat/>
    <w:rsid w:val="006E2203"/>
    <w:pPr>
      <w:jc w:val="both"/>
    </w:pPr>
    <w:rPr>
      <w:sz w:val="22"/>
      <w:szCs w:val="22"/>
    </w:rPr>
  </w:style>
  <w:style w:type="paragraph" w:styleId="berschrift1">
    <w:name w:val="heading 1"/>
    <w:basedOn w:val="Standard"/>
    <w:next w:val="Standard"/>
    <w:link w:val="berschrift1Zchn"/>
    <w:qFormat/>
    <w:rsid w:val="002E3EA5"/>
    <w:pPr>
      <w:keepNext/>
      <w:keepLines/>
      <w:spacing w:before="24pt"/>
      <w:outlineLvl w:val="0"/>
    </w:pPr>
    <w:rPr>
      <w:rFonts w:eastAsia="PMingLiU"/>
      <w:b/>
      <w:bCs/>
      <w:sz w:val="28"/>
      <w:szCs w:val="28"/>
    </w:rPr>
  </w:style>
  <w:style w:type="paragraph" w:styleId="berschrift2">
    <w:name w:val="heading 2"/>
    <w:basedOn w:val="Textkrper2"/>
    <w:next w:val="Standard"/>
    <w:link w:val="berschrift2Zchn"/>
    <w:qFormat/>
    <w:rsid w:val="00EF2222"/>
    <w:pPr>
      <w:numPr>
        <w:numId w:val="12"/>
      </w:numPr>
      <w:outlineLvl w:val="1"/>
    </w:pPr>
    <w:rPr>
      <w:rFonts w:ascii="Lidl Font" w:eastAsia="Lidl" w:hAnsi="Lidl Font" w:cs="Lidl"/>
      <w:color w:val="0D0D0D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707DEC"/>
    <w:pPr>
      <w:tabs>
        <w:tab w:val="center" w:pos="226.80pt"/>
        <w:tab w:val="end" w:pos="453.60pt"/>
      </w:tabs>
    </w:pPr>
  </w:style>
  <w:style w:type="character" w:customStyle="1" w:styleId="KopfzeileZchn">
    <w:name w:val="Kopfzeile Zchn"/>
    <w:basedOn w:val="Absatz-Standardschriftart"/>
    <w:link w:val="Kopfzeile"/>
    <w:rsid w:val="00707DEC"/>
  </w:style>
  <w:style w:type="paragraph" w:styleId="Fuzeile">
    <w:name w:val="footer"/>
    <w:basedOn w:val="Standard"/>
    <w:link w:val="FuzeileZchn"/>
    <w:rsid w:val="00707DEC"/>
    <w:pPr>
      <w:tabs>
        <w:tab w:val="center" w:pos="226.80pt"/>
        <w:tab w:val="end" w:pos="453.60pt"/>
      </w:tabs>
    </w:pPr>
  </w:style>
  <w:style w:type="character" w:customStyle="1" w:styleId="FuzeileZchn">
    <w:name w:val="Fußzeile Zchn"/>
    <w:basedOn w:val="Absatz-Standardschriftart"/>
    <w:link w:val="Fuzeile"/>
    <w:rsid w:val="00707DEC"/>
  </w:style>
  <w:style w:type="paragraph" w:styleId="Sprechblasentext">
    <w:name w:val="Balloon Text"/>
    <w:basedOn w:val="Standard"/>
    <w:link w:val="SprechblasentextZchn"/>
    <w:rsid w:val="00707DE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707DEC"/>
    <w:rPr>
      <w:rFonts w:ascii="Tahoma" w:hAnsi="Tahoma" w:cs="Tahoma"/>
      <w:sz w:val="16"/>
      <w:szCs w:val="16"/>
    </w:rPr>
  </w:style>
  <w:style w:type="paragraph" w:styleId="KeinLeerraum">
    <w:name w:val="No Spacing"/>
    <w:qFormat/>
    <w:rsid w:val="002E3EA5"/>
    <w:pPr>
      <w:jc w:val="both"/>
    </w:pPr>
    <w:rPr>
      <w:sz w:val="22"/>
      <w:szCs w:val="22"/>
    </w:rPr>
  </w:style>
  <w:style w:type="paragraph" w:styleId="Listenabsatz">
    <w:name w:val="List Paragraph"/>
    <w:basedOn w:val="Standard"/>
    <w:qFormat/>
    <w:rsid w:val="00DF3D2A"/>
    <w:pPr>
      <w:numPr>
        <w:numId w:val="1"/>
      </w:numPr>
      <w:contextualSpacing/>
    </w:pPr>
    <w:rPr>
      <w:noProof/>
    </w:rPr>
  </w:style>
  <w:style w:type="character" w:customStyle="1" w:styleId="berschrift1Zchn">
    <w:name w:val="Überschrift 1 Zchn"/>
    <w:link w:val="berschrift1"/>
    <w:rsid w:val="006E2203"/>
    <w:rPr>
      <w:rFonts w:eastAsia="PMingLiU" w:cs="Times New Roman"/>
      <w:b/>
      <w:bCs/>
      <w:sz w:val="28"/>
      <w:szCs w:val="28"/>
    </w:rPr>
  </w:style>
  <w:style w:type="character" w:styleId="Fett">
    <w:name w:val="Strong"/>
    <w:qFormat/>
    <w:rsid w:val="002E3EA5"/>
    <w:rPr>
      <w:b/>
      <w:bCs/>
    </w:rPr>
  </w:style>
  <w:style w:type="character" w:customStyle="1" w:styleId="berschrift2Zchn">
    <w:name w:val="Überschrift 2 Zchn"/>
    <w:link w:val="berschrift2"/>
    <w:rsid w:val="00EF2222"/>
    <w:rPr>
      <w:rFonts w:ascii="Lidl Font" w:eastAsia="Lidl" w:hAnsi="Lidl Font" w:cs="Lidl"/>
      <w:color w:val="0D0D0D"/>
      <w:szCs w:val="24"/>
      <w:lang w:eastAsia="de-DE"/>
    </w:rPr>
  </w:style>
  <w:style w:type="paragraph" w:styleId="Untertitel">
    <w:name w:val="Subtitle"/>
    <w:basedOn w:val="Standard"/>
    <w:next w:val="Standard"/>
    <w:link w:val="UntertitelZchn"/>
    <w:qFormat/>
    <w:rsid w:val="00E07833"/>
    <w:pPr>
      <w:numPr>
        <w:ilvl w:val="1"/>
      </w:numPr>
    </w:pPr>
    <w:rPr>
      <w:rFonts w:eastAsia="PMingLiU"/>
      <w:i/>
      <w:iCs/>
      <w:color w:val="4F81BD"/>
      <w:spacing w:val="15"/>
      <w:sz w:val="24"/>
      <w:szCs w:val="24"/>
    </w:rPr>
  </w:style>
  <w:style w:type="character" w:customStyle="1" w:styleId="UntertitelZchn">
    <w:name w:val="Untertitel Zchn"/>
    <w:link w:val="Untertitel"/>
    <w:rsid w:val="00E07833"/>
    <w:rPr>
      <w:rFonts w:eastAsia="PMingLiU" w:cs="Times New Roman"/>
      <w:i/>
      <w:iCs/>
      <w:color w:val="4F81BD"/>
      <w:spacing w:val="15"/>
      <w:sz w:val="24"/>
      <w:szCs w:val="24"/>
    </w:rPr>
  </w:style>
  <w:style w:type="paragraph" w:styleId="Zitat">
    <w:name w:val="Quote"/>
    <w:basedOn w:val="Standard"/>
    <w:next w:val="Standard"/>
    <w:link w:val="ZitatZchn"/>
    <w:qFormat/>
    <w:rsid w:val="00805DEF"/>
    <w:rPr>
      <w:i/>
      <w:iCs/>
      <w:color w:val="000000"/>
    </w:rPr>
  </w:style>
  <w:style w:type="character" w:customStyle="1" w:styleId="ZitatZchn">
    <w:name w:val="Zitat Zchn"/>
    <w:link w:val="Zitat"/>
    <w:rsid w:val="00805DEF"/>
    <w:rPr>
      <w:i/>
      <w:iCs/>
      <w:color w:val="000000"/>
    </w:rPr>
  </w:style>
  <w:style w:type="paragraph" w:styleId="Titel">
    <w:name w:val="Title"/>
    <w:basedOn w:val="Standard"/>
    <w:next w:val="Standard"/>
    <w:link w:val="TitelZchn"/>
    <w:qFormat/>
    <w:rsid w:val="00E07833"/>
    <w:pPr>
      <w:pBdr>
        <w:bottom w:val="single" w:sz="8" w:space="4" w:color="4F81BD"/>
      </w:pBdr>
      <w:spacing w:after="15pt"/>
      <w:contextualSpacing/>
    </w:pPr>
    <w:rPr>
      <w:rFonts w:eastAsia="PMingLiU"/>
      <w:color w:val="17365D"/>
      <w:spacing w:val="5"/>
      <w:kern w:val="28"/>
      <w:sz w:val="52"/>
      <w:szCs w:val="52"/>
    </w:rPr>
  </w:style>
  <w:style w:type="character" w:customStyle="1" w:styleId="TitelZchn">
    <w:name w:val="Titel Zchn"/>
    <w:link w:val="Titel"/>
    <w:rsid w:val="00E07833"/>
    <w:rPr>
      <w:rFonts w:eastAsia="PMingLiU" w:cs="Times New Roman"/>
      <w:color w:val="17365D"/>
      <w:spacing w:val="5"/>
      <w:kern w:val="28"/>
      <w:sz w:val="52"/>
      <w:szCs w:val="52"/>
    </w:rPr>
  </w:style>
  <w:style w:type="character" w:styleId="SchwacheHervorhebung">
    <w:name w:val="Subtle Emphasis"/>
    <w:qFormat/>
    <w:rsid w:val="00E07833"/>
    <w:rPr>
      <w:i/>
      <w:iCs/>
      <w:color w:val="808080"/>
    </w:rPr>
  </w:style>
  <w:style w:type="character" w:styleId="Hervorhebung">
    <w:name w:val="Emphasis"/>
    <w:qFormat/>
    <w:rsid w:val="00E07833"/>
    <w:rPr>
      <w:i/>
      <w:iCs/>
    </w:rPr>
  </w:style>
  <w:style w:type="character" w:styleId="IntensiveHervorhebung">
    <w:name w:val="Intense Emphasis"/>
    <w:qFormat/>
    <w:rsid w:val="00E07833"/>
    <w:rPr>
      <w:b/>
      <w:bCs/>
      <w:i/>
      <w:iCs/>
      <w:color w:val="4F81BD"/>
    </w:rPr>
  </w:style>
  <w:style w:type="paragraph" w:styleId="IntensivesZitat">
    <w:name w:val="Intense Quote"/>
    <w:basedOn w:val="Standard"/>
    <w:next w:val="Standard"/>
    <w:link w:val="IntensivesZitatZchn"/>
    <w:qFormat/>
    <w:rsid w:val="009A3957"/>
    <w:pPr>
      <w:pBdr>
        <w:bottom w:val="single" w:sz="4" w:space="4" w:color="4F81BD"/>
      </w:pBdr>
      <w:spacing w:before="10pt" w:after="14pt"/>
      <w:ind w:start="46.80pt" w:end="46.80pt"/>
    </w:pPr>
    <w:rPr>
      <w:b/>
      <w:bCs/>
      <w:i/>
      <w:iCs/>
      <w:color w:val="4F81BD"/>
    </w:rPr>
  </w:style>
  <w:style w:type="character" w:customStyle="1" w:styleId="IntensivesZitatZchn">
    <w:name w:val="Intensives Zitat Zchn"/>
    <w:link w:val="IntensivesZitat"/>
    <w:rsid w:val="009A3957"/>
    <w:rPr>
      <w:b/>
      <w:bCs/>
      <w:i/>
      <w:iCs/>
      <w:color w:val="4F81BD"/>
    </w:rPr>
  </w:style>
  <w:style w:type="character" w:styleId="SchwacherVerweis">
    <w:name w:val="Subtle Reference"/>
    <w:qFormat/>
    <w:rsid w:val="009A3957"/>
    <w:rPr>
      <w:smallCaps/>
      <w:color w:val="C0504D"/>
      <w:u w:val="single"/>
    </w:rPr>
  </w:style>
  <w:style w:type="character" w:styleId="IntensiverVerweis">
    <w:name w:val="Intense Reference"/>
    <w:qFormat/>
    <w:rsid w:val="009A3957"/>
    <w:rPr>
      <w:b/>
      <w:bCs/>
      <w:smallCaps/>
      <w:color w:val="C0504D"/>
      <w:spacing w:val="5"/>
      <w:u w:val="single"/>
    </w:rPr>
  </w:style>
  <w:style w:type="character" w:styleId="Buchtitel">
    <w:name w:val="Book Title"/>
    <w:qFormat/>
    <w:rsid w:val="009A3957"/>
    <w:rPr>
      <w:b/>
      <w:bCs/>
      <w:smallCaps/>
      <w:spacing w:val="5"/>
    </w:rPr>
  </w:style>
  <w:style w:type="paragraph" w:customStyle="1" w:styleId="FuzeileText">
    <w:name w:val="Fußzeile (Text)"/>
    <w:basedOn w:val="Standard"/>
    <w:rsid w:val="009A3957"/>
    <w:pPr>
      <w:spacing w:after="2pt"/>
    </w:pPr>
    <w:rPr>
      <w:sz w:val="14"/>
      <w:szCs w:val="14"/>
    </w:rPr>
  </w:style>
  <w:style w:type="paragraph" w:customStyle="1" w:styleId="Fuzeileberschrift">
    <w:name w:val="Fußzeile (Überschrift)"/>
    <w:basedOn w:val="Standard"/>
    <w:next w:val="FuzeileText"/>
    <w:rsid w:val="009A3957"/>
    <w:pPr>
      <w:spacing w:after="2pt"/>
    </w:pPr>
    <w:rPr>
      <w:b/>
      <w:sz w:val="20"/>
      <w:szCs w:val="20"/>
    </w:rPr>
  </w:style>
  <w:style w:type="paragraph" w:customStyle="1" w:styleId="Adressat">
    <w:name w:val="Adressat"/>
    <w:basedOn w:val="Standard"/>
    <w:rsid w:val="009A3957"/>
    <w:rPr>
      <w:sz w:val="20"/>
      <w:szCs w:val="20"/>
    </w:rPr>
  </w:style>
  <w:style w:type="paragraph" w:customStyle="1" w:styleId="Absender">
    <w:name w:val="Absender"/>
    <w:basedOn w:val="Standard"/>
    <w:rsid w:val="00357431"/>
    <w:rPr>
      <w:sz w:val="14"/>
      <w:szCs w:val="14"/>
    </w:rPr>
  </w:style>
  <w:style w:type="paragraph" w:customStyle="1" w:styleId="Referenzzeileoben">
    <w:name w:val="Referenzzeile (oben)"/>
    <w:basedOn w:val="Standard"/>
    <w:next w:val="Referenzzeileunten"/>
    <w:rsid w:val="00596836"/>
    <w:pPr>
      <w:tabs>
        <w:tab w:val="start" w:pos="78pt"/>
        <w:tab w:val="start" w:pos="184.30pt"/>
        <w:tab w:val="start" w:pos="276.45pt"/>
        <w:tab w:val="start" w:pos="354.40pt"/>
      </w:tabs>
    </w:pPr>
    <w:rPr>
      <w:sz w:val="14"/>
      <w:szCs w:val="14"/>
    </w:rPr>
  </w:style>
  <w:style w:type="paragraph" w:customStyle="1" w:styleId="Referenzzeileunten">
    <w:name w:val="Referenzzeile (unten)"/>
    <w:basedOn w:val="Standard"/>
    <w:rsid w:val="00596836"/>
    <w:pPr>
      <w:tabs>
        <w:tab w:val="start" w:pos="78pt"/>
        <w:tab w:val="start" w:pos="184.30pt"/>
        <w:tab w:val="start" w:pos="276.45pt"/>
        <w:tab w:val="start" w:pos="354.40pt"/>
      </w:tabs>
    </w:pPr>
    <w:rPr>
      <w:b/>
      <w:sz w:val="18"/>
      <w:szCs w:val="18"/>
    </w:rPr>
  </w:style>
  <w:style w:type="paragraph" w:styleId="Textkrper">
    <w:name w:val="Body Text"/>
    <w:basedOn w:val="Standard"/>
    <w:link w:val="TextkrperZchn"/>
    <w:rsid w:val="001B5B17"/>
    <w:rPr>
      <w:rFonts w:ascii="Arial" w:eastAsia="Times New Roman" w:hAnsi="Arial" w:cs="Arial"/>
      <w:sz w:val="24"/>
      <w:szCs w:val="24"/>
    </w:rPr>
  </w:style>
  <w:style w:type="character" w:customStyle="1" w:styleId="TextkrperZchn">
    <w:name w:val="Textkörper Zchn"/>
    <w:link w:val="Textkrper"/>
    <w:rsid w:val="001B5B17"/>
    <w:rPr>
      <w:rFonts w:ascii="Arial" w:eastAsia="Times New Roman" w:hAnsi="Arial" w:cs="Arial"/>
      <w:sz w:val="24"/>
      <w:szCs w:val="24"/>
      <w:lang w:eastAsia="de-DE"/>
    </w:rPr>
  </w:style>
  <w:style w:type="paragraph" w:styleId="Textkrper2">
    <w:name w:val="Body Text 2"/>
    <w:basedOn w:val="Standard"/>
    <w:link w:val="Textkrper2Zchn"/>
    <w:rsid w:val="001B5B17"/>
    <w:rPr>
      <w:rFonts w:ascii="Arial" w:eastAsia="Times New Roman" w:hAnsi="Arial" w:cs="Arial"/>
      <w:szCs w:val="24"/>
    </w:rPr>
  </w:style>
  <w:style w:type="character" w:customStyle="1" w:styleId="Textkrper2Zchn">
    <w:name w:val="Textkörper 2 Zchn"/>
    <w:link w:val="Textkrper2"/>
    <w:rsid w:val="001B5B17"/>
    <w:rPr>
      <w:rFonts w:ascii="Arial" w:eastAsia="Times New Roman" w:hAnsi="Arial" w:cs="Arial"/>
      <w:szCs w:val="24"/>
      <w:lang w:eastAsia="de-DE"/>
    </w:rPr>
  </w:style>
  <w:style w:type="paragraph" w:styleId="Textkrper3">
    <w:name w:val="Body Text 3"/>
    <w:basedOn w:val="Standard"/>
    <w:link w:val="Textkrper3Zchn"/>
    <w:rsid w:val="00062406"/>
    <w:pPr>
      <w:spacing w:after="6pt"/>
    </w:pPr>
    <w:rPr>
      <w:sz w:val="16"/>
      <w:szCs w:val="16"/>
    </w:rPr>
  </w:style>
  <w:style w:type="character" w:customStyle="1" w:styleId="Textkrper3Zchn">
    <w:name w:val="Textkörper 3 Zchn"/>
    <w:link w:val="Textkrper3"/>
    <w:rsid w:val="00062406"/>
    <w:rPr>
      <w:sz w:val="16"/>
      <w:szCs w:val="16"/>
    </w:rPr>
  </w:style>
  <w:style w:type="table" w:styleId="Tabellenraster">
    <w:name w:val="Table Grid"/>
    <w:basedOn w:val="NormaleTabelle"/>
    <w:rsid w:val="00341AC5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ivs>
    <w:div w:id="8049101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324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oter" Target="footer1.xml"/><Relationship Id="rId13" Type="http://purl.oclc.org/ooxml/officeDocument/relationships/theme" Target="theme/theme1.xml"/><Relationship Id="rId3" Type="http://purl.oclc.org/ooxml/officeDocument/relationships/settings" Target="settings.xml"/><Relationship Id="rId7" Type="http://purl.oclc.org/ooxml/officeDocument/relationships/header" Target="header1.xml"/><Relationship Id="rId12" Type="http://purl.oclc.org/ooxml/officeDocument/relationships/fontTable" Target="fontTable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endnotes" Target="endnotes.xml"/><Relationship Id="rId11" Type="http://purl.oclc.org/ooxml/officeDocument/relationships/footer" Target="footer3.xml"/><Relationship Id="rId5" Type="http://purl.oclc.org/ooxml/officeDocument/relationships/footnotes" Target="footnotes.xml"/><Relationship Id="rId10" Type="http://purl.oclc.org/ooxml/officeDocument/relationships/header" Target="header2.xml"/><Relationship Id="rId4" Type="http://purl.oclc.org/ooxml/officeDocument/relationships/webSettings" Target="webSettings.xml"/><Relationship Id="rId9" Type="http://purl.oclc.org/ooxml/officeDocument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purl.oclc.org/ooxml/officeDocument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purl.oclc.org/ooxml/officeDocument/relationships/attachedTemplate" Target="file:///C:\Dokumente%20und%20Einstellungen\stephan.sander\Desktop\VOL_Word\Briefbogen\brief.dotx" TargetMode="External"/></Relationships>
</file>

<file path=word/theme/theme1.xml><?xml version="1.0" encoding="utf-8"?>
<a:theme xmlns:a="http://purl.oclc.org/ooxml/drawingml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brief.dotx</Template>
  <TotalTime>0</TotalTime>
  <Pages>1</Pages>
  <Words>64</Words>
  <Characters>404</Characters>
  <Application>Microsoft Office Word</Application>
  <DocSecurity>0</DocSecurity>
  <Lines>3</Lines>
  <Paragraphs>1</Paragraphs>
  <ScaleCrop>false</ScaleCrop>
  <Company>Lidl Stiftung &amp; Co. KG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stephan.sander</dc:creator>
  <cp:keywords/>
  <dc:description/>
  <cp:lastModifiedBy>H. Fischer</cp:lastModifiedBy>
  <cp:revision>4</cp:revision>
  <cp:lastPrinted>2019-01-10T07:16:00Z</cp:lastPrinted>
  <dcterms:created xsi:type="dcterms:W3CDTF">2023-07-11T07:14:00Z</dcterms:created>
  <dcterms:modified xsi:type="dcterms:W3CDTF">2023-07-26T14:07:00Z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_dlc_DocIdItemGuid">
    <vt:lpwstr>a6f398a8-524d-4055-b675-aa4a0c24054c</vt:lpwstr>
  </property>
  <property fmtid="{D5CDD505-2E9C-101B-9397-08002B2CF9AE}" pid="3" name="ContentTypeId">
    <vt:lpwstr>0x010100725F1A19D8B51444BE4A1D29F41019B600B337D8EC1A4A454D9A09B961D1521BA4</vt:lpwstr>
  </property>
  <property fmtid="{D5CDD505-2E9C-101B-9397-08002B2CF9AE}" pid="4" name="Dokumentart">
    <vt:lpwstr/>
  </property>
  <property fmtid="{D5CDD505-2E9C-101B-9397-08002B2CF9AE}" pid="5" name="k13370953a6848259ce9aba73e64f354">
    <vt:lpwstr>Vorlage|f2dcfbc8-fb57-4e80-9e1d-aab8dec6de60</vt:lpwstr>
  </property>
  <property fmtid="{D5CDD505-2E9C-101B-9397-08002B2CF9AE}" pid="6" name="TaxCatchAll">
    <vt:lpwstr>3;#Vorlage|f2dcfbc8-fb57-4e80-9e1d-aab8dec6de60</vt:lpwstr>
  </property>
  <property fmtid="{D5CDD505-2E9C-101B-9397-08002B2CF9AE}" pid="7" name="Kategorie">
    <vt:lpwstr>Briefpapier</vt:lpwstr>
  </property>
  <property fmtid="{D5CDD505-2E9C-101B-9397-08002B2CF9AE}" pid="8" name="Order">
    <vt:r8>41700</vt:r8>
  </property>
</Properties>
</file>