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8E819" w14:textId="77777777" w:rsidR="001B43CA" w:rsidRDefault="001B43C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eastAsia="Times New Roman" w:hAnsi="Times New Roman"/>
          <w:noProof/>
        </w:rPr>
      </w:pPr>
    </w:p>
    <w:p w14:paraId="0937A05D" w14:textId="77777777" w:rsidR="004E0608" w:rsidRDefault="004E0608" w:rsidP="00C92677">
      <w:pPr>
        <w:framePr w:w="10695" w:h="1470" w:hRule="exact" w:hSpace="180" w:wrap="around" w:vAnchor="text" w:hAnchor="page" w:x="1006" w:y="3001"/>
        <w:pBdr>
          <w:top w:val="single" w:sz="24" w:space="4" w:color="00B050"/>
          <w:left w:val="single" w:sz="24" w:space="8" w:color="000000" w:themeColor="text1"/>
          <w:bottom w:val="single" w:sz="24" w:space="4" w:color="FF0000"/>
          <w:right w:val="single" w:sz="24" w:space="8" w:color="0000FF"/>
        </w:pBdr>
        <w:shd w:val="solid" w:color="FFFFFF" w:fill="FFFFFF"/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Glacial Energy of New York </w:t>
      </w:r>
    </w:p>
    <w:p w14:paraId="360FCF7A" w14:textId="77777777" w:rsidR="004E0608" w:rsidRDefault="004E0608" w:rsidP="00C92677">
      <w:pPr>
        <w:pStyle w:val="Heading1"/>
        <w:framePr w:w="10695" w:h="1470" w:hRule="exact" w:hSpace="180" w:wrap="around" w:vAnchor="text" w:hAnchor="page" w:x="1006" w:y="3001"/>
        <w:pBdr>
          <w:top w:val="single" w:sz="24" w:space="4" w:color="00B050"/>
          <w:left w:val="single" w:sz="24" w:space="8" w:color="000000" w:themeColor="text1"/>
          <w:bottom w:val="single" w:sz="24" w:space="4" w:color="FF0000"/>
          <w:right w:val="single" w:sz="24" w:space="8" w:color="0000FF"/>
        </w:pBdr>
        <w:shd w:val="solid" w:color="FFFFFF" w:fill="FFFFFF"/>
        <w:rPr>
          <w:rFonts w:ascii="Century Schoolbook" w:hAnsi="Century Schoolbook"/>
          <w:i/>
          <w:sz w:val="40"/>
        </w:rPr>
      </w:pPr>
      <w:r>
        <w:rPr>
          <w:rFonts w:ascii="Times New Roman" w:hAnsi="Times New Roman"/>
          <w:i/>
          <w:sz w:val="36"/>
        </w:rPr>
        <w:t>Commercial/Industrial Electricity Credit Card Agreement</w:t>
      </w:r>
    </w:p>
    <w:p w14:paraId="17973DEF" w14:textId="77777777" w:rsidR="004E0608" w:rsidRDefault="004E0608" w:rsidP="00C92677">
      <w:pPr>
        <w:framePr w:w="10695" w:h="1470" w:hRule="exact" w:hSpace="180" w:wrap="around" w:vAnchor="text" w:hAnchor="page" w:x="1006" w:y="3001"/>
        <w:pBdr>
          <w:top w:val="single" w:sz="24" w:space="4" w:color="00B050"/>
          <w:left w:val="single" w:sz="24" w:space="8" w:color="000000" w:themeColor="text1"/>
          <w:bottom w:val="single" w:sz="24" w:space="4" w:color="FF0000"/>
          <w:right w:val="single" w:sz="24" w:space="8" w:color="0000FF"/>
        </w:pBdr>
        <w:shd w:val="solid" w:color="FFFFFF" w:fill="FFFFFF"/>
        <w:jc w:val="center"/>
        <w:rPr>
          <w:rFonts w:ascii="Arial Black" w:hAnsi="Arial Black"/>
        </w:rPr>
      </w:pPr>
    </w:p>
    <w:p w14:paraId="3988DDF4" w14:textId="77777777" w:rsidR="00706007" w:rsidRDefault="00706007">
      <w:pPr>
        <w:pStyle w:val="BodyText2"/>
        <w:ind w:right="0"/>
        <w:rPr>
          <w:rFonts w:ascii="Arial" w:hAnsi="Arial"/>
          <w:sz w:val="18"/>
        </w:rPr>
      </w:pPr>
    </w:p>
    <w:sectPr w:rsidR="00706007" w:rsidSect="00260B77">
      <w:headerReference w:type="default" r:id="rId10"/>
      <w:footerReference w:type="even" r:id="rId11"/>
      <w:footerReference w:type="default" r:id="rId12"/>
      <w:pgSz w:w="12240" w:h="15840" w:code="1"/>
      <w:pgMar w:top="187" w:right="720" w:bottom="288" w:left="720" w:header="64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39D65" w14:textId="77777777" w:rsidR="00F029F7" w:rsidRDefault="00F029F7">
      <w:r>
        <w:separator/>
      </w:r>
    </w:p>
  </w:endnote>
  <w:endnote w:type="continuationSeparator" w:id="0">
    <w:p w14:paraId="0327DB9F" w14:textId="77777777" w:rsidR="00F029F7" w:rsidRDefault="00F0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059C1" w14:textId="77777777" w:rsidR="00E37663" w:rsidRDefault="00A86002" w:rsidP="00DB1F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3766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F01269" w14:textId="77777777" w:rsidR="00E37663" w:rsidRDefault="00E37663" w:rsidP="00E376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0B2EA" w14:textId="77777777" w:rsidR="00E37663" w:rsidRDefault="00A86002" w:rsidP="00DB1F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3766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10B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B53857" w14:textId="1AEF87E2" w:rsidR="00262A9B" w:rsidRPr="00C03CEA" w:rsidRDefault="00262A9B" w:rsidP="00E67B98">
    <w:pPr>
      <w:jc w:val="center"/>
      <w:rPr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BE70C" w14:textId="77777777" w:rsidR="00F029F7" w:rsidRDefault="00F029F7">
      <w:r>
        <w:separator/>
      </w:r>
    </w:p>
  </w:footnote>
  <w:footnote w:type="continuationSeparator" w:id="0">
    <w:p w14:paraId="4E3B7F64" w14:textId="77777777" w:rsidR="00F029F7" w:rsidRDefault="00F0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EEA48" w14:textId="77777777" w:rsidR="00706007" w:rsidRDefault="0070600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84105"/>
    <w:multiLevelType w:val="hybridMultilevel"/>
    <w:tmpl w:val="216EDBBE"/>
    <w:lvl w:ilvl="0" w:tplc="34DEB81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9808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A47F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307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3662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E48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221A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65D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CE41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CE5D20"/>
    <w:multiLevelType w:val="hybridMultilevel"/>
    <w:tmpl w:val="CCD6B7AC"/>
    <w:lvl w:ilvl="0" w:tplc="0CC09442">
      <w:start w:val="16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522CBCF0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EBDA97CE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5B425EC8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9A588C48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3C002906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3444A57E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7A34A636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E4CC25AA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28E47AD9"/>
    <w:multiLevelType w:val="hybridMultilevel"/>
    <w:tmpl w:val="62C45D2A"/>
    <w:lvl w:ilvl="0" w:tplc="75C471A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7F7E79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AE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C0AB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2431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083B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3E5B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451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9A5E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7E34A3"/>
    <w:multiLevelType w:val="hybridMultilevel"/>
    <w:tmpl w:val="AE02FB88"/>
    <w:lvl w:ilvl="0" w:tplc="E632CF2A">
      <w:start w:val="15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1BFACEEC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AC9080E8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DFB82692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F3A00672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97E0D138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C826158E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5B2628D6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0B4504C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539C5A64"/>
    <w:multiLevelType w:val="hybridMultilevel"/>
    <w:tmpl w:val="4DC0416A"/>
    <w:lvl w:ilvl="0" w:tplc="D18681A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5"/>
      </w:rPr>
    </w:lvl>
    <w:lvl w:ilvl="1" w:tplc="4B24FF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A29E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BA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38BE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9AB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DE2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2C76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0683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094C3E"/>
    <w:multiLevelType w:val="hybridMultilevel"/>
    <w:tmpl w:val="B56EDCC4"/>
    <w:lvl w:ilvl="0" w:tplc="3B2449A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106D8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AAD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886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A79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C2A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2A5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3222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6489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B57EA9"/>
    <w:multiLevelType w:val="hybridMultilevel"/>
    <w:tmpl w:val="8BD4E412"/>
    <w:lvl w:ilvl="0" w:tplc="CC268672">
      <w:start w:val="5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60C2461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6CC1DE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E18219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62AC12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D3A0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46E9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4E27D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4FAF79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2F09CA"/>
    <w:multiLevelType w:val="hybridMultilevel"/>
    <w:tmpl w:val="B03C9000"/>
    <w:lvl w:ilvl="0" w:tplc="A42CC51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7E2A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E6B9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248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2666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5CF0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C4A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A299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F653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5038603">
    <w:abstractNumId w:val="3"/>
  </w:num>
  <w:num w:numId="2" w16cid:durableId="128204394">
    <w:abstractNumId w:val="1"/>
  </w:num>
  <w:num w:numId="3" w16cid:durableId="187186832">
    <w:abstractNumId w:val="6"/>
  </w:num>
  <w:num w:numId="4" w16cid:durableId="215510325">
    <w:abstractNumId w:val="2"/>
  </w:num>
  <w:num w:numId="5" w16cid:durableId="1561476086">
    <w:abstractNumId w:val="0"/>
  </w:num>
  <w:num w:numId="6" w16cid:durableId="446894737">
    <w:abstractNumId w:val="4"/>
  </w:num>
  <w:num w:numId="7" w16cid:durableId="1844930613">
    <w:abstractNumId w:val="7"/>
  </w:num>
  <w:num w:numId="8" w16cid:durableId="1339230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71"/>
    <w:rsid w:val="000015AE"/>
    <w:rsid w:val="00025132"/>
    <w:rsid w:val="000554D8"/>
    <w:rsid w:val="00061F2E"/>
    <w:rsid w:val="00067D77"/>
    <w:rsid w:val="000931F0"/>
    <w:rsid w:val="000A47DA"/>
    <w:rsid w:val="000B2F87"/>
    <w:rsid w:val="000D14F4"/>
    <w:rsid w:val="000E48EB"/>
    <w:rsid w:val="000E7D02"/>
    <w:rsid w:val="000F41D6"/>
    <w:rsid w:val="000F6761"/>
    <w:rsid w:val="00134704"/>
    <w:rsid w:val="00142601"/>
    <w:rsid w:val="00155243"/>
    <w:rsid w:val="00165D94"/>
    <w:rsid w:val="0017433D"/>
    <w:rsid w:val="00180F76"/>
    <w:rsid w:val="001864B3"/>
    <w:rsid w:val="00193148"/>
    <w:rsid w:val="00196C58"/>
    <w:rsid w:val="001A677D"/>
    <w:rsid w:val="001B2D61"/>
    <w:rsid w:val="001B43CA"/>
    <w:rsid w:val="001D14F6"/>
    <w:rsid w:val="001D79AE"/>
    <w:rsid w:val="001F6F8B"/>
    <w:rsid w:val="00207660"/>
    <w:rsid w:val="0021357D"/>
    <w:rsid w:val="00260B77"/>
    <w:rsid w:val="00262A9B"/>
    <w:rsid w:val="002908FB"/>
    <w:rsid w:val="002934D5"/>
    <w:rsid w:val="002A4771"/>
    <w:rsid w:val="002C70C4"/>
    <w:rsid w:val="002D6AFE"/>
    <w:rsid w:val="002E7491"/>
    <w:rsid w:val="002F32DD"/>
    <w:rsid w:val="00305F41"/>
    <w:rsid w:val="003111E4"/>
    <w:rsid w:val="003219BB"/>
    <w:rsid w:val="00350132"/>
    <w:rsid w:val="00376EC0"/>
    <w:rsid w:val="003947D6"/>
    <w:rsid w:val="00396159"/>
    <w:rsid w:val="003A45D0"/>
    <w:rsid w:val="003A66E3"/>
    <w:rsid w:val="003B0D45"/>
    <w:rsid w:val="003C378D"/>
    <w:rsid w:val="0040185B"/>
    <w:rsid w:val="00405106"/>
    <w:rsid w:val="00405B58"/>
    <w:rsid w:val="0041138F"/>
    <w:rsid w:val="004132EF"/>
    <w:rsid w:val="00423741"/>
    <w:rsid w:val="00430699"/>
    <w:rsid w:val="0043509F"/>
    <w:rsid w:val="00442202"/>
    <w:rsid w:val="004450DB"/>
    <w:rsid w:val="0044781E"/>
    <w:rsid w:val="00450FFB"/>
    <w:rsid w:val="00471EB3"/>
    <w:rsid w:val="00473827"/>
    <w:rsid w:val="004803AA"/>
    <w:rsid w:val="004A0159"/>
    <w:rsid w:val="004A2FD5"/>
    <w:rsid w:val="004A54E9"/>
    <w:rsid w:val="004A6605"/>
    <w:rsid w:val="004B2318"/>
    <w:rsid w:val="004D2330"/>
    <w:rsid w:val="004D463B"/>
    <w:rsid w:val="004D66AA"/>
    <w:rsid w:val="004E0608"/>
    <w:rsid w:val="004F2969"/>
    <w:rsid w:val="0050276A"/>
    <w:rsid w:val="005063C4"/>
    <w:rsid w:val="00506EC9"/>
    <w:rsid w:val="00523E84"/>
    <w:rsid w:val="00524FE1"/>
    <w:rsid w:val="0052690A"/>
    <w:rsid w:val="00536763"/>
    <w:rsid w:val="00541808"/>
    <w:rsid w:val="00546D04"/>
    <w:rsid w:val="005644A4"/>
    <w:rsid w:val="005662FC"/>
    <w:rsid w:val="00571D53"/>
    <w:rsid w:val="005911B6"/>
    <w:rsid w:val="005A0ACA"/>
    <w:rsid w:val="005B4FA6"/>
    <w:rsid w:val="005F1889"/>
    <w:rsid w:val="005F77F1"/>
    <w:rsid w:val="00602534"/>
    <w:rsid w:val="00605DFD"/>
    <w:rsid w:val="00623420"/>
    <w:rsid w:val="006240E1"/>
    <w:rsid w:val="00660A59"/>
    <w:rsid w:val="006A10B3"/>
    <w:rsid w:val="006B392A"/>
    <w:rsid w:val="006B6455"/>
    <w:rsid w:val="006F617E"/>
    <w:rsid w:val="006F61FF"/>
    <w:rsid w:val="00706007"/>
    <w:rsid w:val="007116A8"/>
    <w:rsid w:val="007475F9"/>
    <w:rsid w:val="00747C63"/>
    <w:rsid w:val="00753823"/>
    <w:rsid w:val="00763855"/>
    <w:rsid w:val="00783878"/>
    <w:rsid w:val="007B2BBA"/>
    <w:rsid w:val="0080474A"/>
    <w:rsid w:val="00824288"/>
    <w:rsid w:val="00863158"/>
    <w:rsid w:val="008C623C"/>
    <w:rsid w:val="00913C80"/>
    <w:rsid w:val="00915AAB"/>
    <w:rsid w:val="0092235E"/>
    <w:rsid w:val="00930588"/>
    <w:rsid w:val="00940614"/>
    <w:rsid w:val="00972C1D"/>
    <w:rsid w:val="00973443"/>
    <w:rsid w:val="0098101F"/>
    <w:rsid w:val="00983124"/>
    <w:rsid w:val="00986B54"/>
    <w:rsid w:val="00994898"/>
    <w:rsid w:val="009A3238"/>
    <w:rsid w:val="009A3AE5"/>
    <w:rsid w:val="009C2E3A"/>
    <w:rsid w:val="00A005DB"/>
    <w:rsid w:val="00A02A08"/>
    <w:rsid w:val="00A204BD"/>
    <w:rsid w:val="00A26ABD"/>
    <w:rsid w:val="00A26FE1"/>
    <w:rsid w:val="00A3266F"/>
    <w:rsid w:val="00A34A06"/>
    <w:rsid w:val="00A46DA3"/>
    <w:rsid w:val="00A56469"/>
    <w:rsid w:val="00A71409"/>
    <w:rsid w:val="00A86002"/>
    <w:rsid w:val="00A922D6"/>
    <w:rsid w:val="00AA77D6"/>
    <w:rsid w:val="00AE4A39"/>
    <w:rsid w:val="00AF1416"/>
    <w:rsid w:val="00B01614"/>
    <w:rsid w:val="00B02EE8"/>
    <w:rsid w:val="00B43510"/>
    <w:rsid w:val="00B520F1"/>
    <w:rsid w:val="00B639BF"/>
    <w:rsid w:val="00B653C8"/>
    <w:rsid w:val="00B76D65"/>
    <w:rsid w:val="00B928B8"/>
    <w:rsid w:val="00B97552"/>
    <w:rsid w:val="00B97B4B"/>
    <w:rsid w:val="00BA3AE3"/>
    <w:rsid w:val="00BA4DFB"/>
    <w:rsid w:val="00BB1F61"/>
    <w:rsid w:val="00BD506B"/>
    <w:rsid w:val="00BE1FF7"/>
    <w:rsid w:val="00C03CEA"/>
    <w:rsid w:val="00C130F7"/>
    <w:rsid w:val="00C328D1"/>
    <w:rsid w:val="00C5155C"/>
    <w:rsid w:val="00C54033"/>
    <w:rsid w:val="00C54F56"/>
    <w:rsid w:val="00C556A7"/>
    <w:rsid w:val="00C71BAA"/>
    <w:rsid w:val="00C75E9D"/>
    <w:rsid w:val="00C911EB"/>
    <w:rsid w:val="00C92677"/>
    <w:rsid w:val="00CE135C"/>
    <w:rsid w:val="00CF1DF0"/>
    <w:rsid w:val="00D201A7"/>
    <w:rsid w:val="00D27B8A"/>
    <w:rsid w:val="00D3333E"/>
    <w:rsid w:val="00D37B80"/>
    <w:rsid w:val="00D6365C"/>
    <w:rsid w:val="00D65541"/>
    <w:rsid w:val="00D71C23"/>
    <w:rsid w:val="00DB053B"/>
    <w:rsid w:val="00DB1F08"/>
    <w:rsid w:val="00DB3B08"/>
    <w:rsid w:val="00DB4076"/>
    <w:rsid w:val="00DC22C4"/>
    <w:rsid w:val="00DD3901"/>
    <w:rsid w:val="00DE00C8"/>
    <w:rsid w:val="00DF0BA0"/>
    <w:rsid w:val="00DF7CF9"/>
    <w:rsid w:val="00E37663"/>
    <w:rsid w:val="00E43938"/>
    <w:rsid w:val="00E5165D"/>
    <w:rsid w:val="00E67B98"/>
    <w:rsid w:val="00E84E47"/>
    <w:rsid w:val="00E91110"/>
    <w:rsid w:val="00EA6D1F"/>
    <w:rsid w:val="00EB2016"/>
    <w:rsid w:val="00EC3BAD"/>
    <w:rsid w:val="00EC5974"/>
    <w:rsid w:val="00ED390F"/>
    <w:rsid w:val="00EE0921"/>
    <w:rsid w:val="00EE7EA6"/>
    <w:rsid w:val="00F029F7"/>
    <w:rsid w:val="00F112B2"/>
    <w:rsid w:val="00F2015C"/>
    <w:rsid w:val="00F20175"/>
    <w:rsid w:val="00F57F90"/>
    <w:rsid w:val="00F622E3"/>
    <w:rsid w:val="00F70274"/>
    <w:rsid w:val="00F70A30"/>
    <w:rsid w:val="00F930B7"/>
    <w:rsid w:val="00F932C4"/>
    <w:rsid w:val="00F97DCA"/>
    <w:rsid w:val="00FB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131563"/>
  <w15:docId w15:val="{BC899D17-239A-4ADD-AAA3-B8F11DCD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48EB"/>
    <w:rPr>
      <w:sz w:val="24"/>
    </w:rPr>
  </w:style>
  <w:style w:type="paragraph" w:styleId="Heading1">
    <w:name w:val="heading 1"/>
    <w:basedOn w:val="Normal"/>
    <w:next w:val="Normal"/>
    <w:qFormat/>
    <w:rsid w:val="000E48EB"/>
    <w:pPr>
      <w:keepNext/>
      <w:jc w:val="center"/>
      <w:outlineLvl w:val="0"/>
    </w:pPr>
    <w:rPr>
      <w:rFonts w:ascii="Arial Narrow" w:hAnsi="Arial Narrow"/>
      <w:b/>
      <w:sz w:val="44"/>
    </w:rPr>
  </w:style>
  <w:style w:type="paragraph" w:styleId="Heading2">
    <w:name w:val="heading 2"/>
    <w:basedOn w:val="Normal"/>
    <w:next w:val="Normal"/>
    <w:qFormat/>
    <w:rsid w:val="000E48EB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0E48EB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E48EB"/>
    <w:pPr>
      <w:keepNext/>
      <w:tabs>
        <w:tab w:val="left" w:pos="5943"/>
      </w:tabs>
      <w:ind w:right="216"/>
      <w:jc w:val="center"/>
      <w:outlineLvl w:val="3"/>
    </w:pPr>
    <w:rPr>
      <w:rFonts w:ascii="Arial Narrow" w:hAnsi="Arial Narrow"/>
      <w:b/>
      <w:sz w:val="18"/>
      <w:u w:val="single"/>
    </w:rPr>
  </w:style>
  <w:style w:type="paragraph" w:styleId="Heading5">
    <w:name w:val="heading 5"/>
    <w:basedOn w:val="Normal"/>
    <w:next w:val="Normal"/>
    <w:qFormat/>
    <w:rsid w:val="000E48EB"/>
    <w:pPr>
      <w:keepNext/>
      <w:spacing w:line="360" w:lineRule="auto"/>
      <w:outlineLvl w:val="4"/>
    </w:pPr>
    <w:rPr>
      <w:rFonts w:ascii="Arial Narrow" w:hAnsi="Arial Narrow"/>
      <w:i/>
      <w:sz w:val="16"/>
    </w:rPr>
  </w:style>
  <w:style w:type="paragraph" w:styleId="Heading6">
    <w:name w:val="heading 6"/>
    <w:basedOn w:val="Normal"/>
    <w:next w:val="Normal"/>
    <w:qFormat/>
    <w:rsid w:val="000E48EB"/>
    <w:pPr>
      <w:keepNext/>
      <w:jc w:val="center"/>
      <w:outlineLvl w:val="5"/>
    </w:pPr>
    <w:rPr>
      <w:sz w:val="144"/>
    </w:rPr>
  </w:style>
  <w:style w:type="paragraph" w:styleId="Heading7">
    <w:name w:val="heading 7"/>
    <w:basedOn w:val="Normal"/>
    <w:next w:val="Normal"/>
    <w:qFormat/>
    <w:rsid w:val="000E48EB"/>
    <w:pPr>
      <w:keepNext/>
      <w:jc w:val="center"/>
      <w:outlineLvl w:val="6"/>
    </w:pPr>
    <w:rPr>
      <w:color w:val="C0C0C0"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48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48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0E48EB"/>
    <w:rPr>
      <w:rFonts w:ascii="Tahoma" w:hAnsi="Tahoma"/>
      <w:sz w:val="16"/>
    </w:rPr>
  </w:style>
  <w:style w:type="character" w:styleId="Hyperlink">
    <w:name w:val="Hyperlink"/>
    <w:basedOn w:val="DefaultParagraphFont"/>
    <w:rsid w:val="000E48EB"/>
    <w:rPr>
      <w:color w:val="0000FF"/>
      <w:u w:val="single"/>
    </w:rPr>
  </w:style>
  <w:style w:type="character" w:styleId="FollowedHyperlink">
    <w:name w:val="FollowedHyperlink"/>
    <w:basedOn w:val="DefaultParagraphFont"/>
    <w:rsid w:val="000E48EB"/>
    <w:rPr>
      <w:color w:val="800080"/>
      <w:u w:val="single"/>
    </w:rPr>
  </w:style>
  <w:style w:type="paragraph" w:styleId="BodyText">
    <w:name w:val="Body Text"/>
    <w:basedOn w:val="Normal"/>
    <w:link w:val="BodyTextChar"/>
    <w:rsid w:val="000E48EB"/>
    <w:pPr>
      <w:ind w:right="216"/>
      <w:jc w:val="both"/>
    </w:pPr>
    <w:rPr>
      <w:rFonts w:ascii="Arial Narrow" w:hAnsi="Arial Narrow"/>
      <w:sz w:val="16"/>
    </w:rPr>
  </w:style>
  <w:style w:type="paragraph" w:styleId="BodyText2">
    <w:name w:val="Body Text 2"/>
    <w:basedOn w:val="Normal"/>
    <w:rsid w:val="000E48EB"/>
    <w:pPr>
      <w:ind w:right="216"/>
    </w:pPr>
    <w:rPr>
      <w:rFonts w:ascii="Arial Narrow" w:hAnsi="Arial Narrow"/>
      <w:sz w:val="16"/>
    </w:rPr>
  </w:style>
  <w:style w:type="paragraph" w:styleId="HTMLPreformatted">
    <w:name w:val="HTML Preformatted"/>
    <w:basedOn w:val="Normal"/>
    <w:link w:val="HTMLPreformattedChar"/>
    <w:rsid w:val="000E48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/>
      <w:sz w:val="20"/>
    </w:rPr>
  </w:style>
  <w:style w:type="character" w:styleId="HTMLTypewriter">
    <w:name w:val="HTML Typewriter"/>
    <w:basedOn w:val="DefaultParagraphFont"/>
    <w:rsid w:val="000E48EB"/>
    <w:rPr>
      <w:rFonts w:ascii="Courier New" w:eastAsia="Arial Unicode MS" w:hAnsi="Courier New" w:hint="default"/>
      <w:sz w:val="20"/>
    </w:rPr>
  </w:style>
  <w:style w:type="paragraph" w:styleId="BlockText">
    <w:name w:val="Block Text"/>
    <w:basedOn w:val="Normal"/>
    <w:rsid w:val="000E48EB"/>
    <w:pPr>
      <w:tabs>
        <w:tab w:val="left" w:pos="7200"/>
      </w:tabs>
      <w:ind w:left="1440" w:right="1440"/>
      <w:jc w:val="center"/>
    </w:pPr>
    <w:rPr>
      <w:rFonts w:ascii="Tahoma" w:hAnsi="Tahoma"/>
      <w:sz w:val="20"/>
    </w:rPr>
  </w:style>
  <w:style w:type="paragraph" w:styleId="BodyText3">
    <w:name w:val="Body Text 3"/>
    <w:basedOn w:val="Normal"/>
    <w:link w:val="BodyText3Char"/>
    <w:rsid w:val="000E48EB"/>
    <w:pPr>
      <w:jc w:val="both"/>
    </w:pPr>
  </w:style>
  <w:style w:type="paragraph" w:customStyle="1" w:styleId="SR1Char">
    <w:name w:val="SR(1) Char"/>
    <w:basedOn w:val="Normal"/>
    <w:rsid w:val="000E48EB"/>
    <w:pPr>
      <w:tabs>
        <w:tab w:val="left" w:pos="2495"/>
        <w:tab w:val="left" w:pos="3071"/>
        <w:tab w:val="left" w:pos="3647"/>
        <w:tab w:val="left" w:pos="8910"/>
      </w:tabs>
      <w:ind w:left="1260" w:hanging="540"/>
      <w:jc w:val="both"/>
    </w:pPr>
    <w:rPr>
      <w:sz w:val="20"/>
    </w:rPr>
  </w:style>
  <w:style w:type="paragraph" w:customStyle="1" w:styleId="section">
    <w:name w:val="section"/>
    <w:basedOn w:val="Normal"/>
    <w:rsid w:val="000E48EB"/>
    <w:pPr>
      <w:tabs>
        <w:tab w:val="left" w:pos="1080"/>
      </w:tabs>
    </w:pPr>
    <w:rPr>
      <w:b/>
      <w:sz w:val="20"/>
    </w:rPr>
  </w:style>
  <w:style w:type="paragraph" w:customStyle="1" w:styleId="OmniPage3">
    <w:name w:val="OmniPage #3"/>
    <w:basedOn w:val="Normal"/>
    <w:rsid w:val="000E48EB"/>
    <w:pPr>
      <w:spacing w:line="120" w:lineRule="exact"/>
    </w:pPr>
    <w:rPr>
      <w:sz w:val="20"/>
    </w:rPr>
  </w:style>
  <w:style w:type="character" w:styleId="PageNumber">
    <w:name w:val="page number"/>
    <w:basedOn w:val="DefaultParagraphFont"/>
    <w:rsid w:val="00E37663"/>
  </w:style>
  <w:style w:type="character" w:customStyle="1" w:styleId="EmailStyle30">
    <w:name w:val="EmailStyle30"/>
    <w:basedOn w:val="DefaultParagraphFont"/>
    <w:semiHidden/>
    <w:rsid w:val="004132EF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84E47"/>
    <w:rPr>
      <w:rFonts w:ascii="Arial Narrow" w:hAnsi="Arial Narrow"/>
      <w:sz w:val="16"/>
    </w:rPr>
  </w:style>
  <w:style w:type="character" w:customStyle="1" w:styleId="HTMLPreformattedChar">
    <w:name w:val="HTML Preformatted Char"/>
    <w:basedOn w:val="DefaultParagraphFont"/>
    <w:link w:val="HTMLPreformatted"/>
    <w:rsid w:val="001D79AE"/>
    <w:rPr>
      <w:rFonts w:ascii="Courier New" w:eastAsia="Arial Unicode MS" w:hAnsi="Courier New"/>
    </w:rPr>
  </w:style>
  <w:style w:type="character" w:customStyle="1" w:styleId="BalloonTextChar">
    <w:name w:val="Balloon Text Char"/>
    <w:basedOn w:val="DefaultParagraphFont"/>
    <w:link w:val="BalloonText"/>
    <w:semiHidden/>
    <w:rsid w:val="001D79AE"/>
    <w:rPr>
      <w:rFonts w:ascii="Tahoma" w:hAnsi="Tahoma"/>
      <w:sz w:val="16"/>
    </w:rPr>
  </w:style>
  <w:style w:type="character" w:customStyle="1" w:styleId="BodyText3Char">
    <w:name w:val="Body Text 3 Char"/>
    <w:basedOn w:val="DefaultParagraphFont"/>
    <w:link w:val="BodyText3"/>
    <w:rsid w:val="00571D5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9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Gexa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DAB6B37FE9E408D62B9B6E1524535" ma:contentTypeVersion="0" ma:contentTypeDescription="Create a new document." ma:contentTypeScope="" ma:versionID="aff3661d5e4c54a1494b96892a18314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4F189B4-BA67-4214-BC78-9D911569B7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4C953D-2055-4052-82F9-A4CB3D7E7E9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47C138C-7463-449A-A84A-80EF75A7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Gexa letterhead.dot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Zmail Media, Inc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Regina Henschel</cp:lastModifiedBy>
  <cp:revision>2</cp:revision>
  <cp:lastPrinted>2005-12-17T16:36:00Z</cp:lastPrinted>
  <dcterms:created xsi:type="dcterms:W3CDTF">2022-04-15T16:50:00Z</dcterms:created>
  <dcterms:modified xsi:type="dcterms:W3CDTF">2022-04-15T16:50:00Z</dcterms:modified>
</cp:coreProperties>
</file>