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1hell-Akz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tabelle"/>
      </w:tblPr>
      <w:tblGrid>
        <w:gridCol w:w="7699"/>
        <w:gridCol w:w="7699"/>
      </w:tblGrid>
      <w:tr w:rsidR="002F6E35" w:rsidRPr="00227F0E" w14:paraId="70C3A047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E91CB61" w14:textId="1A577EC2" w:rsidR="002F6E35" w:rsidRPr="00227F0E" w:rsidRDefault="009035F5">
            <w:pPr>
              <w:pStyle w:val="Monat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 MonthStart \@ MMMM \* MERGEFORMAT </w:instrText>
            </w:r>
            <w:r w:rsidRPr="00227F0E">
              <w:rPr>
                <w:lang w:bidi="de-DE"/>
              </w:rPr>
              <w:fldChar w:fldCharType="separate"/>
            </w:r>
            <w:r w:rsidR="009278DD" w:rsidRPr="009278DD">
              <w:rPr>
                <w:lang w:bidi="de-DE"/>
              </w:rPr>
              <w:t>Januar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6A343AE0" w14:textId="77777777" w:rsidR="002F6E35" w:rsidRPr="00227F0E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227F0E" w14:paraId="13AF045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BE8BC21" w14:textId="77777777" w:rsidR="002F6E35" w:rsidRPr="00227F0E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A860D0A" w14:textId="3138476E" w:rsidR="002F6E35" w:rsidRPr="00227F0E" w:rsidRDefault="009035F5">
            <w:pPr>
              <w:pStyle w:val="Jah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 MonthStart \@  yyyy   \* MERGEFORMAT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t>2023</w:t>
            </w:r>
            <w:r w:rsidRPr="00227F0E">
              <w:rPr>
                <w:lang w:bidi="de-DE"/>
              </w:rPr>
              <w:fldChar w:fldCharType="end"/>
            </w:r>
          </w:p>
        </w:tc>
      </w:tr>
      <w:tr w:rsidR="002F6E35" w:rsidRPr="00227F0E" w14:paraId="756AE9A3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C453612" w14:textId="77777777" w:rsidR="002F6E35" w:rsidRPr="00227F0E" w:rsidRDefault="002F6E35" w:rsidP="00420111"/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638358B" w14:textId="77777777" w:rsidR="002F6E35" w:rsidRPr="00227F0E" w:rsidRDefault="002F6E35" w:rsidP="00420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ellenkalender"/>
        <w:tblW w:w="5000" w:type="pct"/>
        <w:tblLayout w:type="fixed"/>
        <w:tblLook w:val="0420" w:firstRow="1" w:lastRow="0" w:firstColumn="0" w:lastColumn="0" w:noHBand="0" w:noVBand="1"/>
        <w:tblCaption w:val="Layouttabelle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227F0E" w14:paraId="6A45201F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</w:tcPr>
          <w:p w14:paraId="219211BF" w14:textId="77777777" w:rsidR="002F6E35" w:rsidRPr="00227F0E" w:rsidRDefault="00000000">
            <w:pPr>
              <w:pStyle w:val="Tage"/>
            </w:pPr>
            <w:sdt>
              <w:sdtPr>
                <w:id w:val="1527134494"/>
                <w:placeholder>
                  <w:docPart w:val="F3AFE4FB7524488D888CA2363BBCF2F1"/>
                </w:placeholder>
                <w:temporary/>
                <w:showingPlcHdr/>
                <w15:appearance w15:val="hidden"/>
              </w:sdtPr>
              <w:sdtContent>
                <w:r w:rsidR="001A2086" w:rsidRPr="00227F0E">
                  <w:rPr>
                    <w:lang w:bidi="de-DE"/>
                  </w:rPr>
                  <w:t>Montag</w:t>
                </w:r>
              </w:sdtContent>
            </w:sdt>
            <w:r w:rsidR="000B350D" w:rsidRPr="00227F0E">
              <w:rPr>
                <w:lang w:bidi="de-DE"/>
              </w:rPr>
              <w:t xml:space="preserve"> </w:t>
            </w:r>
          </w:p>
        </w:tc>
        <w:tc>
          <w:tcPr>
            <w:tcW w:w="2055" w:type="dxa"/>
          </w:tcPr>
          <w:p w14:paraId="7BBF85DA" w14:textId="77777777" w:rsidR="002F6E35" w:rsidRPr="00227F0E" w:rsidRDefault="00000000">
            <w:pPr>
              <w:pStyle w:val="Tage"/>
            </w:pPr>
            <w:sdt>
              <w:sdtPr>
                <w:id w:val="8650153"/>
                <w:placeholder>
                  <w:docPart w:val="7C3434F97A6B460994086DA62078F937"/>
                </w:placeholder>
                <w:temporary/>
                <w:showingPlcHdr/>
                <w15:appearance w15:val="hidden"/>
              </w:sdtPr>
              <w:sdtContent>
                <w:r w:rsidR="001A2086" w:rsidRPr="00227F0E">
                  <w:rPr>
                    <w:lang w:bidi="de-DE"/>
                  </w:rPr>
                  <w:t>Dienstag</w:t>
                </w:r>
              </w:sdtContent>
            </w:sdt>
          </w:p>
        </w:tc>
        <w:tc>
          <w:tcPr>
            <w:tcW w:w="2055" w:type="dxa"/>
          </w:tcPr>
          <w:p w14:paraId="7D7F089C" w14:textId="77777777" w:rsidR="002F6E35" w:rsidRPr="00227F0E" w:rsidRDefault="00000000">
            <w:pPr>
              <w:pStyle w:val="Tage"/>
            </w:pPr>
            <w:sdt>
              <w:sdtPr>
                <w:id w:val="-1517691135"/>
                <w:placeholder>
                  <w:docPart w:val="14B91AD15AC54982B79F096BE081A44E"/>
                </w:placeholder>
                <w:temporary/>
                <w:showingPlcHdr/>
                <w15:appearance w15:val="hidden"/>
              </w:sdtPr>
              <w:sdtContent>
                <w:r w:rsidR="001A2086" w:rsidRPr="00227F0E">
                  <w:rPr>
                    <w:lang w:bidi="de-DE"/>
                  </w:rPr>
                  <w:t>Mittwoch</w:t>
                </w:r>
              </w:sdtContent>
            </w:sdt>
          </w:p>
        </w:tc>
        <w:tc>
          <w:tcPr>
            <w:tcW w:w="2055" w:type="dxa"/>
          </w:tcPr>
          <w:p w14:paraId="0D7A31CD" w14:textId="77777777" w:rsidR="002F6E35" w:rsidRPr="00227F0E" w:rsidRDefault="00000000">
            <w:pPr>
              <w:pStyle w:val="Tage"/>
            </w:pPr>
            <w:sdt>
              <w:sdtPr>
                <w:id w:val="-1684429625"/>
                <w:placeholder>
                  <w:docPart w:val="5F62EDA0CAFC4037B401DEC2DBB535E3"/>
                </w:placeholder>
                <w:temporary/>
                <w:showingPlcHdr/>
                <w15:appearance w15:val="hidden"/>
              </w:sdtPr>
              <w:sdtContent>
                <w:r w:rsidR="001A2086" w:rsidRPr="00227F0E">
                  <w:rPr>
                    <w:lang w:bidi="de-DE"/>
                  </w:rPr>
                  <w:t>Donnerstag</w:t>
                </w:r>
              </w:sdtContent>
            </w:sdt>
          </w:p>
        </w:tc>
        <w:tc>
          <w:tcPr>
            <w:tcW w:w="2055" w:type="dxa"/>
          </w:tcPr>
          <w:p w14:paraId="23D532F5" w14:textId="77777777" w:rsidR="002F6E35" w:rsidRPr="00227F0E" w:rsidRDefault="00000000">
            <w:pPr>
              <w:pStyle w:val="Tage"/>
            </w:pPr>
            <w:sdt>
              <w:sdtPr>
                <w:id w:val="-1188375605"/>
                <w:placeholder>
                  <w:docPart w:val="2016B6FA49C74AF2B9DA6FA3940ABD23"/>
                </w:placeholder>
                <w:temporary/>
                <w:showingPlcHdr/>
                <w15:appearance w15:val="hidden"/>
              </w:sdtPr>
              <w:sdtContent>
                <w:r w:rsidR="001A2086" w:rsidRPr="00227F0E">
                  <w:rPr>
                    <w:lang w:bidi="de-DE"/>
                  </w:rPr>
                  <w:t>Freitag</w:t>
                </w:r>
              </w:sdtContent>
            </w:sdt>
          </w:p>
        </w:tc>
        <w:tc>
          <w:tcPr>
            <w:tcW w:w="2055" w:type="dxa"/>
          </w:tcPr>
          <w:p w14:paraId="45109E4C" w14:textId="77777777" w:rsidR="002F6E35" w:rsidRPr="00227F0E" w:rsidRDefault="00000000">
            <w:pPr>
              <w:pStyle w:val="Tage"/>
            </w:pPr>
            <w:sdt>
              <w:sdtPr>
                <w:id w:val="1991825489"/>
                <w:placeholder>
                  <w:docPart w:val="30502EBBED1740D8A89A79D086D16A09"/>
                </w:placeholder>
                <w:temporary/>
                <w:showingPlcHdr/>
                <w15:appearance w15:val="hidden"/>
              </w:sdtPr>
              <w:sdtContent>
                <w:r w:rsidR="001A2086" w:rsidRPr="00227F0E">
                  <w:rPr>
                    <w:lang w:bidi="de-DE"/>
                  </w:rPr>
                  <w:t>Samstag</w:t>
                </w:r>
              </w:sdtContent>
            </w:sdt>
          </w:p>
        </w:tc>
        <w:tc>
          <w:tcPr>
            <w:tcW w:w="2055" w:type="dxa"/>
          </w:tcPr>
          <w:p w14:paraId="2995936A" w14:textId="77777777" w:rsidR="002F6E35" w:rsidRPr="00227F0E" w:rsidRDefault="00000000">
            <w:pPr>
              <w:pStyle w:val="Tage"/>
            </w:pPr>
            <w:sdt>
              <w:sdtPr>
                <w:id w:val="115736794"/>
                <w:placeholder>
                  <w:docPart w:val="FAEA5215D663446F871E49B3348A5BE6"/>
                </w:placeholder>
                <w:temporary/>
                <w:showingPlcHdr/>
                <w15:appearance w15:val="hidden"/>
              </w:sdtPr>
              <w:sdtContent>
                <w:r w:rsidR="009035F5" w:rsidRPr="00227F0E">
                  <w:rPr>
                    <w:lang w:bidi="de-DE"/>
                  </w:rPr>
                  <w:t>S</w:t>
                </w:r>
                <w:r w:rsidR="001A2086" w:rsidRPr="00227F0E">
                  <w:rPr>
                    <w:lang w:bidi="de-DE"/>
                  </w:rPr>
                  <w:t>onn</w:t>
                </w:r>
                <w:r w:rsidR="009035F5" w:rsidRPr="00227F0E">
                  <w:rPr>
                    <w:lang w:bidi="de-DE"/>
                  </w:rPr>
                  <w:t>tag</w:t>
                </w:r>
              </w:sdtContent>
            </w:sdt>
          </w:p>
        </w:tc>
      </w:tr>
      <w:tr w:rsidR="002F6E35" w:rsidRPr="00227F0E" w14:paraId="237C03E8" w14:textId="77777777" w:rsidTr="002F6E35">
        <w:tc>
          <w:tcPr>
            <w:tcW w:w="2054" w:type="dxa"/>
            <w:tcBorders>
              <w:bottom w:val="nil"/>
            </w:tcBorders>
          </w:tcPr>
          <w:p w14:paraId="78EE4490" w14:textId="5F3397F3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"</w:instrText>
            </w:r>
            <w:r w:rsidR="00C227F9">
              <w:instrText>M</w:instrText>
            </w:r>
            <w:r w:rsidR="00227F0E" w:rsidRPr="00227F0E">
              <w:instrText>ontag</w:instrText>
            </w:r>
            <w:r w:rsidRPr="00227F0E">
              <w:rPr>
                <w:lang w:bidi="de-DE"/>
              </w:rPr>
              <w:instrText>" 1 ""</w:instrTex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7C93974" w14:textId="2943C08A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"</w:instrText>
            </w:r>
            <w:r w:rsidR="00C227F9">
              <w:rPr>
                <w:lang w:bidi="de-DE"/>
              </w:rPr>
              <w:instrText>D</w:instrText>
            </w:r>
            <w:r w:rsidR="00227F0E" w:rsidRPr="00227F0E">
              <w:rPr>
                <w:lang w:bidi="de-DE"/>
              </w:rPr>
              <w:instrText>ienstag</w:instrText>
            </w:r>
            <w:r w:rsidRPr="00227F0E">
              <w:rPr>
                <w:lang w:bidi="de-DE"/>
              </w:rPr>
              <w:instrText xml:space="preserve">" 1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&lt;&gt; 0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=A2+1 </w:instrText>
            </w:r>
            <w:r w:rsidRPr="00227F0E">
              <w:rPr>
                <w:lang w:bidi="de-DE"/>
              </w:rPr>
              <w:fldChar w:fldCharType="separate"/>
            </w:r>
            <w:r w:rsidR="000606BC" w:rsidRPr="00227F0E">
              <w:rPr>
                <w:noProof/>
                <w:lang w:bidi="de-DE"/>
              </w:rPr>
              <w:instrText>2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DADFBC5" w14:textId="729AEEDD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"</w:instrText>
            </w:r>
            <w:r w:rsidR="00C227F9">
              <w:rPr>
                <w:lang w:bidi="de-DE"/>
              </w:rPr>
              <w:instrText>M</w:instrText>
            </w:r>
            <w:r w:rsidR="00227F0E" w:rsidRPr="00227F0E">
              <w:rPr>
                <w:lang w:bidi="de-DE"/>
              </w:rPr>
              <w:instrText>ittwoch</w:instrText>
            </w:r>
            <w:r w:rsidRPr="00227F0E">
              <w:rPr>
                <w:lang w:bidi="de-DE"/>
              </w:rPr>
              <w:instrText xml:space="preserve">" 1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&lt;&gt; 0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=B2+1 </w:instrText>
            </w:r>
            <w:r w:rsidRPr="00227F0E">
              <w:rPr>
                <w:lang w:bidi="de-DE"/>
              </w:rPr>
              <w:fldChar w:fldCharType="separate"/>
            </w:r>
            <w:r w:rsidR="00227F0E" w:rsidRPr="00227F0E">
              <w:rPr>
                <w:noProof/>
                <w:lang w:bidi="de-DE"/>
              </w:rPr>
              <w:instrText>2024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6A08C3D" w14:textId="76EFA7A3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"</w:instrText>
            </w:r>
            <w:r w:rsidR="00C227F9">
              <w:rPr>
                <w:lang w:bidi="de-DE"/>
              </w:rPr>
              <w:instrText>D</w:instrText>
            </w:r>
            <w:r w:rsidR="00227F0E" w:rsidRPr="00227F0E">
              <w:rPr>
                <w:lang w:bidi="de-DE"/>
              </w:rPr>
              <w:instrText>onnerstag</w:instrText>
            </w:r>
            <w:r w:rsidRPr="00227F0E">
              <w:rPr>
                <w:lang w:bidi="de-DE"/>
              </w:rPr>
              <w:instrText xml:space="preserve">" 1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&lt;&gt; 0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=C2+1 </w:instrText>
            </w:r>
            <w:r w:rsidRPr="00227F0E">
              <w:rPr>
                <w:lang w:bidi="de-DE"/>
              </w:rPr>
              <w:fldChar w:fldCharType="separate"/>
            </w:r>
            <w:r w:rsidR="00227F0E" w:rsidRPr="00227F0E">
              <w:rPr>
                <w:b/>
                <w:noProof/>
                <w:lang w:bidi="de-DE"/>
              </w:rPr>
              <w:instrText>!C2 Nicht in Tabelle vorhanden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830A134" w14:textId="53BCB316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>= "</w:instrText>
            </w:r>
            <w:r w:rsidR="00C227F9">
              <w:rPr>
                <w:lang w:bidi="de-DE"/>
              </w:rPr>
              <w:instrText>F</w:instrText>
            </w:r>
            <w:r w:rsidR="00227F0E" w:rsidRPr="00227F0E">
              <w:rPr>
                <w:lang w:bidi="de-DE"/>
              </w:rPr>
              <w:instrText>reitag</w:instrText>
            </w:r>
            <w:r w:rsidRPr="00227F0E">
              <w:rPr>
                <w:lang w:bidi="de-DE"/>
              </w:rPr>
              <w:instrText xml:space="preserve">" 1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&lt;&gt; 0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=D2+1 </w:instrText>
            </w:r>
            <w:r w:rsidRPr="00227F0E">
              <w:rPr>
                <w:lang w:bidi="de-DE"/>
              </w:rPr>
              <w:fldChar w:fldCharType="separate"/>
            </w:r>
            <w:r w:rsidR="00227F0E" w:rsidRPr="00227F0E">
              <w:rPr>
                <w:b/>
                <w:noProof/>
                <w:lang w:bidi="de-DE"/>
              </w:rPr>
              <w:instrText>!D2 Nicht in Tabelle vorhanden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CA525B3" w14:textId="487295A0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"</w:instrText>
            </w:r>
            <w:r w:rsidR="00C227F9">
              <w:rPr>
                <w:lang w:bidi="de-DE"/>
              </w:rPr>
              <w:instrText>S</w:instrText>
            </w:r>
            <w:r w:rsidR="00227F0E" w:rsidRPr="00227F0E">
              <w:rPr>
                <w:lang w:bidi="de-DE"/>
              </w:rPr>
              <w:instrText>amstag</w:instrText>
            </w:r>
            <w:r w:rsidRPr="00227F0E">
              <w:rPr>
                <w:lang w:bidi="de-DE"/>
              </w:rPr>
              <w:instrText xml:space="preserve">" 1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&lt;&gt; 0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=E2+1 </w:instrText>
            </w:r>
            <w:r w:rsidRPr="00227F0E">
              <w:rPr>
                <w:lang w:bidi="de-DE"/>
              </w:rPr>
              <w:fldChar w:fldCharType="separate"/>
            </w:r>
            <w:r w:rsidR="00227F0E" w:rsidRPr="00227F0E">
              <w:rPr>
                <w:b/>
                <w:noProof/>
                <w:lang w:bidi="de-DE"/>
              </w:rPr>
              <w:instrText>!E2 Nicht in Tabelle vorhanden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6A42DC0" w14:textId="1533E516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MonthStart \@ dddd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Sonntag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"</w:instrText>
            </w:r>
            <w:r w:rsidR="00C227F9">
              <w:rPr>
                <w:lang w:bidi="de-DE"/>
              </w:rPr>
              <w:instrText>S</w:instrText>
            </w:r>
            <w:r w:rsidR="00227F0E" w:rsidRPr="00227F0E">
              <w:rPr>
                <w:lang w:bidi="de-DE"/>
              </w:rPr>
              <w:instrText>onntag</w:instrText>
            </w:r>
            <w:r w:rsidRPr="00227F0E">
              <w:rPr>
                <w:lang w:bidi="de-DE"/>
              </w:rPr>
              <w:instrText xml:space="preserve">" 1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&lt;&gt; 0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=F2+1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 w:rsidRPr="00227F0E">
              <w:rPr>
                <w:noProof/>
                <w:lang w:bidi="de-DE"/>
              </w:rPr>
              <w:t>1</w:t>
            </w:r>
            <w:r w:rsidRPr="00227F0E">
              <w:rPr>
                <w:lang w:bidi="de-DE"/>
              </w:rPr>
              <w:fldChar w:fldCharType="end"/>
            </w:r>
          </w:p>
        </w:tc>
      </w:tr>
      <w:tr w:rsidR="002F6E35" w:rsidRPr="00227F0E" w14:paraId="6D0C0EEF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7AE96FF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E3ABED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475D2B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CE0BB1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A373AC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995650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912A2E" w14:textId="77777777" w:rsidR="002F6E35" w:rsidRPr="00227F0E" w:rsidRDefault="002F6E35"/>
        </w:tc>
      </w:tr>
      <w:tr w:rsidR="002F6E35" w:rsidRPr="00227F0E" w14:paraId="15CB34E0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2A5DA11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=G2+1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2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FAB7FBD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3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504D07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4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0A7EE71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5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734A48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6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2F56ED7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7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AA2146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8</w:t>
            </w:r>
            <w:r w:rsidRPr="00227F0E">
              <w:rPr>
                <w:lang w:bidi="de-DE"/>
              </w:rPr>
              <w:fldChar w:fldCharType="end"/>
            </w:r>
          </w:p>
        </w:tc>
      </w:tr>
      <w:tr w:rsidR="002F6E35" w:rsidRPr="00227F0E" w14:paraId="78F5DE87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FB842ED" w14:textId="79BE1DC7" w:rsidR="002F6E35" w:rsidRPr="00227F0E" w:rsidRDefault="009278DD">
            <w:r>
              <w:t>Sausage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EC57DD" w14:textId="743EB2E1" w:rsidR="002F6E35" w:rsidRPr="00227F0E" w:rsidRDefault="009278DD">
            <w:r>
              <w:t>Chess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F383FD" w14:textId="0036EC58" w:rsidR="002F6E35" w:rsidRPr="00227F0E" w:rsidRDefault="009278DD">
            <w:r>
              <w:t>Potato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1B5E6D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022316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08D244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7775B49" w14:textId="77777777" w:rsidR="002F6E35" w:rsidRPr="00227F0E" w:rsidRDefault="002F6E35"/>
        </w:tc>
      </w:tr>
      <w:tr w:rsidR="002F6E35" w:rsidRPr="00227F0E" w14:paraId="228E138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B66C72C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=G4+1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9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F3ACA5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10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32D843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11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F3D28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12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3FA236E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13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2DE072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14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0832B5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15</w:t>
            </w:r>
            <w:r w:rsidRPr="00227F0E">
              <w:rPr>
                <w:lang w:bidi="de-DE"/>
              </w:rPr>
              <w:fldChar w:fldCharType="end"/>
            </w:r>
          </w:p>
        </w:tc>
      </w:tr>
      <w:tr w:rsidR="002F6E35" w:rsidRPr="00227F0E" w14:paraId="01A759C0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912B91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41329E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3FA22D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3D7CD3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EA9AC0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3F6109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17A7354" w14:textId="77777777" w:rsidR="002F6E35" w:rsidRPr="00227F0E" w:rsidRDefault="002F6E35"/>
        </w:tc>
      </w:tr>
      <w:tr w:rsidR="002F6E35" w:rsidRPr="00227F0E" w14:paraId="03DD4588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C2AD486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=G6+1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16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27CDE1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17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1214BB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18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B21FF3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19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809B32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20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CEB8EA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21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D98A421" w14:textId="77777777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t>22</w:t>
            </w:r>
            <w:r w:rsidRPr="00227F0E">
              <w:rPr>
                <w:lang w:bidi="de-DE"/>
              </w:rPr>
              <w:fldChar w:fldCharType="end"/>
            </w:r>
          </w:p>
        </w:tc>
      </w:tr>
      <w:tr w:rsidR="002F6E35" w:rsidRPr="00227F0E" w14:paraId="3A73D5B7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AC12714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051EB4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77C392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968C43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8FA01C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FE2DBC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2D5DC9" w14:textId="77777777" w:rsidR="002F6E35" w:rsidRPr="00227F0E" w:rsidRDefault="002F6E35"/>
        </w:tc>
      </w:tr>
      <w:tr w:rsidR="002F6E35" w:rsidRPr="00227F0E" w14:paraId="1E0F303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8DAA453" w14:textId="0C391E92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=G8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22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=G8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22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=G8+1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23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23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23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6DECBA2" w14:textId="35F9699A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23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23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24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24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24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36EAA1" w14:textId="18A66206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24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24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=B10+1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25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25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25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D40818" w14:textId="3D18BE3D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25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25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=C10+1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26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26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26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E473FE3" w14:textId="03FEBF49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26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26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=D10+1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27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27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27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6A9FA9" w14:textId="1E89E3CA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27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27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=E10+1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28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28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28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7BF913" w14:textId="48F6E04C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28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28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=F10+1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29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29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29</w:t>
            </w:r>
            <w:r w:rsidRPr="00227F0E">
              <w:rPr>
                <w:lang w:bidi="de-DE"/>
              </w:rPr>
              <w:fldChar w:fldCharType="end"/>
            </w:r>
          </w:p>
        </w:tc>
      </w:tr>
      <w:tr w:rsidR="002F6E35" w:rsidRPr="00227F0E" w14:paraId="332A8212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7B94715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E8C4B3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CED939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704383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DAD056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771B41" w14:textId="77777777" w:rsidR="002F6E35" w:rsidRPr="00227F0E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5D664D" w14:textId="77777777" w:rsidR="002F6E35" w:rsidRPr="00227F0E" w:rsidRDefault="002F6E35"/>
        </w:tc>
      </w:tr>
      <w:tr w:rsidR="002F6E35" w:rsidRPr="00227F0E" w14:paraId="49F639B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0CCCE2D" w14:textId="7272C73F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=G10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29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=G10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29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=G10+1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30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30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30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C0E3B76" w14:textId="09122830" w:rsidR="002F6E35" w:rsidRPr="00227F0E" w:rsidRDefault="009035F5">
            <w:pPr>
              <w:pStyle w:val="Datumsangaben"/>
            </w:pP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=A12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30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= 0,""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IF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=A12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30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&lt;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DocVariable MonthEnd \@ d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 </w:instrText>
            </w:r>
            <w:r w:rsidRPr="00227F0E">
              <w:rPr>
                <w:lang w:bidi="de-DE"/>
              </w:rPr>
              <w:fldChar w:fldCharType="begin"/>
            </w:r>
            <w:r w:rsidRPr="00227F0E">
              <w:rPr>
                <w:lang w:bidi="de-DE"/>
              </w:rPr>
              <w:instrText xml:space="preserve"> =A12+1 </w:instrText>
            </w:r>
            <w:r w:rsidRPr="00227F0E">
              <w:rPr>
                <w:lang w:bidi="de-DE"/>
              </w:rPr>
              <w:fldChar w:fldCharType="separate"/>
            </w:r>
            <w:r w:rsidR="00C227F9">
              <w:rPr>
                <w:noProof/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instrText xml:space="preserve"> "" </w:instrText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instrText>31</w:instrText>
            </w:r>
            <w:r w:rsidRPr="00227F0E">
              <w:rPr>
                <w:lang w:bidi="de-DE"/>
              </w:rPr>
              <w:fldChar w:fldCharType="end"/>
            </w:r>
            <w:r w:rsidRPr="00227F0E">
              <w:rPr>
                <w:lang w:bidi="de-DE"/>
              </w:rPr>
              <w:fldChar w:fldCharType="separate"/>
            </w:r>
            <w:r w:rsidR="009278DD">
              <w:rPr>
                <w:noProof/>
                <w:lang w:bidi="de-DE"/>
              </w:rPr>
              <w:t>31</w:t>
            </w:r>
            <w:r w:rsidRPr="00227F0E">
              <w:rPr>
                <w:lang w:bidi="de-DE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90BF0AA" w14:textId="77777777" w:rsidR="002F6E35" w:rsidRPr="00227F0E" w:rsidRDefault="002F6E35">
            <w:pPr>
              <w:pStyle w:val="Datumsangaben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A1C840C" w14:textId="77777777" w:rsidR="002F6E35" w:rsidRPr="00227F0E" w:rsidRDefault="002F6E35">
            <w:pPr>
              <w:pStyle w:val="Datumsangaben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02957A" w14:textId="77777777" w:rsidR="002F6E35" w:rsidRPr="00227F0E" w:rsidRDefault="002F6E35">
            <w:pPr>
              <w:pStyle w:val="Datumsangaben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52D5059" w14:textId="77777777" w:rsidR="002F6E35" w:rsidRPr="00227F0E" w:rsidRDefault="002F6E35">
            <w:pPr>
              <w:pStyle w:val="Datumsangaben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67036E0" w14:textId="77777777" w:rsidR="002F6E35" w:rsidRPr="00227F0E" w:rsidRDefault="002F6E35">
            <w:pPr>
              <w:pStyle w:val="Datumsangaben"/>
            </w:pPr>
          </w:p>
        </w:tc>
      </w:tr>
      <w:tr w:rsidR="002F6E35" w:rsidRPr="00227F0E" w14:paraId="0F94190F" w14:textId="77777777" w:rsidTr="002F6E35">
        <w:trPr>
          <w:trHeight w:hRule="exact" w:val="907"/>
        </w:trPr>
        <w:tc>
          <w:tcPr>
            <w:tcW w:w="2054" w:type="dxa"/>
          </w:tcPr>
          <w:p w14:paraId="06102122" w14:textId="77777777" w:rsidR="002F6E35" w:rsidRPr="00227F0E" w:rsidRDefault="002F6E35"/>
        </w:tc>
        <w:tc>
          <w:tcPr>
            <w:tcW w:w="2055" w:type="dxa"/>
          </w:tcPr>
          <w:p w14:paraId="33D3C30F" w14:textId="77777777" w:rsidR="002F6E35" w:rsidRPr="00227F0E" w:rsidRDefault="002F6E35"/>
        </w:tc>
        <w:tc>
          <w:tcPr>
            <w:tcW w:w="2055" w:type="dxa"/>
          </w:tcPr>
          <w:p w14:paraId="5DEEE8A5" w14:textId="77777777" w:rsidR="002F6E35" w:rsidRPr="00227F0E" w:rsidRDefault="002F6E35"/>
        </w:tc>
        <w:tc>
          <w:tcPr>
            <w:tcW w:w="2055" w:type="dxa"/>
          </w:tcPr>
          <w:p w14:paraId="315FE5BF" w14:textId="77777777" w:rsidR="002F6E35" w:rsidRPr="00227F0E" w:rsidRDefault="002F6E35"/>
        </w:tc>
        <w:tc>
          <w:tcPr>
            <w:tcW w:w="2055" w:type="dxa"/>
          </w:tcPr>
          <w:p w14:paraId="46FDA821" w14:textId="77777777" w:rsidR="002F6E35" w:rsidRPr="00227F0E" w:rsidRDefault="002F6E35"/>
        </w:tc>
        <w:tc>
          <w:tcPr>
            <w:tcW w:w="2055" w:type="dxa"/>
          </w:tcPr>
          <w:p w14:paraId="0C27C85E" w14:textId="77777777" w:rsidR="002F6E35" w:rsidRPr="00227F0E" w:rsidRDefault="002F6E35"/>
        </w:tc>
        <w:tc>
          <w:tcPr>
            <w:tcW w:w="2055" w:type="dxa"/>
          </w:tcPr>
          <w:p w14:paraId="6D3E7179" w14:textId="77777777" w:rsidR="002F6E35" w:rsidRPr="00227F0E" w:rsidRDefault="002F6E35"/>
        </w:tc>
      </w:tr>
    </w:tbl>
    <w:p w14:paraId="3F920FB8" w14:textId="77777777" w:rsidR="002F6E35" w:rsidRPr="00227F0E" w:rsidRDefault="002F6E35"/>
    <w:sectPr w:rsidR="002F6E35" w:rsidRPr="00227F0E" w:rsidSect="000606BC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C22A" w14:textId="77777777" w:rsidR="00F21AE0" w:rsidRDefault="00F21AE0">
      <w:pPr>
        <w:spacing w:before="0" w:after="0"/>
      </w:pPr>
      <w:r>
        <w:separator/>
      </w:r>
    </w:p>
  </w:endnote>
  <w:endnote w:type="continuationSeparator" w:id="0">
    <w:p w14:paraId="381BF87C" w14:textId="77777777" w:rsidR="00F21AE0" w:rsidRDefault="00F21AE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C9C94" w14:textId="77777777" w:rsidR="00F21AE0" w:rsidRDefault="00F21AE0">
      <w:pPr>
        <w:spacing w:before="0" w:after="0"/>
      </w:pPr>
      <w:r>
        <w:separator/>
      </w:r>
    </w:p>
  </w:footnote>
  <w:footnote w:type="continuationSeparator" w:id="0">
    <w:p w14:paraId="0FA61F66" w14:textId="77777777" w:rsidR="00F21AE0" w:rsidRDefault="00F21AE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4630575">
    <w:abstractNumId w:val="9"/>
  </w:num>
  <w:num w:numId="2" w16cid:durableId="76176414">
    <w:abstractNumId w:val="7"/>
  </w:num>
  <w:num w:numId="3" w16cid:durableId="1262642169">
    <w:abstractNumId w:val="6"/>
  </w:num>
  <w:num w:numId="4" w16cid:durableId="1765951899">
    <w:abstractNumId w:val="5"/>
  </w:num>
  <w:num w:numId="5" w16cid:durableId="517037940">
    <w:abstractNumId w:val="4"/>
  </w:num>
  <w:num w:numId="6" w16cid:durableId="140201339">
    <w:abstractNumId w:val="8"/>
  </w:num>
  <w:num w:numId="7" w16cid:durableId="717782050">
    <w:abstractNumId w:val="3"/>
  </w:num>
  <w:num w:numId="8" w16cid:durableId="1254124896">
    <w:abstractNumId w:val="2"/>
  </w:num>
  <w:num w:numId="9" w16cid:durableId="1235699130">
    <w:abstractNumId w:val="1"/>
  </w:num>
  <w:num w:numId="10" w16cid:durableId="31480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1.01.2023"/>
    <w:docVar w:name="MonthStart" w:val="01.01.2023"/>
    <w:docVar w:name="ShowDynamicGuides" w:val="1"/>
    <w:docVar w:name="ShowMarginGuides" w:val="0"/>
    <w:docVar w:name="ShowOutlines" w:val="0"/>
    <w:docVar w:name="ShowStaticGuides" w:val="0"/>
  </w:docVars>
  <w:rsids>
    <w:rsidRoot w:val="009278DD"/>
    <w:rsid w:val="000154B6"/>
    <w:rsid w:val="00056814"/>
    <w:rsid w:val="000606BC"/>
    <w:rsid w:val="0006779F"/>
    <w:rsid w:val="000A20FE"/>
    <w:rsid w:val="000B350D"/>
    <w:rsid w:val="0011709B"/>
    <w:rsid w:val="0011772B"/>
    <w:rsid w:val="00127018"/>
    <w:rsid w:val="001A2086"/>
    <w:rsid w:val="001A3A8D"/>
    <w:rsid w:val="001C5DC3"/>
    <w:rsid w:val="00227F0E"/>
    <w:rsid w:val="0027720C"/>
    <w:rsid w:val="002D689D"/>
    <w:rsid w:val="002F6E35"/>
    <w:rsid w:val="003628E2"/>
    <w:rsid w:val="003D7DDA"/>
    <w:rsid w:val="00406C2A"/>
    <w:rsid w:val="00420111"/>
    <w:rsid w:val="00454FED"/>
    <w:rsid w:val="00484B45"/>
    <w:rsid w:val="004C5B17"/>
    <w:rsid w:val="005562FE"/>
    <w:rsid w:val="00557989"/>
    <w:rsid w:val="005607E5"/>
    <w:rsid w:val="005744D1"/>
    <w:rsid w:val="006046DE"/>
    <w:rsid w:val="006E583B"/>
    <w:rsid w:val="006F4E3A"/>
    <w:rsid w:val="007564A4"/>
    <w:rsid w:val="007777B1"/>
    <w:rsid w:val="007A49F2"/>
    <w:rsid w:val="00874C9A"/>
    <w:rsid w:val="008F7739"/>
    <w:rsid w:val="009035F5"/>
    <w:rsid w:val="00922F7E"/>
    <w:rsid w:val="009278DD"/>
    <w:rsid w:val="00944085"/>
    <w:rsid w:val="00946A27"/>
    <w:rsid w:val="009A0FFF"/>
    <w:rsid w:val="00A4654E"/>
    <w:rsid w:val="00A73BBF"/>
    <w:rsid w:val="00AB29FA"/>
    <w:rsid w:val="00AE52CB"/>
    <w:rsid w:val="00B70858"/>
    <w:rsid w:val="00B8151A"/>
    <w:rsid w:val="00B91653"/>
    <w:rsid w:val="00C11D39"/>
    <w:rsid w:val="00C227F9"/>
    <w:rsid w:val="00C25ECA"/>
    <w:rsid w:val="00C71D73"/>
    <w:rsid w:val="00C7735D"/>
    <w:rsid w:val="00CB1C1C"/>
    <w:rsid w:val="00D17693"/>
    <w:rsid w:val="00DE6C1E"/>
    <w:rsid w:val="00DF051F"/>
    <w:rsid w:val="00DF32DE"/>
    <w:rsid w:val="00DF3AAF"/>
    <w:rsid w:val="00E02644"/>
    <w:rsid w:val="00E54E11"/>
    <w:rsid w:val="00EA1691"/>
    <w:rsid w:val="00EB320B"/>
    <w:rsid w:val="00F21AE0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C87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111"/>
  </w:style>
  <w:style w:type="paragraph" w:styleId="berschrift1">
    <w:name w:val="heading 1"/>
    <w:basedOn w:val="Standard"/>
    <w:next w:val="Standard"/>
    <w:link w:val="berschrift1Zchn"/>
    <w:uiPriority w:val="9"/>
    <w:unhideWhenUs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onat">
    <w:name w:val="Monat"/>
    <w:basedOn w:val="Standard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Jahr">
    <w:name w:val="Jahr"/>
    <w:basedOn w:val="Standard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Untertitel">
    <w:name w:val="Subtitle"/>
    <w:basedOn w:val="Standard"/>
    <w:link w:val="UntertitelZchn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semiHidden/>
    <w:rsid w:val="00420111"/>
    <w:rPr>
      <w:b/>
      <w:color w:val="FFFFFF" w:themeColor="background1"/>
      <w:sz w:val="24"/>
      <w:szCs w:val="24"/>
    </w:rPr>
  </w:style>
  <w:style w:type="paragraph" w:styleId="Titel">
    <w:name w:val="Title"/>
    <w:basedOn w:val="Standard"/>
    <w:link w:val="TitelZchn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3"/>
    <w:semiHidden/>
    <w:rsid w:val="0042011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Tage">
    <w:name w:val="Tage"/>
    <w:basedOn w:val="Standard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lenkalender">
    <w:name w:val="Tabellenkalender"/>
    <w:basedOn w:val="NormaleTabell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umsangaben">
    <w:name w:val="Datumsangaben"/>
    <w:basedOn w:val="Standard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krper">
    <w:name w:val="Body Text"/>
    <w:basedOn w:val="Standard"/>
    <w:link w:val="TextkrperZchn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Pr>
      <w:sz w:val="20"/>
    </w:rPr>
  </w:style>
  <w:style w:type="paragraph" w:styleId="Sprechblasentext">
    <w:name w:val="Balloon Text"/>
    <w:basedOn w:val="Standard"/>
    <w:link w:val="SprechblasentextZchn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Pr>
      <w:sz w:val="20"/>
    </w:rPr>
  </w:style>
  <w:style w:type="character" w:customStyle="1" w:styleId="Textkrper2Zchn">
    <w:name w:val="Textkörper 2 Zchn"/>
    <w:basedOn w:val="Absatz-Standardschriftart"/>
    <w:link w:val="Textkrper2"/>
    <w:semiHidden/>
    <w:rPr>
      <w:sz w:val="20"/>
    </w:rPr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  <w:rPr>
      <w:sz w:val="20"/>
    </w:rPr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Pr>
      <w:sz w:val="20"/>
    </w:rPr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Gruformel">
    <w:name w:val="Closing"/>
    <w:basedOn w:val="Standard"/>
    <w:link w:val="GruformelZchn"/>
    <w:semiHidden/>
    <w:unhideWhenUsed/>
    <w:pPr>
      <w:ind w:left="4320"/>
    </w:pPr>
  </w:style>
  <w:style w:type="character" w:customStyle="1" w:styleId="GruformelZchn">
    <w:name w:val="Grußformel Zchn"/>
    <w:basedOn w:val="Absatz-Standardschriftart"/>
    <w:link w:val="Gruformel"/>
    <w:semiHidden/>
    <w:rPr>
      <w:sz w:val="20"/>
    </w:rPr>
  </w:style>
  <w:style w:type="paragraph" w:styleId="Kommentartext">
    <w:name w:val="annotation text"/>
    <w:basedOn w:val="Standard"/>
    <w:link w:val="KommentartextZchn"/>
    <w:semiHidden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  <w:rPr>
      <w:sz w:val="20"/>
    </w:rPr>
  </w:style>
  <w:style w:type="paragraph" w:styleId="Dokumentstruktur">
    <w:name w:val="Document Map"/>
    <w:basedOn w:val="Standard"/>
    <w:link w:val="DokumentstrukturZchn"/>
    <w:semiHidden/>
    <w:unhideWhenUsed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</w:style>
  <w:style w:type="character" w:customStyle="1" w:styleId="E-Mail-SignaturZchn">
    <w:name w:val="E-Mail-Signatur Zchn"/>
    <w:basedOn w:val="Absatz-Standardschriftart"/>
    <w:link w:val="E-Mail-Signatur"/>
    <w:semiHidden/>
    <w:rPr>
      <w:sz w:val="20"/>
    </w:rPr>
  </w:style>
  <w:style w:type="paragraph" w:styleId="Endnotentext">
    <w:name w:val="endnote text"/>
    <w:basedOn w:val="Standard"/>
    <w:link w:val="EndnotentextZchn"/>
    <w:semiHidden/>
    <w:unhideWhenUsed/>
    <w:rPr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Pr>
      <w:rFonts w:asciiTheme="majorHAnsi" w:eastAsiaTheme="majorEastAsia" w:hAnsiTheme="majorHAnsi" w:cstheme="majorBidi"/>
      <w:szCs w:val="20"/>
    </w:rPr>
  </w:style>
  <w:style w:type="paragraph" w:styleId="Fuzeile">
    <w:name w:val="footer"/>
    <w:basedOn w:val="Standard"/>
    <w:link w:val="FuzeileZchn"/>
    <w:uiPriority w:val="99"/>
    <w:semiHidden/>
    <w:pPr>
      <w:spacing w:before="0" w:after="0"/>
    </w:pPr>
  </w:style>
  <w:style w:type="paragraph" w:styleId="Funotentext">
    <w:name w:val="footnote text"/>
    <w:basedOn w:val="Standard"/>
    <w:link w:val="FunotentextZchn"/>
    <w:semiHidden/>
    <w:unhideWhenUsed/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20111"/>
  </w:style>
  <w:style w:type="paragraph" w:styleId="Kopfzeile">
    <w:name w:val="header"/>
    <w:basedOn w:val="Standard"/>
    <w:link w:val="KopfzeileZchn"/>
    <w:uiPriority w:val="99"/>
    <w:semiHidden/>
    <w:pPr>
      <w:spacing w:before="0"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2011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  <w:sz w:val="20"/>
    </w:rPr>
  </w:style>
  <w:style w:type="paragraph" w:styleId="HTMLVorformatiert">
    <w:name w:val="HTML Preformatted"/>
    <w:basedOn w:val="Standard"/>
    <w:link w:val="HTMLVorformatiertZchn"/>
    <w:semiHidden/>
    <w:unhideWhenUsed/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ind w:left="200" w:hanging="200"/>
    </w:pPr>
  </w:style>
  <w:style w:type="paragraph" w:styleId="Index2">
    <w:name w:val="index 2"/>
    <w:basedOn w:val="Standard"/>
    <w:next w:val="Standard"/>
    <w:autoRedefine/>
    <w:semiHidden/>
    <w:unhideWhenUsed/>
    <w:pPr>
      <w:ind w:left="400" w:hanging="200"/>
    </w:pPr>
  </w:style>
  <w:style w:type="paragraph" w:styleId="Index3">
    <w:name w:val="index 3"/>
    <w:basedOn w:val="Standard"/>
    <w:next w:val="Standard"/>
    <w:autoRedefine/>
    <w:semiHidden/>
    <w:unhideWhenUsed/>
    <w:pPr>
      <w:ind w:left="600" w:hanging="200"/>
    </w:pPr>
  </w:style>
  <w:style w:type="paragraph" w:styleId="Index4">
    <w:name w:val="index 4"/>
    <w:basedOn w:val="Standard"/>
    <w:next w:val="Standard"/>
    <w:autoRedefine/>
    <w:semiHidden/>
    <w:unhideWhenUsed/>
    <w:pPr>
      <w:ind w:left="800" w:hanging="200"/>
    </w:pPr>
  </w:style>
  <w:style w:type="paragraph" w:styleId="Index5">
    <w:name w:val="index 5"/>
    <w:basedOn w:val="Standard"/>
    <w:next w:val="Standard"/>
    <w:autoRedefine/>
    <w:semiHidden/>
    <w:unhideWhenUsed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unhideWhenUsed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unhideWhenUsed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unhideWhenUsed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unhideWhenUsed/>
    <w:pPr>
      <w:ind w:left="1800" w:hanging="20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Standard"/>
    <w:semiHidden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Pr>
      <w:sz w:val="20"/>
    </w:rPr>
  </w:style>
  <w:style w:type="paragraph" w:styleId="NurText">
    <w:name w:val="Plain Text"/>
    <w:basedOn w:val="Standard"/>
    <w:link w:val="NurTextZchn"/>
    <w:semiHidden/>
    <w:unhideWhenUsed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  <w:rPr>
      <w:sz w:val="20"/>
    </w:rPr>
  </w:style>
  <w:style w:type="paragraph" w:styleId="Unterschrift">
    <w:name w:val="Signature"/>
    <w:basedOn w:val="Standard"/>
    <w:link w:val="UnterschriftZchn"/>
    <w:semiHidden/>
    <w:unhideWhenUsed/>
    <w:pPr>
      <w:ind w:left="4320"/>
    </w:pPr>
  </w:style>
  <w:style w:type="character" w:customStyle="1" w:styleId="UnterschriftZchn">
    <w:name w:val="Unterschrift Zchn"/>
    <w:basedOn w:val="Absatz-Standardschriftart"/>
    <w:link w:val="Unterschrift"/>
    <w:semiHidden/>
    <w:rPr>
      <w:sz w:val="20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00" w:hanging="20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0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60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20111"/>
  </w:style>
  <w:style w:type="table" w:styleId="Gitternetztabelle1hell-Akzent2">
    <w:name w:val="Grid Table 1 Light Accent 2"/>
    <w:basedOn w:val="NormaleTabelle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nraster">
    <w:name w:val="Table Grid"/>
    <w:basedOn w:val="NormaleTabelle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"/>
    <w:semiHidden/>
    <w:rsid w:val="006E5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AppData\Local\Microsoft\Office\16.0\DTS\de-DE%7bED7FD67A-2469-4A64-AFDE-78408C6CD3D6%7d\%7b0000A8B3-7CC6-478F-91F4-85678A88AC82%7dtf16382936_win3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AFE4FB7524488D888CA2363BBCF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4F4E3-2375-4CED-97B3-8E1D1C65AD78}"/>
      </w:docPartPr>
      <w:docPartBody>
        <w:p w:rsidR="008F3EEF" w:rsidRDefault="00000000">
          <w:pPr>
            <w:pStyle w:val="F3AFE4FB7524488D888CA2363BBCF2F1"/>
          </w:pPr>
          <w:r w:rsidRPr="00227F0E">
            <w:rPr>
              <w:lang w:bidi="de-DE"/>
            </w:rPr>
            <w:t>Montag</w:t>
          </w:r>
        </w:p>
      </w:docPartBody>
    </w:docPart>
    <w:docPart>
      <w:docPartPr>
        <w:name w:val="7C3434F97A6B460994086DA62078F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099A1-9F10-4C58-BA3B-88001F57B40B}"/>
      </w:docPartPr>
      <w:docPartBody>
        <w:p w:rsidR="008F3EEF" w:rsidRDefault="00000000">
          <w:pPr>
            <w:pStyle w:val="7C3434F97A6B460994086DA62078F937"/>
          </w:pPr>
          <w:r w:rsidRPr="00227F0E">
            <w:rPr>
              <w:lang w:bidi="de-DE"/>
            </w:rPr>
            <w:t>Dienstag</w:t>
          </w:r>
        </w:p>
      </w:docPartBody>
    </w:docPart>
    <w:docPart>
      <w:docPartPr>
        <w:name w:val="14B91AD15AC54982B79F096BE081A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BFD97-6956-44BB-8385-6ED01D580FC6}"/>
      </w:docPartPr>
      <w:docPartBody>
        <w:p w:rsidR="008F3EEF" w:rsidRDefault="00000000">
          <w:pPr>
            <w:pStyle w:val="14B91AD15AC54982B79F096BE081A44E"/>
          </w:pPr>
          <w:r w:rsidRPr="00227F0E">
            <w:rPr>
              <w:lang w:bidi="de-DE"/>
            </w:rPr>
            <w:t>Mittwoch</w:t>
          </w:r>
        </w:p>
      </w:docPartBody>
    </w:docPart>
    <w:docPart>
      <w:docPartPr>
        <w:name w:val="5F62EDA0CAFC4037B401DEC2DBB535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1438E-106D-4DA2-9846-6939AB00910B}"/>
      </w:docPartPr>
      <w:docPartBody>
        <w:p w:rsidR="008F3EEF" w:rsidRDefault="00000000">
          <w:pPr>
            <w:pStyle w:val="5F62EDA0CAFC4037B401DEC2DBB535E3"/>
          </w:pPr>
          <w:r w:rsidRPr="00227F0E">
            <w:rPr>
              <w:lang w:bidi="de-DE"/>
            </w:rPr>
            <w:t>Donnerstag</w:t>
          </w:r>
        </w:p>
      </w:docPartBody>
    </w:docPart>
    <w:docPart>
      <w:docPartPr>
        <w:name w:val="2016B6FA49C74AF2B9DA6FA3940AB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BEE45-B34A-403F-9837-25F7E2059D05}"/>
      </w:docPartPr>
      <w:docPartBody>
        <w:p w:rsidR="008F3EEF" w:rsidRDefault="00000000">
          <w:pPr>
            <w:pStyle w:val="2016B6FA49C74AF2B9DA6FA3940ABD23"/>
          </w:pPr>
          <w:r w:rsidRPr="00227F0E">
            <w:rPr>
              <w:lang w:bidi="de-DE"/>
            </w:rPr>
            <w:t>Freitag</w:t>
          </w:r>
        </w:p>
      </w:docPartBody>
    </w:docPart>
    <w:docPart>
      <w:docPartPr>
        <w:name w:val="30502EBBED1740D8A89A79D086D16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F4C72-EE97-4DFC-A9A8-3A2476E7DE54}"/>
      </w:docPartPr>
      <w:docPartBody>
        <w:p w:rsidR="008F3EEF" w:rsidRDefault="00000000">
          <w:pPr>
            <w:pStyle w:val="30502EBBED1740D8A89A79D086D16A09"/>
          </w:pPr>
          <w:r w:rsidRPr="00227F0E">
            <w:rPr>
              <w:lang w:bidi="de-DE"/>
            </w:rPr>
            <w:t>Samstag</w:t>
          </w:r>
        </w:p>
      </w:docPartBody>
    </w:docPart>
    <w:docPart>
      <w:docPartPr>
        <w:name w:val="FAEA5215D663446F871E49B3348A5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56962-7C6C-4630-811A-A085B9F37888}"/>
      </w:docPartPr>
      <w:docPartBody>
        <w:p w:rsidR="008F3EEF" w:rsidRDefault="00000000">
          <w:pPr>
            <w:pStyle w:val="FAEA5215D663446F871E49B3348A5BE6"/>
          </w:pPr>
          <w:r w:rsidRPr="00227F0E">
            <w:rPr>
              <w:lang w:bidi="de-DE"/>
            </w:rPr>
            <w:t>Sonntag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C9"/>
    <w:rsid w:val="00153811"/>
    <w:rsid w:val="008F3EEF"/>
    <w:rsid w:val="00D1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3AFE4FB7524488D888CA2363BBCF2F1">
    <w:name w:val="F3AFE4FB7524488D888CA2363BBCF2F1"/>
  </w:style>
  <w:style w:type="paragraph" w:customStyle="1" w:styleId="7C3434F97A6B460994086DA62078F937">
    <w:name w:val="7C3434F97A6B460994086DA62078F937"/>
  </w:style>
  <w:style w:type="paragraph" w:customStyle="1" w:styleId="14B91AD15AC54982B79F096BE081A44E">
    <w:name w:val="14B91AD15AC54982B79F096BE081A44E"/>
  </w:style>
  <w:style w:type="paragraph" w:customStyle="1" w:styleId="5F62EDA0CAFC4037B401DEC2DBB535E3">
    <w:name w:val="5F62EDA0CAFC4037B401DEC2DBB535E3"/>
  </w:style>
  <w:style w:type="paragraph" w:customStyle="1" w:styleId="2016B6FA49C74AF2B9DA6FA3940ABD23">
    <w:name w:val="2016B6FA49C74AF2B9DA6FA3940ABD23"/>
  </w:style>
  <w:style w:type="paragraph" w:customStyle="1" w:styleId="30502EBBED1740D8A89A79D086D16A09">
    <w:name w:val="30502EBBED1740D8A89A79D086D16A09"/>
  </w:style>
  <w:style w:type="paragraph" w:customStyle="1" w:styleId="FAEA5215D663446F871E49B3348A5BE6">
    <w:name w:val="FAEA5215D663446F871E49B3348A5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87A8F-6611-4BE5-BDC1-2ABBFFBD8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7A73D-A4D4-40BB-84D7-D00FDAC11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3EE85-2F73-4C62-B386-65058D3A25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A1B16E3-4E8C-4292-8E49-AEDCFC6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{0000A8B3-7CC6-478F-91F4-85678A88AC82}tf16382936_win32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2024-01-07T13:41:00Z</dcterms:created>
  <dcterms:modified xsi:type="dcterms:W3CDTF">2024-01-07T14:05:00Z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