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2838" w14:textId="1D96FB78" w:rsidR="00F637FD" w:rsidRDefault="00B967FD" w:rsidP="00F637FD">
      <w:pPr>
        <w:spacing w:after="0"/>
        <w:rPr>
          <w:lang w:val="de-DE"/>
        </w:rPr>
      </w:pPr>
      <w:r>
        <w:rPr>
          <w:lang w:val="de-DE"/>
        </w:rPr>
        <w:t>Dummy</w:t>
      </w:r>
    </w:p>
    <w:p w14:paraId="0D25F642" w14:textId="35D825EF" w:rsidR="00F637FD" w:rsidRDefault="00F637FD" w:rsidP="00F637FD">
      <w:pPr>
        <w:spacing w:after="0"/>
        <w:rPr>
          <w:lang w:val="de-DE"/>
        </w:rPr>
      </w:pPr>
    </w:p>
    <w:p w14:paraId="3F645331" w14:textId="4034161E" w:rsidR="00F637FD" w:rsidRPr="00F637FD" w:rsidRDefault="00B5570F" w:rsidP="00F637FD">
      <w:pPr>
        <w:spacing w:after="0"/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4D973E52" wp14:editId="79BDFBCD">
            <wp:simplePos x="0" y="0"/>
            <wp:positionH relativeFrom="page">
              <wp:posOffset>3952875</wp:posOffset>
            </wp:positionH>
            <wp:positionV relativeFrom="paragraph">
              <wp:posOffset>1800860</wp:posOffset>
            </wp:positionV>
            <wp:extent cx="3105150" cy="3181350"/>
            <wp:effectExtent l="0" t="0" r="0" b="0"/>
            <wp:wrapNone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37FD" w:rsidRPr="00F637FD" w:rsidSect="00F637FD">
      <w:pgSz w:w="11906" w:h="8391" w:orient="landscape" w:code="11"/>
      <w:pgMar w:top="284" w:right="284" w:bottom="284" w:left="284" w:header="709" w:footer="709" w:gutter="0"/>
      <w:cols w:space="708"/>
      <w:textDirection w:val="tbRl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FD"/>
    <w:rsid w:val="000C1ECD"/>
    <w:rsid w:val="001C011F"/>
    <w:rsid w:val="002B3027"/>
    <w:rsid w:val="00321565"/>
    <w:rsid w:val="00326855"/>
    <w:rsid w:val="004E38BB"/>
    <w:rsid w:val="005702D9"/>
    <w:rsid w:val="0062363A"/>
    <w:rsid w:val="00662F45"/>
    <w:rsid w:val="007257C4"/>
    <w:rsid w:val="0087728C"/>
    <w:rsid w:val="00912661"/>
    <w:rsid w:val="00936920"/>
    <w:rsid w:val="00AB7264"/>
    <w:rsid w:val="00B1519E"/>
    <w:rsid w:val="00B5570F"/>
    <w:rsid w:val="00B967FD"/>
    <w:rsid w:val="00BB620D"/>
    <w:rsid w:val="00BD6080"/>
    <w:rsid w:val="00C11BE6"/>
    <w:rsid w:val="00C26373"/>
    <w:rsid w:val="00F6347D"/>
    <w:rsid w:val="00F6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B8934"/>
  <w14:discardImageEditingData/>
  <w14:defaultImageDpi w14:val="32767"/>
  <w15:chartTrackingRefBased/>
  <w15:docId w15:val="{E19CB396-0D47-49A4-AB05-9FA7119A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4</cp:revision>
  <dcterms:created xsi:type="dcterms:W3CDTF">2023-04-03T14:34:00Z</dcterms:created>
  <dcterms:modified xsi:type="dcterms:W3CDTF">2023-04-03T14:36:00Z</dcterms:modified>
</cp:coreProperties>
</file>