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60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36"/>
        <w:gridCol w:w="843"/>
        <w:gridCol w:w="2165"/>
        <w:gridCol w:w="1273"/>
        <w:gridCol w:w="1560"/>
        <w:gridCol w:w="1561"/>
        <w:gridCol w:w="1556"/>
        <w:gridCol w:w="638"/>
        <w:gridCol w:w="639"/>
        <w:gridCol w:w="638"/>
        <w:gridCol w:w="639"/>
        <w:gridCol w:w="638"/>
        <w:gridCol w:w="639"/>
        <w:gridCol w:w="1276"/>
      </w:tblGrid>
      <w:tr w:rsidR="00C814B3" w:rsidRPr="004738B8" w14:paraId="2045F509" w14:textId="77777777" w:rsidTr="00076BE1">
        <w:trPr>
          <w:cantSplit/>
          <w:trHeight w:val="1396"/>
        </w:trPr>
        <w:tc>
          <w:tcPr>
            <w:tcW w:w="536" w:type="dxa"/>
            <w:tcBorders>
              <w:bottom w:val="single" w:sz="4" w:space="0" w:color="auto"/>
            </w:tcBorders>
            <w:textDirection w:val="btLr"/>
            <w:vAlign w:val="center"/>
          </w:tcPr>
          <w:p w14:paraId="2045F4F1" w14:textId="77777777" w:rsidR="00C814B3" w:rsidRPr="007E24C0" w:rsidRDefault="00C814B3" w:rsidP="00076BE1">
            <w:pPr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43" w:type="dxa"/>
          </w:tcPr>
          <w:p w14:paraId="2045F4F2" w14:textId="77777777" w:rsidR="00C814B3" w:rsidRPr="007E24C0" w:rsidRDefault="00C814B3" w:rsidP="009E527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65" w:type="dxa"/>
          </w:tcPr>
          <w:p w14:paraId="2045F4F3" w14:textId="77777777" w:rsidR="00C814B3" w:rsidRPr="007E24C0" w:rsidRDefault="00C814B3" w:rsidP="00A26871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273" w:type="dxa"/>
          </w:tcPr>
          <w:p w14:paraId="2045F4F4" w14:textId="77777777" w:rsidR="00C814B3" w:rsidRPr="007E24C0" w:rsidRDefault="00C814B3" w:rsidP="007D16C4">
            <w:pPr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121" w:type="dxa"/>
            <w:gridSpan w:val="2"/>
            <w:vAlign w:val="center"/>
          </w:tcPr>
          <w:p w14:paraId="2045F4F5" w14:textId="77777777" w:rsidR="00C814B3" w:rsidRPr="007E24C0" w:rsidRDefault="00C814B3" w:rsidP="001C1EA9">
            <w:pPr>
              <w:spacing w:before="60" w:after="60"/>
              <w:ind w:right="113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6" w:type="dxa"/>
          </w:tcPr>
          <w:p w14:paraId="2045F4F6" w14:textId="77777777" w:rsidR="00C814B3" w:rsidRPr="007E24C0" w:rsidRDefault="00C814B3" w:rsidP="009E5271">
            <w:pPr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831" w:type="dxa"/>
            <w:gridSpan w:val="6"/>
            <w:tcBorders>
              <w:top w:val="nil"/>
              <w:tr2bl w:val="nil"/>
            </w:tcBorders>
          </w:tcPr>
          <w:p w14:paraId="2045F4F7" w14:textId="77777777" w:rsidR="00C814B3" w:rsidRPr="007E24C0" w:rsidRDefault="00C814B3" w:rsidP="001C1EA9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24C0">
              <w:rPr>
                <w:rFonts w:ascii="Arial" w:hAnsi="Arial" w:cs="Arial"/>
                <w:sz w:val="20"/>
                <w:szCs w:val="20"/>
                <w:lang w:val="en-US"/>
              </w:rPr>
              <w:t>The maximum mass fraction of hazardous elements designated in the certificate of analysis: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57"/>
              <w:gridCol w:w="1707"/>
            </w:tblGrid>
            <w:tr w:rsidR="00C814B3" w:rsidRPr="004738B8" w14:paraId="2045F4FA" w14:textId="77777777" w:rsidTr="00ED2ECF">
              <w:tc>
                <w:tcPr>
                  <w:tcW w:w="1057" w:type="dxa"/>
                  <w:vAlign w:val="center"/>
                </w:tcPr>
                <w:p w14:paraId="2045F4F8" w14:textId="77777777" w:rsidR="00C814B3" w:rsidRPr="007E24C0" w:rsidRDefault="00C814B3" w:rsidP="001C1EA9">
                  <w:pPr>
                    <w:ind w:right="113"/>
                    <w:jc w:val="right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7E24C0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Element</w:t>
                  </w:r>
                </w:p>
              </w:tc>
              <w:tc>
                <w:tcPr>
                  <w:tcW w:w="1707" w:type="dxa"/>
                </w:tcPr>
                <w:p w14:paraId="2045F4F9" w14:textId="77777777" w:rsidR="00C814B3" w:rsidRPr="007E24C0" w:rsidRDefault="00C814B3" w:rsidP="001C1EA9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7E24C0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Mass fraction</w:t>
                  </w:r>
                </w:p>
              </w:tc>
            </w:tr>
            <w:tr w:rsidR="00C814B3" w:rsidRPr="004738B8" w14:paraId="2045F4FD" w14:textId="77777777" w:rsidTr="00ED2ECF">
              <w:tc>
                <w:tcPr>
                  <w:tcW w:w="1057" w:type="dxa"/>
                  <w:vAlign w:val="center"/>
                </w:tcPr>
                <w:p w14:paraId="2045F4FB" w14:textId="77777777" w:rsidR="00C814B3" w:rsidRPr="007E24C0" w:rsidRDefault="00C814B3" w:rsidP="001C1EA9">
                  <w:pPr>
                    <w:ind w:right="113"/>
                    <w:jc w:val="right"/>
                    <w:rPr>
                      <w:rFonts w:ascii="Arial" w:hAnsi="Arial" w:cs="Arial"/>
                      <w:sz w:val="18"/>
                      <w:szCs w:val="18"/>
                      <w:highlight w:val="yellow"/>
                      <w:lang w:val="en-US"/>
                    </w:rPr>
                  </w:pPr>
                  <w:r w:rsidRPr="007E24C0">
                    <w:rPr>
                      <w:rFonts w:ascii="Arial" w:hAnsi="Arial" w:cs="Arial"/>
                      <w:sz w:val="18"/>
                      <w:szCs w:val="18"/>
                      <w:highlight w:val="yellow"/>
                      <w:lang w:val="en-US"/>
                    </w:rPr>
                    <w:t>Cd</w:t>
                  </w:r>
                </w:p>
              </w:tc>
              <w:tc>
                <w:tcPr>
                  <w:tcW w:w="1707" w:type="dxa"/>
                </w:tcPr>
                <w:p w14:paraId="2045F4FC" w14:textId="77777777" w:rsidR="00C814B3" w:rsidRPr="007E24C0" w:rsidRDefault="00C814B3" w:rsidP="001C1EA9">
                  <w:pPr>
                    <w:rPr>
                      <w:rFonts w:ascii="Arial" w:hAnsi="Arial" w:cs="Arial"/>
                      <w:sz w:val="18"/>
                      <w:szCs w:val="18"/>
                      <w:highlight w:val="yellow"/>
                      <w:lang w:val="en-US"/>
                    </w:rPr>
                  </w:pPr>
                  <w:r w:rsidRPr="007E24C0">
                    <w:rPr>
                      <w:rFonts w:ascii="Arial" w:hAnsi="Arial" w:cs="Arial"/>
                      <w:sz w:val="18"/>
                      <w:szCs w:val="18"/>
                      <w:highlight w:val="yellow"/>
                      <w:lang w:val="en-US"/>
                    </w:rPr>
                    <w:t>≤ 0.002%</w:t>
                  </w:r>
                </w:p>
              </w:tc>
            </w:tr>
            <w:tr w:rsidR="00C814B3" w:rsidRPr="004738B8" w14:paraId="2045F500" w14:textId="77777777" w:rsidTr="00ED2ECF">
              <w:tc>
                <w:tcPr>
                  <w:tcW w:w="1057" w:type="dxa"/>
                  <w:vAlign w:val="center"/>
                </w:tcPr>
                <w:p w14:paraId="2045F4FE" w14:textId="77777777" w:rsidR="00C814B3" w:rsidRPr="007E24C0" w:rsidRDefault="00C814B3" w:rsidP="001C1EA9">
                  <w:pPr>
                    <w:ind w:right="113"/>
                    <w:jc w:val="right"/>
                    <w:rPr>
                      <w:rFonts w:ascii="Arial" w:hAnsi="Arial" w:cs="Arial"/>
                      <w:sz w:val="18"/>
                      <w:szCs w:val="18"/>
                      <w:highlight w:val="yellow"/>
                      <w:lang w:val="en-US"/>
                    </w:rPr>
                  </w:pPr>
                  <w:r w:rsidRPr="007E24C0">
                    <w:rPr>
                      <w:rFonts w:ascii="Arial" w:hAnsi="Arial" w:cs="Arial"/>
                      <w:sz w:val="18"/>
                      <w:szCs w:val="18"/>
                      <w:highlight w:val="yellow"/>
                      <w:lang w:val="en-US"/>
                    </w:rPr>
                    <w:t>Be</w:t>
                  </w:r>
                </w:p>
              </w:tc>
              <w:tc>
                <w:tcPr>
                  <w:tcW w:w="1707" w:type="dxa"/>
                </w:tcPr>
                <w:p w14:paraId="2045F4FF" w14:textId="77777777" w:rsidR="00C814B3" w:rsidRPr="007E24C0" w:rsidRDefault="00C814B3" w:rsidP="001C1EA9">
                  <w:pPr>
                    <w:rPr>
                      <w:rFonts w:ascii="Arial" w:hAnsi="Arial" w:cs="Arial"/>
                      <w:sz w:val="18"/>
                      <w:szCs w:val="18"/>
                      <w:highlight w:val="yellow"/>
                      <w:lang w:val="en-US"/>
                    </w:rPr>
                  </w:pPr>
                  <w:r w:rsidRPr="007E24C0">
                    <w:rPr>
                      <w:rFonts w:ascii="Arial" w:hAnsi="Arial" w:cs="Arial"/>
                      <w:sz w:val="18"/>
                      <w:szCs w:val="18"/>
                      <w:highlight w:val="yellow"/>
                      <w:lang w:val="en-US"/>
                    </w:rPr>
                    <w:t>≤ 0.002%</w:t>
                  </w:r>
                </w:p>
              </w:tc>
            </w:tr>
            <w:tr w:rsidR="00C814B3" w:rsidRPr="004738B8" w14:paraId="2045F503" w14:textId="77777777" w:rsidTr="00ED2ECF">
              <w:tc>
                <w:tcPr>
                  <w:tcW w:w="1057" w:type="dxa"/>
                  <w:vAlign w:val="center"/>
                </w:tcPr>
                <w:p w14:paraId="2045F501" w14:textId="77777777" w:rsidR="00C814B3" w:rsidRPr="007E24C0" w:rsidRDefault="00C814B3" w:rsidP="001C1EA9">
                  <w:pPr>
                    <w:ind w:right="113"/>
                    <w:jc w:val="right"/>
                    <w:rPr>
                      <w:rFonts w:ascii="Arial" w:hAnsi="Arial" w:cs="Arial"/>
                      <w:sz w:val="18"/>
                      <w:szCs w:val="18"/>
                      <w:highlight w:val="yellow"/>
                      <w:lang w:val="en-US"/>
                    </w:rPr>
                  </w:pPr>
                  <w:r w:rsidRPr="007E24C0">
                    <w:rPr>
                      <w:rFonts w:ascii="Arial" w:hAnsi="Arial" w:cs="Arial"/>
                      <w:sz w:val="18"/>
                      <w:szCs w:val="18"/>
                      <w:highlight w:val="yellow"/>
                      <w:lang w:val="en-US"/>
                    </w:rPr>
                    <w:t>Pb</w:t>
                  </w:r>
                </w:p>
              </w:tc>
              <w:tc>
                <w:tcPr>
                  <w:tcW w:w="1707" w:type="dxa"/>
                </w:tcPr>
                <w:p w14:paraId="2045F502" w14:textId="77777777" w:rsidR="00C814B3" w:rsidRPr="007E24C0" w:rsidRDefault="00C814B3" w:rsidP="001C1EA9">
                  <w:pPr>
                    <w:rPr>
                      <w:rFonts w:ascii="Arial" w:hAnsi="Arial" w:cs="Arial"/>
                      <w:sz w:val="18"/>
                      <w:szCs w:val="18"/>
                      <w:highlight w:val="yellow"/>
                      <w:lang w:val="en-US"/>
                    </w:rPr>
                  </w:pPr>
                  <w:r w:rsidRPr="007E24C0">
                    <w:rPr>
                      <w:rFonts w:ascii="Arial" w:hAnsi="Arial" w:cs="Arial"/>
                      <w:sz w:val="18"/>
                      <w:szCs w:val="18"/>
                      <w:highlight w:val="yellow"/>
                      <w:lang w:val="en-US"/>
                    </w:rPr>
                    <w:t>≤ 0.002%</w:t>
                  </w:r>
                </w:p>
              </w:tc>
            </w:tr>
            <w:tr w:rsidR="00C814B3" w:rsidRPr="004738B8" w14:paraId="2045F506" w14:textId="77777777" w:rsidTr="00ED2ECF">
              <w:tc>
                <w:tcPr>
                  <w:tcW w:w="1057" w:type="dxa"/>
                  <w:vAlign w:val="center"/>
                </w:tcPr>
                <w:p w14:paraId="2045F504" w14:textId="77777777" w:rsidR="00C814B3" w:rsidRPr="007E24C0" w:rsidRDefault="00C814B3" w:rsidP="001C1EA9">
                  <w:pPr>
                    <w:ind w:right="113"/>
                    <w:jc w:val="right"/>
                    <w:rPr>
                      <w:rFonts w:ascii="Arial" w:hAnsi="Arial" w:cs="Arial"/>
                      <w:sz w:val="18"/>
                      <w:szCs w:val="18"/>
                      <w:highlight w:val="yellow"/>
                      <w:lang w:val="en-US"/>
                    </w:rPr>
                  </w:pPr>
                  <w:r w:rsidRPr="007E24C0">
                    <w:rPr>
                      <w:rFonts w:ascii="Arial" w:hAnsi="Arial" w:cs="Arial"/>
                      <w:sz w:val="18"/>
                      <w:szCs w:val="18"/>
                      <w:highlight w:val="yellow"/>
                      <w:lang w:val="en-US"/>
                    </w:rPr>
                    <w:t>Ni</w:t>
                  </w:r>
                </w:p>
              </w:tc>
              <w:tc>
                <w:tcPr>
                  <w:tcW w:w="1707" w:type="dxa"/>
                </w:tcPr>
                <w:p w14:paraId="2045F505" w14:textId="77777777" w:rsidR="00C814B3" w:rsidRPr="007E24C0" w:rsidRDefault="00C814B3" w:rsidP="001C1EA9">
                  <w:pPr>
                    <w:rPr>
                      <w:rFonts w:ascii="Arial" w:hAnsi="Arial" w:cs="Arial"/>
                      <w:sz w:val="18"/>
                      <w:szCs w:val="18"/>
                      <w:highlight w:val="yellow"/>
                      <w:lang w:val="en-US"/>
                    </w:rPr>
                  </w:pPr>
                  <w:r w:rsidRPr="007E24C0">
                    <w:rPr>
                      <w:rFonts w:ascii="Arial" w:hAnsi="Arial" w:cs="Arial"/>
                      <w:sz w:val="18"/>
                      <w:szCs w:val="18"/>
                      <w:highlight w:val="yellow"/>
                      <w:lang w:val="en-US"/>
                    </w:rPr>
                    <w:t>≤ 0.01%</w:t>
                  </w:r>
                </w:p>
              </w:tc>
            </w:tr>
          </w:tbl>
          <w:p w14:paraId="2045F507" w14:textId="77777777" w:rsidR="00C814B3" w:rsidRPr="007E24C0" w:rsidRDefault="00C814B3" w:rsidP="001C1EA9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7E24C0">
              <w:rPr>
                <w:rFonts w:ascii="Arial" w:hAnsi="Arial" w:cs="Arial"/>
                <w:sz w:val="20"/>
                <w:szCs w:val="20"/>
                <w:lang w:val="en-US"/>
              </w:rPr>
              <w:t>See CoA, Doc-</w:t>
            </w:r>
            <w:r w:rsidRPr="007E24C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ID </w:t>
            </w:r>
            <w:hyperlink r:id="rId8" w:history="1">
              <w:proofErr w:type="spellStart"/>
              <w:r w:rsidRPr="007E24C0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  <w:lang w:val="en-US"/>
                </w:rPr>
                <w:t>LLxxxx</w:t>
              </w:r>
              <w:proofErr w:type="spellEnd"/>
            </w:hyperlink>
          </w:p>
        </w:tc>
        <w:tc>
          <w:tcPr>
            <w:tcW w:w="1276" w:type="dxa"/>
          </w:tcPr>
          <w:p w14:paraId="2045F508" w14:textId="77777777" w:rsidR="00C814B3" w:rsidRPr="007E24C0" w:rsidRDefault="00C814B3" w:rsidP="00753491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  <w:tr w:rsidR="00E87FD4" w:rsidRPr="007E24C0" w14:paraId="2045F514" w14:textId="77777777" w:rsidTr="00076BE1">
        <w:trPr>
          <w:cantSplit/>
          <w:trHeight w:val="941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2045F50A" w14:textId="77777777" w:rsidR="00E87FD4" w:rsidRPr="007E24C0" w:rsidRDefault="008F50BB" w:rsidP="00DE31ED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7E24C0">
              <w:rPr>
                <w:rFonts w:ascii="Arial" w:hAnsi="Arial" w:cs="Arial"/>
                <w:sz w:val="20"/>
                <w:szCs w:val="20"/>
                <w:lang w:val="en-US"/>
              </w:rPr>
              <w:t>Bio</w:t>
            </w:r>
            <w:r w:rsidR="00103922" w:rsidRPr="007E24C0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7E24C0">
              <w:rPr>
                <w:rFonts w:ascii="Arial" w:hAnsi="Arial" w:cs="Arial"/>
                <w:sz w:val="20"/>
                <w:szCs w:val="20"/>
                <w:lang w:val="en-US"/>
              </w:rPr>
              <w:t>compatib</w:t>
            </w:r>
            <w:r w:rsidRPr="007E24C0">
              <w:rPr>
                <w:rFonts w:ascii="Arial" w:hAnsi="Arial" w:cs="Arial"/>
                <w:bCs/>
                <w:sz w:val="20"/>
                <w:szCs w:val="20"/>
                <w:u w:val="single"/>
                <w:lang w:val="en-US"/>
              </w:rPr>
              <w:t>ility</w:t>
            </w:r>
            <w:proofErr w:type="gramEnd"/>
          </w:p>
        </w:tc>
        <w:tc>
          <w:tcPr>
            <w:tcW w:w="843" w:type="dxa"/>
          </w:tcPr>
          <w:p w14:paraId="2045F50B" w14:textId="77777777" w:rsidR="00E87FD4" w:rsidRPr="007E24C0" w:rsidRDefault="008F50BB" w:rsidP="00DE31ED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24C0">
              <w:rPr>
                <w:rFonts w:ascii="Arial" w:hAnsi="Arial" w:cs="Arial"/>
                <w:sz w:val="20"/>
                <w:szCs w:val="20"/>
                <w:lang w:val="en-US"/>
              </w:rPr>
              <w:t>5.3</w:t>
            </w:r>
          </w:p>
        </w:tc>
        <w:tc>
          <w:tcPr>
            <w:tcW w:w="2165" w:type="dxa"/>
          </w:tcPr>
          <w:p w14:paraId="2045F50C" w14:textId="77777777" w:rsidR="00E87FD4" w:rsidRPr="007E24C0" w:rsidRDefault="00E87FD4" w:rsidP="00DE31ED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24C0">
              <w:rPr>
                <w:rFonts w:ascii="Arial" w:hAnsi="Arial" w:cs="Arial"/>
                <w:bCs/>
                <w:sz w:val="20"/>
                <w:szCs w:val="20"/>
                <w:u w:val="single"/>
                <w:lang w:val="en-US"/>
              </w:rPr>
              <w:t>Biocompatibility</w:t>
            </w:r>
          </w:p>
        </w:tc>
        <w:tc>
          <w:tcPr>
            <w:tcW w:w="1273" w:type="dxa"/>
          </w:tcPr>
          <w:p w14:paraId="2045F50D" w14:textId="77777777" w:rsidR="00E87FD4" w:rsidRPr="007E24C0" w:rsidRDefault="001E1B10" w:rsidP="00DE31ED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24C0">
              <w:rPr>
                <w:rFonts w:ascii="Arial" w:hAnsi="Arial" w:cs="Arial"/>
                <w:sz w:val="20"/>
                <w:szCs w:val="20"/>
                <w:lang w:val="en-US"/>
              </w:rPr>
              <w:t>Y/A</w:t>
            </w:r>
          </w:p>
        </w:tc>
        <w:tc>
          <w:tcPr>
            <w:tcW w:w="3121" w:type="dxa"/>
            <w:gridSpan w:val="2"/>
          </w:tcPr>
          <w:p w14:paraId="2045F50E" w14:textId="77777777" w:rsidR="00E87FD4" w:rsidRPr="007E24C0" w:rsidRDefault="00E87FD4" w:rsidP="00DE31ED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24C0">
              <w:rPr>
                <w:rFonts w:ascii="Arial" w:hAnsi="Arial" w:cs="Arial"/>
                <w:sz w:val="20"/>
                <w:szCs w:val="20"/>
                <w:lang w:val="en-US"/>
              </w:rPr>
              <w:t xml:space="preserve">Assessment acc. </w:t>
            </w:r>
            <w:proofErr w:type="gramStart"/>
            <w:r w:rsidRPr="007E24C0">
              <w:rPr>
                <w:rFonts w:ascii="Arial" w:hAnsi="Arial" w:cs="Arial"/>
                <w:sz w:val="20"/>
                <w:szCs w:val="20"/>
                <w:lang w:val="en-US"/>
              </w:rPr>
              <w:t>particular standards</w:t>
            </w:r>
            <w:proofErr w:type="gramEnd"/>
            <w:r w:rsidRPr="007E24C0">
              <w:rPr>
                <w:rFonts w:ascii="Arial" w:hAnsi="Arial" w:cs="Arial"/>
                <w:sz w:val="20"/>
                <w:szCs w:val="20"/>
                <w:lang w:val="en-US"/>
              </w:rPr>
              <w:t xml:space="preserve"> for biocompatibility</w:t>
            </w:r>
          </w:p>
        </w:tc>
        <w:tc>
          <w:tcPr>
            <w:tcW w:w="1556" w:type="dxa"/>
          </w:tcPr>
          <w:p w14:paraId="2045F50F" w14:textId="3C213665" w:rsidR="00E87FD4" w:rsidRPr="007E24C0" w:rsidRDefault="00E87FD4" w:rsidP="00DE31ED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24C0">
              <w:rPr>
                <w:rFonts w:ascii="Arial" w:hAnsi="Arial" w:cs="Arial"/>
                <w:sz w:val="20"/>
                <w:szCs w:val="20"/>
                <w:lang w:val="en-US"/>
              </w:rPr>
              <w:t xml:space="preserve">ISO </w:t>
            </w:r>
            <w:r w:rsidR="00076BE1">
              <w:rPr>
                <w:rFonts w:ascii="Arial" w:hAnsi="Arial" w:cs="Arial"/>
                <w:sz w:val="20"/>
                <w:szCs w:val="20"/>
                <w:lang w:val="en-US"/>
              </w:rPr>
              <w:t>zzzzz</w:t>
            </w:r>
            <w:r w:rsidRPr="007E24C0">
              <w:rPr>
                <w:rFonts w:ascii="Arial" w:hAnsi="Arial" w:cs="Arial"/>
                <w:sz w:val="20"/>
                <w:szCs w:val="20"/>
                <w:lang w:val="en-US"/>
              </w:rPr>
              <w:t>-1</w:t>
            </w:r>
          </w:p>
          <w:p w14:paraId="2045F510" w14:textId="640D2D83" w:rsidR="00E87FD4" w:rsidRPr="007E24C0" w:rsidRDefault="00E87FD4" w:rsidP="00DE31ED">
            <w:pPr>
              <w:spacing w:before="40" w:after="40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7E24C0">
              <w:rPr>
                <w:rFonts w:ascii="Arial" w:hAnsi="Arial" w:cs="Arial"/>
                <w:sz w:val="20"/>
                <w:szCs w:val="20"/>
                <w:lang w:val="en-US"/>
              </w:rPr>
              <w:t xml:space="preserve">ISO </w:t>
            </w:r>
            <w:r w:rsidR="00076BE1">
              <w:rPr>
                <w:rFonts w:ascii="Arial" w:hAnsi="Arial" w:cs="Arial"/>
                <w:sz w:val="20"/>
                <w:szCs w:val="20"/>
                <w:lang w:val="en-US"/>
              </w:rPr>
              <w:t>a2222</w:t>
            </w:r>
          </w:p>
        </w:tc>
        <w:tc>
          <w:tcPr>
            <w:tcW w:w="3831" w:type="dxa"/>
            <w:gridSpan w:val="6"/>
            <w:tcBorders>
              <w:tr2bl w:val="nil"/>
            </w:tcBorders>
          </w:tcPr>
          <w:p w14:paraId="2045F511" w14:textId="564B37CB" w:rsidR="00E87FD4" w:rsidRPr="007E24C0" w:rsidRDefault="00E87FD4" w:rsidP="00DE31ED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24C0">
              <w:rPr>
                <w:rFonts w:ascii="Arial" w:hAnsi="Arial" w:cs="Arial"/>
                <w:sz w:val="20"/>
                <w:szCs w:val="20"/>
                <w:lang w:val="en-US"/>
              </w:rPr>
              <w:t xml:space="preserve">The assessment is handled as </w:t>
            </w:r>
            <w:r w:rsidR="00076BE1" w:rsidRPr="007E24C0">
              <w:rPr>
                <w:rFonts w:ascii="Arial" w:hAnsi="Arial" w:cs="Arial"/>
                <w:sz w:val="20"/>
                <w:szCs w:val="20"/>
                <w:lang w:val="en-US"/>
              </w:rPr>
              <w:t>a separate</w:t>
            </w:r>
            <w:r w:rsidRPr="007E24C0">
              <w:rPr>
                <w:rFonts w:ascii="Arial" w:hAnsi="Arial" w:cs="Arial"/>
                <w:sz w:val="20"/>
                <w:szCs w:val="20"/>
                <w:lang w:val="en-US"/>
              </w:rPr>
              <w:t xml:space="preserve"> detached document.</w:t>
            </w:r>
          </w:p>
          <w:p w14:paraId="2045F512" w14:textId="5AB4847C" w:rsidR="00E87FD4" w:rsidRPr="007E24C0" w:rsidRDefault="00715544" w:rsidP="00DE31ED">
            <w:pPr>
              <w:spacing w:before="40" w:after="40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en-US"/>
              </w:rPr>
            </w:pPr>
            <w:r w:rsidRPr="007E24C0">
              <w:rPr>
                <w:rFonts w:ascii="Arial" w:hAnsi="Arial" w:cs="Arial"/>
                <w:sz w:val="20"/>
                <w:szCs w:val="20"/>
                <w:lang w:val="en-US"/>
              </w:rPr>
              <w:t>See “</w:t>
            </w:r>
            <w:r w:rsidR="00076BE1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7E24C0">
              <w:rPr>
                <w:rFonts w:ascii="Arial" w:hAnsi="Arial" w:cs="Arial"/>
                <w:sz w:val="20"/>
                <w:szCs w:val="20"/>
                <w:lang w:val="en-US"/>
              </w:rPr>
              <w:t xml:space="preserve"> - </w:t>
            </w:r>
            <w:r w:rsidR="00076BE1">
              <w:rPr>
                <w:rFonts w:ascii="Arial" w:hAnsi="Arial" w:cs="Arial"/>
                <w:sz w:val="20"/>
                <w:szCs w:val="20"/>
                <w:lang w:val="en-US"/>
              </w:rPr>
              <w:t>test</w:t>
            </w:r>
            <w:r w:rsidRPr="007E24C0">
              <w:rPr>
                <w:rFonts w:ascii="Arial" w:hAnsi="Arial" w:cs="Arial"/>
                <w:sz w:val="20"/>
                <w:szCs w:val="20"/>
                <w:lang w:val="en-US"/>
              </w:rPr>
              <w:t xml:space="preserve"> Assessment – </w:t>
            </w:r>
            <w:proofErr w:type="spellStart"/>
            <w:r w:rsidRPr="007E24C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ProductXYZ</w:t>
            </w:r>
            <w:proofErr w:type="spellEnd"/>
            <w:r w:rsidRPr="007E24C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”, </w:t>
            </w:r>
            <w:r w:rsidRPr="007E24C0"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en-US"/>
              </w:rPr>
              <w:t xml:space="preserve">Doc-ID </w:t>
            </w:r>
            <w:hyperlink r:id="rId9" w:history="1">
              <w:proofErr w:type="spellStart"/>
              <w:r w:rsidRPr="007E24C0">
                <w:rPr>
                  <w:rStyle w:val="Hyperlink"/>
                  <w:rFonts w:ascii="Arial" w:hAnsi="Arial" w:cs="Arial"/>
                  <w:sz w:val="20"/>
                  <w:szCs w:val="20"/>
                  <w:highlight w:val="yellow"/>
                  <w:lang w:val="en-US"/>
                </w:rPr>
                <w:t>LLxxxx</w:t>
              </w:r>
              <w:proofErr w:type="spellEnd"/>
            </w:hyperlink>
          </w:p>
        </w:tc>
        <w:tc>
          <w:tcPr>
            <w:tcW w:w="1276" w:type="dxa"/>
          </w:tcPr>
          <w:sdt>
            <w:sdt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alias w:val="Pass/Fail"/>
              <w:tag w:val="Pass/Fail"/>
              <w:id w:val="124986322"/>
              <w:placeholder>
                <w:docPart w:val="06208F46B58E4B479D1D25DAC4BFFE99"/>
              </w:placeholder>
              <w:dropDownList>
                <w:listItem w:displayText="please select" w:value="please select"/>
                <w:listItem w:displayText="PASS" w:value="PASS"/>
                <w:listItem w:displayText="FAIL" w:value="FAIL"/>
                <w:listItem w:displayText="N/A" w:value="N/A"/>
              </w:dropDownList>
            </w:sdtPr>
            <w:sdtEndPr/>
            <w:sdtContent>
              <w:p w14:paraId="2045F513" w14:textId="77777777" w:rsidR="00E87FD4" w:rsidRPr="007E24C0" w:rsidRDefault="001D00BF" w:rsidP="00DE31ED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  <w:highlight w:val="yellow"/>
                    <w:lang w:val="en-US"/>
                  </w:rPr>
                </w:pPr>
                <w:r w:rsidRPr="007E24C0">
                  <w:rPr>
                    <w:rFonts w:ascii="Arial" w:hAnsi="Arial" w:cs="Arial"/>
                    <w:sz w:val="20"/>
                    <w:szCs w:val="20"/>
                    <w:highlight w:val="yellow"/>
                    <w:lang w:val="en-US"/>
                  </w:rPr>
                  <w:t>PASS</w:t>
                </w:r>
              </w:p>
            </w:sdtContent>
          </w:sdt>
        </w:tc>
      </w:tr>
      <w:tr w:rsidR="00552719" w:rsidRPr="007E24C0" w14:paraId="2045F522" w14:textId="77777777" w:rsidTr="00076BE1">
        <w:trPr>
          <w:cantSplit/>
          <w:trHeight w:val="1223"/>
        </w:trPr>
        <w:tc>
          <w:tcPr>
            <w:tcW w:w="536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2045F515" w14:textId="77777777" w:rsidR="00552719" w:rsidRPr="007E24C0" w:rsidRDefault="00552719" w:rsidP="005527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24C0">
              <w:rPr>
                <w:rFonts w:ascii="Arial" w:hAnsi="Arial" w:cs="Arial"/>
                <w:sz w:val="20"/>
                <w:szCs w:val="20"/>
                <w:lang w:val="en-US"/>
              </w:rPr>
              <w:t>Mechanical properties</w:t>
            </w:r>
          </w:p>
        </w:tc>
        <w:tc>
          <w:tcPr>
            <w:tcW w:w="843" w:type="dxa"/>
          </w:tcPr>
          <w:p w14:paraId="2045F516" w14:textId="77777777" w:rsidR="00552719" w:rsidRPr="007E24C0" w:rsidRDefault="00552719" w:rsidP="00DE31ED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24C0">
              <w:rPr>
                <w:rFonts w:ascii="Arial" w:hAnsi="Arial" w:cs="Arial"/>
                <w:sz w:val="20"/>
                <w:szCs w:val="20"/>
                <w:lang w:val="en-US"/>
              </w:rPr>
              <w:t>5.4.1</w:t>
            </w:r>
          </w:p>
        </w:tc>
        <w:tc>
          <w:tcPr>
            <w:tcW w:w="2165" w:type="dxa"/>
          </w:tcPr>
          <w:p w14:paraId="2045F517" w14:textId="076F1BE9" w:rsidR="00552719" w:rsidRPr="007E24C0" w:rsidRDefault="00552719" w:rsidP="00DE31ED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24C0">
              <w:rPr>
                <w:rFonts w:ascii="Arial" w:hAnsi="Arial" w:cs="Arial"/>
                <w:sz w:val="20"/>
                <w:szCs w:val="20"/>
                <w:lang w:val="en-US"/>
              </w:rPr>
              <w:t xml:space="preserve">General: </w:t>
            </w:r>
            <w:r w:rsidR="00076BE1">
              <w:rPr>
                <w:rFonts w:ascii="Arial" w:hAnsi="Arial" w:cs="Arial"/>
                <w:sz w:val="20"/>
                <w:szCs w:val="20"/>
                <w:lang w:val="en-US"/>
              </w:rPr>
              <w:t>test</w:t>
            </w:r>
          </w:p>
        </w:tc>
        <w:tc>
          <w:tcPr>
            <w:tcW w:w="1273" w:type="dxa"/>
          </w:tcPr>
          <w:p w14:paraId="2045F518" w14:textId="77777777" w:rsidR="00552719" w:rsidRPr="007E24C0" w:rsidRDefault="00552719" w:rsidP="00DE31ED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24C0">
              <w:rPr>
                <w:rFonts w:ascii="Arial" w:hAnsi="Arial" w:cs="Arial"/>
                <w:sz w:val="20"/>
                <w:szCs w:val="20"/>
                <w:lang w:val="en-US"/>
              </w:rPr>
              <w:t>Y/A</w:t>
            </w:r>
          </w:p>
        </w:tc>
        <w:tc>
          <w:tcPr>
            <w:tcW w:w="3121" w:type="dxa"/>
            <w:gridSpan w:val="2"/>
            <w:tcBorders>
              <w:bottom w:val="single" w:sz="4" w:space="0" w:color="auto"/>
            </w:tcBorders>
          </w:tcPr>
          <w:p w14:paraId="2045F519" w14:textId="77777777" w:rsidR="00552719" w:rsidRPr="007E24C0" w:rsidRDefault="00552719" w:rsidP="00405BF0">
            <w:pPr>
              <w:tabs>
                <w:tab w:val="left" w:pos="352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24C0">
              <w:rPr>
                <w:rFonts w:ascii="Arial" w:hAnsi="Arial" w:cs="Arial"/>
                <w:sz w:val="20"/>
                <w:szCs w:val="20"/>
                <w:lang w:val="en-US"/>
              </w:rPr>
              <w:t>After</w:t>
            </w:r>
          </w:p>
          <w:p w14:paraId="2045F51A" w14:textId="28F70EDD" w:rsidR="00552719" w:rsidRPr="007E24C0" w:rsidRDefault="00076BE1" w:rsidP="00405BF0">
            <w:pPr>
              <w:pStyle w:val="ListParagraph"/>
              <w:numPr>
                <w:ilvl w:val="0"/>
                <w:numId w:val="27"/>
              </w:numPr>
              <w:tabs>
                <w:tab w:val="left" w:pos="352"/>
              </w:tabs>
              <w:spacing w:before="40" w:after="40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test</w:t>
            </w:r>
          </w:p>
          <w:p w14:paraId="2045F51B" w14:textId="14DAD1B4" w:rsidR="00552719" w:rsidRPr="007E24C0" w:rsidRDefault="00076BE1" w:rsidP="00405BF0">
            <w:pPr>
              <w:pStyle w:val="ListParagraph"/>
              <w:numPr>
                <w:ilvl w:val="0"/>
                <w:numId w:val="27"/>
              </w:numPr>
              <w:tabs>
                <w:tab w:val="left" w:pos="352"/>
              </w:tabs>
              <w:spacing w:before="40" w:after="40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test2</w:t>
            </w:r>
            <w:r w:rsidR="00552719" w:rsidRPr="007E24C0">
              <w:rPr>
                <w:rFonts w:ascii="Arial" w:hAnsi="Arial" w:cs="Arial"/>
                <w:sz w:val="20"/>
                <w:szCs w:val="20"/>
                <w:lang w:val="en-US"/>
              </w:rPr>
              <w:t xml:space="preserve">-cooling, </w:t>
            </w:r>
          </w:p>
          <w:p w14:paraId="2045F51C" w14:textId="01F146F5" w:rsidR="00552719" w:rsidRPr="007E24C0" w:rsidRDefault="00076BE1" w:rsidP="00405BF0">
            <w:pPr>
              <w:pStyle w:val="ListParagraph"/>
              <w:numPr>
                <w:ilvl w:val="0"/>
                <w:numId w:val="27"/>
              </w:numPr>
              <w:tabs>
                <w:tab w:val="left" w:pos="352"/>
              </w:tabs>
              <w:spacing w:before="40" w:after="40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test3</w:t>
            </w:r>
            <w:r w:rsidR="00552719" w:rsidRPr="007E24C0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</w:p>
          <w:p w14:paraId="2045F51D" w14:textId="295FE350" w:rsidR="00552719" w:rsidRPr="007E24C0" w:rsidRDefault="00076BE1" w:rsidP="00405BF0">
            <w:pPr>
              <w:pStyle w:val="ListParagraph"/>
              <w:numPr>
                <w:ilvl w:val="0"/>
                <w:numId w:val="27"/>
              </w:numPr>
              <w:tabs>
                <w:tab w:val="left" w:pos="352"/>
              </w:tabs>
              <w:spacing w:before="40" w:after="40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test4</w:t>
            </w:r>
            <w:r w:rsidR="00552719" w:rsidRPr="007E24C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6" w:type="dxa"/>
          </w:tcPr>
          <w:p w14:paraId="2045F51E" w14:textId="441D8409" w:rsidR="00552719" w:rsidRPr="007E24C0" w:rsidRDefault="00552719" w:rsidP="00DE31ED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24C0">
              <w:rPr>
                <w:rFonts w:ascii="Arial" w:hAnsi="Arial" w:cs="Arial"/>
                <w:sz w:val="20"/>
                <w:szCs w:val="20"/>
                <w:lang w:val="en-US"/>
              </w:rPr>
              <w:t xml:space="preserve">ISO </w:t>
            </w:r>
            <w:proofErr w:type="spellStart"/>
            <w:r w:rsidR="00076BE1">
              <w:rPr>
                <w:rFonts w:ascii="Arial" w:hAnsi="Arial" w:cs="Arial"/>
                <w:sz w:val="20"/>
                <w:szCs w:val="20"/>
                <w:lang w:val="en-US"/>
              </w:rPr>
              <w:t>aaaa</w:t>
            </w:r>
            <w:proofErr w:type="spellEnd"/>
          </w:p>
          <w:p w14:paraId="2045F51F" w14:textId="36DA4C74" w:rsidR="00552719" w:rsidRPr="007E24C0" w:rsidRDefault="00552719" w:rsidP="00DE31ED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24C0">
              <w:rPr>
                <w:rFonts w:ascii="Arial" w:hAnsi="Arial" w:cs="Arial"/>
                <w:sz w:val="20"/>
                <w:szCs w:val="20"/>
                <w:lang w:val="en-US"/>
              </w:rPr>
              <w:t xml:space="preserve">ISO </w:t>
            </w:r>
            <w:r w:rsidR="00076BE1">
              <w:rPr>
                <w:rFonts w:ascii="Arial" w:hAnsi="Arial" w:cs="Arial"/>
                <w:sz w:val="20"/>
                <w:szCs w:val="20"/>
                <w:lang w:val="en-US"/>
              </w:rPr>
              <w:t>bbbb</w:t>
            </w:r>
            <w:r w:rsidRPr="007E24C0">
              <w:rPr>
                <w:rFonts w:ascii="Arial" w:hAnsi="Arial" w:cs="Arial"/>
                <w:sz w:val="20"/>
                <w:szCs w:val="20"/>
                <w:lang w:val="en-US"/>
              </w:rPr>
              <w:t>-1</w:t>
            </w:r>
          </w:p>
        </w:tc>
        <w:tc>
          <w:tcPr>
            <w:tcW w:w="3831" w:type="dxa"/>
            <w:gridSpan w:val="6"/>
            <w:tcBorders>
              <w:bottom w:val="single" w:sz="4" w:space="0" w:color="auto"/>
              <w:tr2bl w:val="nil"/>
            </w:tcBorders>
          </w:tcPr>
          <w:p w14:paraId="2045F520" w14:textId="6FB3D0B6" w:rsidR="00552719" w:rsidRPr="007E24C0" w:rsidRDefault="00552719" w:rsidP="00DE31ED">
            <w:pPr>
              <w:spacing w:before="40" w:after="40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en-US"/>
              </w:rPr>
            </w:pPr>
            <w:r w:rsidRPr="007E24C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The acceptance criteria for the mechanical properties have been met for using the material as intended</w:t>
            </w:r>
          </w:p>
        </w:tc>
        <w:tc>
          <w:tcPr>
            <w:tcW w:w="1276" w:type="dxa"/>
          </w:tcPr>
          <w:sdt>
            <w:sdt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alias w:val="Pass/Fail"/>
              <w:tag w:val="Pass/Fail"/>
              <w:id w:val="1529371867"/>
              <w:placeholder>
                <w:docPart w:val="52BD7A3311BB4D44A70B0C60A77DCD66"/>
              </w:placeholder>
              <w:dropDownList>
                <w:listItem w:displayText="please select" w:value="please select"/>
                <w:listItem w:displayText="PASS" w:value="PASS"/>
                <w:listItem w:displayText="FAIL" w:value="FAIL"/>
                <w:listItem w:displayText="N/A" w:value="N/A"/>
              </w:dropDownList>
            </w:sdtPr>
            <w:sdtEndPr/>
            <w:sdtContent>
              <w:p w14:paraId="2045F521" w14:textId="77777777" w:rsidR="00552719" w:rsidRPr="007E24C0" w:rsidRDefault="00552719" w:rsidP="00DE31ED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  <w:highlight w:val="yellow"/>
                    <w:lang w:val="en-US"/>
                  </w:rPr>
                </w:pPr>
                <w:r w:rsidRPr="007E24C0">
                  <w:rPr>
                    <w:rFonts w:ascii="Arial" w:hAnsi="Arial" w:cs="Arial"/>
                    <w:sz w:val="20"/>
                    <w:szCs w:val="20"/>
                    <w:highlight w:val="yellow"/>
                    <w:lang w:val="en-US"/>
                  </w:rPr>
                  <w:t>PASS</w:t>
                </w:r>
              </w:p>
            </w:sdtContent>
          </w:sdt>
        </w:tc>
      </w:tr>
      <w:tr w:rsidR="00552719" w:rsidRPr="007E24C0" w14:paraId="2045F52C" w14:textId="77777777" w:rsidTr="00076BE1">
        <w:trPr>
          <w:cantSplit/>
          <w:trHeight w:val="171"/>
        </w:trPr>
        <w:tc>
          <w:tcPr>
            <w:tcW w:w="536" w:type="dxa"/>
            <w:vMerge/>
            <w:textDirection w:val="btLr"/>
            <w:vAlign w:val="center"/>
          </w:tcPr>
          <w:p w14:paraId="2045F523" w14:textId="77777777" w:rsidR="00552719" w:rsidRPr="007E24C0" w:rsidRDefault="00552719" w:rsidP="005527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3" w:type="dxa"/>
            <w:vMerge w:val="restart"/>
          </w:tcPr>
          <w:p w14:paraId="2045F524" w14:textId="77777777" w:rsidR="00552719" w:rsidRPr="007E24C0" w:rsidRDefault="00552719" w:rsidP="00DE31ED">
            <w:pPr>
              <w:spacing w:before="4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24C0">
              <w:rPr>
                <w:rFonts w:ascii="Arial" w:hAnsi="Arial" w:cs="Arial"/>
                <w:sz w:val="20"/>
                <w:szCs w:val="20"/>
                <w:lang w:val="en-US"/>
              </w:rPr>
              <w:t>5.4.2</w:t>
            </w:r>
          </w:p>
        </w:tc>
        <w:tc>
          <w:tcPr>
            <w:tcW w:w="2165" w:type="dxa"/>
            <w:vMerge w:val="restart"/>
          </w:tcPr>
          <w:p w14:paraId="2045F525" w14:textId="1F984E64" w:rsidR="00552719" w:rsidRPr="007E24C0" w:rsidRDefault="00552719" w:rsidP="00DE31ED">
            <w:pPr>
              <w:spacing w:before="4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24C0">
              <w:rPr>
                <w:rFonts w:ascii="Arial" w:hAnsi="Arial" w:cs="Arial"/>
                <w:sz w:val="20"/>
                <w:szCs w:val="20"/>
                <w:lang w:val="en-US"/>
              </w:rPr>
              <w:t xml:space="preserve">Proof stress of 0,2 % </w:t>
            </w:r>
            <w:r w:rsidR="00076BE1">
              <w:rPr>
                <w:rFonts w:ascii="Arial" w:hAnsi="Arial" w:cs="Arial"/>
                <w:sz w:val="20"/>
                <w:szCs w:val="20"/>
                <w:lang w:val="en-US"/>
              </w:rPr>
              <w:t>test</w:t>
            </w:r>
            <w:r w:rsidRPr="007E24C0">
              <w:rPr>
                <w:rFonts w:ascii="Arial" w:hAnsi="Arial" w:cs="Arial"/>
                <w:sz w:val="20"/>
                <w:szCs w:val="20"/>
                <w:lang w:val="en-US"/>
              </w:rPr>
              <w:t xml:space="preserve"> (R</w:t>
            </w:r>
            <w:r w:rsidRPr="007E24C0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p0.2</w:t>
            </w:r>
            <w:r w:rsidRPr="007E24C0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273" w:type="dxa"/>
            <w:vMerge w:val="restart"/>
          </w:tcPr>
          <w:p w14:paraId="2045F526" w14:textId="77777777" w:rsidR="00552719" w:rsidRPr="007E24C0" w:rsidRDefault="00552719" w:rsidP="00DE31E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24C0">
              <w:rPr>
                <w:rFonts w:ascii="Arial" w:hAnsi="Arial" w:cs="Arial"/>
                <w:sz w:val="20"/>
                <w:szCs w:val="20"/>
                <w:lang w:val="en-US"/>
              </w:rPr>
              <w:t>Y/A</w:t>
            </w:r>
          </w:p>
        </w:tc>
        <w:tc>
          <w:tcPr>
            <w:tcW w:w="3121" w:type="dxa"/>
            <w:gridSpan w:val="2"/>
            <w:tcBorders>
              <w:bottom w:val="nil"/>
            </w:tcBorders>
          </w:tcPr>
          <w:p w14:paraId="2045F527" w14:textId="77777777" w:rsidR="00552719" w:rsidRPr="007E24C0" w:rsidRDefault="00076BE1" w:rsidP="00DE31ED">
            <w:pPr>
              <w:spacing w:before="40" w:after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953478108"/>
                <w:comboBox>
                  <w:listItem w:displayText="select value" w:value="select value"/>
                  <w:listItem w:displayText="≥ 80 MPa (Type 1)" w:value="≥ 80 MPa (Type 1)"/>
                  <w:listItem w:displayText="≥ 180 MPa (Type 2)" w:value="≥ 180 MPa (Type 2)"/>
                  <w:listItem w:displayText="≥ 270 MPa (Type 3)" w:value="≥ 270 MPa (Type 3)"/>
                  <w:listItem w:displayText="≥ 360 MPa (Type 4)" w:value="≥ 360 MPa (Type 4)"/>
                  <w:listItem w:displayText="≥ 500 MPa (Type 5)" w:value="≥ 500 MPa (Type 5)"/>
                </w:comboBox>
              </w:sdtPr>
              <w:sdtEndPr/>
              <w:sdtContent>
                <w:r w:rsidR="00552719" w:rsidRPr="007E24C0">
                  <w:rPr>
                    <w:rFonts w:ascii="Arial" w:hAnsi="Arial" w:cs="Arial"/>
                    <w:sz w:val="20"/>
                    <w:lang w:val="en-US"/>
                  </w:rPr>
                  <w:t>≥ 360 MPa (Type 4)</w:t>
                </w:r>
              </w:sdtContent>
            </w:sdt>
          </w:p>
        </w:tc>
        <w:tc>
          <w:tcPr>
            <w:tcW w:w="1556" w:type="dxa"/>
            <w:vMerge w:val="restart"/>
          </w:tcPr>
          <w:p w14:paraId="2045F528" w14:textId="5615337D" w:rsidR="00552719" w:rsidRPr="007E24C0" w:rsidRDefault="00552719" w:rsidP="00DE31E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24C0">
              <w:rPr>
                <w:rFonts w:ascii="Arial" w:hAnsi="Arial" w:cs="Arial"/>
                <w:sz w:val="20"/>
                <w:szCs w:val="20"/>
                <w:lang w:val="en-US"/>
              </w:rPr>
              <w:t xml:space="preserve">ISO </w:t>
            </w:r>
            <w:r w:rsidR="00076BE1">
              <w:rPr>
                <w:rFonts w:ascii="Arial" w:hAnsi="Arial" w:cs="Arial"/>
                <w:sz w:val="20"/>
                <w:szCs w:val="20"/>
                <w:lang w:val="en-US"/>
              </w:rPr>
              <w:t>zzz</w:t>
            </w:r>
          </w:p>
          <w:p w14:paraId="2045F529" w14:textId="66986BAB" w:rsidR="00552719" w:rsidRPr="007E24C0" w:rsidRDefault="00552719" w:rsidP="00DE31E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24C0">
              <w:rPr>
                <w:rFonts w:ascii="Arial" w:hAnsi="Arial" w:cs="Arial"/>
                <w:sz w:val="20"/>
                <w:szCs w:val="20"/>
                <w:lang w:val="en-US"/>
              </w:rPr>
              <w:t xml:space="preserve">ISO </w:t>
            </w:r>
            <w:r w:rsidR="00076BE1">
              <w:rPr>
                <w:rFonts w:ascii="Arial" w:hAnsi="Arial" w:cs="Arial"/>
                <w:sz w:val="20"/>
                <w:szCs w:val="20"/>
                <w:lang w:val="en-US"/>
              </w:rPr>
              <w:t>yyy</w:t>
            </w:r>
            <w:r w:rsidRPr="007E24C0">
              <w:rPr>
                <w:rFonts w:ascii="Arial" w:hAnsi="Arial" w:cs="Arial"/>
                <w:sz w:val="20"/>
                <w:szCs w:val="20"/>
                <w:lang w:val="en-US"/>
              </w:rPr>
              <w:t>-1</w:t>
            </w:r>
          </w:p>
        </w:tc>
        <w:tc>
          <w:tcPr>
            <w:tcW w:w="3831" w:type="dxa"/>
            <w:gridSpan w:val="6"/>
            <w:tcBorders>
              <w:bottom w:val="nil"/>
              <w:tr2bl w:val="nil"/>
            </w:tcBorders>
          </w:tcPr>
          <w:p w14:paraId="2045F52A" w14:textId="15582D3A" w:rsidR="00552719" w:rsidRPr="007E24C0" w:rsidRDefault="00552719" w:rsidP="00DE31ED">
            <w:pPr>
              <w:spacing w:before="40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en-US"/>
              </w:rPr>
            </w:pPr>
            <w:r w:rsidRPr="007E24C0">
              <w:rPr>
                <w:rFonts w:ascii="Arial" w:hAnsi="Arial" w:cs="Arial"/>
                <w:i/>
                <w:sz w:val="20"/>
                <w:szCs w:val="20"/>
                <w:highlight w:val="yellow"/>
                <w:lang w:val="en-US"/>
              </w:rPr>
              <w:t>1</w:t>
            </w:r>
            <w:r w:rsidRPr="007E24C0">
              <w:rPr>
                <w:rFonts w:ascii="Arial" w:hAnsi="Arial" w:cs="Arial"/>
                <w:i/>
                <w:sz w:val="20"/>
                <w:szCs w:val="20"/>
                <w:highlight w:val="yellow"/>
                <w:vertAlign w:val="superscript"/>
                <w:lang w:val="en-US"/>
              </w:rPr>
              <w:t>st</w:t>
            </w:r>
            <w:r w:rsidRPr="007E24C0">
              <w:rPr>
                <w:rFonts w:ascii="Arial" w:hAnsi="Arial" w:cs="Arial"/>
                <w:i/>
                <w:sz w:val="20"/>
                <w:szCs w:val="20"/>
                <w:highlight w:val="yellow"/>
                <w:lang w:val="en-US"/>
              </w:rPr>
              <w:t xml:space="preserve"> Batch "</w:t>
            </w:r>
            <w:r w:rsidR="00076BE1">
              <w:rPr>
                <w:rFonts w:ascii="Arial" w:hAnsi="Arial" w:cs="Arial"/>
                <w:i/>
                <w:sz w:val="20"/>
                <w:szCs w:val="20"/>
                <w:highlight w:val="yellow"/>
                <w:lang w:val="en-US"/>
              </w:rPr>
              <w:t>zz</w:t>
            </w:r>
            <w:r w:rsidRPr="007E24C0">
              <w:rPr>
                <w:rFonts w:ascii="Arial" w:hAnsi="Arial" w:cs="Arial"/>
                <w:i/>
                <w:sz w:val="20"/>
                <w:szCs w:val="20"/>
                <w:highlight w:val="yellow"/>
                <w:lang w:val="en-US"/>
              </w:rPr>
              <w:t>_</w:t>
            </w:r>
            <w:r w:rsidR="00076BE1">
              <w:rPr>
                <w:rFonts w:ascii="Arial" w:hAnsi="Arial" w:cs="Arial"/>
                <w:i/>
                <w:sz w:val="20"/>
                <w:szCs w:val="20"/>
                <w:highlight w:val="yellow"/>
                <w:lang w:val="en-US"/>
              </w:rPr>
              <w:t>1</w:t>
            </w:r>
            <w:r w:rsidRPr="007E24C0">
              <w:rPr>
                <w:rFonts w:ascii="Arial" w:hAnsi="Arial" w:cs="Arial"/>
                <w:i/>
                <w:sz w:val="20"/>
                <w:szCs w:val="20"/>
                <w:highlight w:val="yellow"/>
                <w:lang w:val="en-US"/>
              </w:rPr>
              <w:t>_</w:t>
            </w:r>
            <w:r w:rsidR="00076BE1">
              <w:rPr>
                <w:rFonts w:ascii="Arial" w:hAnsi="Arial" w:cs="Arial"/>
                <w:i/>
                <w:sz w:val="20"/>
                <w:szCs w:val="20"/>
                <w:highlight w:val="yellow"/>
                <w:lang w:val="en-US"/>
              </w:rPr>
              <w:t>zz</w:t>
            </w:r>
            <w:r w:rsidRPr="007E24C0">
              <w:rPr>
                <w:rFonts w:ascii="Arial" w:hAnsi="Arial" w:cs="Arial"/>
                <w:i/>
                <w:sz w:val="20"/>
                <w:szCs w:val="20"/>
                <w:highlight w:val="yellow"/>
                <w:lang w:val="en-US"/>
              </w:rPr>
              <w:t>"</w:t>
            </w:r>
            <w:r w:rsidRPr="007E24C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ab/>
              <w:t>(n=6 samples)</w:t>
            </w:r>
            <w:r w:rsidRPr="007E24C0">
              <w:rPr>
                <w:rFonts w:ascii="Arial" w:hAnsi="Arial" w:cs="Arial"/>
                <w:sz w:val="20"/>
                <w:highlight w:val="yellow"/>
                <w:lang w:val="en-US"/>
              </w:rPr>
              <w:br/>
            </w:r>
            <w:r w:rsidRPr="007E24C0">
              <w:rPr>
                <w:rFonts w:ascii="Arial" w:hAnsi="Arial" w:cs="Arial"/>
                <w:bCs/>
                <w:highlight w:val="yellow"/>
                <w:lang w:val="en-US"/>
              </w:rPr>
              <w:t>R</w:t>
            </w:r>
            <w:r w:rsidRPr="007E24C0">
              <w:rPr>
                <w:rFonts w:ascii="Arial" w:hAnsi="Arial" w:cs="Arial"/>
                <w:bCs/>
                <w:highlight w:val="yellow"/>
                <w:vertAlign w:val="subscript"/>
                <w:lang w:val="en-US"/>
              </w:rPr>
              <w:t>p0.2</w:t>
            </w:r>
            <w:r w:rsidRPr="007E24C0">
              <w:rPr>
                <w:rFonts w:ascii="Arial" w:hAnsi="Arial" w:cs="Arial"/>
                <w:highlight w:val="yellow"/>
                <w:vertAlign w:val="subscript"/>
                <w:lang w:val="en-US"/>
              </w:rPr>
              <w:t xml:space="preserve"> </w:t>
            </w:r>
            <w:r w:rsidRPr="007E24C0">
              <w:rPr>
                <w:rFonts w:ascii="Arial" w:hAnsi="Arial" w:cs="Arial"/>
                <w:highlight w:val="yellow"/>
                <w:lang w:val="en-US"/>
              </w:rPr>
              <w:t>mean</w:t>
            </w:r>
            <w:r w:rsidRPr="007E24C0">
              <w:rPr>
                <w:rFonts w:ascii="Arial" w:hAnsi="Arial" w:cs="Arial"/>
                <w:bCs/>
                <w:highlight w:val="yellow"/>
                <w:lang w:val="en-US"/>
              </w:rPr>
              <w:t xml:space="preserve"> </w:t>
            </w:r>
            <w:r w:rsidRPr="007E24C0">
              <w:rPr>
                <w:rFonts w:ascii="Arial" w:hAnsi="Arial" w:cs="Arial"/>
                <w:highlight w:val="yellow"/>
                <w:lang w:val="en-US"/>
              </w:rPr>
              <w:t>=</w:t>
            </w:r>
            <w:r w:rsidR="00076BE1">
              <w:rPr>
                <w:rFonts w:ascii="Arial" w:hAnsi="Arial" w:cs="Arial"/>
                <w:highlight w:val="yellow"/>
                <w:lang w:val="en-US"/>
              </w:rPr>
              <w:t>520</w:t>
            </w:r>
            <w:r w:rsidRPr="007E24C0">
              <w:rPr>
                <w:rFonts w:ascii="Arial" w:hAnsi="Arial" w:cs="Arial"/>
                <w:highlight w:val="yellow"/>
                <w:lang w:val="en-US"/>
              </w:rPr>
              <w:t xml:space="preserve">.0 </w:t>
            </w:r>
            <w:r w:rsidRPr="007E24C0">
              <w:rPr>
                <w:rFonts w:ascii="Arial" w:hAnsi="Arial" w:cs="Arial"/>
                <w:b/>
                <w:highlight w:val="yellow"/>
                <w:lang w:val="en-US"/>
              </w:rPr>
              <w:t>MPa</w:t>
            </w:r>
            <w:r w:rsidRPr="007E24C0">
              <w:rPr>
                <w:rFonts w:ascii="Arial" w:hAnsi="Arial" w:cs="Arial"/>
                <w:highlight w:val="yellow"/>
                <w:lang w:val="en-US"/>
              </w:rPr>
              <w:t xml:space="preserve">, </w:t>
            </w:r>
            <w:proofErr w:type="spellStart"/>
            <w:r w:rsidRPr="007E24C0">
              <w:rPr>
                <w:rFonts w:ascii="Arial" w:hAnsi="Arial" w:cs="Arial"/>
                <w:highlight w:val="yellow"/>
                <w:lang w:val="en-US"/>
              </w:rPr>
              <w:t>stdev</w:t>
            </w:r>
            <w:proofErr w:type="spellEnd"/>
            <w:r w:rsidRPr="007E24C0">
              <w:rPr>
                <w:rFonts w:ascii="Arial" w:hAnsi="Arial" w:cs="Arial"/>
                <w:highlight w:val="yellow"/>
                <w:lang w:val="en-US"/>
              </w:rPr>
              <w:t xml:space="preserve"> = </w:t>
            </w:r>
            <w:r w:rsidR="00076BE1">
              <w:rPr>
                <w:rFonts w:ascii="Arial" w:hAnsi="Arial" w:cs="Arial"/>
                <w:highlight w:val="yellow"/>
                <w:lang w:val="en-US"/>
              </w:rPr>
              <w:t>10</w:t>
            </w:r>
            <w:r w:rsidRPr="007E24C0">
              <w:rPr>
                <w:rFonts w:ascii="Arial" w:hAnsi="Arial" w:cs="Arial"/>
                <w:highlight w:val="yellow"/>
                <w:lang w:val="en-US"/>
              </w:rPr>
              <w:t>.3</w:t>
            </w:r>
            <w:r w:rsidRPr="007E24C0">
              <w:rPr>
                <w:rFonts w:ascii="Arial" w:hAnsi="Arial" w:cs="Arial"/>
                <w:b/>
                <w:highlight w:val="yellow"/>
                <w:lang w:val="en-US"/>
              </w:rPr>
              <w:t xml:space="preserve"> MPa</w:t>
            </w:r>
          </w:p>
        </w:tc>
        <w:tc>
          <w:tcPr>
            <w:tcW w:w="1276" w:type="dxa"/>
            <w:vMerge w:val="restart"/>
          </w:tcPr>
          <w:sdt>
            <w:sdt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alias w:val="Pass/Fail"/>
              <w:tag w:val="Pass/Fail"/>
              <w:id w:val="-1765594941"/>
              <w:placeholder>
                <w:docPart w:val="1F7A66FC4A5045198B3447B2DA4171E8"/>
              </w:placeholder>
              <w:dropDownList>
                <w:listItem w:displayText="please select" w:value="please select"/>
                <w:listItem w:displayText="PASS" w:value="PASS"/>
                <w:listItem w:displayText="FAIL" w:value="FAIL"/>
                <w:listItem w:displayText="N/A" w:value="N/A"/>
              </w:dropDownList>
            </w:sdtPr>
            <w:sdtEndPr/>
            <w:sdtContent>
              <w:p w14:paraId="2045F52B" w14:textId="77777777" w:rsidR="00552719" w:rsidRPr="007E24C0" w:rsidRDefault="00552719" w:rsidP="00DE31ED">
                <w:pPr>
                  <w:spacing w:before="40"/>
                  <w:rPr>
                    <w:rFonts w:ascii="Arial" w:hAnsi="Arial" w:cs="Arial"/>
                    <w:sz w:val="20"/>
                    <w:szCs w:val="20"/>
                    <w:highlight w:val="yellow"/>
                    <w:lang w:val="en-US"/>
                  </w:rPr>
                </w:pPr>
                <w:r w:rsidRPr="007E24C0">
                  <w:rPr>
                    <w:rFonts w:ascii="Arial" w:hAnsi="Arial" w:cs="Arial"/>
                    <w:sz w:val="20"/>
                    <w:szCs w:val="20"/>
                    <w:highlight w:val="yellow"/>
                    <w:lang w:val="en-US"/>
                  </w:rPr>
                  <w:t>PASS</w:t>
                </w:r>
              </w:p>
            </w:sdtContent>
          </w:sdt>
        </w:tc>
      </w:tr>
      <w:tr w:rsidR="00552719" w:rsidRPr="007E24C0" w14:paraId="2045F53B" w14:textId="77777777" w:rsidTr="00076BE1">
        <w:trPr>
          <w:cantSplit/>
          <w:trHeight w:val="283"/>
        </w:trPr>
        <w:tc>
          <w:tcPr>
            <w:tcW w:w="536" w:type="dxa"/>
            <w:vMerge/>
            <w:textDirection w:val="btLr"/>
            <w:vAlign w:val="center"/>
          </w:tcPr>
          <w:p w14:paraId="2045F52D" w14:textId="77777777" w:rsidR="00552719" w:rsidRPr="007E24C0" w:rsidRDefault="00552719" w:rsidP="005527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3" w:type="dxa"/>
            <w:vMerge/>
          </w:tcPr>
          <w:p w14:paraId="2045F52E" w14:textId="77777777" w:rsidR="00552719" w:rsidRPr="007E24C0" w:rsidRDefault="00552719" w:rsidP="00552719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65" w:type="dxa"/>
            <w:vMerge/>
          </w:tcPr>
          <w:p w14:paraId="2045F52F" w14:textId="77777777" w:rsidR="00552719" w:rsidRPr="007E24C0" w:rsidRDefault="00552719" w:rsidP="00552719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vMerge/>
          </w:tcPr>
          <w:p w14:paraId="2045F530" w14:textId="77777777" w:rsidR="00552719" w:rsidRPr="007E24C0" w:rsidRDefault="00552719" w:rsidP="00552719">
            <w:pPr>
              <w:spacing w:before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045F531" w14:textId="77777777" w:rsidR="00552719" w:rsidRPr="007E24C0" w:rsidRDefault="00552719" w:rsidP="00552719">
            <w:pPr>
              <w:spacing w:before="20" w:after="20"/>
              <w:jc w:val="center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7E24C0">
              <w:rPr>
                <w:rFonts w:ascii="Arial" w:hAnsi="Arial" w:cs="Arial"/>
                <w:sz w:val="20"/>
                <w:lang w:val="en-US"/>
              </w:rPr>
              <w:t>Pass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2045F532" w14:textId="77777777" w:rsidR="00552719" w:rsidRPr="007E24C0" w:rsidRDefault="00552719" w:rsidP="00552719">
            <w:pPr>
              <w:spacing w:before="20" w:after="20"/>
              <w:jc w:val="center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7E24C0">
              <w:rPr>
                <w:rFonts w:ascii="Arial" w:hAnsi="Arial" w:cs="Arial"/>
                <w:sz w:val="20"/>
                <w:lang w:val="en-US"/>
              </w:rPr>
              <w:t>Fail</w:t>
            </w:r>
          </w:p>
        </w:tc>
        <w:tc>
          <w:tcPr>
            <w:tcW w:w="1556" w:type="dxa"/>
            <w:vMerge/>
          </w:tcPr>
          <w:p w14:paraId="2045F533" w14:textId="77777777" w:rsidR="00552719" w:rsidRPr="007E24C0" w:rsidRDefault="00552719" w:rsidP="00552719">
            <w:pPr>
              <w:spacing w:before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8" w:type="dxa"/>
            <w:vMerge w:val="restart"/>
            <w:tcBorders>
              <w:top w:val="nil"/>
              <w:tr2bl w:val="nil"/>
            </w:tcBorders>
            <w:vAlign w:val="center"/>
          </w:tcPr>
          <w:p w14:paraId="2045F534" w14:textId="7D12177A" w:rsidR="00552719" w:rsidRPr="007E24C0" w:rsidRDefault="00076BE1" w:rsidP="00552719">
            <w:pPr>
              <w:spacing w:after="40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111</w:t>
            </w:r>
          </w:p>
        </w:tc>
        <w:tc>
          <w:tcPr>
            <w:tcW w:w="639" w:type="dxa"/>
            <w:vMerge w:val="restart"/>
            <w:tcBorders>
              <w:top w:val="nil"/>
              <w:tr2bl w:val="nil"/>
            </w:tcBorders>
            <w:vAlign w:val="center"/>
          </w:tcPr>
          <w:p w14:paraId="2045F535" w14:textId="58564CB6" w:rsidR="00552719" w:rsidRPr="007E24C0" w:rsidRDefault="00076BE1" w:rsidP="00552719">
            <w:pPr>
              <w:spacing w:after="40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222</w:t>
            </w:r>
          </w:p>
        </w:tc>
        <w:tc>
          <w:tcPr>
            <w:tcW w:w="638" w:type="dxa"/>
            <w:vMerge w:val="restart"/>
            <w:tcBorders>
              <w:top w:val="nil"/>
              <w:tr2bl w:val="nil"/>
            </w:tcBorders>
            <w:vAlign w:val="center"/>
          </w:tcPr>
          <w:p w14:paraId="2045F536" w14:textId="6B698EE7" w:rsidR="00552719" w:rsidRPr="007E24C0" w:rsidRDefault="00076BE1" w:rsidP="00552719">
            <w:pPr>
              <w:spacing w:after="40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333</w:t>
            </w:r>
          </w:p>
        </w:tc>
        <w:tc>
          <w:tcPr>
            <w:tcW w:w="639" w:type="dxa"/>
            <w:vMerge w:val="restart"/>
            <w:tcBorders>
              <w:top w:val="nil"/>
              <w:tr2bl w:val="nil"/>
            </w:tcBorders>
            <w:vAlign w:val="center"/>
          </w:tcPr>
          <w:p w14:paraId="2045F537" w14:textId="00A357AC" w:rsidR="00552719" w:rsidRPr="007E24C0" w:rsidRDefault="00076BE1" w:rsidP="00552719">
            <w:pPr>
              <w:spacing w:after="40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444</w:t>
            </w:r>
          </w:p>
        </w:tc>
        <w:tc>
          <w:tcPr>
            <w:tcW w:w="638" w:type="dxa"/>
            <w:vMerge w:val="restart"/>
            <w:tcBorders>
              <w:top w:val="nil"/>
              <w:tr2bl w:val="nil"/>
            </w:tcBorders>
            <w:vAlign w:val="center"/>
          </w:tcPr>
          <w:p w14:paraId="2045F538" w14:textId="710CA5A3" w:rsidR="00552719" w:rsidRPr="007E24C0" w:rsidRDefault="00076BE1" w:rsidP="00552719">
            <w:pPr>
              <w:spacing w:after="40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555</w:t>
            </w:r>
          </w:p>
        </w:tc>
        <w:tc>
          <w:tcPr>
            <w:tcW w:w="639" w:type="dxa"/>
            <w:vMerge w:val="restart"/>
            <w:tcBorders>
              <w:top w:val="nil"/>
              <w:tr2bl w:val="nil"/>
            </w:tcBorders>
            <w:vAlign w:val="center"/>
          </w:tcPr>
          <w:p w14:paraId="2045F539" w14:textId="6378BFB8" w:rsidR="00552719" w:rsidRPr="007E24C0" w:rsidRDefault="00076BE1" w:rsidP="00552719">
            <w:pPr>
              <w:spacing w:after="40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888</w:t>
            </w:r>
          </w:p>
        </w:tc>
        <w:tc>
          <w:tcPr>
            <w:tcW w:w="1276" w:type="dxa"/>
            <w:vMerge/>
          </w:tcPr>
          <w:p w14:paraId="2045F53A" w14:textId="77777777" w:rsidR="00552719" w:rsidRPr="007E24C0" w:rsidRDefault="00552719" w:rsidP="00552719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  <w:tr w:rsidR="00552719" w:rsidRPr="004738B8" w14:paraId="2045F549" w14:textId="77777777" w:rsidTr="00076BE1">
        <w:trPr>
          <w:cantSplit/>
          <w:trHeight w:val="56"/>
        </w:trPr>
        <w:tc>
          <w:tcPr>
            <w:tcW w:w="536" w:type="dxa"/>
            <w:vMerge/>
            <w:textDirection w:val="btLr"/>
            <w:vAlign w:val="center"/>
          </w:tcPr>
          <w:p w14:paraId="2045F53C" w14:textId="77777777" w:rsidR="00552719" w:rsidRPr="007E24C0" w:rsidRDefault="00552719" w:rsidP="005527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3" w:type="dxa"/>
            <w:vMerge/>
          </w:tcPr>
          <w:p w14:paraId="2045F53D" w14:textId="77777777" w:rsidR="00552719" w:rsidRPr="007E24C0" w:rsidRDefault="00552719" w:rsidP="00552719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65" w:type="dxa"/>
            <w:vMerge/>
          </w:tcPr>
          <w:p w14:paraId="2045F53E" w14:textId="77777777" w:rsidR="00552719" w:rsidRPr="007E24C0" w:rsidRDefault="00552719" w:rsidP="00552719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vMerge/>
          </w:tcPr>
          <w:p w14:paraId="2045F53F" w14:textId="77777777" w:rsidR="00552719" w:rsidRPr="007E24C0" w:rsidRDefault="00552719" w:rsidP="00552719">
            <w:pPr>
              <w:spacing w:before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21" w:type="dxa"/>
            <w:gridSpan w:val="2"/>
            <w:tcBorders>
              <w:top w:val="nil"/>
              <w:bottom w:val="nil"/>
            </w:tcBorders>
          </w:tcPr>
          <w:p w14:paraId="2045F540" w14:textId="77777777" w:rsidR="00552719" w:rsidRPr="007E24C0" w:rsidRDefault="00552719" w:rsidP="00552719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24C0">
              <w:rPr>
                <w:rFonts w:ascii="Arial" w:hAnsi="Arial" w:cs="Arial"/>
                <w:b/>
                <w:sz w:val="18"/>
                <w:lang w:val="en-US"/>
              </w:rPr>
              <w:t>1</w:t>
            </w:r>
            <w:r w:rsidRPr="007E24C0">
              <w:rPr>
                <w:rFonts w:ascii="Arial" w:hAnsi="Arial" w:cs="Arial"/>
                <w:b/>
                <w:sz w:val="18"/>
                <w:vertAlign w:val="superscript"/>
                <w:lang w:val="en-US"/>
              </w:rPr>
              <w:t>st</w:t>
            </w:r>
            <w:r w:rsidRPr="007E24C0">
              <w:rPr>
                <w:rFonts w:ascii="Arial" w:hAnsi="Arial" w:cs="Arial"/>
                <w:b/>
                <w:sz w:val="18"/>
                <w:lang w:val="en-US"/>
              </w:rPr>
              <w:t xml:space="preserve"> occasion (first lot of 6)</w:t>
            </w:r>
          </w:p>
        </w:tc>
        <w:tc>
          <w:tcPr>
            <w:tcW w:w="1556" w:type="dxa"/>
            <w:vMerge/>
          </w:tcPr>
          <w:p w14:paraId="2045F541" w14:textId="77777777" w:rsidR="00552719" w:rsidRPr="007E24C0" w:rsidRDefault="00552719" w:rsidP="00552719">
            <w:pPr>
              <w:spacing w:before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8" w:type="dxa"/>
            <w:vMerge/>
            <w:tcBorders>
              <w:tr2bl w:val="nil"/>
            </w:tcBorders>
          </w:tcPr>
          <w:p w14:paraId="2045F542" w14:textId="77777777" w:rsidR="00552719" w:rsidRPr="007E24C0" w:rsidRDefault="00552719" w:rsidP="00552719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39" w:type="dxa"/>
            <w:vMerge/>
            <w:tcBorders>
              <w:tr2bl w:val="nil"/>
            </w:tcBorders>
          </w:tcPr>
          <w:p w14:paraId="2045F543" w14:textId="77777777" w:rsidR="00552719" w:rsidRPr="007E24C0" w:rsidRDefault="00552719" w:rsidP="00552719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38" w:type="dxa"/>
            <w:vMerge/>
            <w:tcBorders>
              <w:tr2bl w:val="nil"/>
            </w:tcBorders>
          </w:tcPr>
          <w:p w14:paraId="2045F544" w14:textId="77777777" w:rsidR="00552719" w:rsidRPr="007E24C0" w:rsidRDefault="00552719" w:rsidP="00552719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39" w:type="dxa"/>
            <w:vMerge/>
            <w:tcBorders>
              <w:tr2bl w:val="nil"/>
            </w:tcBorders>
          </w:tcPr>
          <w:p w14:paraId="2045F545" w14:textId="77777777" w:rsidR="00552719" w:rsidRPr="007E24C0" w:rsidRDefault="00552719" w:rsidP="00552719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38" w:type="dxa"/>
            <w:vMerge/>
            <w:tcBorders>
              <w:tr2bl w:val="nil"/>
            </w:tcBorders>
          </w:tcPr>
          <w:p w14:paraId="2045F546" w14:textId="77777777" w:rsidR="00552719" w:rsidRPr="007E24C0" w:rsidRDefault="00552719" w:rsidP="00552719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39" w:type="dxa"/>
            <w:vMerge/>
            <w:tcBorders>
              <w:tr2bl w:val="nil"/>
            </w:tcBorders>
          </w:tcPr>
          <w:p w14:paraId="2045F547" w14:textId="77777777" w:rsidR="00552719" w:rsidRPr="007E24C0" w:rsidRDefault="00552719" w:rsidP="00552719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</w:tcPr>
          <w:p w14:paraId="2045F548" w14:textId="77777777" w:rsidR="00552719" w:rsidRPr="007E24C0" w:rsidRDefault="00552719" w:rsidP="00552719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  <w:tr w:rsidR="00552719" w:rsidRPr="007E24C0" w14:paraId="2045F553" w14:textId="77777777" w:rsidTr="00076BE1">
        <w:trPr>
          <w:cantSplit/>
          <w:trHeight w:val="192"/>
        </w:trPr>
        <w:tc>
          <w:tcPr>
            <w:tcW w:w="536" w:type="dxa"/>
            <w:vMerge/>
            <w:textDirection w:val="btLr"/>
            <w:vAlign w:val="center"/>
          </w:tcPr>
          <w:p w14:paraId="2045F54A" w14:textId="77777777" w:rsidR="00552719" w:rsidRPr="007E24C0" w:rsidRDefault="00552719" w:rsidP="005527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3" w:type="dxa"/>
            <w:vMerge/>
          </w:tcPr>
          <w:p w14:paraId="2045F54B" w14:textId="77777777" w:rsidR="00552719" w:rsidRPr="007E24C0" w:rsidRDefault="00552719" w:rsidP="00552719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65" w:type="dxa"/>
            <w:vMerge/>
          </w:tcPr>
          <w:p w14:paraId="2045F54C" w14:textId="77777777" w:rsidR="00552719" w:rsidRPr="007E24C0" w:rsidRDefault="00552719" w:rsidP="00552719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vMerge/>
          </w:tcPr>
          <w:p w14:paraId="2045F54D" w14:textId="77777777" w:rsidR="00552719" w:rsidRPr="007E24C0" w:rsidRDefault="00552719" w:rsidP="00552719">
            <w:pPr>
              <w:spacing w:before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045F54E" w14:textId="78524654" w:rsidR="00552719" w:rsidRPr="007E24C0" w:rsidRDefault="00552719" w:rsidP="00552719">
            <w:pPr>
              <w:tabs>
                <w:tab w:val="left" w:pos="939"/>
              </w:tabs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2045F54F" w14:textId="4C5BC99C" w:rsidR="00552719" w:rsidRPr="007E24C0" w:rsidRDefault="00552719" w:rsidP="00552719">
            <w:pPr>
              <w:tabs>
                <w:tab w:val="left" w:pos="939"/>
              </w:tabs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556" w:type="dxa"/>
            <w:vMerge/>
          </w:tcPr>
          <w:p w14:paraId="2045F550" w14:textId="77777777" w:rsidR="00552719" w:rsidRPr="007E24C0" w:rsidRDefault="00552719" w:rsidP="00552719">
            <w:pPr>
              <w:spacing w:before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831" w:type="dxa"/>
            <w:gridSpan w:val="6"/>
            <w:tcBorders>
              <w:bottom w:val="nil"/>
              <w:tr2bl w:val="nil"/>
            </w:tcBorders>
          </w:tcPr>
          <w:p w14:paraId="2045F551" w14:textId="1EA85172" w:rsidR="00552719" w:rsidRPr="007E24C0" w:rsidRDefault="00552719" w:rsidP="00FF1236">
            <w:pPr>
              <w:spacing w:before="40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vMerge w:val="restart"/>
          </w:tcPr>
          <w:sdt>
            <w:sdt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alias w:val="Pass/Fail"/>
              <w:tag w:val="Pass/Fail"/>
              <w:id w:val="1678075035"/>
              <w:placeholder>
                <w:docPart w:val="C1A33F58ED89426896BD145166F62F72"/>
              </w:placeholder>
              <w:dropDownList>
                <w:listItem w:displayText="please select" w:value="please select"/>
                <w:listItem w:displayText="PASS" w:value="PASS"/>
                <w:listItem w:displayText="FAIL" w:value="FAIL"/>
                <w:listItem w:displayText="N/A" w:value="N/A"/>
              </w:dropDownList>
            </w:sdtPr>
            <w:sdtEndPr/>
            <w:sdtContent>
              <w:p w14:paraId="2045F552" w14:textId="77777777" w:rsidR="00552719" w:rsidRPr="007E24C0" w:rsidRDefault="00552719" w:rsidP="00FF1236">
                <w:pPr>
                  <w:spacing w:before="40"/>
                  <w:rPr>
                    <w:rFonts w:ascii="Arial" w:hAnsi="Arial" w:cs="Arial"/>
                    <w:sz w:val="20"/>
                    <w:szCs w:val="20"/>
                    <w:highlight w:val="yellow"/>
                    <w:lang w:val="en-US"/>
                  </w:rPr>
                </w:pPr>
                <w:r w:rsidRPr="007E24C0">
                  <w:rPr>
                    <w:rFonts w:ascii="Arial" w:hAnsi="Arial" w:cs="Arial"/>
                    <w:sz w:val="20"/>
                    <w:szCs w:val="20"/>
                    <w:highlight w:val="yellow"/>
                    <w:lang w:val="en-US"/>
                  </w:rPr>
                  <w:t>PASS</w:t>
                </w:r>
              </w:p>
            </w:sdtContent>
          </w:sdt>
        </w:tc>
      </w:tr>
      <w:tr w:rsidR="00552719" w:rsidRPr="007E24C0" w14:paraId="2045F561" w14:textId="77777777" w:rsidTr="00076BE1">
        <w:trPr>
          <w:cantSplit/>
          <w:trHeight w:val="283"/>
        </w:trPr>
        <w:tc>
          <w:tcPr>
            <w:tcW w:w="536" w:type="dxa"/>
            <w:vMerge/>
            <w:textDirection w:val="btLr"/>
            <w:vAlign w:val="center"/>
          </w:tcPr>
          <w:p w14:paraId="2045F554" w14:textId="77777777" w:rsidR="00552719" w:rsidRPr="007E24C0" w:rsidRDefault="00552719" w:rsidP="005527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3" w:type="dxa"/>
            <w:vMerge/>
          </w:tcPr>
          <w:p w14:paraId="2045F555" w14:textId="77777777" w:rsidR="00552719" w:rsidRPr="007E24C0" w:rsidRDefault="00552719" w:rsidP="00552719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65" w:type="dxa"/>
            <w:vMerge/>
          </w:tcPr>
          <w:p w14:paraId="2045F556" w14:textId="77777777" w:rsidR="00552719" w:rsidRPr="007E24C0" w:rsidRDefault="00552719" w:rsidP="00552719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vMerge/>
          </w:tcPr>
          <w:p w14:paraId="2045F557" w14:textId="77777777" w:rsidR="00552719" w:rsidRPr="007E24C0" w:rsidRDefault="00552719" w:rsidP="00552719">
            <w:pPr>
              <w:spacing w:before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21" w:type="dxa"/>
            <w:gridSpan w:val="2"/>
            <w:tcBorders>
              <w:top w:val="nil"/>
              <w:bottom w:val="single" w:sz="4" w:space="0" w:color="auto"/>
            </w:tcBorders>
          </w:tcPr>
          <w:p w14:paraId="2045F558" w14:textId="77777777" w:rsidR="00552719" w:rsidRPr="007E24C0" w:rsidRDefault="00552719" w:rsidP="00552719">
            <w:pPr>
              <w:tabs>
                <w:tab w:val="left" w:pos="939"/>
              </w:tabs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556" w:type="dxa"/>
            <w:vMerge/>
          </w:tcPr>
          <w:p w14:paraId="2045F559" w14:textId="77777777" w:rsidR="00552719" w:rsidRPr="007E24C0" w:rsidRDefault="00552719" w:rsidP="00552719">
            <w:pPr>
              <w:spacing w:before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8" w:type="dxa"/>
            <w:tcBorders>
              <w:top w:val="nil"/>
              <w:bottom w:val="single" w:sz="4" w:space="0" w:color="auto"/>
              <w:tr2bl w:val="nil"/>
            </w:tcBorders>
            <w:vAlign w:val="center"/>
          </w:tcPr>
          <w:p w14:paraId="2045F55A" w14:textId="477E8B72" w:rsidR="00552719" w:rsidRPr="007E24C0" w:rsidRDefault="00552719" w:rsidP="00552719">
            <w:pPr>
              <w:spacing w:after="40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39" w:type="dxa"/>
            <w:tcBorders>
              <w:top w:val="nil"/>
              <w:bottom w:val="single" w:sz="4" w:space="0" w:color="auto"/>
              <w:tr2bl w:val="nil"/>
            </w:tcBorders>
            <w:vAlign w:val="center"/>
          </w:tcPr>
          <w:p w14:paraId="2045F55B" w14:textId="73EF8998" w:rsidR="00552719" w:rsidRPr="007E24C0" w:rsidRDefault="00552719" w:rsidP="00552719">
            <w:pPr>
              <w:spacing w:after="40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38" w:type="dxa"/>
            <w:tcBorders>
              <w:top w:val="nil"/>
              <w:bottom w:val="single" w:sz="4" w:space="0" w:color="auto"/>
              <w:tr2bl w:val="nil"/>
            </w:tcBorders>
            <w:vAlign w:val="center"/>
          </w:tcPr>
          <w:p w14:paraId="2045F55C" w14:textId="51E90848" w:rsidR="00552719" w:rsidRPr="007E24C0" w:rsidRDefault="00552719" w:rsidP="00552719">
            <w:pPr>
              <w:spacing w:after="40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39" w:type="dxa"/>
            <w:tcBorders>
              <w:top w:val="nil"/>
              <w:bottom w:val="single" w:sz="4" w:space="0" w:color="auto"/>
              <w:tr2bl w:val="nil"/>
            </w:tcBorders>
            <w:vAlign w:val="center"/>
          </w:tcPr>
          <w:p w14:paraId="2045F55D" w14:textId="1CBE7707" w:rsidR="00552719" w:rsidRPr="007E24C0" w:rsidRDefault="00552719" w:rsidP="00552719">
            <w:pPr>
              <w:spacing w:after="40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38" w:type="dxa"/>
            <w:tcBorders>
              <w:top w:val="nil"/>
              <w:bottom w:val="single" w:sz="4" w:space="0" w:color="auto"/>
              <w:tr2bl w:val="nil"/>
            </w:tcBorders>
            <w:vAlign w:val="center"/>
          </w:tcPr>
          <w:p w14:paraId="2045F55E" w14:textId="1FD72BF7" w:rsidR="00552719" w:rsidRPr="007E24C0" w:rsidRDefault="00552719" w:rsidP="00552719">
            <w:pPr>
              <w:spacing w:after="40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39" w:type="dxa"/>
            <w:tcBorders>
              <w:top w:val="nil"/>
              <w:bottom w:val="single" w:sz="4" w:space="0" w:color="auto"/>
              <w:tr2bl w:val="nil"/>
            </w:tcBorders>
            <w:vAlign w:val="center"/>
          </w:tcPr>
          <w:p w14:paraId="2045F55F" w14:textId="7838385C" w:rsidR="00552719" w:rsidRPr="007E24C0" w:rsidRDefault="00552719" w:rsidP="00552719">
            <w:pPr>
              <w:spacing w:after="40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</w:tcPr>
          <w:p w14:paraId="2045F560" w14:textId="77777777" w:rsidR="00552719" w:rsidRPr="007E24C0" w:rsidRDefault="00552719" w:rsidP="00552719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  <w:tr w:rsidR="00552719" w:rsidRPr="007E24C0" w14:paraId="2045F56D" w14:textId="77777777" w:rsidTr="00076BE1">
        <w:trPr>
          <w:cantSplit/>
          <w:trHeight w:val="345"/>
        </w:trPr>
        <w:tc>
          <w:tcPr>
            <w:tcW w:w="536" w:type="dxa"/>
            <w:vMerge/>
            <w:textDirection w:val="btLr"/>
            <w:vAlign w:val="center"/>
          </w:tcPr>
          <w:p w14:paraId="2045F562" w14:textId="77777777" w:rsidR="00552719" w:rsidRPr="007E24C0" w:rsidRDefault="00552719" w:rsidP="005527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3" w:type="dxa"/>
            <w:vMerge w:val="restart"/>
          </w:tcPr>
          <w:p w14:paraId="2045F563" w14:textId="77777777" w:rsidR="00552719" w:rsidRPr="007E24C0" w:rsidRDefault="00552719" w:rsidP="00DE31ED">
            <w:pPr>
              <w:spacing w:before="4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24C0">
              <w:rPr>
                <w:rFonts w:ascii="Arial" w:hAnsi="Arial" w:cs="Arial"/>
                <w:sz w:val="20"/>
                <w:szCs w:val="20"/>
                <w:lang w:val="en-US"/>
              </w:rPr>
              <w:t>5.4.3</w:t>
            </w:r>
          </w:p>
        </w:tc>
        <w:tc>
          <w:tcPr>
            <w:tcW w:w="2165" w:type="dxa"/>
            <w:vMerge w:val="restart"/>
          </w:tcPr>
          <w:p w14:paraId="2045F564" w14:textId="20FCAC5A" w:rsidR="00552719" w:rsidRPr="007E24C0" w:rsidRDefault="00076BE1" w:rsidP="00DE31ED">
            <w:pPr>
              <w:spacing w:before="4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test</w:t>
            </w:r>
            <w:r w:rsidR="00552719" w:rsidRPr="007E24C0">
              <w:rPr>
                <w:rFonts w:ascii="Arial" w:hAnsi="Arial" w:cs="Arial"/>
                <w:sz w:val="20"/>
                <w:szCs w:val="20"/>
                <w:lang w:val="en-US"/>
              </w:rPr>
              <w:t xml:space="preserve"> after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test</w:t>
            </w:r>
            <w:r w:rsidR="00552719" w:rsidRPr="007E24C0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</w:p>
          <w:p w14:paraId="2045F565" w14:textId="15E12EA1" w:rsidR="00552719" w:rsidRPr="007E24C0" w:rsidRDefault="00552719" w:rsidP="00DE31ED">
            <w:pPr>
              <w:spacing w:before="4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24C0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="00076BE1">
              <w:rPr>
                <w:rFonts w:ascii="Arial" w:hAnsi="Arial" w:cs="Arial"/>
                <w:sz w:val="20"/>
                <w:szCs w:val="20"/>
                <w:lang w:val="en-US"/>
              </w:rPr>
              <w:t>test</w:t>
            </w:r>
            <w:r w:rsidRPr="007E24C0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273" w:type="dxa"/>
            <w:vMerge w:val="restart"/>
          </w:tcPr>
          <w:p w14:paraId="2045F566" w14:textId="77777777" w:rsidR="00552719" w:rsidRPr="007E24C0" w:rsidRDefault="00552719" w:rsidP="00DE31E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24C0">
              <w:rPr>
                <w:rFonts w:ascii="Arial" w:hAnsi="Arial" w:cs="Arial"/>
                <w:sz w:val="20"/>
                <w:szCs w:val="20"/>
                <w:lang w:val="en-US"/>
              </w:rPr>
              <w:t>Y/A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bottom w:val="nil"/>
            </w:tcBorders>
          </w:tcPr>
          <w:p w14:paraId="2045F567" w14:textId="77777777" w:rsidR="00552719" w:rsidRPr="007E24C0" w:rsidRDefault="00076BE1" w:rsidP="00DE31ED">
            <w:pPr>
              <w:tabs>
                <w:tab w:val="left" w:pos="939"/>
              </w:tabs>
              <w:spacing w:before="40"/>
              <w:rPr>
                <w:rFonts w:ascii="Arial" w:hAnsi="Arial" w:cs="Arial"/>
                <w:sz w:val="18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15846668"/>
                <w:comboBox>
                  <w:listItem w:displayText="select value" w:value="select value"/>
                  <w:listItem w:displayText="≥ 18% (Type 1)" w:value="≥ 18% (Type 1)"/>
                  <w:listItem w:displayText="≥ 10% (Type 2)" w:value="≥ 10% (Type 2)"/>
                  <w:listItem w:displayText="≥ 5% (Type 3)" w:value="≥ 5% (Type 3)"/>
                  <w:listItem w:displayText="≥ 2% (Type 4)" w:value="≥ 2% (Type 4)"/>
                  <w:listItem w:displayText="≥ 2% (Type 5)" w:value="≥ 2% (Type 5)"/>
                </w:comboBox>
              </w:sdtPr>
              <w:sdtEndPr/>
              <w:sdtContent>
                <w:r w:rsidR="00552719" w:rsidRPr="007E24C0">
                  <w:rPr>
                    <w:rFonts w:ascii="Arial" w:hAnsi="Arial" w:cs="Arial"/>
                    <w:sz w:val="20"/>
                    <w:lang w:val="en-US"/>
                  </w:rPr>
                  <w:t>≥ 2% (Type 4)</w:t>
                </w:r>
              </w:sdtContent>
            </w:sdt>
          </w:p>
        </w:tc>
        <w:tc>
          <w:tcPr>
            <w:tcW w:w="1556" w:type="dxa"/>
            <w:vMerge w:val="restart"/>
          </w:tcPr>
          <w:p w14:paraId="2045F568" w14:textId="64F8650A" w:rsidR="00552719" w:rsidRPr="007E24C0" w:rsidRDefault="00552719" w:rsidP="00DE31E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24C0">
              <w:rPr>
                <w:rFonts w:ascii="Arial" w:hAnsi="Arial" w:cs="Arial"/>
                <w:sz w:val="20"/>
                <w:szCs w:val="20"/>
                <w:lang w:val="en-US"/>
              </w:rPr>
              <w:t xml:space="preserve">ISO </w:t>
            </w:r>
            <w:proofErr w:type="spellStart"/>
            <w:r w:rsidR="00076BE1">
              <w:rPr>
                <w:rFonts w:ascii="Arial" w:hAnsi="Arial" w:cs="Arial"/>
                <w:sz w:val="20"/>
                <w:szCs w:val="20"/>
                <w:lang w:val="en-US"/>
              </w:rPr>
              <w:t>eee</w:t>
            </w:r>
            <w:proofErr w:type="spellEnd"/>
          </w:p>
          <w:p w14:paraId="2045F569" w14:textId="244C49D4" w:rsidR="00552719" w:rsidRPr="007E24C0" w:rsidRDefault="00552719" w:rsidP="00DE31E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24C0">
              <w:rPr>
                <w:rFonts w:ascii="Arial" w:hAnsi="Arial" w:cs="Arial"/>
                <w:sz w:val="20"/>
                <w:szCs w:val="20"/>
                <w:lang w:val="en-US"/>
              </w:rPr>
              <w:t xml:space="preserve">ISO </w:t>
            </w:r>
            <w:r w:rsidR="00076BE1">
              <w:rPr>
                <w:rFonts w:ascii="Arial" w:hAnsi="Arial" w:cs="Arial"/>
                <w:sz w:val="20"/>
                <w:szCs w:val="20"/>
                <w:lang w:val="en-US"/>
              </w:rPr>
              <w:t>sss</w:t>
            </w:r>
            <w:r w:rsidRPr="007E24C0">
              <w:rPr>
                <w:rFonts w:ascii="Arial" w:hAnsi="Arial" w:cs="Arial"/>
                <w:sz w:val="20"/>
                <w:szCs w:val="20"/>
                <w:lang w:val="en-US"/>
              </w:rPr>
              <w:t>-1</w:t>
            </w:r>
          </w:p>
        </w:tc>
        <w:tc>
          <w:tcPr>
            <w:tcW w:w="3831" w:type="dxa"/>
            <w:gridSpan w:val="6"/>
            <w:vMerge w:val="restart"/>
            <w:tcBorders>
              <w:tr2bl w:val="nil"/>
            </w:tcBorders>
          </w:tcPr>
          <w:p w14:paraId="2045F56B" w14:textId="72CBD080" w:rsidR="00552719" w:rsidRPr="007E24C0" w:rsidRDefault="00552719" w:rsidP="00DE31ED">
            <w:pPr>
              <w:tabs>
                <w:tab w:val="left" w:pos="1769"/>
              </w:tabs>
              <w:spacing w:before="40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vMerge w:val="restart"/>
          </w:tcPr>
          <w:sdt>
            <w:sdt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alias w:val="Pass/Fail"/>
              <w:tag w:val="Pass/Fail"/>
              <w:id w:val="8646732"/>
              <w:placeholder>
                <w:docPart w:val="506390C5A16149EA879D3421B849DED8"/>
              </w:placeholder>
              <w:dropDownList>
                <w:listItem w:displayText="please select" w:value="please select"/>
                <w:listItem w:displayText="PASS" w:value="PASS"/>
                <w:listItem w:displayText="FAIL" w:value="FAIL"/>
                <w:listItem w:displayText="N/A" w:value="N/A"/>
              </w:dropDownList>
            </w:sdtPr>
            <w:sdtEndPr/>
            <w:sdtContent>
              <w:p w14:paraId="2045F56C" w14:textId="77777777" w:rsidR="00552719" w:rsidRPr="007E24C0" w:rsidRDefault="00552719" w:rsidP="00DE31ED">
                <w:pPr>
                  <w:spacing w:before="40"/>
                  <w:rPr>
                    <w:rFonts w:ascii="Arial" w:hAnsi="Arial" w:cs="Arial"/>
                    <w:sz w:val="20"/>
                    <w:szCs w:val="20"/>
                    <w:highlight w:val="yellow"/>
                    <w:lang w:val="en-US"/>
                  </w:rPr>
                </w:pPr>
                <w:r w:rsidRPr="007E24C0">
                  <w:rPr>
                    <w:rFonts w:ascii="Arial" w:hAnsi="Arial" w:cs="Arial"/>
                    <w:sz w:val="20"/>
                    <w:szCs w:val="20"/>
                    <w:highlight w:val="yellow"/>
                    <w:lang w:val="en-US"/>
                  </w:rPr>
                  <w:t>PASS</w:t>
                </w:r>
              </w:p>
            </w:sdtContent>
          </w:sdt>
        </w:tc>
      </w:tr>
      <w:tr w:rsidR="00552719" w:rsidRPr="007E24C0" w14:paraId="2045F577" w14:textId="77777777" w:rsidTr="00076BE1">
        <w:trPr>
          <w:cantSplit/>
          <w:trHeight w:val="192"/>
        </w:trPr>
        <w:tc>
          <w:tcPr>
            <w:tcW w:w="536" w:type="dxa"/>
            <w:vMerge/>
            <w:textDirection w:val="btLr"/>
            <w:vAlign w:val="center"/>
          </w:tcPr>
          <w:p w14:paraId="2045F56E" w14:textId="77777777" w:rsidR="00552719" w:rsidRPr="007E24C0" w:rsidRDefault="00552719" w:rsidP="005527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3" w:type="dxa"/>
            <w:vMerge/>
          </w:tcPr>
          <w:p w14:paraId="2045F56F" w14:textId="77777777" w:rsidR="00552719" w:rsidRPr="007E24C0" w:rsidRDefault="00552719" w:rsidP="00552719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65" w:type="dxa"/>
            <w:vMerge/>
          </w:tcPr>
          <w:p w14:paraId="2045F570" w14:textId="77777777" w:rsidR="00552719" w:rsidRPr="007E24C0" w:rsidRDefault="00552719" w:rsidP="00552719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vMerge/>
          </w:tcPr>
          <w:p w14:paraId="2045F571" w14:textId="77777777" w:rsidR="00552719" w:rsidRPr="007E24C0" w:rsidRDefault="00552719" w:rsidP="00552719">
            <w:pPr>
              <w:spacing w:before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045F572" w14:textId="2C10C5DB" w:rsidR="00552719" w:rsidRPr="007E24C0" w:rsidRDefault="00552719" w:rsidP="00552719">
            <w:pPr>
              <w:spacing w:before="60" w:after="60"/>
              <w:jc w:val="center"/>
              <w:rPr>
                <w:rFonts w:ascii="Arial" w:hAnsi="Arial" w:cs="Arial"/>
                <w:sz w:val="16"/>
                <w:szCs w:val="18"/>
                <w:lang w:val="en-US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2045F573" w14:textId="0760EA7F" w:rsidR="00552719" w:rsidRPr="007E24C0" w:rsidRDefault="00552719" w:rsidP="00552719">
            <w:pPr>
              <w:spacing w:before="60" w:after="60"/>
              <w:jc w:val="center"/>
              <w:rPr>
                <w:rFonts w:ascii="Arial" w:hAnsi="Arial" w:cs="Arial"/>
                <w:sz w:val="16"/>
                <w:szCs w:val="18"/>
                <w:lang w:val="en-US"/>
              </w:rPr>
            </w:pPr>
          </w:p>
        </w:tc>
        <w:tc>
          <w:tcPr>
            <w:tcW w:w="1556" w:type="dxa"/>
            <w:vMerge/>
          </w:tcPr>
          <w:p w14:paraId="2045F574" w14:textId="77777777" w:rsidR="00552719" w:rsidRPr="007E24C0" w:rsidRDefault="00552719" w:rsidP="00552719">
            <w:pPr>
              <w:spacing w:before="60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831" w:type="dxa"/>
            <w:gridSpan w:val="6"/>
            <w:vMerge/>
            <w:tcBorders>
              <w:bottom w:val="nil"/>
              <w:tr2bl w:val="nil"/>
            </w:tcBorders>
          </w:tcPr>
          <w:p w14:paraId="2045F575" w14:textId="77777777" w:rsidR="00552719" w:rsidRPr="007E24C0" w:rsidRDefault="00552719" w:rsidP="00552719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</w:tcPr>
          <w:p w14:paraId="2045F576" w14:textId="77777777" w:rsidR="00552719" w:rsidRPr="007E24C0" w:rsidRDefault="00552719" w:rsidP="00552719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  <w:tr w:rsidR="00552719" w:rsidRPr="007E24C0" w14:paraId="2045F585" w14:textId="77777777" w:rsidTr="00076BE1">
        <w:trPr>
          <w:cantSplit/>
          <w:trHeight w:val="283"/>
        </w:trPr>
        <w:tc>
          <w:tcPr>
            <w:tcW w:w="536" w:type="dxa"/>
            <w:vMerge/>
            <w:textDirection w:val="btLr"/>
            <w:vAlign w:val="center"/>
          </w:tcPr>
          <w:p w14:paraId="2045F578" w14:textId="77777777" w:rsidR="00552719" w:rsidRPr="007E24C0" w:rsidRDefault="00552719" w:rsidP="0055271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43" w:type="dxa"/>
            <w:vMerge/>
          </w:tcPr>
          <w:p w14:paraId="2045F579" w14:textId="77777777" w:rsidR="00552719" w:rsidRPr="007E24C0" w:rsidRDefault="00552719" w:rsidP="00552719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165" w:type="dxa"/>
            <w:vMerge/>
          </w:tcPr>
          <w:p w14:paraId="2045F57A" w14:textId="77777777" w:rsidR="00552719" w:rsidRPr="007E24C0" w:rsidRDefault="00552719" w:rsidP="00552719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3" w:type="dxa"/>
            <w:vMerge/>
          </w:tcPr>
          <w:p w14:paraId="2045F57B" w14:textId="77777777" w:rsidR="00552719" w:rsidRPr="007E24C0" w:rsidRDefault="00552719" w:rsidP="00552719">
            <w:pPr>
              <w:spacing w:before="60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121" w:type="dxa"/>
            <w:gridSpan w:val="2"/>
            <w:tcBorders>
              <w:top w:val="nil"/>
              <w:bottom w:val="nil"/>
            </w:tcBorders>
          </w:tcPr>
          <w:p w14:paraId="2045F57C" w14:textId="1A83337C" w:rsidR="00552719" w:rsidRPr="007E24C0" w:rsidRDefault="00552719" w:rsidP="00552719">
            <w:pPr>
              <w:tabs>
                <w:tab w:val="left" w:pos="939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6" w:type="dxa"/>
            <w:vMerge/>
          </w:tcPr>
          <w:p w14:paraId="2045F57D" w14:textId="77777777" w:rsidR="00552719" w:rsidRPr="007E24C0" w:rsidRDefault="00552719" w:rsidP="00552719">
            <w:pPr>
              <w:spacing w:before="60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38" w:type="dxa"/>
            <w:tcBorders>
              <w:top w:val="nil"/>
              <w:tr2bl w:val="nil"/>
            </w:tcBorders>
            <w:vAlign w:val="center"/>
          </w:tcPr>
          <w:p w14:paraId="2045F57E" w14:textId="70AAF479" w:rsidR="00552719" w:rsidRPr="007E24C0" w:rsidRDefault="00552719" w:rsidP="00552719">
            <w:pPr>
              <w:spacing w:after="40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39" w:type="dxa"/>
            <w:tcBorders>
              <w:top w:val="nil"/>
              <w:tr2bl w:val="nil"/>
            </w:tcBorders>
            <w:vAlign w:val="center"/>
          </w:tcPr>
          <w:p w14:paraId="2045F57F" w14:textId="4D091657" w:rsidR="00552719" w:rsidRPr="007E24C0" w:rsidRDefault="00552719" w:rsidP="00552719">
            <w:pPr>
              <w:spacing w:after="40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38" w:type="dxa"/>
            <w:tcBorders>
              <w:top w:val="nil"/>
              <w:tr2bl w:val="nil"/>
            </w:tcBorders>
            <w:vAlign w:val="center"/>
          </w:tcPr>
          <w:p w14:paraId="2045F580" w14:textId="1F99095E" w:rsidR="00552719" w:rsidRPr="007E24C0" w:rsidRDefault="00552719" w:rsidP="00552719">
            <w:pPr>
              <w:spacing w:after="40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39" w:type="dxa"/>
            <w:tcBorders>
              <w:top w:val="nil"/>
              <w:tr2bl w:val="nil"/>
            </w:tcBorders>
            <w:vAlign w:val="center"/>
          </w:tcPr>
          <w:p w14:paraId="2045F581" w14:textId="34B1AF26" w:rsidR="00552719" w:rsidRPr="007E24C0" w:rsidRDefault="00552719" w:rsidP="00552719">
            <w:pPr>
              <w:spacing w:after="40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38" w:type="dxa"/>
            <w:tcBorders>
              <w:top w:val="nil"/>
              <w:tr2bl w:val="nil"/>
            </w:tcBorders>
            <w:vAlign w:val="center"/>
          </w:tcPr>
          <w:p w14:paraId="2045F582" w14:textId="64A8A43D" w:rsidR="00552719" w:rsidRPr="007E24C0" w:rsidRDefault="00552719" w:rsidP="00552719">
            <w:pPr>
              <w:spacing w:after="40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39" w:type="dxa"/>
            <w:tcBorders>
              <w:top w:val="nil"/>
              <w:tr2bl w:val="nil"/>
            </w:tcBorders>
            <w:vAlign w:val="center"/>
          </w:tcPr>
          <w:p w14:paraId="2045F583" w14:textId="4D0F7281" w:rsidR="00552719" w:rsidRPr="007E24C0" w:rsidRDefault="00552719" w:rsidP="00552719">
            <w:pPr>
              <w:spacing w:after="40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</w:tcPr>
          <w:p w14:paraId="2045F584" w14:textId="77777777" w:rsidR="00552719" w:rsidRPr="007E24C0" w:rsidRDefault="00552719" w:rsidP="00552719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  <w:tr w:rsidR="00552719" w:rsidRPr="004738B8" w14:paraId="2045F58F" w14:textId="77777777" w:rsidTr="00076BE1">
        <w:trPr>
          <w:cantSplit/>
          <w:trHeight w:val="192"/>
        </w:trPr>
        <w:tc>
          <w:tcPr>
            <w:tcW w:w="536" w:type="dxa"/>
            <w:vMerge/>
            <w:textDirection w:val="btLr"/>
            <w:vAlign w:val="center"/>
          </w:tcPr>
          <w:p w14:paraId="2045F586" w14:textId="77777777" w:rsidR="00552719" w:rsidRPr="007E24C0" w:rsidRDefault="00552719" w:rsidP="0055271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43" w:type="dxa"/>
            <w:vMerge/>
          </w:tcPr>
          <w:p w14:paraId="2045F587" w14:textId="77777777" w:rsidR="00552719" w:rsidRPr="007E24C0" w:rsidRDefault="00552719" w:rsidP="00552719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165" w:type="dxa"/>
            <w:vMerge/>
          </w:tcPr>
          <w:p w14:paraId="2045F588" w14:textId="77777777" w:rsidR="00552719" w:rsidRPr="007E24C0" w:rsidRDefault="00552719" w:rsidP="00552719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3" w:type="dxa"/>
            <w:vMerge/>
          </w:tcPr>
          <w:p w14:paraId="2045F589" w14:textId="77777777" w:rsidR="00552719" w:rsidRPr="007E24C0" w:rsidRDefault="00552719" w:rsidP="00552719">
            <w:pPr>
              <w:spacing w:before="60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045F58A" w14:textId="55D50DF8" w:rsidR="00552719" w:rsidRPr="007E24C0" w:rsidRDefault="00552719" w:rsidP="00552719">
            <w:pPr>
              <w:tabs>
                <w:tab w:val="left" w:pos="939"/>
              </w:tabs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2045F58B" w14:textId="365AD61E" w:rsidR="00552719" w:rsidRPr="007E24C0" w:rsidRDefault="00552719" w:rsidP="00552719">
            <w:pPr>
              <w:tabs>
                <w:tab w:val="left" w:pos="939"/>
              </w:tabs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556" w:type="dxa"/>
            <w:vMerge/>
          </w:tcPr>
          <w:p w14:paraId="2045F58C" w14:textId="77777777" w:rsidR="00552719" w:rsidRPr="007E24C0" w:rsidRDefault="00552719" w:rsidP="00552719">
            <w:pPr>
              <w:spacing w:before="60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831" w:type="dxa"/>
            <w:gridSpan w:val="6"/>
            <w:tcBorders>
              <w:bottom w:val="nil"/>
              <w:tr2bl w:val="nil"/>
            </w:tcBorders>
          </w:tcPr>
          <w:p w14:paraId="2045F58D" w14:textId="6971C33C" w:rsidR="00552719" w:rsidRPr="007E24C0" w:rsidRDefault="00552719" w:rsidP="00FF1236">
            <w:pPr>
              <w:tabs>
                <w:tab w:val="left" w:pos="1769"/>
              </w:tabs>
              <w:spacing w:before="40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</w:tcPr>
          <w:p w14:paraId="2045F58E" w14:textId="77777777" w:rsidR="00552719" w:rsidRPr="007E24C0" w:rsidRDefault="00552719" w:rsidP="00552719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  <w:tr w:rsidR="00552719" w:rsidRPr="007E24C0" w14:paraId="2045F59D" w14:textId="77777777" w:rsidTr="00076BE1">
        <w:trPr>
          <w:cantSplit/>
          <w:trHeight w:val="283"/>
        </w:trPr>
        <w:tc>
          <w:tcPr>
            <w:tcW w:w="536" w:type="dxa"/>
            <w:vMerge/>
            <w:textDirection w:val="btLr"/>
            <w:vAlign w:val="center"/>
          </w:tcPr>
          <w:p w14:paraId="2045F590" w14:textId="77777777" w:rsidR="00552719" w:rsidRPr="007E24C0" w:rsidRDefault="00552719" w:rsidP="0055271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43" w:type="dxa"/>
            <w:vMerge/>
          </w:tcPr>
          <w:p w14:paraId="2045F591" w14:textId="77777777" w:rsidR="00552719" w:rsidRPr="007E24C0" w:rsidRDefault="00552719" w:rsidP="00552719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165" w:type="dxa"/>
            <w:vMerge/>
          </w:tcPr>
          <w:p w14:paraId="2045F592" w14:textId="77777777" w:rsidR="00552719" w:rsidRPr="007E24C0" w:rsidRDefault="00552719" w:rsidP="00552719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3" w:type="dxa"/>
            <w:vMerge/>
          </w:tcPr>
          <w:p w14:paraId="2045F593" w14:textId="77777777" w:rsidR="00552719" w:rsidRPr="007E24C0" w:rsidRDefault="00552719" w:rsidP="00552719">
            <w:pPr>
              <w:spacing w:before="60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121" w:type="dxa"/>
            <w:gridSpan w:val="2"/>
            <w:tcBorders>
              <w:top w:val="nil"/>
              <w:bottom w:val="single" w:sz="4" w:space="0" w:color="auto"/>
            </w:tcBorders>
          </w:tcPr>
          <w:p w14:paraId="2045F594" w14:textId="77777777" w:rsidR="00552719" w:rsidRPr="007E24C0" w:rsidRDefault="00552719" w:rsidP="00552719">
            <w:pPr>
              <w:tabs>
                <w:tab w:val="left" w:pos="939"/>
              </w:tabs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556" w:type="dxa"/>
            <w:vMerge/>
          </w:tcPr>
          <w:p w14:paraId="2045F595" w14:textId="77777777" w:rsidR="00552719" w:rsidRPr="007E24C0" w:rsidRDefault="00552719" w:rsidP="00552719">
            <w:pPr>
              <w:spacing w:before="60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38" w:type="dxa"/>
            <w:tcBorders>
              <w:top w:val="nil"/>
              <w:tr2bl w:val="nil"/>
            </w:tcBorders>
            <w:vAlign w:val="center"/>
          </w:tcPr>
          <w:p w14:paraId="2045F596" w14:textId="77777777" w:rsidR="00552719" w:rsidRPr="007E24C0" w:rsidRDefault="00552719" w:rsidP="00552719">
            <w:pPr>
              <w:spacing w:after="40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7E24C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8.0</w:t>
            </w:r>
          </w:p>
        </w:tc>
        <w:tc>
          <w:tcPr>
            <w:tcW w:w="639" w:type="dxa"/>
            <w:tcBorders>
              <w:top w:val="nil"/>
              <w:tr2bl w:val="nil"/>
            </w:tcBorders>
            <w:vAlign w:val="center"/>
          </w:tcPr>
          <w:p w14:paraId="2045F597" w14:textId="77777777" w:rsidR="00552719" w:rsidRPr="007E24C0" w:rsidRDefault="00552719" w:rsidP="00552719">
            <w:pPr>
              <w:spacing w:after="40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7E24C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8.9</w:t>
            </w:r>
          </w:p>
        </w:tc>
        <w:tc>
          <w:tcPr>
            <w:tcW w:w="638" w:type="dxa"/>
            <w:tcBorders>
              <w:top w:val="nil"/>
              <w:tr2bl w:val="nil"/>
            </w:tcBorders>
            <w:vAlign w:val="center"/>
          </w:tcPr>
          <w:p w14:paraId="2045F598" w14:textId="77777777" w:rsidR="00552719" w:rsidRPr="007E24C0" w:rsidRDefault="00552719" w:rsidP="00552719">
            <w:pPr>
              <w:spacing w:after="40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7E24C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12.8</w:t>
            </w:r>
          </w:p>
        </w:tc>
        <w:tc>
          <w:tcPr>
            <w:tcW w:w="639" w:type="dxa"/>
            <w:tcBorders>
              <w:top w:val="nil"/>
              <w:tr2bl w:val="nil"/>
            </w:tcBorders>
            <w:vAlign w:val="center"/>
          </w:tcPr>
          <w:p w14:paraId="2045F599" w14:textId="77777777" w:rsidR="00552719" w:rsidRPr="007E24C0" w:rsidRDefault="00552719" w:rsidP="00552719">
            <w:pPr>
              <w:spacing w:after="40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7E24C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6.6</w:t>
            </w:r>
          </w:p>
        </w:tc>
        <w:tc>
          <w:tcPr>
            <w:tcW w:w="638" w:type="dxa"/>
            <w:tcBorders>
              <w:top w:val="nil"/>
              <w:tr2bl w:val="nil"/>
            </w:tcBorders>
            <w:vAlign w:val="center"/>
          </w:tcPr>
          <w:p w14:paraId="2045F59A" w14:textId="77777777" w:rsidR="00552719" w:rsidRPr="007E24C0" w:rsidRDefault="00552719" w:rsidP="00552719">
            <w:pPr>
              <w:spacing w:after="40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7E24C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6.9</w:t>
            </w:r>
          </w:p>
        </w:tc>
        <w:tc>
          <w:tcPr>
            <w:tcW w:w="639" w:type="dxa"/>
            <w:tcBorders>
              <w:top w:val="nil"/>
              <w:tr2bl w:val="nil"/>
            </w:tcBorders>
            <w:vAlign w:val="center"/>
          </w:tcPr>
          <w:p w14:paraId="2045F59B" w14:textId="77777777" w:rsidR="00552719" w:rsidRPr="007E24C0" w:rsidRDefault="00552719" w:rsidP="00552719">
            <w:pPr>
              <w:spacing w:after="40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7E24C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8.2</w:t>
            </w:r>
          </w:p>
        </w:tc>
        <w:tc>
          <w:tcPr>
            <w:tcW w:w="1276" w:type="dxa"/>
            <w:vMerge/>
          </w:tcPr>
          <w:p w14:paraId="2045F59C" w14:textId="77777777" w:rsidR="00552719" w:rsidRPr="007E24C0" w:rsidRDefault="00552719" w:rsidP="00552719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  <w:tr w:rsidR="00552719" w:rsidRPr="007E24C0" w14:paraId="2045F5A9" w14:textId="77777777" w:rsidTr="00076BE1">
        <w:trPr>
          <w:cantSplit/>
          <w:trHeight w:val="596"/>
        </w:trPr>
        <w:tc>
          <w:tcPr>
            <w:tcW w:w="536" w:type="dxa"/>
            <w:vMerge/>
            <w:textDirection w:val="btLr"/>
            <w:vAlign w:val="center"/>
          </w:tcPr>
          <w:p w14:paraId="2045F59E" w14:textId="77777777" w:rsidR="00552719" w:rsidRPr="007E24C0" w:rsidRDefault="00552719" w:rsidP="005527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3" w:type="dxa"/>
            <w:vMerge w:val="restart"/>
            <w:tcBorders>
              <w:bottom w:val="single" w:sz="4" w:space="0" w:color="auto"/>
            </w:tcBorders>
          </w:tcPr>
          <w:p w14:paraId="2045F59F" w14:textId="77777777" w:rsidR="00552719" w:rsidRPr="007E24C0" w:rsidRDefault="00552719" w:rsidP="00DE31ED">
            <w:pPr>
              <w:spacing w:before="4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24C0">
              <w:rPr>
                <w:rFonts w:ascii="Arial" w:hAnsi="Arial" w:cs="Arial"/>
                <w:sz w:val="20"/>
                <w:szCs w:val="20"/>
                <w:lang w:val="en-US"/>
              </w:rPr>
              <w:t>5.5</w:t>
            </w:r>
          </w:p>
        </w:tc>
        <w:tc>
          <w:tcPr>
            <w:tcW w:w="2165" w:type="dxa"/>
            <w:vMerge w:val="restart"/>
            <w:tcBorders>
              <w:bottom w:val="single" w:sz="4" w:space="0" w:color="auto"/>
            </w:tcBorders>
          </w:tcPr>
          <w:p w14:paraId="2045F5A0" w14:textId="2A778837" w:rsidR="00552719" w:rsidRPr="007E24C0" w:rsidRDefault="00076BE1" w:rsidP="00405BF0">
            <w:pPr>
              <w:spacing w:before="4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test</w:t>
            </w:r>
          </w:p>
        </w:tc>
        <w:tc>
          <w:tcPr>
            <w:tcW w:w="1273" w:type="dxa"/>
            <w:vMerge w:val="restart"/>
            <w:tcBorders>
              <w:bottom w:val="single" w:sz="4" w:space="0" w:color="auto"/>
            </w:tcBorders>
          </w:tcPr>
          <w:p w14:paraId="2045F5A1" w14:textId="77777777" w:rsidR="00552719" w:rsidRPr="007E24C0" w:rsidRDefault="00552719" w:rsidP="00DE31E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24C0">
              <w:rPr>
                <w:rFonts w:ascii="Arial" w:hAnsi="Arial" w:cs="Arial"/>
                <w:sz w:val="20"/>
                <w:szCs w:val="20"/>
                <w:lang w:val="en-US"/>
              </w:rPr>
              <w:t>N/A</w:t>
            </w:r>
          </w:p>
        </w:tc>
        <w:tc>
          <w:tcPr>
            <w:tcW w:w="312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045F5A2" w14:textId="77777777" w:rsidR="00552719" w:rsidRPr="007E24C0" w:rsidRDefault="00076BE1" w:rsidP="00DE31ED">
            <w:pPr>
              <w:tabs>
                <w:tab w:val="left" w:pos="939"/>
              </w:tabs>
              <w:spacing w:before="40"/>
              <w:rPr>
                <w:rFonts w:ascii="Arial" w:hAnsi="Arial" w:cs="Arial"/>
                <w:sz w:val="18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281312491"/>
                <w:comboBox>
                  <w:listItem w:displayText="select value" w:value="select value"/>
                  <w:listItem w:displayText="N/A for Type 0-4" w:value="N/A for Type 0-4"/>
                  <w:listItem w:displayText="≥ 150 GPa (Type 5)" w:value="≥ 150 GPa (Type 5)"/>
                </w:comboBox>
              </w:sdtPr>
              <w:sdtEndPr/>
              <w:sdtContent>
                <w:r w:rsidR="00405BF0" w:rsidRPr="007E24C0">
                  <w:rPr>
                    <w:rFonts w:ascii="Arial" w:hAnsi="Arial" w:cs="Arial"/>
                    <w:sz w:val="20"/>
                    <w:lang w:val="en-US"/>
                  </w:rPr>
                  <w:t>N/A for Type 0-4</w:t>
                </w:r>
              </w:sdtContent>
            </w:sdt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045F5A3" w14:textId="661BACAB" w:rsidR="00552719" w:rsidRPr="007E24C0" w:rsidRDefault="00552719" w:rsidP="00DE31E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24C0">
              <w:rPr>
                <w:rFonts w:ascii="Arial" w:hAnsi="Arial" w:cs="Arial"/>
                <w:sz w:val="20"/>
                <w:szCs w:val="20"/>
                <w:lang w:val="en-US"/>
              </w:rPr>
              <w:t xml:space="preserve">ISO </w:t>
            </w:r>
            <w:proofErr w:type="spellStart"/>
            <w:r w:rsidR="00076BE1">
              <w:rPr>
                <w:rFonts w:ascii="Arial" w:hAnsi="Arial" w:cs="Arial"/>
                <w:sz w:val="20"/>
                <w:szCs w:val="20"/>
                <w:lang w:val="en-US"/>
              </w:rPr>
              <w:t>yyy</w:t>
            </w:r>
            <w:proofErr w:type="spellEnd"/>
          </w:p>
          <w:p w14:paraId="2045F5A4" w14:textId="38DA9A8F" w:rsidR="00552719" w:rsidRPr="007E24C0" w:rsidRDefault="00552719" w:rsidP="00DE31E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24C0">
              <w:rPr>
                <w:rFonts w:ascii="Arial" w:hAnsi="Arial" w:cs="Arial"/>
                <w:sz w:val="20"/>
                <w:szCs w:val="20"/>
                <w:lang w:val="en-US"/>
              </w:rPr>
              <w:t xml:space="preserve">ISO </w:t>
            </w:r>
            <w:r w:rsidR="00076BE1">
              <w:rPr>
                <w:rFonts w:ascii="Arial" w:hAnsi="Arial" w:cs="Arial"/>
                <w:sz w:val="20"/>
                <w:szCs w:val="20"/>
                <w:lang w:val="en-US"/>
              </w:rPr>
              <w:t>uuu</w:t>
            </w:r>
            <w:r w:rsidRPr="007E24C0">
              <w:rPr>
                <w:rFonts w:ascii="Arial" w:hAnsi="Arial" w:cs="Arial"/>
                <w:sz w:val="20"/>
                <w:szCs w:val="20"/>
                <w:lang w:val="en-US"/>
              </w:rPr>
              <w:t>-1</w:t>
            </w:r>
          </w:p>
          <w:p w14:paraId="2045F5A5" w14:textId="596BB8F8" w:rsidR="00552719" w:rsidRPr="007E24C0" w:rsidRDefault="00076BE1" w:rsidP="00DE31ED">
            <w:pPr>
              <w:spacing w:before="40"/>
              <w:rPr>
                <w:rFonts w:ascii="Arial" w:hAnsi="Arial" w:cs="Arial"/>
                <w:sz w:val="17"/>
                <w:szCs w:val="17"/>
                <w:lang w:val="en-US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  <w:lang w:val="en-US"/>
                </w:rPr>
                <w:id w:val="807048840"/>
                <w:comboBox>
                  <w:listItem w:displayText="select method" w:value="select method"/>
                  <w:listItem w:displayText="Tensile strain method" w:value="Tensile strain method"/>
                  <w:listItem w:displayText="Flexure method (3-pt bending)" w:value="Flexure method (3-pt bending)"/>
                  <w:listItem w:displayText="Flexure method (4-pt bending)" w:value="Flexure method (4-pt bending)"/>
                  <w:listItem w:displayText="Acoustic resonance method" w:value="Acoustic resonance method"/>
                </w:comboBox>
              </w:sdtPr>
              <w:sdtEndPr/>
              <w:sdtContent>
                <w:r w:rsidR="00552719" w:rsidRPr="007E24C0">
                  <w:rPr>
                    <w:rFonts w:ascii="Arial" w:hAnsi="Arial" w:cs="Arial"/>
                    <w:sz w:val="17"/>
                    <w:szCs w:val="17"/>
                    <w:lang w:val="en-US"/>
                  </w:rPr>
                  <w:t>method</w:t>
                </w:r>
              </w:sdtContent>
            </w:sdt>
          </w:p>
        </w:tc>
        <w:tc>
          <w:tcPr>
            <w:tcW w:w="3831" w:type="dxa"/>
            <w:gridSpan w:val="6"/>
            <w:tcBorders>
              <w:bottom w:val="nil"/>
              <w:tr2bl w:val="nil"/>
            </w:tcBorders>
          </w:tcPr>
          <w:p w14:paraId="2045F5A7" w14:textId="6985D176" w:rsidR="00552719" w:rsidRPr="007E24C0" w:rsidRDefault="00552719" w:rsidP="00DE31ED">
            <w:pPr>
              <w:tabs>
                <w:tab w:val="left" w:pos="1769"/>
              </w:tabs>
              <w:spacing w:before="40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alias w:val="Pass/Fail"/>
              <w:tag w:val="Pass/Fail"/>
              <w:id w:val="-157152453"/>
              <w:placeholder>
                <w:docPart w:val="E962C5B321AB449B84AF48563D4AF379"/>
              </w:placeholder>
              <w:dropDownList>
                <w:listItem w:displayText="please select" w:value="please select"/>
                <w:listItem w:displayText="PASS" w:value="PASS"/>
                <w:listItem w:displayText="FAIL" w:value="FAIL"/>
                <w:listItem w:displayText="N/A" w:value="N/A"/>
              </w:dropDownList>
            </w:sdtPr>
            <w:sdtEndPr/>
            <w:sdtContent>
              <w:p w14:paraId="2045F5A8" w14:textId="77777777" w:rsidR="00552719" w:rsidRPr="007E24C0" w:rsidRDefault="00552719" w:rsidP="00DE31ED">
                <w:pPr>
                  <w:spacing w:before="40"/>
                  <w:rPr>
                    <w:rFonts w:ascii="Arial" w:hAnsi="Arial" w:cs="Arial"/>
                    <w:sz w:val="20"/>
                    <w:szCs w:val="20"/>
                    <w:highlight w:val="yellow"/>
                    <w:lang w:val="en-US"/>
                  </w:rPr>
                </w:pPr>
                <w:r w:rsidRPr="007E24C0">
                  <w:rPr>
                    <w:rFonts w:ascii="Arial" w:hAnsi="Arial" w:cs="Arial"/>
                    <w:sz w:val="20"/>
                    <w:szCs w:val="20"/>
                    <w:highlight w:val="yellow"/>
                    <w:lang w:val="en-US"/>
                  </w:rPr>
                  <w:t>PASS</w:t>
                </w:r>
              </w:p>
            </w:sdtContent>
          </w:sdt>
        </w:tc>
      </w:tr>
      <w:tr w:rsidR="00552719" w:rsidRPr="007E24C0" w14:paraId="2045F5B7" w14:textId="77777777" w:rsidTr="00076BE1">
        <w:trPr>
          <w:cantSplit/>
          <w:trHeight w:val="283"/>
        </w:trPr>
        <w:tc>
          <w:tcPr>
            <w:tcW w:w="536" w:type="dxa"/>
            <w:vMerge/>
            <w:textDirection w:val="btLr"/>
            <w:vAlign w:val="center"/>
          </w:tcPr>
          <w:p w14:paraId="2045F5AA" w14:textId="77777777" w:rsidR="00552719" w:rsidRPr="007E24C0" w:rsidRDefault="00552719" w:rsidP="005527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3" w:type="dxa"/>
            <w:vMerge/>
          </w:tcPr>
          <w:p w14:paraId="2045F5AB" w14:textId="77777777" w:rsidR="00552719" w:rsidRPr="007E24C0" w:rsidRDefault="00552719" w:rsidP="00552719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65" w:type="dxa"/>
            <w:vMerge/>
          </w:tcPr>
          <w:p w14:paraId="2045F5AC" w14:textId="77777777" w:rsidR="00552719" w:rsidRPr="007E24C0" w:rsidRDefault="00552719" w:rsidP="00552719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vMerge/>
          </w:tcPr>
          <w:p w14:paraId="2045F5AD" w14:textId="77777777" w:rsidR="00552719" w:rsidRPr="007E24C0" w:rsidRDefault="00552719" w:rsidP="00552719">
            <w:pPr>
              <w:spacing w:before="60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121" w:type="dxa"/>
            <w:gridSpan w:val="2"/>
            <w:vMerge/>
            <w:tcBorders>
              <w:bottom w:val="single" w:sz="4" w:space="0" w:color="auto"/>
            </w:tcBorders>
          </w:tcPr>
          <w:p w14:paraId="2045F5AE" w14:textId="77777777" w:rsidR="00552719" w:rsidRPr="007E24C0" w:rsidRDefault="00552719" w:rsidP="00552719">
            <w:pPr>
              <w:tabs>
                <w:tab w:val="left" w:pos="939"/>
              </w:tabs>
              <w:spacing w:before="6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2045F5AF" w14:textId="77777777" w:rsidR="00552719" w:rsidRPr="007E24C0" w:rsidRDefault="00552719" w:rsidP="00552719">
            <w:pPr>
              <w:spacing w:before="60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38" w:type="dxa"/>
            <w:tcBorders>
              <w:top w:val="nil"/>
              <w:tr2bl w:val="nil"/>
            </w:tcBorders>
            <w:vAlign w:val="bottom"/>
          </w:tcPr>
          <w:p w14:paraId="2045F5B0" w14:textId="77777777" w:rsidR="00552719" w:rsidRPr="007E24C0" w:rsidRDefault="00552719" w:rsidP="00552719">
            <w:pPr>
              <w:spacing w:after="40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7E24C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229</w:t>
            </w:r>
          </w:p>
        </w:tc>
        <w:tc>
          <w:tcPr>
            <w:tcW w:w="639" w:type="dxa"/>
            <w:tcBorders>
              <w:top w:val="nil"/>
              <w:tr2bl w:val="nil"/>
            </w:tcBorders>
            <w:vAlign w:val="bottom"/>
          </w:tcPr>
          <w:p w14:paraId="2045F5B1" w14:textId="77777777" w:rsidR="00552719" w:rsidRPr="007E24C0" w:rsidRDefault="00552719" w:rsidP="00552719">
            <w:pPr>
              <w:spacing w:after="40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7E24C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274</w:t>
            </w:r>
          </w:p>
        </w:tc>
        <w:tc>
          <w:tcPr>
            <w:tcW w:w="638" w:type="dxa"/>
            <w:tcBorders>
              <w:top w:val="nil"/>
              <w:tr2bl w:val="nil"/>
            </w:tcBorders>
            <w:vAlign w:val="bottom"/>
          </w:tcPr>
          <w:p w14:paraId="2045F5B2" w14:textId="77777777" w:rsidR="00552719" w:rsidRPr="007E24C0" w:rsidRDefault="00552719" w:rsidP="00552719">
            <w:pPr>
              <w:spacing w:after="40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7E24C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261</w:t>
            </w:r>
          </w:p>
        </w:tc>
        <w:tc>
          <w:tcPr>
            <w:tcW w:w="639" w:type="dxa"/>
            <w:tcBorders>
              <w:top w:val="nil"/>
              <w:tr2bl w:val="nil"/>
            </w:tcBorders>
            <w:vAlign w:val="bottom"/>
          </w:tcPr>
          <w:p w14:paraId="2045F5B3" w14:textId="77777777" w:rsidR="00552719" w:rsidRPr="007E24C0" w:rsidRDefault="00552719" w:rsidP="00552719">
            <w:pPr>
              <w:spacing w:after="40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7E24C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230</w:t>
            </w:r>
          </w:p>
        </w:tc>
        <w:tc>
          <w:tcPr>
            <w:tcW w:w="638" w:type="dxa"/>
            <w:tcBorders>
              <w:top w:val="nil"/>
              <w:tr2bl w:val="nil"/>
            </w:tcBorders>
            <w:vAlign w:val="bottom"/>
          </w:tcPr>
          <w:p w14:paraId="2045F5B4" w14:textId="2B0E39ED" w:rsidR="00552719" w:rsidRPr="007E24C0" w:rsidRDefault="00552719" w:rsidP="00552719">
            <w:pPr>
              <w:spacing w:after="40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39" w:type="dxa"/>
            <w:tcBorders>
              <w:top w:val="nil"/>
              <w:tr2bl w:val="nil"/>
            </w:tcBorders>
            <w:vAlign w:val="bottom"/>
          </w:tcPr>
          <w:p w14:paraId="2045F5B5" w14:textId="560F7BD3" w:rsidR="00552719" w:rsidRPr="007E24C0" w:rsidRDefault="00552719" w:rsidP="00552719">
            <w:pPr>
              <w:spacing w:after="40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</w:tcPr>
          <w:p w14:paraId="2045F5B6" w14:textId="77777777" w:rsidR="00552719" w:rsidRPr="007E24C0" w:rsidRDefault="00552719" w:rsidP="00552719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</w:tbl>
    <w:p w14:paraId="60A00A51" w14:textId="77777777" w:rsidR="004738B8" w:rsidRPr="00423FCE" w:rsidRDefault="004738B8" w:rsidP="004738B8">
      <w:pPr>
        <w:rPr>
          <w:lang w:val="en-US"/>
        </w:rPr>
      </w:pPr>
    </w:p>
    <w:p w14:paraId="76B8B55E" w14:textId="55B23C17" w:rsidR="004738B8" w:rsidRPr="004738B8" w:rsidRDefault="004738B8" w:rsidP="004738B8">
      <w:pPr>
        <w:pStyle w:val="Heading1"/>
        <w:ind w:left="360" w:hanging="360"/>
        <w:rPr>
          <w:rFonts w:cs="Arial"/>
          <w:b/>
          <w:bCs/>
          <w:color w:val="FF0000"/>
          <w:lang w:val="en-US"/>
        </w:rPr>
      </w:pPr>
      <w:bookmarkStart w:id="0" w:name="_Toc87338934"/>
      <w:bookmarkStart w:id="1" w:name="_Toc87342856"/>
      <w:r w:rsidRPr="004738B8">
        <w:rPr>
          <w:rFonts w:cs="Arial"/>
          <w:b/>
          <w:bCs/>
          <w:color w:val="FF0000"/>
          <w:lang w:val="en-US"/>
        </w:rPr>
        <w:t>History</w:t>
      </w:r>
      <w:bookmarkEnd w:id="0"/>
      <w:bookmarkEnd w:id="1"/>
    </w:p>
    <w:p w14:paraId="2712BF3A" w14:textId="77777777" w:rsidR="004738B8" w:rsidRPr="00361601" w:rsidRDefault="004738B8" w:rsidP="004738B8">
      <w:pPr>
        <w:tabs>
          <w:tab w:val="left" w:pos="540"/>
        </w:tabs>
        <w:rPr>
          <w:rFonts w:ascii="Arial" w:hAnsi="Arial" w:cs="Arial"/>
          <w:i/>
          <w:iCs/>
          <w:color w:val="FF0000"/>
          <w:highlight w:val="yellow"/>
          <w:lang w:val="en-US"/>
        </w:rPr>
      </w:pPr>
      <w:r w:rsidRPr="00361601">
        <w:rPr>
          <w:rFonts w:ascii="Arial" w:hAnsi="Arial" w:cs="Arial"/>
          <w:b/>
          <w:bCs/>
          <w:i/>
          <w:iCs/>
          <w:color w:val="FF0000"/>
          <w:lang w:val="en-US"/>
        </w:rPr>
        <w:t>Record/document</w:t>
      </w:r>
      <w:r w:rsidRPr="00361601">
        <w:rPr>
          <w:rFonts w:ascii="Arial" w:hAnsi="Arial" w:cs="Arial"/>
          <w:i/>
          <w:iCs/>
          <w:color w:val="FF0000"/>
          <w:lang w:val="en-US"/>
        </w:rPr>
        <w:t xml:space="preserve"> creation: Please delete the template change history.</w:t>
      </w:r>
    </w:p>
    <w:p w14:paraId="153ED317" w14:textId="7A0BC892" w:rsidR="004738B8" w:rsidRPr="00361601" w:rsidRDefault="004738B8" w:rsidP="004738B8">
      <w:pPr>
        <w:spacing w:before="120" w:after="120"/>
        <w:rPr>
          <w:rFonts w:ascii="Arial" w:hAnsi="Arial" w:cs="Arial"/>
          <w:color w:val="FF0000"/>
          <w:lang w:val="en-US"/>
        </w:rPr>
      </w:pPr>
      <w:r w:rsidRPr="00361601">
        <w:rPr>
          <w:rFonts w:ascii="Arial" w:hAnsi="Arial" w:cs="Arial"/>
          <w:color w:val="FF0000"/>
          <w:u w:val="single"/>
          <w:lang w:val="en-US"/>
        </w:rPr>
        <w:t>Reason for the preparation / revision:</w:t>
      </w:r>
      <w:r w:rsidRPr="00361601">
        <w:rPr>
          <w:rFonts w:ascii="Arial" w:hAnsi="Arial" w:cs="Arial"/>
          <w:color w:val="FF0000"/>
          <w:lang w:val="en-US"/>
        </w:rPr>
        <w:t xml:space="preserve"> </w:t>
      </w:r>
      <w:r w:rsidR="00076BE1">
        <w:rPr>
          <w:rFonts w:ascii="Arial" w:hAnsi="Arial" w:cs="Arial"/>
          <w:color w:val="FF0000"/>
          <w:lang w:val="en-US"/>
        </w:rPr>
        <w:t>test info</w:t>
      </w:r>
    </w:p>
    <w:p w14:paraId="2634C39E" w14:textId="77777777" w:rsidR="004738B8" w:rsidRPr="00361601" w:rsidRDefault="004738B8" w:rsidP="004738B8">
      <w:pPr>
        <w:spacing w:before="120" w:after="120"/>
        <w:ind w:right="-45"/>
        <w:rPr>
          <w:rFonts w:ascii="Arial" w:hAnsi="Arial" w:cs="Arial"/>
          <w:color w:val="FF0000"/>
          <w:lang w:val="en-US"/>
        </w:rPr>
      </w:pPr>
      <w:r w:rsidRPr="00361601">
        <w:rPr>
          <w:rFonts w:ascii="Arial" w:hAnsi="Arial" w:cs="Arial"/>
          <w:color w:val="FF0000"/>
          <w:u w:val="single"/>
          <w:lang w:val="en-US"/>
        </w:rPr>
        <w:t>Replaces the following documents:</w:t>
      </w:r>
      <w:r w:rsidRPr="00361601">
        <w:rPr>
          <w:rFonts w:ascii="Arial" w:hAnsi="Arial" w:cs="Arial"/>
          <w:color w:val="FF0000"/>
          <w:lang w:val="en-US"/>
        </w:rPr>
        <w:t xml:space="preserve"> V1.0</w:t>
      </w:r>
    </w:p>
    <w:p w14:paraId="2045F79A" w14:textId="77777777" w:rsidR="00DF2805" w:rsidRPr="00423FCE" w:rsidRDefault="00DF2805" w:rsidP="00BA44FA">
      <w:pPr>
        <w:rPr>
          <w:lang w:val="en-US"/>
        </w:rPr>
      </w:pPr>
    </w:p>
    <w:sectPr w:rsidR="00DF2805" w:rsidRPr="00423FCE" w:rsidSect="00617DC2">
      <w:headerReference w:type="default" r:id="rId10"/>
      <w:pgSz w:w="16839" w:h="11907" w:orient="landscape" w:code="9"/>
      <w:pgMar w:top="1843" w:right="1418" w:bottom="851" w:left="1418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45F7DE" w14:textId="77777777" w:rsidR="00502BBF" w:rsidRDefault="00502BBF" w:rsidP="003218CD">
      <w:pPr>
        <w:spacing w:after="0" w:line="240" w:lineRule="auto"/>
      </w:pPr>
      <w:r>
        <w:separator/>
      </w:r>
    </w:p>
  </w:endnote>
  <w:endnote w:type="continuationSeparator" w:id="0">
    <w:p w14:paraId="2045F7DF" w14:textId="77777777" w:rsidR="00502BBF" w:rsidRDefault="00502BBF" w:rsidP="00321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5F7DC" w14:textId="77777777" w:rsidR="00502BBF" w:rsidRDefault="00502BBF" w:rsidP="003218CD">
      <w:pPr>
        <w:spacing w:after="0" w:line="240" w:lineRule="auto"/>
      </w:pPr>
      <w:r>
        <w:separator/>
      </w:r>
    </w:p>
  </w:footnote>
  <w:footnote w:type="continuationSeparator" w:id="0">
    <w:p w14:paraId="2045F7DD" w14:textId="77777777" w:rsidR="00502BBF" w:rsidRDefault="00502BBF" w:rsidP="00321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5F7FF" w14:textId="7511FABD" w:rsidR="00502BBF" w:rsidRDefault="00076BE1" w:rsidP="00617DC2">
    <w:pPr>
      <w:pStyle w:val="Header"/>
      <w:ind w:right="-102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CD2B02" wp14:editId="60F8D97E">
              <wp:simplePos x="0" y="0"/>
              <wp:positionH relativeFrom="column">
                <wp:posOffset>7986716</wp:posOffset>
              </wp:positionH>
              <wp:positionV relativeFrom="paragraph">
                <wp:posOffset>-97512</wp:posOffset>
              </wp:positionV>
              <wp:extent cx="1582220" cy="554805"/>
              <wp:effectExtent l="0" t="0" r="0" b="0"/>
              <wp:wrapNone/>
              <wp:docPr id="86163180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2220" cy="5548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959E96" w14:textId="37ADBCB5" w:rsidR="00076BE1" w:rsidRDefault="00076BE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A158F6" wp14:editId="1C1A4AA1">
                                <wp:extent cx="1386840" cy="318770"/>
                                <wp:effectExtent l="0" t="0" r="3810" b="5080"/>
                                <wp:docPr id="1948164337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6840" cy="3187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CD2B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28.9pt;margin-top:-7.7pt;width:124.6pt;height:43.7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" filled="f" stroked="f" strokeweight=".5pt">
              <v:textbox style="mso-fit-shape-to-text:t">
                <w:txbxContent>
                  <w:p w14:paraId="13959E96" w14:textId="37ADBCB5" w:rsidR="00076BE1" w:rsidRDefault="00076BE1">
                    <w:r>
                      <w:rPr>
                        <w:noProof/>
                      </w:rPr>
                      <w:drawing>
                        <wp:inline distT="0" distB="0" distL="0" distR="0" wp14:anchorId="70A158F6" wp14:editId="1C1A4AA1">
                          <wp:extent cx="1386840" cy="318770"/>
                          <wp:effectExtent l="0" t="0" r="3810" b="5080"/>
                          <wp:docPr id="1948164337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6840" cy="3187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710CD"/>
    <w:multiLevelType w:val="hybridMultilevel"/>
    <w:tmpl w:val="9468E962"/>
    <w:lvl w:ilvl="0" w:tplc="252C4C8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902A8"/>
    <w:multiLevelType w:val="hybridMultilevel"/>
    <w:tmpl w:val="C8421F9C"/>
    <w:lvl w:ilvl="0" w:tplc="0F4C5C78">
      <w:start w:val="6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727065"/>
    <w:multiLevelType w:val="hybridMultilevel"/>
    <w:tmpl w:val="463839C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D1E24"/>
    <w:multiLevelType w:val="hybridMultilevel"/>
    <w:tmpl w:val="E87A4262"/>
    <w:lvl w:ilvl="0" w:tplc="929290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C65810"/>
    <w:multiLevelType w:val="hybridMultilevel"/>
    <w:tmpl w:val="5F9C5782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E2DF4"/>
    <w:multiLevelType w:val="hybridMultilevel"/>
    <w:tmpl w:val="7A5A5E0E"/>
    <w:lvl w:ilvl="0" w:tplc="50505B56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u w:val="none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0A30A4"/>
    <w:multiLevelType w:val="hybridMultilevel"/>
    <w:tmpl w:val="83AE2142"/>
    <w:lvl w:ilvl="0" w:tplc="3940C1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16A80"/>
    <w:multiLevelType w:val="hybridMultilevel"/>
    <w:tmpl w:val="768C4956"/>
    <w:lvl w:ilvl="0" w:tplc="252C4C8E">
      <w:start w:val="1"/>
      <w:numFmt w:val="bullet"/>
      <w:lvlText w:val="-"/>
      <w:lvlJc w:val="left"/>
      <w:pPr>
        <w:ind w:left="-2656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-193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-121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-49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9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</w:abstractNum>
  <w:abstractNum w:abstractNumId="8" w15:restartNumberingAfterBreak="0">
    <w:nsid w:val="1CF33B0D"/>
    <w:multiLevelType w:val="hybridMultilevel"/>
    <w:tmpl w:val="5F9C5782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65679"/>
    <w:multiLevelType w:val="hybridMultilevel"/>
    <w:tmpl w:val="2F18F07E"/>
    <w:lvl w:ilvl="0" w:tplc="B984A6C4">
      <w:start w:val="10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2ECE48CE"/>
    <w:multiLevelType w:val="hybridMultilevel"/>
    <w:tmpl w:val="8B8AAFE4"/>
    <w:lvl w:ilvl="0" w:tplc="B984A6C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30BB7"/>
    <w:multiLevelType w:val="hybridMultilevel"/>
    <w:tmpl w:val="594C537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165B5"/>
    <w:multiLevelType w:val="hybridMultilevel"/>
    <w:tmpl w:val="1E58A0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44946"/>
    <w:multiLevelType w:val="hybridMultilevel"/>
    <w:tmpl w:val="790403C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223F3"/>
    <w:multiLevelType w:val="hybridMultilevel"/>
    <w:tmpl w:val="A0AC5B06"/>
    <w:lvl w:ilvl="0" w:tplc="252C4C8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7018F9"/>
    <w:multiLevelType w:val="hybridMultilevel"/>
    <w:tmpl w:val="DBF4C3E2"/>
    <w:lvl w:ilvl="0" w:tplc="252C4C8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3E2F9D"/>
    <w:multiLevelType w:val="hybridMultilevel"/>
    <w:tmpl w:val="A24A75CA"/>
    <w:lvl w:ilvl="0" w:tplc="252C4C8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215F4"/>
    <w:multiLevelType w:val="hybridMultilevel"/>
    <w:tmpl w:val="87ECCF36"/>
    <w:lvl w:ilvl="0" w:tplc="76843E1A">
      <w:start w:val="3"/>
      <w:numFmt w:val="bullet"/>
      <w:lvlText w:val="-"/>
      <w:lvlJc w:val="left"/>
      <w:pPr>
        <w:ind w:left="502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4AFD1B84"/>
    <w:multiLevelType w:val="hybridMultilevel"/>
    <w:tmpl w:val="8A5ED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B0D76"/>
    <w:multiLevelType w:val="hybridMultilevel"/>
    <w:tmpl w:val="15A6E6B4"/>
    <w:lvl w:ilvl="0" w:tplc="3940C1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277A51"/>
    <w:multiLevelType w:val="hybridMultilevel"/>
    <w:tmpl w:val="91D63152"/>
    <w:lvl w:ilvl="0" w:tplc="ABFA34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2F2475"/>
    <w:multiLevelType w:val="hybridMultilevel"/>
    <w:tmpl w:val="979EFBD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1C7D18"/>
    <w:multiLevelType w:val="hybridMultilevel"/>
    <w:tmpl w:val="F8DE1E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8F47FF"/>
    <w:multiLevelType w:val="hybridMultilevel"/>
    <w:tmpl w:val="A51C959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CC5801"/>
    <w:multiLevelType w:val="hybridMultilevel"/>
    <w:tmpl w:val="82B49D16"/>
    <w:lvl w:ilvl="0" w:tplc="C8C003F6">
      <w:start w:val="1"/>
      <w:numFmt w:val="lowerLetter"/>
      <w:lvlText w:val="%1.)"/>
      <w:lvlJc w:val="left"/>
      <w:pPr>
        <w:ind w:left="754" w:hanging="360"/>
      </w:pPr>
      <w:rPr>
        <w:rFonts w:hint="default"/>
        <w:b w:val="0"/>
      </w:rPr>
    </w:lvl>
    <w:lvl w:ilvl="1" w:tplc="08070019" w:tentative="1">
      <w:start w:val="1"/>
      <w:numFmt w:val="lowerLetter"/>
      <w:lvlText w:val="%2."/>
      <w:lvlJc w:val="left"/>
      <w:pPr>
        <w:ind w:left="1474" w:hanging="360"/>
      </w:pPr>
    </w:lvl>
    <w:lvl w:ilvl="2" w:tplc="0807001B" w:tentative="1">
      <w:start w:val="1"/>
      <w:numFmt w:val="lowerRoman"/>
      <w:lvlText w:val="%3."/>
      <w:lvlJc w:val="right"/>
      <w:pPr>
        <w:ind w:left="2194" w:hanging="180"/>
      </w:pPr>
    </w:lvl>
    <w:lvl w:ilvl="3" w:tplc="0807000F" w:tentative="1">
      <w:start w:val="1"/>
      <w:numFmt w:val="decimal"/>
      <w:lvlText w:val="%4."/>
      <w:lvlJc w:val="left"/>
      <w:pPr>
        <w:ind w:left="2914" w:hanging="360"/>
      </w:pPr>
    </w:lvl>
    <w:lvl w:ilvl="4" w:tplc="08070019" w:tentative="1">
      <w:start w:val="1"/>
      <w:numFmt w:val="lowerLetter"/>
      <w:lvlText w:val="%5."/>
      <w:lvlJc w:val="left"/>
      <w:pPr>
        <w:ind w:left="3634" w:hanging="360"/>
      </w:pPr>
    </w:lvl>
    <w:lvl w:ilvl="5" w:tplc="0807001B" w:tentative="1">
      <w:start w:val="1"/>
      <w:numFmt w:val="lowerRoman"/>
      <w:lvlText w:val="%6."/>
      <w:lvlJc w:val="right"/>
      <w:pPr>
        <w:ind w:left="4354" w:hanging="180"/>
      </w:pPr>
    </w:lvl>
    <w:lvl w:ilvl="6" w:tplc="0807000F" w:tentative="1">
      <w:start w:val="1"/>
      <w:numFmt w:val="decimal"/>
      <w:lvlText w:val="%7."/>
      <w:lvlJc w:val="left"/>
      <w:pPr>
        <w:ind w:left="5074" w:hanging="360"/>
      </w:pPr>
    </w:lvl>
    <w:lvl w:ilvl="7" w:tplc="08070019" w:tentative="1">
      <w:start w:val="1"/>
      <w:numFmt w:val="lowerLetter"/>
      <w:lvlText w:val="%8."/>
      <w:lvlJc w:val="left"/>
      <w:pPr>
        <w:ind w:left="5794" w:hanging="360"/>
      </w:pPr>
    </w:lvl>
    <w:lvl w:ilvl="8" w:tplc="080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 w15:restartNumberingAfterBreak="0">
    <w:nsid w:val="5EDF65A8"/>
    <w:multiLevelType w:val="hybridMultilevel"/>
    <w:tmpl w:val="4A2CDAE6"/>
    <w:lvl w:ilvl="0" w:tplc="0F4C5C78">
      <w:start w:val="6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7D1CEB"/>
    <w:multiLevelType w:val="hybridMultilevel"/>
    <w:tmpl w:val="965E06CC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CB3C8E"/>
    <w:multiLevelType w:val="hybridMultilevel"/>
    <w:tmpl w:val="9182AB9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0B1192"/>
    <w:multiLevelType w:val="hybridMultilevel"/>
    <w:tmpl w:val="4B0090BA"/>
    <w:lvl w:ilvl="0" w:tplc="B9B4ADF0">
      <w:start w:val="7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7972B6"/>
    <w:multiLevelType w:val="hybridMultilevel"/>
    <w:tmpl w:val="C1AC7BBC"/>
    <w:lvl w:ilvl="0" w:tplc="252C4C8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9B6D42"/>
    <w:multiLevelType w:val="hybridMultilevel"/>
    <w:tmpl w:val="AC441B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216709">
    <w:abstractNumId w:val="9"/>
  </w:num>
  <w:num w:numId="2" w16cid:durableId="573469249">
    <w:abstractNumId w:val="23"/>
  </w:num>
  <w:num w:numId="3" w16cid:durableId="2132436342">
    <w:abstractNumId w:val="11"/>
  </w:num>
  <w:num w:numId="4" w16cid:durableId="484006525">
    <w:abstractNumId w:val="12"/>
  </w:num>
  <w:num w:numId="5" w16cid:durableId="75518154">
    <w:abstractNumId w:val="2"/>
  </w:num>
  <w:num w:numId="6" w16cid:durableId="383219248">
    <w:abstractNumId w:val="19"/>
  </w:num>
  <w:num w:numId="7" w16cid:durableId="2052076499">
    <w:abstractNumId w:val="6"/>
  </w:num>
  <w:num w:numId="8" w16cid:durableId="1945646362">
    <w:abstractNumId w:val="10"/>
  </w:num>
  <w:num w:numId="9" w16cid:durableId="1173253136">
    <w:abstractNumId w:val="28"/>
  </w:num>
  <w:num w:numId="10" w16cid:durableId="1139372495">
    <w:abstractNumId w:val="30"/>
  </w:num>
  <w:num w:numId="11" w16cid:durableId="249433046">
    <w:abstractNumId w:val="27"/>
  </w:num>
  <w:num w:numId="12" w16cid:durableId="1414163037">
    <w:abstractNumId w:val="20"/>
  </w:num>
  <w:num w:numId="13" w16cid:durableId="1984697700">
    <w:abstractNumId w:val="5"/>
  </w:num>
  <w:num w:numId="14" w16cid:durableId="703939492">
    <w:abstractNumId w:val="1"/>
  </w:num>
  <w:num w:numId="15" w16cid:durableId="332341570">
    <w:abstractNumId w:val="25"/>
  </w:num>
  <w:num w:numId="16" w16cid:durableId="935476811">
    <w:abstractNumId w:val="13"/>
  </w:num>
  <w:num w:numId="17" w16cid:durableId="290133348">
    <w:abstractNumId w:val="7"/>
  </w:num>
  <w:num w:numId="18" w16cid:durableId="1955356443">
    <w:abstractNumId w:val="21"/>
  </w:num>
  <w:num w:numId="19" w16cid:durableId="1395080195">
    <w:abstractNumId w:val="14"/>
  </w:num>
  <w:num w:numId="20" w16cid:durableId="117382233">
    <w:abstractNumId w:val="29"/>
  </w:num>
  <w:num w:numId="21" w16cid:durableId="1768112007">
    <w:abstractNumId w:val="0"/>
  </w:num>
  <w:num w:numId="22" w16cid:durableId="450320379">
    <w:abstractNumId w:val="22"/>
  </w:num>
  <w:num w:numId="23" w16cid:durableId="384064679">
    <w:abstractNumId w:val="15"/>
  </w:num>
  <w:num w:numId="24" w16cid:durableId="118568047">
    <w:abstractNumId w:val="17"/>
  </w:num>
  <w:num w:numId="25" w16cid:durableId="52318883">
    <w:abstractNumId w:val="24"/>
  </w:num>
  <w:num w:numId="26" w16cid:durableId="1576432291">
    <w:abstractNumId w:val="18"/>
  </w:num>
  <w:num w:numId="27" w16cid:durableId="1330980587">
    <w:abstractNumId w:val="3"/>
  </w:num>
  <w:num w:numId="28" w16cid:durableId="1393428034">
    <w:abstractNumId w:val="16"/>
  </w:num>
  <w:num w:numId="29" w16cid:durableId="2090736427">
    <w:abstractNumId w:val="26"/>
  </w:num>
  <w:num w:numId="30" w16cid:durableId="1371415089">
    <w:abstractNumId w:val="8"/>
  </w:num>
  <w:num w:numId="31" w16cid:durableId="21338638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Ivocla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t5pfr25pfed90qe22tkpzz5vds55zssed55t&quot;&gt;Normen Copy 20130507&lt;record-ids&gt;&lt;item&gt;39&lt;/item&gt;&lt;/record-ids&gt;&lt;/item&gt;&lt;/Libraries&gt;"/>
  </w:docVars>
  <w:rsids>
    <w:rsidRoot w:val="002C55D3"/>
    <w:rsid w:val="000000A4"/>
    <w:rsid w:val="00000308"/>
    <w:rsid w:val="0000059D"/>
    <w:rsid w:val="000006CC"/>
    <w:rsid w:val="000013A4"/>
    <w:rsid w:val="000016D1"/>
    <w:rsid w:val="000047C7"/>
    <w:rsid w:val="00006A88"/>
    <w:rsid w:val="00006C4F"/>
    <w:rsid w:val="00010193"/>
    <w:rsid w:val="000107E1"/>
    <w:rsid w:val="00010A83"/>
    <w:rsid w:val="00011317"/>
    <w:rsid w:val="00014B13"/>
    <w:rsid w:val="00021263"/>
    <w:rsid w:val="00023310"/>
    <w:rsid w:val="00025F4F"/>
    <w:rsid w:val="00026457"/>
    <w:rsid w:val="00031F69"/>
    <w:rsid w:val="000332A4"/>
    <w:rsid w:val="00035E79"/>
    <w:rsid w:val="0004302B"/>
    <w:rsid w:val="00045ABA"/>
    <w:rsid w:val="00047A6C"/>
    <w:rsid w:val="00050E29"/>
    <w:rsid w:val="00051773"/>
    <w:rsid w:val="00051912"/>
    <w:rsid w:val="00053DE2"/>
    <w:rsid w:val="000562A7"/>
    <w:rsid w:val="000569FA"/>
    <w:rsid w:val="00060434"/>
    <w:rsid w:val="000626E8"/>
    <w:rsid w:val="00062CF2"/>
    <w:rsid w:val="00063881"/>
    <w:rsid w:val="00063999"/>
    <w:rsid w:val="00065FBD"/>
    <w:rsid w:val="0006622B"/>
    <w:rsid w:val="00067FF9"/>
    <w:rsid w:val="000723FC"/>
    <w:rsid w:val="00074523"/>
    <w:rsid w:val="00075431"/>
    <w:rsid w:val="00076BE1"/>
    <w:rsid w:val="000820DC"/>
    <w:rsid w:val="000826F3"/>
    <w:rsid w:val="000835E8"/>
    <w:rsid w:val="00083AD6"/>
    <w:rsid w:val="00083BF6"/>
    <w:rsid w:val="0008515E"/>
    <w:rsid w:val="00085A09"/>
    <w:rsid w:val="00085D69"/>
    <w:rsid w:val="000860B2"/>
    <w:rsid w:val="00091764"/>
    <w:rsid w:val="00093586"/>
    <w:rsid w:val="00096E1D"/>
    <w:rsid w:val="000A22E0"/>
    <w:rsid w:val="000A40B2"/>
    <w:rsid w:val="000A4914"/>
    <w:rsid w:val="000A74E2"/>
    <w:rsid w:val="000B1168"/>
    <w:rsid w:val="000B2E48"/>
    <w:rsid w:val="000B304B"/>
    <w:rsid w:val="000B4086"/>
    <w:rsid w:val="000B576C"/>
    <w:rsid w:val="000C0924"/>
    <w:rsid w:val="000C4F99"/>
    <w:rsid w:val="000C5362"/>
    <w:rsid w:val="000C5644"/>
    <w:rsid w:val="000C6145"/>
    <w:rsid w:val="000C7EB9"/>
    <w:rsid w:val="000D0578"/>
    <w:rsid w:val="000D0848"/>
    <w:rsid w:val="000D2D97"/>
    <w:rsid w:val="000D4841"/>
    <w:rsid w:val="000D52EA"/>
    <w:rsid w:val="000D70E2"/>
    <w:rsid w:val="000D749D"/>
    <w:rsid w:val="000E0588"/>
    <w:rsid w:val="000E0E4E"/>
    <w:rsid w:val="000F0CEE"/>
    <w:rsid w:val="000F1E06"/>
    <w:rsid w:val="000F27B5"/>
    <w:rsid w:val="000F2E5A"/>
    <w:rsid w:val="000F33EA"/>
    <w:rsid w:val="000F388E"/>
    <w:rsid w:val="000F444F"/>
    <w:rsid w:val="000F5129"/>
    <w:rsid w:val="000F5157"/>
    <w:rsid w:val="000F707B"/>
    <w:rsid w:val="000F71C8"/>
    <w:rsid w:val="000F728A"/>
    <w:rsid w:val="000F7C6B"/>
    <w:rsid w:val="00102CB3"/>
    <w:rsid w:val="00102F55"/>
    <w:rsid w:val="00103183"/>
    <w:rsid w:val="00103922"/>
    <w:rsid w:val="00106892"/>
    <w:rsid w:val="001102C7"/>
    <w:rsid w:val="00111286"/>
    <w:rsid w:val="00112A0C"/>
    <w:rsid w:val="0011662E"/>
    <w:rsid w:val="00116A15"/>
    <w:rsid w:val="00125190"/>
    <w:rsid w:val="00125A88"/>
    <w:rsid w:val="00126D1F"/>
    <w:rsid w:val="001314F4"/>
    <w:rsid w:val="00131BFB"/>
    <w:rsid w:val="001320DD"/>
    <w:rsid w:val="001329CE"/>
    <w:rsid w:val="00133051"/>
    <w:rsid w:val="00134766"/>
    <w:rsid w:val="0013597D"/>
    <w:rsid w:val="00143E03"/>
    <w:rsid w:val="001479C4"/>
    <w:rsid w:val="00155445"/>
    <w:rsid w:val="00161D97"/>
    <w:rsid w:val="00163D4A"/>
    <w:rsid w:val="001664A2"/>
    <w:rsid w:val="0016693B"/>
    <w:rsid w:val="00173117"/>
    <w:rsid w:val="00173571"/>
    <w:rsid w:val="0017492A"/>
    <w:rsid w:val="0017615B"/>
    <w:rsid w:val="001765F2"/>
    <w:rsid w:val="00177633"/>
    <w:rsid w:val="0018157F"/>
    <w:rsid w:val="001826AB"/>
    <w:rsid w:val="001826FD"/>
    <w:rsid w:val="001829CB"/>
    <w:rsid w:val="00182FAC"/>
    <w:rsid w:val="001834BA"/>
    <w:rsid w:val="00185B6F"/>
    <w:rsid w:val="00186F23"/>
    <w:rsid w:val="001905C0"/>
    <w:rsid w:val="00190AE1"/>
    <w:rsid w:val="001918AA"/>
    <w:rsid w:val="00194DCD"/>
    <w:rsid w:val="00195549"/>
    <w:rsid w:val="001A0B42"/>
    <w:rsid w:val="001A3091"/>
    <w:rsid w:val="001A3309"/>
    <w:rsid w:val="001A3C19"/>
    <w:rsid w:val="001B002B"/>
    <w:rsid w:val="001B1C7D"/>
    <w:rsid w:val="001B31B0"/>
    <w:rsid w:val="001C06B3"/>
    <w:rsid w:val="001C1EA9"/>
    <w:rsid w:val="001C262E"/>
    <w:rsid w:val="001D00BF"/>
    <w:rsid w:val="001D1394"/>
    <w:rsid w:val="001D1D83"/>
    <w:rsid w:val="001D32B4"/>
    <w:rsid w:val="001D32ED"/>
    <w:rsid w:val="001D5DB6"/>
    <w:rsid w:val="001D5E42"/>
    <w:rsid w:val="001D5ECF"/>
    <w:rsid w:val="001E01C7"/>
    <w:rsid w:val="001E086B"/>
    <w:rsid w:val="001E17FC"/>
    <w:rsid w:val="001E1B10"/>
    <w:rsid w:val="001E2943"/>
    <w:rsid w:val="001E299D"/>
    <w:rsid w:val="001E29E4"/>
    <w:rsid w:val="001E31E3"/>
    <w:rsid w:val="001E4800"/>
    <w:rsid w:val="001E4DF6"/>
    <w:rsid w:val="001E76CF"/>
    <w:rsid w:val="001F621C"/>
    <w:rsid w:val="00200310"/>
    <w:rsid w:val="00201393"/>
    <w:rsid w:val="002014FB"/>
    <w:rsid w:val="0020227C"/>
    <w:rsid w:val="00205B4E"/>
    <w:rsid w:val="00210A79"/>
    <w:rsid w:val="0021154C"/>
    <w:rsid w:val="00211D2E"/>
    <w:rsid w:val="002121D8"/>
    <w:rsid w:val="00212C36"/>
    <w:rsid w:val="00215711"/>
    <w:rsid w:val="0022240E"/>
    <w:rsid w:val="0022492F"/>
    <w:rsid w:val="0023249B"/>
    <w:rsid w:val="00233276"/>
    <w:rsid w:val="00233404"/>
    <w:rsid w:val="00233412"/>
    <w:rsid w:val="0023539F"/>
    <w:rsid w:val="00236693"/>
    <w:rsid w:val="00237206"/>
    <w:rsid w:val="00240A75"/>
    <w:rsid w:val="00240BAD"/>
    <w:rsid w:val="00244414"/>
    <w:rsid w:val="0024484E"/>
    <w:rsid w:val="00245706"/>
    <w:rsid w:val="00245A63"/>
    <w:rsid w:val="00246247"/>
    <w:rsid w:val="00247B47"/>
    <w:rsid w:val="002518A0"/>
    <w:rsid w:val="00251FDD"/>
    <w:rsid w:val="00252965"/>
    <w:rsid w:val="0025581B"/>
    <w:rsid w:val="00260AA2"/>
    <w:rsid w:val="0026417D"/>
    <w:rsid w:val="0026507F"/>
    <w:rsid w:val="00271532"/>
    <w:rsid w:val="0027161C"/>
    <w:rsid w:val="00271A57"/>
    <w:rsid w:val="00273B11"/>
    <w:rsid w:val="002740EB"/>
    <w:rsid w:val="002765EB"/>
    <w:rsid w:val="00277CB4"/>
    <w:rsid w:val="002859E0"/>
    <w:rsid w:val="0028639A"/>
    <w:rsid w:val="002903C7"/>
    <w:rsid w:val="002917EA"/>
    <w:rsid w:val="0029202E"/>
    <w:rsid w:val="0029523C"/>
    <w:rsid w:val="002A411B"/>
    <w:rsid w:val="002A4340"/>
    <w:rsid w:val="002B1473"/>
    <w:rsid w:val="002B39E6"/>
    <w:rsid w:val="002B4411"/>
    <w:rsid w:val="002C01ED"/>
    <w:rsid w:val="002C3369"/>
    <w:rsid w:val="002C55D3"/>
    <w:rsid w:val="002D2F37"/>
    <w:rsid w:val="002D45C6"/>
    <w:rsid w:val="002D49AA"/>
    <w:rsid w:val="002D672E"/>
    <w:rsid w:val="002E453A"/>
    <w:rsid w:val="002E5605"/>
    <w:rsid w:val="002E5C53"/>
    <w:rsid w:val="002E5D34"/>
    <w:rsid w:val="002F1D9C"/>
    <w:rsid w:val="002F305A"/>
    <w:rsid w:val="002F40CE"/>
    <w:rsid w:val="002F49E6"/>
    <w:rsid w:val="002F744E"/>
    <w:rsid w:val="002F7CDA"/>
    <w:rsid w:val="0030119C"/>
    <w:rsid w:val="003012AA"/>
    <w:rsid w:val="00301F58"/>
    <w:rsid w:val="003024F7"/>
    <w:rsid w:val="003054D8"/>
    <w:rsid w:val="003121FC"/>
    <w:rsid w:val="003125A1"/>
    <w:rsid w:val="0031465F"/>
    <w:rsid w:val="00314899"/>
    <w:rsid w:val="003218CD"/>
    <w:rsid w:val="003221A5"/>
    <w:rsid w:val="0032459E"/>
    <w:rsid w:val="00327AD0"/>
    <w:rsid w:val="00330331"/>
    <w:rsid w:val="00331911"/>
    <w:rsid w:val="00334827"/>
    <w:rsid w:val="00336070"/>
    <w:rsid w:val="00344D1E"/>
    <w:rsid w:val="00347469"/>
    <w:rsid w:val="00351E18"/>
    <w:rsid w:val="00352762"/>
    <w:rsid w:val="003546C2"/>
    <w:rsid w:val="00354CDA"/>
    <w:rsid w:val="003606DB"/>
    <w:rsid w:val="003627FB"/>
    <w:rsid w:val="00363A44"/>
    <w:rsid w:val="003709C8"/>
    <w:rsid w:val="00372CCE"/>
    <w:rsid w:val="00373572"/>
    <w:rsid w:val="00375EC9"/>
    <w:rsid w:val="00377E51"/>
    <w:rsid w:val="0038098A"/>
    <w:rsid w:val="00382725"/>
    <w:rsid w:val="00383BAD"/>
    <w:rsid w:val="00383BC3"/>
    <w:rsid w:val="0038553D"/>
    <w:rsid w:val="00387432"/>
    <w:rsid w:val="00387CDC"/>
    <w:rsid w:val="00393B8D"/>
    <w:rsid w:val="00395F38"/>
    <w:rsid w:val="00396F75"/>
    <w:rsid w:val="003A094E"/>
    <w:rsid w:val="003A0B49"/>
    <w:rsid w:val="003A2B01"/>
    <w:rsid w:val="003A382A"/>
    <w:rsid w:val="003A3B79"/>
    <w:rsid w:val="003A5D47"/>
    <w:rsid w:val="003B0591"/>
    <w:rsid w:val="003B1469"/>
    <w:rsid w:val="003B2A4F"/>
    <w:rsid w:val="003B3CD1"/>
    <w:rsid w:val="003B6DBD"/>
    <w:rsid w:val="003C1F69"/>
    <w:rsid w:val="003C20F0"/>
    <w:rsid w:val="003C29F9"/>
    <w:rsid w:val="003C499C"/>
    <w:rsid w:val="003C504F"/>
    <w:rsid w:val="003C6D7B"/>
    <w:rsid w:val="003C6EDA"/>
    <w:rsid w:val="003D07BE"/>
    <w:rsid w:val="003D3BFA"/>
    <w:rsid w:val="003D4724"/>
    <w:rsid w:val="003D5E1A"/>
    <w:rsid w:val="003D7D12"/>
    <w:rsid w:val="003E1AD1"/>
    <w:rsid w:val="003E3DFC"/>
    <w:rsid w:val="003E3E94"/>
    <w:rsid w:val="003E4694"/>
    <w:rsid w:val="003E4771"/>
    <w:rsid w:val="003E5D90"/>
    <w:rsid w:val="003F1287"/>
    <w:rsid w:val="003F3E18"/>
    <w:rsid w:val="003F3E8F"/>
    <w:rsid w:val="003F55E7"/>
    <w:rsid w:val="003F607D"/>
    <w:rsid w:val="003F6EFB"/>
    <w:rsid w:val="003F768E"/>
    <w:rsid w:val="00405BF0"/>
    <w:rsid w:val="0041346A"/>
    <w:rsid w:val="00413771"/>
    <w:rsid w:val="00414ED5"/>
    <w:rsid w:val="00415810"/>
    <w:rsid w:val="0041633C"/>
    <w:rsid w:val="0041662F"/>
    <w:rsid w:val="004214BF"/>
    <w:rsid w:val="00422097"/>
    <w:rsid w:val="00423FCE"/>
    <w:rsid w:val="00424618"/>
    <w:rsid w:val="00426B93"/>
    <w:rsid w:val="00430EC1"/>
    <w:rsid w:val="0043121A"/>
    <w:rsid w:val="004312E4"/>
    <w:rsid w:val="00431375"/>
    <w:rsid w:val="00432C35"/>
    <w:rsid w:val="00433019"/>
    <w:rsid w:val="00436486"/>
    <w:rsid w:val="00446252"/>
    <w:rsid w:val="00446412"/>
    <w:rsid w:val="00447117"/>
    <w:rsid w:val="00447A0A"/>
    <w:rsid w:val="00452341"/>
    <w:rsid w:val="0045308D"/>
    <w:rsid w:val="00454109"/>
    <w:rsid w:val="00455C83"/>
    <w:rsid w:val="0045643F"/>
    <w:rsid w:val="00456927"/>
    <w:rsid w:val="004616C9"/>
    <w:rsid w:val="00463B83"/>
    <w:rsid w:val="0046672F"/>
    <w:rsid w:val="0046759C"/>
    <w:rsid w:val="0047010F"/>
    <w:rsid w:val="004712C0"/>
    <w:rsid w:val="004738B8"/>
    <w:rsid w:val="00474055"/>
    <w:rsid w:val="00475F9E"/>
    <w:rsid w:val="004806A4"/>
    <w:rsid w:val="00481805"/>
    <w:rsid w:val="0048504E"/>
    <w:rsid w:val="0048581F"/>
    <w:rsid w:val="004877A1"/>
    <w:rsid w:val="00487F97"/>
    <w:rsid w:val="00490E68"/>
    <w:rsid w:val="00493F1F"/>
    <w:rsid w:val="004A11AB"/>
    <w:rsid w:val="004A11F9"/>
    <w:rsid w:val="004A1B3F"/>
    <w:rsid w:val="004A37E8"/>
    <w:rsid w:val="004A5835"/>
    <w:rsid w:val="004B45F5"/>
    <w:rsid w:val="004B5BE9"/>
    <w:rsid w:val="004B71F4"/>
    <w:rsid w:val="004B7713"/>
    <w:rsid w:val="004C193E"/>
    <w:rsid w:val="004C3031"/>
    <w:rsid w:val="004C33BC"/>
    <w:rsid w:val="004D0C22"/>
    <w:rsid w:val="004D0C25"/>
    <w:rsid w:val="004D11A6"/>
    <w:rsid w:val="004D36A3"/>
    <w:rsid w:val="004D7535"/>
    <w:rsid w:val="004E3270"/>
    <w:rsid w:val="004E5CFA"/>
    <w:rsid w:val="004F076C"/>
    <w:rsid w:val="004F15FB"/>
    <w:rsid w:val="004F1DBA"/>
    <w:rsid w:val="004F2EA9"/>
    <w:rsid w:val="004F4F2C"/>
    <w:rsid w:val="004F4F74"/>
    <w:rsid w:val="004F7259"/>
    <w:rsid w:val="005004C4"/>
    <w:rsid w:val="00500F28"/>
    <w:rsid w:val="0050240D"/>
    <w:rsid w:val="005027DF"/>
    <w:rsid w:val="00502BBF"/>
    <w:rsid w:val="00503515"/>
    <w:rsid w:val="0050391C"/>
    <w:rsid w:val="00503DD7"/>
    <w:rsid w:val="00505AD1"/>
    <w:rsid w:val="00505DA8"/>
    <w:rsid w:val="00506634"/>
    <w:rsid w:val="0050692A"/>
    <w:rsid w:val="0051438D"/>
    <w:rsid w:val="005148F5"/>
    <w:rsid w:val="00514B4B"/>
    <w:rsid w:val="00514C0A"/>
    <w:rsid w:val="00515BC8"/>
    <w:rsid w:val="00515EB4"/>
    <w:rsid w:val="00516DD4"/>
    <w:rsid w:val="00516FB0"/>
    <w:rsid w:val="005206B4"/>
    <w:rsid w:val="0052275F"/>
    <w:rsid w:val="00524146"/>
    <w:rsid w:val="00524223"/>
    <w:rsid w:val="0052660A"/>
    <w:rsid w:val="0052731E"/>
    <w:rsid w:val="005351BE"/>
    <w:rsid w:val="005411D4"/>
    <w:rsid w:val="00542343"/>
    <w:rsid w:val="005445BA"/>
    <w:rsid w:val="00550849"/>
    <w:rsid w:val="0055268E"/>
    <w:rsid w:val="00552719"/>
    <w:rsid w:val="00555A96"/>
    <w:rsid w:val="00556135"/>
    <w:rsid w:val="0055678E"/>
    <w:rsid w:val="00561C59"/>
    <w:rsid w:val="00562BF4"/>
    <w:rsid w:val="00562FFE"/>
    <w:rsid w:val="005632B4"/>
    <w:rsid w:val="00564736"/>
    <w:rsid w:val="00570FF9"/>
    <w:rsid w:val="00571F7D"/>
    <w:rsid w:val="00580F88"/>
    <w:rsid w:val="005814D3"/>
    <w:rsid w:val="005839DE"/>
    <w:rsid w:val="00583EAB"/>
    <w:rsid w:val="00584C2F"/>
    <w:rsid w:val="00586BE6"/>
    <w:rsid w:val="00590E42"/>
    <w:rsid w:val="0059258E"/>
    <w:rsid w:val="00593A43"/>
    <w:rsid w:val="005A54DE"/>
    <w:rsid w:val="005B04A5"/>
    <w:rsid w:val="005B1B9F"/>
    <w:rsid w:val="005B3244"/>
    <w:rsid w:val="005B3B4C"/>
    <w:rsid w:val="005B3FDD"/>
    <w:rsid w:val="005B4072"/>
    <w:rsid w:val="005B5923"/>
    <w:rsid w:val="005B6115"/>
    <w:rsid w:val="005C03DB"/>
    <w:rsid w:val="005C057E"/>
    <w:rsid w:val="005C06F8"/>
    <w:rsid w:val="005C6503"/>
    <w:rsid w:val="005C6A74"/>
    <w:rsid w:val="005D4FD3"/>
    <w:rsid w:val="005D5311"/>
    <w:rsid w:val="005D588D"/>
    <w:rsid w:val="005D7DC3"/>
    <w:rsid w:val="005D7DD6"/>
    <w:rsid w:val="005E19C9"/>
    <w:rsid w:val="005E25F8"/>
    <w:rsid w:val="005F4239"/>
    <w:rsid w:val="005F5510"/>
    <w:rsid w:val="005F6869"/>
    <w:rsid w:val="00600358"/>
    <w:rsid w:val="00601025"/>
    <w:rsid w:val="0060296F"/>
    <w:rsid w:val="00602D66"/>
    <w:rsid w:val="0060327B"/>
    <w:rsid w:val="00605F44"/>
    <w:rsid w:val="00606077"/>
    <w:rsid w:val="0061147C"/>
    <w:rsid w:val="00611E81"/>
    <w:rsid w:val="0061209F"/>
    <w:rsid w:val="00612C7D"/>
    <w:rsid w:val="00614A7E"/>
    <w:rsid w:val="00615305"/>
    <w:rsid w:val="00616266"/>
    <w:rsid w:val="00616C2E"/>
    <w:rsid w:val="00617815"/>
    <w:rsid w:val="00617DC2"/>
    <w:rsid w:val="006214CD"/>
    <w:rsid w:val="0062178A"/>
    <w:rsid w:val="0062312E"/>
    <w:rsid w:val="00624E08"/>
    <w:rsid w:val="00630279"/>
    <w:rsid w:val="00631724"/>
    <w:rsid w:val="00633F12"/>
    <w:rsid w:val="00634B27"/>
    <w:rsid w:val="00637A1C"/>
    <w:rsid w:val="0064018E"/>
    <w:rsid w:val="006403C6"/>
    <w:rsid w:val="0064070D"/>
    <w:rsid w:val="00642446"/>
    <w:rsid w:val="00642565"/>
    <w:rsid w:val="00643C94"/>
    <w:rsid w:val="006443C1"/>
    <w:rsid w:val="006458AA"/>
    <w:rsid w:val="00652E83"/>
    <w:rsid w:val="0065369D"/>
    <w:rsid w:val="00657815"/>
    <w:rsid w:val="006610B4"/>
    <w:rsid w:val="006708BB"/>
    <w:rsid w:val="00670FDF"/>
    <w:rsid w:val="00671380"/>
    <w:rsid w:val="006735D3"/>
    <w:rsid w:val="00674DCB"/>
    <w:rsid w:val="006755F0"/>
    <w:rsid w:val="006775DD"/>
    <w:rsid w:val="00680566"/>
    <w:rsid w:val="0068326D"/>
    <w:rsid w:val="006835A2"/>
    <w:rsid w:val="00683D9F"/>
    <w:rsid w:val="00684934"/>
    <w:rsid w:val="006852B5"/>
    <w:rsid w:val="006871DA"/>
    <w:rsid w:val="00690C01"/>
    <w:rsid w:val="00691298"/>
    <w:rsid w:val="00691A1E"/>
    <w:rsid w:val="00692056"/>
    <w:rsid w:val="00693783"/>
    <w:rsid w:val="00695BAE"/>
    <w:rsid w:val="0069692B"/>
    <w:rsid w:val="006A2F40"/>
    <w:rsid w:val="006A6DF0"/>
    <w:rsid w:val="006B40A8"/>
    <w:rsid w:val="006B44C5"/>
    <w:rsid w:val="006B497A"/>
    <w:rsid w:val="006B6848"/>
    <w:rsid w:val="006C1562"/>
    <w:rsid w:val="006C19BC"/>
    <w:rsid w:val="006C282D"/>
    <w:rsid w:val="006C2D8C"/>
    <w:rsid w:val="006C7DA7"/>
    <w:rsid w:val="006D2939"/>
    <w:rsid w:val="006D5426"/>
    <w:rsid w:val="006D6B2F"/>
    <w:rsid w:val="006D6C6C"/>
    <w:rsid w:val="006E14E3"/>
    <w:rsid w:val="006E243C"/>
    <w:rsid w:val="006E5362"/>
    <w:rsid w:val="006E595D"/>
    <w:rsid w:val="006E7171"/>
    <w:rsid w:val="006F0D52"/>
    <w:rsid w:val="006F1099"/>
    <w:rsid w:val="006F1FA3"/>
    <w:rsid w:val="006F30BB"/>
    <w:rsid w:val="006F3C11"/>
    <w:rsid w:val="00701039"/>
    <w:rsid w:val="007028B0"/>
    <w:rsid w:val="00704626"/>
    <w:rsid w:val="00706BA1"/>
    <w:rsid w:val="00706E94"/>
    <w:rsid w:val="0070778F"/>
    <w:rsid w:val="00712101"/>
    <w:rsid w:val="007143BE"/>
    <w:rsid w:val="00715544"/>
    <w:rsid w:val="00717F09"/>
    <w:rsid w:val="00720747"/>
    <w:rsid w:val="00721065"/>
    <w:rsid w:val="0072111E"/>
    <w:rsid w:val="00721DB5"/>
    <w:rsid w:val="0072233A"/>
    <w:rsid w:val="00722740"/>
    <w:rsid w:val="0072340B"/>
    <w:rsid w:val="007250B5"/>
    <w:rsid w:val="00727EE8"/>
    <w:rsid w:val="00730018"/>
    <w:rsid w:val="0073121E"/>
    <w:rsid w:val="00731494"/>
    <w:rsid w:val="00731DCB"/>
    <w:rsid w:val="0073587A"/>
    <w:rsid w:val="00736031"/>
    <w:rsid w:val="00737629"/>
    <w:rsid w:val="00750B64"/>
    <w:rsid w:val="00752413"/>
    <w:rsid w:val="00753491"/>
    <w:rsid w:val="007540A7"/>
    <w:rsid w:val="007570B0"/>
    <w:rsid w:val="0075714A"/>
    <w:rsid w:val="00757758"/>
    <w:rsid w:val="007606D2"/>
    <w:rsid w:val="00763098"/>
    <w:rsid w:val="00763861"/>
    <w:rsid w:val="007639EC"/>
    <w:rsid w:val="00764278"/>
    <w:rsid w:val="007644FE"/>
    <w:rsid w:val="007646A0"/>
    <w:rsid w:val="007652CD"/>
    <w:rsid w:val="007652D9"/>
    <w:rsid w:val="007711E8"/>
    <w:rsid w:val="00773153"/>
    <w:rsid w:val="0077488F"/>
    <w:rsid w:val="00774934"/>
    <w:rsid w:val="007761A1"/>
    <w:rsid w:val="00777276"/>
    <w:rsid w:val="00782FB4"/>
    <w:rsid w:val="007853FD"/>
    <w:rsid w:val="00786FCA"/>
    <w:rsid w:val="00787622"/>
    <w:rsid w:val="00790D9A"/>
    <w:rsid w:val="0079268E"/>
    <w:rsid w:val="00792EA5"/>
    <w:rsid w:val="00793E7E"/>
    <w:rsid w:val="0079404B"/>
    <w:rsid w:val="00795CFB"/>
    <w:rsid w:val="007A0B37"/>
    <w:rsid w:val="007A17D3"/>
    <w:rsid w:val="007A3B50"/>
    <w:rsid w:val="007A44C4"/>
    <w:rsid w:val="007A590E"/>
    <w:rsid w:val="007A5C16"/>
    <w:rsid w:val="007B003A"/>
    <w:rsid w:val="007B1EDC"/>
    <w:rsid w:val="007B3B7F"/>
    <w:rsid w:val="007B3EA4"/>
    <w:rsid w:val="007C0E41"/>
    <w:rsid w:val="007C0EC7"/>
    <w:rsid w:val="007C4796"/>
    <w:rsid w:val="007C5FAF"/>
    <w:rsid w:val="007C688E"/>
    <w:rsid w:val="007D038A"/>
    <w:rsid w:val="007D16C4"/>
    <w:rsid w:val="007D3C22"/>
    <w:rsid w:val="007D5734"/>
    <w:rsid w:val="007D5D88"/>
    <w:rsid w:val="007D6877"/>
    <w:rsid w:val="007D694B"/>
    <w:rsid w:val="007D6D1B"/>
    <w:rsid w:val="007E08D5"/>
    <w:rsid w:val="007E0B62"/>
    <w:rsid w:val="007E24C0"/>
    <w:rsid w:val="007E2E7D"/>
    <w:rsid w:val="007E62C8"/>
    <w:rsid w:val="007F0A19"/>
    <w:rsid w:val="007F1537"/>
    <w:rsid w:val="007F22C9"/>
    <w:rsid w:val="007F2ED4"/>
    <w:rsid w:val="007F3026"/>
    <w:rsid w:val="007F388F"/>
    <w:rsid w:val="007F42C0"/>
    <w:rsid w:val="007F4562"/>
    <w:rsid w:val="007F6B45"/>
    <w:rsid w:val="007F7E79"/>
    <w:rsid w:val="008014E7"/>
    <w:rsid w:val="00801613"/>
    <w:rsid w:val="00801960"/>
    <w:rsid w:val="00803606"/>
    <w:rsid w:val="008110A2"/>
    <w:rsid w:val="00811484"/>
    <w:rsid w:val="0081163D"/>
    <w:rsid w:val="00813FCD"/>
    <w:rsid w:val="00815B37"/>
    <w:rsid w:val="008217D8"/>
    <w:rsid w:val="00832CF7"/>
    <w:rsid w:val="00833611"/>
    <w:rsid w:val="008342F0"/>
    <w:rsid w:val="008346A1"/>
    <w:rsid w:val="008367B4"/>
    <w:rsid w:val="00837057"/>
    <w:rsid w:val="00837DC8"/>
    <w:rsid w:val="00841D1D"/>
    <w:rsid w:val="0084327C"/>
    <w:rsid w:val="00844364"/>
    <w:rsid w:val="0084563C"/>
    <w:rsid w:val="00845EFE"/>
    <w:rsid w:val="00847532"/>
    <w:rsid w:val="008511EB"/>
    <w:rsid w:val="0085262F"/>
    <w:rsid w:val="00852667"/>
    <w:rsid w:val="00853678"/>
    <w:rsid w:val="00854864"/>
    <w:rsid w:val="008563D8"/>
    <w:rsid w:val="00856566"/>
    <w:rsid w:val="008568BC"/>
    <w:rsid w:val="008604B7"/>
    <w:rsid w:val="00860BDB"/>
    <w:rsid w:val="00860E22"/>
    <w:rsid w:val="00862D49"/>
    <w:rsid w:val="00863E6B"/>
    <w:rsid w:val="008644E3"/>
    <w:rsid w:val="00866C42"/>
    <w:rsid w:val="0086726C"/>
    <w:rsid w:val="00867470"/>
    <w:rsid w:val="0087254D"/>
    <w:rsid w:val="00873AF5"/>
    <w:rsid w:val="00881579"/>
    <w:rsid w:val="008876DF"/>
    <w:rsid w:val="00894A8B"/>
    <w:rsid w:val="00895D09"/>
    <w:rsid w:val="008B0E31"/>
    <w:rsid w:val="008B14B2"/>
    <w:rsid w:val="008B1DEE"/>
    <w:rsid w:val="008B1EDB"/>
    <w:rsid w:val="008B420C"/>
    <w:rsid w:val="008B5047"/>
    <w:rsid w:val="008B5CC5"/>
    <w:rsid w:val="008B6317"/>
    <w:rsid w:val="008B7250"/>
    <w:rsid w:val="008C0004"/>
    <w:rsid w:val="008C07F6"/>
    <w:rsid w:val="008C08A9"/>
    <w:rsid w:val="008C19F0"/>
    <w:rsid w:val="008C6E38"/>
    <w:rsid w:val="008C7987"/>
    <w:rsid w:val="008D1352"/>
    <w:rsid w:val="008D14AD"/>
    <w:rsid w:val="008D1BC2"/>
    <w:rsid w:val="008D2644"/>
    <w:rsid w:val="008D3BCF"/>
    <w:rsid w:val="008D431B"/>
    <w:rsid w:val="008D5247"/>
    <w:rsid w:val="008E34C8"/>
    <w:rsid w:val="008E7575"/>
    <w:rsid w:val="008F05F9"/>
    <w:rsid w:val="008F1022"/>
    <w:rsid w:val="008F1CD8"/>
    <w:rsid w:val="008F222C"/>
    <w:rsid w:val="008F3471"/>
    <w:rsid w:val="008F50BB"/>
    <w:rsid w:val="008F6C3B"/>
    <w:rsid w:val="008F70FD"/>
    <w:rsid w:val="00903457"/>
    <w:rsid w:val="0090605C"/>
    <w:rsid w:val="00910D0D"/>
    <w:rsid w:val="00911121"/>
    <w:rsid w:val="00924D56"/>
    <w:rsid w:val="00926195"/>
    <w:rsid w:val="00926207"/>
    <w:rsid w:val="00926705"/>
    <w:rsid w:val="0094070C"/>
    <w:rsid w:val="00940F1B"/>
    <w:rsid w:val="0094242C"/>
    <w:rsid w:val="009448D4"/>
    <w:rsid w:val="009453C0"/>
    <w:rsid w:val="00945576"/>
    <w:rsid w:val="009455E1"/>
    <w:rsid w:val="00945FA8"/>
    <w:rsid w:val="009513C3"/>
    <w:rsid w:val="009525DC"/>
    <w:rsid w:val="00954CAB"/>
    <w:rsid w:val="0095552E"/>
    <w:rsid w:val="00955BF7"/>
    <w:rsid w:val="00955C5A"/>
    <w:rsid w:val="009565D9"/>
    <w:rsid w:val="00957966"/>
    <w:rsid w:val="00957C4A"/>
    <w:rsid w:val="0096125E"/>
    <w:rsid w:val="009627F6"/>
    <w:rsid w:val="00966274"/>
    <w:rsid w:val="00967928"/>
    <w:rsid w:val="00970048"/>
    <w:rsid w:val="00970D6D"/>
    <w:rsid w:val="00971A68"/>
    <w:rsid w:val="009756A3"/>
    <w:rsid w:val="00976469"/>
    <w:rsid w:val="009779A0"/>
    <w:rsid w:val="00980B9B"/>
    <w:rsid w:val="00982273"/>
    <w:rsid w:val="00983308"/>
    <w:rsid w:val="0098350E"/>
    <w:rsid w:val="009862F7"/>
    <w:rsid w:val="00986CFC"/>
    <w:rsid w:val="00986DAA"/>
    <w:rsid w:val="00991489"/>
    <w:rsid w:val="00993B09"/>
    <w:rsid w:val="00997747"/>
    <w:rsid w:val="009A1748"/>
    <w:rsid w:val="009A419D"/>
    <w:rsid w:val="009A5352"/>
    <w:rsid w:val="009A623D"/>
    <w:rsid w:val="009A6446"/>
    <w:rsid w:val="009A7BFE"/>
    <w:rsid w:val="009B05B2"/>
    <w:rsid w:val="009B248C"/>
    <w:rsid w:val="009B3A4F"/>
    <w:rsid w:val="009B420D"/>
    <w:rsid w:val="009B5D15"/>
    <w:rsid w:val="009B650D"/>
    <w:rsid w:val="009B6E4B"/>
    <w:rsid w:val="009B7440"/>
    <w:rsid w:val="009B773F"/>
    <w:rsid w:val="009C2CD7"/>
    <w:rsid w:val="009C2E82"/>
    <w:rsid w:val="009C2E9F"/>
    <w:rsid w:val="009C3056"/>
    <w:rsid w:val="009C4B78"/>
    <w:rsid w:val="009C7CF1"/>
    <w:rsid w:val="009D11D4"/>
    <w:rsid w:val="009D2956"/>
    <w:rsid w:val="009D6E18"/>
    <w:rsid w:val="009E030B"/>
    <w:rsid w:val="009E1629"/>
    <w:rsid w:val="009E2D12"/>
    <w:rsid w:val="009E525D"/>
    <w:rsid w:val="009E5271"/>
    <w:rsid w:val="009E5810"/>
    <w:rsid w:val="009E7A3E"/>
    <w:rsid w:val="009E7CEF"/>
    <w:rsid w:val="009E7D13"/>
    <w:rsid w:val="009E7FFA"/>
    <w:rsid w:val="009F0E88"/>
    <w:rsid w:val="009F1B38"/>
    <w:rsid w:val="009F451D"/>
    <w:rsid w:val="009F46CB"/>
    <w:rsid w:val="00A037E0"/>
    <w:rsid w:val="00A055C3"/>
    <w:rsid w:val="00A07F17"/>
    <w:rsid w:val="00A11D74"/>
    <w:rsid w:val="00A14D8B"/>
    <w:rsid w:val="00A165E9"/>
    <w:rsid w:val="00A169D7"/>
    <w:rsid w:val="00A20301"/>
    <w:rsid w:val="00A212D5"/>
    <w:rsid w:val="00A2387C"/>
    <w:rsid w:val="00A2523E"/>
    <w:rsid w:val="00A25371"/>
    <w:rsid w:val="00A26871"/>
    <w:rsid w:val="00A2695A"/>
    <w:rsid w:val="00A276D7"/>
    <w:rsid w:val="00A279FE"/>
    <w:rsid w:val="00A30969"/>
    <w:rsid w:val="00A3706F"/>
    <w:rsid w:val="00A37F88"/>
    <w:rsid w:val="00A40049"/>
    <w:rsid w:val="00A40F73"/>
    <w:rsid w:val="00A40F9E"/>
    <w:rsid w:val="00A41941"/>
    <w:rsid w:val="00A42EBC"/>
    <w:rsid w:val="00A43F14"/>
    <w:rsid w:val="00A44214"/>
    <w:rsid w:val="00A52387"/>
    <w:rsid w:val="00A52666"/>
    <w:rsid w:val="00A55F96"/>
    <w:rsid w:val="00A60A34"/>
    <w:rsid w:val="00A6152A"/>
    <w:rsid w:val="00A631F8"/>
    <w:rsid w:val="00A638CC"/>
    <w:rsid w:val="00A638E5"/>
    <w:rsid w:val="00A64AF5"/>
    <w:rsid w:val="00A64C53"/>
    <w:rsid w:val="00A6547D"/>
    <w:rsid w:val="00A7281B"/>
    <w:rsid w:val="00A731F4"/>
    <w:rsid w:val="00A73352"/>
    <w:rsid w:val="00A813C3"/>
    <w:rsid w:val="00A84EF9"/>
    <w:rsid w:val="00A859BF"/>
    <w:rsid w:val="00A93A62"/>
    <w:rsid w:val="00A965FE"/>
    <w:rsid w:val="00AA02FD"/>
    <w:rsid w:val="00AA44B6"/>
    <w:rsid w:val="00AA6121"/>
    <w:rsid w:val="00AA7DC2"/>
    <w:rsid w:val="00AB77C0"/>
    <w:rsid w:val="00AB7D78"/>
    <w:rsid w:val="00AC02E9"/>
    <w:rsid w:val="00AC3EA5"/>
    <w:rsid w:val="00AC689D"/>
    <w:rsid w:val="00AC71D0"/>
    <w:rsid w:val="00AC74E9"/>
    <w:rsid w:val="00AD0B8A"/>
    <w:rsid w:val="00AD1024"/>
    <w:rsid w:val="00AE1CD0"/>
    <w:rsid w:val="00AE3605"/>
    <w:rsid w:val="00AE5B6D"/>
    <w:rsid w:val="00AE7135"/>
    <w:rsid w:val="00AE7750"/>
    <w:rsid w:val="00AF0716"/>
    <w:rsid w:val="00AF53CE"/>
    <w:rsid w:val="00AF7B59"/>
    <w:rsid w:val="00B0155E"/>
    <w:rsid w:val="00B06A32"/>
    <w:rsid w:val="00B1289A"/>
    <w:rsid w:val="00B12CA1"/>
    <w:rsid w:val="00B132CF"/>
    <w:rsid w:val="00B133E0"/>
    <w:rsid w:val="00B141B4"/>
    <w:rsid w:val="00B15E97"/>
    <w:rsid w:val="00B175D8"/>
    <w:rsid w:val="00B25B10"/>
    <w:rsid w:val="00B26EB2"/>
    <w:rsid w:val="00B3202D"/>
    <w:rsid w:val="00B32603"/>
    <w:rsid w:val="00B37425"/>
    <w:rsid w:val="00B376D1"/>
    <w:rsid w:val="00B37AAC"/>
    <w:rsid w:val="00B45A75"/>
    <w:rsid w:val="00B504D6"/>
    <w:rsid w:val="00B66DEA"/>
    <w:rsid w:val="00B67C18"/>
    <w:rsid w:val="00B72EC9"/>
    <w:rsid w:val="00B75DFF"/>
    <w:rsid w:val="00B77CA3"/>
    <w:rsid w:val="00B80DB6"/>
    <w:rsid w:val="00B84798"/>
    <w:rsid w:val="00B8708B"/>
    <w:rsid w:val="00B9462E"/>
    <w:rsid w:val="00B94D55"/>
    <w:rsid w:val="00B97052"/>
    <w:rsid w:val="00BA10F3"/>
    <w:rsid w:val="00BA1424"/>
    <w:rsid w:val="00BA1D93"/>
    <w:rsid w:val="00BA44FA"/>
    <w:rsid w:val="00BA6DA7"/>
    <w:rsid w:val="00BB1B02"/>
    <w:rsid w:val="00BB2B65"/>
    <w:rsid w:val="00BB4FA0"/>
    <w:rsid w:val="00BB581F"/>
    <w:rsid w:val="00BB6B15"/>
    <w:rsid w:val="00BB6F8F"/>
    <w:rsid w:val="00BC0CA1"/>
    <w:rsid w:val="00BC0FC5"/>
    <w:rsid w:val="00BC1C5C"/>
    <w:rsid w:val="00BC3787"/>
    <w:rsid w:val="00BD0440"/>
    <w:rsid w:val="00BD215A"/>
    <w:rsid w:val="00BD3D67"/>
    <w:rsid w:val="00BD44E1"/>
    <w:rsid w:val="00BD59AB"/>
    <w:rsid w:val="00BD7106"/>
    <w:rsid w:val="00BE19BB"/>
    <w:rsid w:val="00BE440B"/>
    <w:rsid w:val="00BE509B"/>
    <w:rsid w:val="00BE799F"/>
    <w:rsid w:val="00BF3397"/>
    <w:rsid w:val="00BF6454"/>
    <w:rsid w:val="00BF6DF4"/>
    <w:rsid w:val="00C05538"/>
    <w:rsid w:val="00C13E87"/>
    <w:rsid w:val="00C157C6"/>
    <w:rsid w:val="00C2288F"/>
    <w:rsid w:val="00C26EDE"/>
    <w:rsid w:val="00C271F3"/>
    <w:rsid w:val="00C3004C"/>
    <w:rsid w:val="00C349BA"/>
    <w:rsid w:val="00C37291"/>
    <w:rsid w:val="00C41606"/>
    <w:rsid w:val="00C42B3C"/>
    <w:rsid w:val="00C44150"/>
    <w:rsid w:val="00C44D4C"/>
    <w:rsid w:val="00C44E68"/>
    <w:rsid w:val="00C47A50"/>
    <w:rsid w:val="00C51669"/>
    <w:rsid w:val="00C5372D"/>
    <w:rsid w:val="00C54280"/>
    <w:rsid w:val="00C571E3"/>
    <w:rsid w:val="00C606BE"/>
    <w:rsid w:val="00C60959"/>
    <w:rsid w:val="00C645FD"/>
    <w:rsid w:val="00C65DF3"/>
    <w:rsid w:val="00C65EAA"/>
    <w:rsid w:val="00C6697D"/>
    <w:rsid w:val="00C67279"/>
    <w:rsid w:val="00C676E7"/>
    <w:rsid w:val="00C677B8"/>
    <w:rsid w:val="00C67F5C"/>
    <w:rsid w:val="00C74542"/>
    <w:rsid w:val="00C74769"/>
    <w:rsid w:val="00C748B7"/>
    <w:rsid w:val="00C74A5E"/>
    <w:rsid w:val="00C7555B"/>
    <w:rsid w:val="00C755EE"/>
    <w:rsid w:val="00C81275"/>
    <w:rsid w:val="00C814B3"/>
    <w:rsid w:val="00C8175E"/>
    <w:rsid w:val="00C82D48"/>
    <w:rsid w:val="00C83D78"/>
    <w:rsid w:val="00C85E93"/>
    <w:rsid w:val="00C90D8D"/>
    <w:rsid w:val="00C925B7"/>
    <w:rsid w:val="00C95EA4"/>
    <w:rsid w:val="00C967CB"/>
    <w:rsid w:val="00CA1E68"/>
    <w:rsid w:val="00CA36CB"/>
    <w:rsid w:val="00CA66F3"/>
    <w:rsid w:val="00CB4410"/>
    <w:rsid w:val="00CC0218"/>
    <w:rsid w:val="00CC06DF"/>
    <w:rsid w:val="00CC15CF"/>
    <w:rsid w:val="00CC1656"/>
    <w:rsid w:val="00CC28DB"/>
    <w:rsid w:val="00CC3F0F"/>
    <w:rsid w:val="00CC3FAD"/>
    <w:rsid w:val="00CC4B97"/>
    <w:rsid w:val="00CC60F4"/>
    <w:rsid w:val="00CC65F4"/>
    <w:rsid w:val="00CC7147"/>
    <w:rsid w:val="00CD10D5"/>
    <w:rsid w:val="00CD13BA"/>
    <w:rsid w:val="00CD23AA"/>
    <w:rsid w:val="00CD313E"/>
    <w:rsid w:val="00CD3C31"/>
    <w:rsid w:val="00CD5CD9"/>
    <w:rsid w:val="00CD7950"/>
    <w:rsid w:val="00CD79A6"/>
    <w:rsid w:val="00CE0219"/>
    <w:rsid w:val="00CE1171"/>
    <w:rsid w:val="00CE1D38"/>
    <w:rsid w:val="00CE2209"/>
    <w:rsid w:val="00CE2234"/>
    <w:rsid w:val="00CE2957"/>
    <w:rsid w:val="00CE2F30"/>
    <w:rsid w:val="00CE376B"/>
    <w:rsid w:val="00CE4656"/>
    <w:rsid w:val="00CE6B48"/>
    <w:rsid w:val="00CF0A1F"/>
    <w:rsid w:val="00CF0AED"/>
    <w:rsid w:val="00CF0BFD"/>
    <w:rsid w:val="00CF1074"/>
    <w:rsid w:val="00CF516A"/>
    <w:rsid w:val="00CF748F"/>
    <w:rsid w:val="00D05430"/>
    <w:rsid w:val="00D10C7D"/>
    <w:rsid w:val="00D13876"/>
    <w:rsid w:val="00D14916"/>
    <w:rsid w:val="00D1542B"/>
    <w:rsid w:val="00D15AFA"/>
    <w:rsid w:val="00D16332"/>
    <w:rsid w:val="00D17479"/>
    <w:rsid w:val="00D21827"/>
    <w:rsid w:val="00D2196C"/>
    <w:rsid w:val="00D21F00"/>
    <w:rsid w:val="00D220C2"/>
    <w:rsid w:val="00D221CA"/>
    <w:rsid w:val="00D24809"/>
    <w:rsid w:val="00D2594D"/>
    <w:rsid w:val="00D2754E"/>
    <w:rsid w:val="00D321CF"/>
    <w:rsid w:val="00D3481F"/>
    <w:rsid w:val="00D36C03"/>
    <w:rsid w:val="00D36E80"/>
    <w:rsid w:val="00D37ACD"/>
    <w:rsid w:val="00D4019A"/>
    <w:rsid w:val="00D4299F"/>
    <w:rsid w:val="00D44ECF"/>
    <w:rsid w:val="00D45CA8"/>
    <w:rsid w:val="00D462D0"/>
    <w:rsid w:val="00D46EEF"/>
    <w:rsid w:val="00D506AA"/>
    <w:rsid w:val="00D51B05"/>
    <w:rsid w:val="00D533F2"/>
    <w:rsid w:val="00D54512"/>
    <w:rsid w:val="00D54A18"/>
    <w:rsid w:val="00D55A8C"/>
    <w:rsid w:val="00D561F0"/>
    <w:rsid w:val="00D57C42"/>
    <w:rsid w:val="00D600C2"/>
    <w:rsid w:val="00D63879"/>
    <w:rsid w:val="00D64D70"/>
    <w:rsid w:val="00D6716E"/>
    <w:rsid w:val="00D70646"/>
    <w:rsid w:val="00D72A2D"/>
    <w:rsid w:val="00D73E5F"/>
    <w:rsid w:val="00D75255"/>
    <w:rsid w:val="00D76307"/>
    <w:rsid w:val="00D76871"/>
    <w:rsid w:val="00D80D0F"/>
    <w:rsid w:val="00D8119D"/>
    <w:rsid w:val="00D82F63"/>
    <w:rsid w:val="00D8302C"/>
    <w:rsid w:val="00D841ED"/>
    <w:rsid w:val="00D850EE"/>
    <w:rsid w:val="00D86709"/>
    <w:rsid w:val="00D86A92"/>
    <w:rsid w:val="00D9345E"/>
    <w:rsid w:val="00D959FD"/>
    <w:rsid w:val="00D967F1"/>
    <w:rsid w:val="00DA0122"/>
    <w:rsid w:val="00DA3F32"/>
    <w:rsid w:val="00DA4B28"/>
    <w:rsid w:val="00DA6EE4"/>
    <w:rsid w:val="00DA7CA7"/>
    <w:rsid w:val="00DB072A"/>
    <w:rsid w:val="00DB1298"/>
    <w:rsid w:val="00DB20EE"/>
    <w:rsid w:val="00DB28FD"/>
    <w:rsid w:val="00DB4A2A"/>
    <w:rsid w:val="00DB6153"/>
    <w:rsid w:val="00DB66C8"/>
    <w:rsid w:val="00DB7C18"/>
    <w:rsid w:val="00DC0388"/>
    <w:rsid w:val="00DC09EA"/>
    <w:rsid w:val="00DC1D80"/>
    <w:rsid w:val="00DC4A83"/>
    <w:rsid w:val="00DC558B"/>
    <w:rsid w:val="00DC59EC"/>
    <w:rsid w:val="00DC64FD"/>
    <w:rsid w:val="00DC6A5D"/>
    <w:rsid w:val="00DC6E92"/>
    <w:rsid w:val="00DD088B"/>
    <w:rsid w:val="00DD69E5"/>
    <w:rsid w:val="00DD6A48"/>
    <w:rsid w:val="00DD7428"/>
    <w:rsid w:val="00DE02CE"/>
    <w:rsid w:val="00DE31ED"/>
    <w:rsid w:val="00DE323E"/>
    <w:rsid w:val="00DE4AB9"/>
    <w:rsid w:val="00DE4B96"/>
    <w:rsid w:val="00DE5178"/>
    <w:rsid w:val="00DE553F"/>
    <w:rsid w:val="00DF125C"/>
    <w:rsid w:val="00DF2805"/>
    <w:rsid w:val="00E01095"/>
    <w:rsid w:val="00E014B4"/>
    <w:rsid w:val="00E0489F"/>
    <w:rsid w:val="00E111FF"/>
    <w:rsid w:val="00E140F7"/>
    <w:rsid w:val="00E143F8"/>
    <w:rsid w:val="00E16249"/>
    <w:rsid w:val="00E21049"/>
    <w:rsid w:val="00E229C6"/>
    <w:rsid w:val="00E22F5D"/>
    <w:rsid w:val="00E2330F"/>
    <w:rsid w:val="00E244AD"/>
    <w:rsid w:val="00E24FDC"/>
    <w:rsid w:val="00E2798F"/>
    <w:rsid w:val="00E319D9"/>
    <w:rsid w:val="00E31D16"/>
    <w:rsid w:val="00E342C2"/>
    <w:rsid w:val="00E34ACA"/>
    <w:rsid w:val="00E34C50"/>
    <w:rsid w:val="00E34F7E"/>
    <w:rsid w:val="00E350E2"/>
    <w:rsid w:val="00E3625F"/>
    <w:rsid w:val="00E37B78"/>
    <w:rsid w:val="00E40199"/>
    <w:rsid w:val="00E409F5"/>
    <w:rsid w:val="00E416E8"/>
    <w:rsid w:val="00E43BAF"/>
    <w:rsid w:val="00E44A7C"/>
    <w:rsid w:val="00E45CED"/>
    <w:rsid w:val="00E462E4"/>
    <w:rsid w:val="00E52E63"/>
    <w:rsid w:val="00E535CD"/>
    <w:rsid w:val="00E53DDE"/>
    <w:rsid w:val="00E54E2A"/>
    <w:rsid w:val="00E55FD9"/>
    <w:rsid w:val="00E60E97"/>
    <w:rsid w:val="00E61B5D"/>
    <w:rsid w:val="00E65498"/>
    <w:rsid w:val="00E704AF"/>
    <w:rsid w:val="00E72D7A"/>
    <w:rsid w:val="00E72E02"/>
    <w:rsid w:val="00E7303F"/>
    <w:rsid w:val="00E76FEA"/>
    <w:rsid w:val="00E82361"/>
    <w:rsid w:val="00E829E2"/>
    <w:rsid w:val="00E84A8B"/>
    <w:rsid w:val="00E86298"/>
    <w:rsid w:val="00E868B1"/>
    <w:rsid w:val="00E87FD4"/>
    <w:rsid w:val="00E915AF"/>
    <w:rsid w:val="00E929F5"/>
    <w:rsid w:val="00E94C47"/>
    <w:rsid w:val="00E95B44"/>
    <w:rsid w:val="00E961B2"/>
    <w:rsid w:val="00E964E7"/>
    <w:rsid w:val="00E9675B"/>
    <w:rsid w:val="00EA00E4"/>
    <w:rsid w:val="00EA23F1"/>
    <w:rsid w:val="00EA33C5"/>
    <w:rsid w:val="00EB1E11"/>
    <w:rsid w:val="00EB66E4"/>
    <w:rsid w:val="00EC0A3C"/>
    <w:rsid w:val="00EC39C1"/>
    <w:rsid w:val="00ED24E8"/>
    <w:rsid w:val="00ED2CFE"/>
    <w:rsid w:val="00ED2ECF"/>
    <w:rsid w:val="00ED5982"/>
    <w:rsid w:val="00EE42E0"/>
    <w:rsid w:val="00EE5A07"/>
    <w:rsid w:val="00EE5F88"/>
    <w:rsid w:val="00EE7233"/>
    <w:rsid w:val="00EE7C8C"/>
    <w:rsid w:val="00EF15F8"/>
    <w:rsid w:val="00EF30C8"/>
    <w:rsid w:val="00EF5580"/>
    <w:rsid w:val="00EF7869"/>
    <w:rsid w:val="00EF7D16"/>
    <w:rsid w:val="00F022A2"/>
    <w:rsid w:val="00F02C0D"/>
    <w:rsid w:val="00F03A91"/>
    <w:rsid w:val="00F134F1"/>
    <w:rsid w:val="00F16549"/>
    <w:rsid w:val="00F20946"/>
    <w:rsid w:val="00F211BA"/>
    <w:rsid w:val="00F226DE"/>
    <w:rsid w:val="00F26381"/>
    <w:rsid w:val="00F2680D"/>
    <w:rsid w:val="00F26E84"/>
    <w:rsid w:val="00F274C6"/>
    <w:rsid w:val="00F27F25"/>
    <w:rsid w:val="00F32C04"/>
    <w:rsid w:val="00F342B3"/>
    <w:rsid w:val="00F3516D"/>
    <w:rsid w:val="00F358E1"/>
    <w:rsid w:val="00F3622C"/>
    <w:rsid w:val="00F36938"/>
    <w:rsid w:val="00F36A2E"/>
    <w:rsid w:val="00F41094"/>
    <w:rsid w:val="00F41FB8"/>
    <w:rsid w:val="00F472E7"/>
    <w:rsid w:val="00F50334"/>
    <w:rsid w:val="00F52037"/>
    <w:rsid w:val="00F52EDB"/>
    <w:rsid w:val="00F54CCB"/>
    <w:rsid w:val="00F55DB5"/>
    <w:rsid w:val="00F56DA0"/>
    <w:rsid w:val="00F602F1"/>
    <w:rsid w:val="00F60EED"/>
    <w:rsid w:val="00F61392"/>
    <w:rsid w:val="00F63A47"/>
    <w:rsid w:val="00F723CD"/>
    <w:rsid w:val="00F73264"/>
    <w:rsid w:val="00F74439"/>
    <w:rsid w:val="00F746A5"/>
    <w:rsid w:val="00F7660E"/>
    <w:rsid w:val="00F81A90"/>
    <w:rsid w:val="00F840B7"/>
    <w:rsid w:val="00F85226"/>
    <w:rsid w:val="00F926B3"/>
    <w:rsid w:val="00F9657E"/>
    <w:rsid w:val="00F969F1"/>
    <w:rsid w:val="00F97CBB"/>
    <w:rsid w:val="00FA5EA7"/>
    <w:rsid w:val="00FB0AA2"/>
    <w:rsid w:val="00FB3983"/>
    <w:rsid w:val="00FB4163"/>
    <w:rsid w:val="00FC049C"/>
    <w:rsid w:val="00FC3DA3"/>
    <w:rsid w:val="00FC6192"/>
    <w:rsid w:val="00FD17E6"/>
    <w:rsid w:val="00FD28A1"/>
    <w:rsid w:val="00FD28C0"/>
    <w:rsid w:val="00FD56DF"/>
    <w:rsid w:val="00FD7861"/>
    <w:rsid w:val="00FE65D7"/>
    <w:rsid w:val="00FF1236"/>
    <w:rsid w:val="00FF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45F408"/>
  <w15:docId w15:val="{68D69D04-A04E-480E-B6BF-E37A88D0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3BE"/>
    <w:rPr>
      <w:rFonts w:eastAsiaTheme="minorEastAsia"/>
      <w:lang w:val="de-CH" w:eastAsia="de-CH"/>
    </w:rPr>
  </w:style>
  <w:style w:type="paragraph" w:styleId="Heading1">
    <w:name w:val="heading 1"/>
    <w:basedOn w:val="Normal"/>
    <w:next w:val="Normal"/>
    <w:link w:val="Heading1Char"/>
    <w:qFormat/>
    <w:rsid w:val="0050240D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78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86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0240D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nhideWhenUsed/>
    <w:rsid w:val="00321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8CD"/>
  </w:style>
  <w:style w:type="paragraph" w:styleId="Footer">
    <w:name w:val="footer"/>
    <w:basedOn w:val="Normal"/>
    <w:link w:val="FooterChar"/>
    <w:unhideWhenUsed/>
    <w:rsid w:val="00321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8CD"/>
  </w:style>
  <w:style w:type="paragraph" w:styleId="ListParagraph">
    <w:name w:val="List Paragraph"/>
    <w:basedOn w:val="Normal"/>
    <w:uiPriority w:val="34"/>
    <w:qFormat/>
    <w:rsid w:val="006F3C1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178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314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49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26E84"/>
  </w:style>
  <w:style w:type="paragraph" w:styleId="Caption">
    <w:name w:val="caption"/>
    <w:basedOn w:val="Normal"/>
    <w:next w:val="Normal"/>
    <w:uiPriority w:val="35"/>
    <w:unhideWhenUsed/>
    <w:qFormat/>
    <w:rsid w:val="004312E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unhideWhenUsed/>
    <w:rsid w:val="00010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ocationdisplaytrailnonterminalelement1">
    <w:name w:val="locationdisplaytrailnonterminalelement1"/>
    <w:basedOn w:val="DefaultParagraphFont"/>
    <w:rsid w:val="00D21827"/>
  </w:style>
  <w:style w:type="character" w:styleId="FollowedHyperlink">
    <w:name w:val="FollowedHyperlink"/>
    <w:basedOn w:val="DefaultParagraphFont"/>
    <w:uiPriority w:val="99"/>
    <w:semiHidden/>
    <w:unhideWhenUsed/>
    <w:rsid w:val="005F6869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C7EB9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C157C6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157C6"/>
    <w:pPr>
      <w:spacing w:before="120" w:after="0"/>
      <w:ind w:left="220"/>
    </w:pPr>
    <w:rPr>
      <w:i/>
      <w:i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11D2E"/>
    <w:pPr>
      <w:tabs>
        <w:tab w:val="left" w:pos="880"/>
        <w:tab w:val="right" w:pos="10065"/>
      </w:tabs>
      <w:spacing w:before="120" w:after="120" w:line="240" w:lineRule="auto"/>
    </w:pPr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157C6"/>
    <w:pPr>
      <w:spacing w:after="0"/>
      <w:ind w:left="440"/>
    </w:pPr>
    <w:rPr>
      <w:sz w:val="20"/>
      <w:szCs w:val="20"/>
    </w:rPr>
  </w:style>
  <w:style w:type="paragraph" w:styleId="List">
    <w:name w:val="List"/>
    <w:basedOn w:val="Normal"/>
    <w:rsid w:val="003D7D12"/>
    <w:pPr>
      <w:spacing w:after="0" w:line="240" w:lineRule="auto"/>
      <w:ind w:left="283" w:hanging="283"/>
    </w:pPr>
    <w:rPr>
      <w:rFonts w:ascii="Arial" w:eastAsia="Times New Roman" w:hAnsi="Arial" w:cs="Times New Roman"/>
      <w:szCs w:val="20"/>
      <w:lang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BB4F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4F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4FA0"/>
    <w:rPr>
      <w:rFonts w:eastAsiaTheme="minorEastAsia"/>
      <w:sz w:val="20"/>
      <w:szCs w:val="20"/>
      <w:lang w:val="de-CH" w:eastAsia="de-C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F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FA0"/>
    <w:rPr>
      <w:rFonts w:eastAsiaTheme="minorEastAsia"/>
      <w:b/>
      <w:bCs/>
      <w:sz w:val="20"/>
      <w:szCs w:val="20"/>
      <w:lang w:val="de-CH" w:eastAsia="de-CH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28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2805"/>
    <w:rPr>
      <w:rFonts w:eastAsiaTheme="minorEastAsia"/>
      <w:sz w:val="20"/>
      <w:szCs w:val="20"/>
      <w:lang w:val="de-CH" w:eastAsia="de-CH"/>
    </w:rPr>
  </w:style>
  <w:style w:type="character" w:styleId="FootnoteReference">
    <w:name w:val="footnote reference"/>
    <w:basedOn w:val="DefaultParagraphFont"/>
    <w:uiPriority w:val="99"/>
    <w:semiHidden/>
    <w:unhideWhenUsed/>
    <w:rsid w:val="00DF2805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unhideWhenUsed/>
    <w:rsid w:val="00B12CA1"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B12CA1"/>
    <w:pPr>
      <w:spacing w:after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B12CA1"/>
    <w:pPr>
      <w:spacing w:after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B12CA1"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B12CA1"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B12CA1"/>
    <w:pPr>
      <w:spacing w:after="0"/>
      <w:ind w:left="1760"/>
    </w:pPr>
    <w:rPr>
      <w:sz w:val="20"/>
      <w:szCs w:val="20"/>
    </w:rPr>
  </w:style>
  <w:style w:type="paragraph" w:styleId="NoSpacing">
    <w:name w:val="No Spacing"/>
    <w:uiPriority w:val="1"/>
    <w:qFormat/>
    <w:rsid w:val="005D5311"/>
    <w:pPr>
      <w:tabs>
        <w:tab w:val="left" w:pos="5954"/>
      </w:tabs>
      <w:spacing w:after="0" w:line="240" w:lineRule="auto"/>
    </w:pPr>
    <w:rPr>
      <w:rFonts w:ascii="Arial" w:eastAsia="Times New Roman" w:hAnsi="Arial" w:cs="Times New Roman"/>
      <w:szCs w:val="20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3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ms/livelink/livelink.exe/link/1x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ms/livelink/livelink.exe/link/1x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arob\OTLocal\DMSP~1\Workbin\1B3A4A.0\ISO%204049%20-%20polymer-based%20restorative%20materials%20%20-%20Verification%20Matrix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6208F46B58E4B479D1D25DAC4BFFE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8AB809-35AA-46D2-8077-848EA60A37E1}"/>
      </w:docPartPr>
      <w:docPartBody>
        <w:p w:rsidR="0029677B" w:rsidRDefault="0029677B" w:rsidP="0029677B">
          <w:pPr>
            <w:pStyle w:val="06208F46B58E4B479D1D25DAC4BFFE99"/>
          </w:pPr>
          <w:r w:rsidRPr="00E059F5">
            <w:rPr>
              <w:rStyle w:val="PlaceholderText"/>
            </w:rPr>
            <w:t>Wählen Sie ein Element aus.</w:t>
          </w:r>
        </w:p>
      </w:docPartBody>
    </w:docPart>
    <w:docPart>
      <w:docPartPr>
        <w:name w:val="52BD7A3311BB4D44A70B0C60A77DCD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D1FCCC-F449-407F-981A-5654194ADF52}"/>
      </w:docPartPr>
      <w:docPartBody>
        <w:p w:rsidR="005B4623" w:rsidRDefault="00B62864" w:rsidP="00B62864">
          <w:pPr>
            <w:pStyle w:val="52BD7A3311BB4D44A70B0C60A77DCD66"/>
          </w:pPr>
          <w:r w:rsidRPr="00E059F5">
            <w:rPr>
              <w:rStyle w:val="PlaceholderText"/>
            </w:rPr>
            <w:t>Wählen Sie ein Element aus.</w:t>
          </w:r>
        </w:p>
      </w:docPartBody>
    </w:docPart>
    <w:docPart>
      <w:docPartPr>
        <w:name w:val="1F7A66FC4A5045198B3447B2DA4171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28A43D-6D05-4528-AE55-C4FA52527EE6}"/>
      </w:docPartPr>
      <w:docPartBody>
        <w:p w:rsidR="005B4623" w:rsidRDefault="00B62864" w:rsidP="00B62864">
          <w:pPr>
            <w:pStyle w:val="1F7A66FC4A5045198B3447B2DA4171E8"/>
          </w:pPr>
          <w:r w:rsidRPr="00E059F5">
            <w:rPr>
              <w:rStyle w:val="PlaceholderText"/>
            </w:rPr>
            <w:t>Wählen Sie ein Element aus.</w:t>
          </w:r>
        </w:p>
      </w:docPartBody>
    </w:docPart>
    <w:docPart>
      <w:docPartPr>
        <w:name w:val="C1A33F58ED89426896BD145166F62F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ECC235-C712-4D59-B31B-D48433590FF3}"/>
      </w:docPartPr>
      <w:docPartBody>
        <w:p w:rsidR="005B4623" w:rsidRDefault="00B62864" w:rsidP="00B62864">
          <w:pPr>
            <w:pStyle w:val="C1A33F58ED89426896BD145166F62F72"/>
          </w:pPr>
          <w:r w:rsidRPr="00E059F5">
            <w:rPr>
              <w:rStyle w:val="PlaceholderText"/>
            </w:rPr>
            <w:t>Wählen Sie ein Element aus.</w:t>
          </w:r>
        </w:p>
      </w:docPartBody>
    </w:docPart>
    <w:docPart>
      <w:docPartPr>
        <w:name w:val="506390C5A16149EA879D3421B849DE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B91DD4-19E7-4D7E-A2AB-2BCCF644C935}"/>
      </w:docPartPr>
      <w:docPartBody>
        <w:p w:rsidR="005B4623" w:rsidRDefault="00B62864" w:rsidP="00B62864">
          <w:pPr>
            <w:pStyle w:val="506390C5A16149EA879D3421B849DED8"/>
          </w:pPr>
          <w:r w:rsidRPr="00E059F5">
            <w:rPr>
              <w:rStyle w:val="PlaceholderText"/>
            </w:rPr>
            <w:t>Wählen Sie ein Element aus.</w:t>
          </w:r>
        </w:p>
      </w:docPartBody>
    </w:docPart>
    <w:docPart>
      <w:docPartPr>
        <w:name w:val="E962C5B321AB449B84AF48563D4AF3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44F649-7A27-4102-9792-24FCB52BBCF4}"/>
      </w:docPartPr>
      <w:docPartBody>
        <w:p w:rsidR="005B4623" w:rsidRDefault="00B62864" w:rsidP="00B62864">
          <w:pPr>
            <w:pStyle w:val="E962C5B321AB449B84AF48563D4AF379"/>
          </w:pPr>
          <w:r w:rsidRPr="00E059F5">
            <w:rPr>
              <w:rStyle w:val="Placehold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126"/>
    <w:rsid w:val="000B7352"/>
    <w:rsid w:val="00106E81"/>
    <w:rsid w:val="00114C52"/>
    <w:rsid w:val="001937C7"/>
    <w:rsid w:val="00194CA1"/>
    <w:rsid w:val="001B1FBC"/>
    <w:rsid w:val="001E4A5B"/>
    <w:rsid w:val="002249B1"/>
    <w:rsid w:val="00224E30"/>
    <w:rsid w:val="00262942"/>
    <w:rsid w:val="0029677B"/>
    <w:rsid w:val="003020A4"/>
    <w:rsid w:val="003B4126"/>
    <w:rsid w:val="003D4AAF"/>
    <w:rsid w:val="00407384"/>
    <w:rsid w:val="004C4B56"/>
    <w:rsid w:val="004D6307"/>
    <w:rsid w:val="004E1B3D"/>
    <w:rsid w:val="005B4623"/>
    <w:rsid w:val="00601EED"/>
    <w:rsid w:val="00642C9B"/>
    <w:rsid w:val="006434D0"/>
    <w:rsid w:val="006A6AA7"/>
    <w:rsid w:val="006B7E25"/>
    <w:rsid w:val="006C2D8C"/>
    <w:rsid w:val="006E262C"/>
    <w:rsid w:val="006E48F0"/>
    <w:rsid w:val="0079499E"/>
    <w:rsid w:val="007A1B3B"/>
    <w:rsid w:val="008007E6"/>
    <w:rsid w:val="00863871"/>
    <w:rsid w:val="00892616"/>
    <w:rsid w:val="00904932"/>
    <w:rsid w:val="00997E64"/>
    <w:rsid w:val="009D5C07"/>
    <w:rsid w:val="00B62864"/>
    <w:rsid w:val="00B64963"/>
    <w:rsid w:val="00B90EDE"/>
    <w:rsid w:val="00BC2042"/>
    <w:rsid w:val="00C04468"/>
    <w:rsid w:val="00C1334B"/>
    <w:rsid w:val="00C213CD"/>
    <w:rsid w:val="00C251D3"/>
    <w:rsid w:val="00C30321"/>
    <w:rsid w:val="00C860C2"/>
    <w:rsid w:val="00CA129D"/>
    <w:rsid w:val="00D25A79"/>
    <w:rsid w:val="00D464FD"/>
    <w:rsid w:val="00D55DFB"/>
    <w:rsid w:val="00D71661"/>
    <w:rsid w:val="00DF3F03"/>
    <w:rsid w:val="00F5514E"/>
    <w:rsid w:val="00FF250D"/>
    <w:rsid w:val="00FF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2864"/>
    <w:rPr>
      <w:color w:val="808080"/>
    </w:rPr>
  </w:style>
  <w:style w:type="paragraph" w:customStyle="1" w:styleId="343FFE7B40364992A955F319903BD701">
    <w:name w:val="343FFE7B40364992A955F319903BD701"/>
    <w:rsid w:val="006E262C"/>
  </w:style>
  <w:style w:type="paragraph" w:customStyle="1" w:styleId="222C8A8E116E4C60B3E20EEF1AB2675F">
    <w:name w:val="222C8A8E116E4C60B3E20EEF1AB2675F"/>
    <w:rsid w:val="001B1FBC"/>
    <w:pPr>
      <w:spacing w:after="160" w:line="259" w:lineRule="auto"/>
    </w:pPr>
    <w:rPr>
      <w:lang w:val="en-US" w:eastAsia="en-US"/>
    </w:rPr>
  </w:style>
  <w:style w:type="paragraph" w:customStyle="1" w:styleId="760BC7C4D08D4A10BCBFBFF9A07B24EC">
    <w:name w:val="760BC7C4D08D4A10BCBFBFF9A07B24EC"/>
    <w:rsid w:val="001B1FBC"/>
    <w:pPr>
      <w:spacing w:after="160" w:line="259" w:lineRule="auto"/>
    </w:pPr>
    <w:rPr>
      <w:lang w:val="en-US" w:eastAsia="en-US"/>
    </w:rPr>
  </w:style>
  <w:style w:type="paragraph" w:customStyle="1" w:styleId="E2BA25407F0B495086241AE6CFED74D2">
    <w:name w:val="E2BA25407F0B495086241AE6CFED74D2"/>
    <w:rsid w:val="001B1FBC"/>
    <w:pPr>
      <w:spacing w:after="160" w:line="259" w:lineRule="auto"/>
    </w:pPr>
    <w:rPr>
      <w:lang w:val="en-US" w:eastAsia="en-US"/>
    </w:rPr>
  </w:style>
  <w:style w:type="paragraph" w:customStyle="1" w:styleId="430716EBD70D4A13BF386D4EC8CD39E9">
    <w:name w:val="430716EBD70D4A13BF386D4EC8CD39E9"/>
    <w:rsid w:val="001B1FBC"/>
    <w:pPr>
      <w:spacing w:after="160" w:line="259" w:lineRule="auto"/>
    </w:pPr>
    <w:rPr>
      <w:lang w:val="en-US" w:eastAsia="en-US"/>
    </w:rPr>
  </w:style>
  <w:style w:type="paragraph" w:customStyle="1" w:styleId="4945902D177B41AF81889854DF474BC4">
    <w:name w:val="4945902D177B41AF81889854DF474BC4"/>
    <w:rsid w:val="001B1FBC"/>
    <w:pPr>
      <w:spacing w:after="160" w:line="259" w:lineRule="auto"/>
    </w:pPr>
    <w:rPr>
      <w:lang w:val="en-US" w:eastAsia="en-US"/>
    </w:rPr>
  </w:style>
  <w:style w:type="paragraph" w:customStyle="1" w:styleId="62565610F8434EFF803A5F5A1CD29530">
    <w:name w:val="62565610F8434EFF803A5F5A1CD29530"/>
    <w:rsid w:val="001B1FBC"/>
    <w:pPr>
      <w:spacing w:after="160" w:line="259" w:lineRule="auto"/>
    </w:pPr>
    <w:rPr>
      <w:lang w:val="en-US" w:eastAsia="en-US"/>
    </w:rPr>
  </w:style>
  <w:style w:type="paragraph" w:customStyle="1" w:styleId="88F8392256094566BD9C97418DFAF6D9">
    <w:name w:val="88F8392256094566BD9C97418DFAF6D9"/>
    <w:rsid w:val="001B1FBC"/>
    <w:pPr>
      <w:spacing w:after="160" w:line="259" w:lineRule="auto"/>
    </w:pPr>
    <w:rPr>
      <w:lang w:val="en-US" w:eastAsia="en-US"/>
    </w:rPr>
  </w:style>
  <w:style w:type="paragraph" w:customStyle="1" w:styleId="06208F46B58E4B479D1D25DAC4BFFE99">
    <w:name w:val="06208F46B58E4B479D1D25DAC4BFFE99"/>
    <w:rsid w:val="0029677B"/>
    <w:pPr>
      <w:spacing w:after="160" w:line="259" w:lineRule="auto"/>
    </w:pPr>
    <w:rPr>
      <w:lang w:val="en-US" w:eastAsia="en-US"/>
    </w:rPr>
  </w:style>
  <w:style w:type="paragraph" w:customStyle="1" w:styleId="4D73153F36624DDDA3ECB5948A846269">
    <w:name w:val="4D73153F36624DDDA3ECB5948A846269"/>
    <w:rsid w:val="0029677B"/>
    <w:pPr>
      <w:spacing w:after="160" w:line="259" w:lineRule="auto"/>
    </w:pPr>
    <w:rPr>
      <w:lang w:val="en-US" w:eastAsia="en-US"/>
    </w:rPr>
  </w:style>
  <w:style w:type="paragraph" w:customStyle="1" w:styleId="99A25F65FF35450CA7308E1DED582E3B">
    <w:name w:val="99A25F65FF35450CA7308E1DED582E3B"/>
    <w:rsid w:val="0029677B"/>
    <w:pPr>
      <w:spacing w:after="160" w:line="259" w:lineRule="auto"/>
    </w:pPr>
    <w:rPr>
      <w:lang w:val="en-US" w:eastAsia="en-US"/>
    </w:rPr>
  </w:style>
  <w:style w:type="paragraph" w:customStyle="1" w:styleId="52BD7A3311BB4D44A70B0C60A77DCD66">
    <w:name w:val="52BD7A3311BB4D44A70B0C60A77DCD66"/>
    <w:rsid w:val="00B62864"/>
    <w:pPr>
      <w:spacing w:after="160" w:line="259" w:lineRule="auto"/>
    </w:pPr>
    <w:rPr>
      <w:lang w:val="en-US" w:eastAsia="en-US"/>
    </w:rPr>
  </w:style>
  <w:style w:type="paragraph" w:customStyle="1" w:styleId="1F7A66FC4A5045198B3447B2DA4171E8">
    <w:name w:val="1F7A66FC4A5045198B3447B2DA4171E8"/>
    <w:rsid w:val="00B62864"/>
    <w:pPr>
      <w:spacing w:after="160" w:line="259" w:lineRule="auto"/>
    </w:pPr>
    <w:rPr>
      <w:lang w:val="en-US" w:eastAsia="en-US"/>
    </w:rPr>
  </w:style>
  <w:style w:type="paragraph" w:customStyle="1" w:styleId="C1A33F58ED89426896BD145166F62F72">
    <w:name w:val="C1A33F58ED89426896BD145166F62F72"/>
    <w:rsid w:val="00B62864"/>
    <w:pPr>
      <w:spacing w:after="160" w:line="259" w:lineRule="auto"/>
    </w:pPr>
    <w:rPr>
      <w:lang w:val="en-US" w:eastAsia="en-US"/>
    </w:rPr>
  </w:style>
  <w:style w:type="paragraph" w:customStyle="1" w:styleId="506390C5A16149EA879D3421B849DED8">
    <w:name w:val="506390C5A16149EA879D3421B849DED8"/>
    <w:rsid w:val="00B62864"/>
    <w:pPr>
      <w:spacing w:after="160" w:line="259" w:lineRule="auto"/>
    </w:pPr>
    <w:rPr>
      <w:lang w:val="en-US" w:eastAsia="en-US"/>
    </w:rPr>
  </w:style>
  <w:style w:type="paragraph" w:customStyle="1" w:styleId="E962C5B321AB449B84AF48563D4AF379">
    <w:name w:val="E962C5B321AB449B84AF48563D4AF379"/>
    <w:rsid w:val="00B62864"/>
    <w:pPr>
      <w:spacing w:after="160" w:line="259" w:lineRule="auto"/>
    </w:pPr>
    <w:rPr>
      <w:lang w:val="en-US" w:eastAsia="en-US"/>
    </w:rPr>
  </w:style>
  <w:style w:type="paragraph" w:customStyle="1" w:styleId="2D67E3075CD14F44B7D59E4FFD6C6642">
    <w:name w:val="2D67E3075CD14F44B7D59E4FFD6C6642"/>
    <w:rsid w:val="00B62864"/>
    <w:pPr>
      <w:spacing w:after="160" w:line="259" w:lineRule="auto"/>
    </w:pPr>
    <w:rPr>
      <w:lang w:val="en-US" w:eastAsia="en-US"/>
    </w:rPr>
  </w:style>
  <w:style w:type="paragraph" w:customStyle="1" w:styleId="F3B73BDADC4A49048DA305AA18207BDA">
    <w:name w:val="F3B73BDADC4A49048DA305AA18207BDA"/>
    <w:rsid w:val="00B62864"/>
    <w:pPr>
      <w:spacing w:after="160" w:line="259" w:lineRule="auto"/>
    </w:pPr>
    <w:rPr>
      <w:lang w:val="en-US" w:eastAsia="en-US"/>
    </w:rPr>
  </w:style>
  <w:style w:type="paragraph" w:customStyle="1" w:styleId="546A4DDA3CAE494789093DD690FE386E">
    <w:name w:val="546A4DDA3CAE494789093DD690FE386E"/>
    <w:rsid w:val="00B62864"/>
    <w:pPr>
      <w:spacing w:after="160" w:line="259" w:lineRule="auto"/>
    </w:pPr>
    <w:rPr>
      <w:lang w:val="en-US" w:eastAsia="en-US"/>
    </w:rPr>
  </w:style>
  <w:style w:type="paragraph" w:customStyle="1" w:styleId="3B8AF5730600407987195D1EB82E5834">
    <w:name w:val="3B8AF5730600407987195D1EB82E5834"/>
    <w:rsid w:val="00B62864"/>
    <w:pPr>
      <w:spacing w:after="160" w:line="259" w:lineRule="auto"/>
    </w:pPr>
    <w:rPr>
      <w:lang w:val="en-US" w:eastAsia="en-US"/>
    </w:rPr>
  </w:style>
  <w:style w:type="paragraph" w:customStyle="1" w:styleId="D64FDD81E60042FB923C64A436A4ECF3">
    <w:name w:val="D64FDD81E60042FB923C64A436A4ECF3"/>
    <w:rsid w:val="00B62864"/>
    <w:pPr>
      <w:spacing w:after="160" w:line="259" w:lineRule="auto"/>
    </w:pPr>
    <w:rPr>
      <w:lang w:val="en-US" w:eastAsia="en-US"/>
    </w:rPr>
  </w:style>
  <w:style w:type="paragraph" w:customStyle="1" w:styleId="DE03A67F1EA4421D92802EB8A70E4516">
    <w:name w:val="DE03A67F1EA4421D92802EB8A70E4516"/>
    <w:rsid w:val="00B62864"/>
    <w:pPr>
      <w:spacing w:after="160" w:line="259" w:lineRule="auto"/>
    </w:pPr>
    <w:rPr>
      <w:lang w:val="en-US" w:eastAsia="en-US"/>
    </w:rPr>
  </w:style>
  <w:style w:type="paragraph" w:customStyle="1" w:styleId="A19894B50F144550BBAF0BB796D1DBE7">
    <w:name w:val="A19894B50F144550BBAF0BB796D1DBE7"/>
    <w:rsid w:val="00B62864"/>
    <w:pPr>
      <w:spacing w:after="160" w:line="259" w:lineRule="auto"/>
    </w:pPr>
    <w:rPr>
      <w:lang w:val="en-US" w:eastAsia="en-US"/>
    </w:rPr>
  </w:style>
  <w:style w:type="paragraph" w:customStyle="1" w:styleId="26F8367B381E4A4AA4D3160E68219295">
    <w:name w:val="26F8367B381E4A4AA4D3160E68219295"/>
    <w:rsid w:val="00B62864"/>
    <w:pPr>
      <w:spacing w:after="160" w:line="259" w:lineRule="auto"/>
    </w:pPr>
    <w:rPr>
      <w:lang w:val="en-US" w:eastAsia="en-US"/>
    </w:rPr>
  </w:style>
  <w:style w:type="paragraph" w:customStyle="1" w:styleId="4AE295DC17DD4511BB8E8C618466204F">
    <w:name w:val="4AE295DC17DD4511BB8E8C618466204F"/>
    <w:rsid w:val="00B62864"/>
    <w:pPr>
      <w:spacing w:after="160" w:line="259" w:lineRule="auto"/>
    </w:pPr>
    <w:rPr>
      <w:lang w:val="en-US" w:eastAsia="en-US"/>
    </w:rPr>
  </w:style>
  <w:style w:type="paragraph" w:customStyle="1" w:styleId="5E9986E2299C440AA7A9F6FA071F2CB8">
    <w:name w:val="5E9986E2299C440AA7A9F6FA071F2CB8"/>
    <w:rsid w:val="00B62864"/>
    <w:pPr>
      <w:spacing w:after="160" w:line="259" w:lineRule="auto"/>
    </w:pPr>
    <w:rPr>
      <w:lang w:val="en-US" w:eastAsia="en-US"/>
    </w:rPr>
  </w:style>
  <w:style w:type="paragraph" w:customStyle="1" w:styleId="E808002B88014EB8917C686C5E1972F2">
    <w:name w:val="E808002B88014EB8917C686C5E1972F2"/>
    <w:rsid w:val="00B62864"/>
    <w:pPr>
      <w:spacing w:after="160" w:line="259" w:lineRule="auto"/>
    </w:pPr>
    <w:rPr>
      <w:lang w:val="en-US" w:eastAsia="en-US"/>
    </w:rPr>
  </w:style>
  <w:style w:type="paragraph" w:customStyle="1" w:styleId="18D68B26EB4244999CE271B962CD7FA4">
    <w:name w:val="18D68B26EB4244999CE271B962CD7FA4"/>
    <w:rsid w:val="00B62864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05D99-D412-4DCB-84A4-9BD866017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ISO 4049 - polymer-based restorative materials  - Verification Matrix.dotx</Template>
  <TotalTime>6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Design verification matrix for dental devices acc. ISO 22112</vt:lpstr>
      <vt:lpstr/>
    </vt:vector>
  </TitlesOfParts>
  <Company>Ivoclar Vivadent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verification matrix for dental devices acc. ISO 22112</dc:title>
  <dc:subject/>
  <dc:creator>Schaap, Robertus</dc:creator>
  <cp:keywords/>
  <dc:description/>
  <cp:lastModifiedBy>Nancy Willis</cp:lastModifiedBy>
  <cp:revision>2</cp:revision>
  <cp:lastPrinted>2015-10-09T06:12:00Z</cp:lastPrinted>
  <dcterms:created xsi:type="dcterms:W3CDTF">2024-07-11T18:23:00Z</dcterms:created>
  <dcterms:modified xsi:type="dcterms:W3CDTF">2024-07-11T18:23:00Z</dcterms:modified>
</cp:coreProperties>
</file>