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D056" w14:textId="622DD3CF" w:rsidR="00703EE5" w:rsidRDefault="009B234A">
      <w:r w:rsidRPr="009B234A">
        <w:drawing>
          <wp:anchor distT="0" distB="0" distL="114300" distR="114300" simplePos="0" relativeHeight="251661312" behindDoc="0" locked="0" layoutInCell="1" allowOverlap="1" wp14:anchorId="132395A0" wp14:editId="3D10E83A">
            <wp:simplePos x="0" y="0"/>
            <wp:positionH relativeFrom="column">
              <wp:posOffset>3970020</wp:posOffset>
            </wp:positionH>
            <wp:positionV relativeFrom="paragraph">
              <wp:posOffset>411480</wp:posOffset>
            </wp:positionV>
            <wp:extent cx="2457450" cy="2143125"/>
            <wp:effectExtent l="0" t="0" r="0" b="9525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29078" wp14:editId="3C3D1DBE">
                <wp:simplePos x="0" y="0"/>
                <wp:positionH relativeFrom="column">
                  <wp:posOffset>1338684</wp:posOffset>
                </wp:positionH>
                <wp:positionV relativeFrom="paragraph">
                  <wp:posOffset>678076</wp:posOffset>
                </wp:positionV>
                <wp:extent cx="1832532" cy="1492898"/>
                <wp:effectExtent l="152400" t="114300" r="15875" b="88265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532" cy="1492898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4C523" id="Star: 5 Points 1" o:spid="_x0000_s1026" style="position:absolute;margin-left:105.4pt;margin-top:53.4pt;width:144.3pt;height:1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32532,149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" path="m2,570235r699967,4l916266,r216297,570239l1832530,570235,1266242,922658r216306,570236l916266,1140465,349984,1492894,566290,922658,2,570235xe" fillcolor="yellow" strokecolor="#ffc000" strokeweight="6pt">
                <v:path arrowok="t" o:connecttype="custom" o:connectlocs="2,570235;699969,570239;916266,0;1132563,570239;1832530,570235;1266242,922658;1482548,1492894;916266,1140465;349984,1492894;566290,922658;2,570235" o:connectangles="0,0,0,0,0,0,0,0,0,0,0"/>
              </v:shape>
            </w:pict>
          </mc:Fallback>
        </mc:AlternateContent>
      </w:r>
    </w:p>
    <w:sectPr w:rsidR="00703EE5" w:rsidSect="00D8406E">
      <w:pgSz w:w="11906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4A"/>
    <w:rsid w:val="000C1ECD"/>
    <w:rsid w:val="00321565"/>
    <w:rsid w:val="00326855"/>
    <w:rsid w:val="004E38BB"/>
    <w:rsid w:val="005702D9"/>
    <w:rsid w:val="0062363A"/>
    <w:rsid w:val="007257C4"/>
    <w:rsid w:val="0087728C"/>
    <w:rsid w:val="00936920"/>
    <w:rsid w:val="009B234A"/>
    <w:rsid w:val="00AB7264"/>
    <w:rsid w:val="00B1519E"/>
    <w:rsid w:val="00BB620D"/>
    <w:rsid w:val="00BD6080"/>
    <w:rsid w:val="00BF447E"/>
    <w:rsid w:val="00C26373"/>
    <w:rsid w:val="00D8406E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3FCB8"/>
  <w14:discardImageEditingData/>
  <w14:defaultImageDpi w14:val="32767"/>
  <w15:chartTrackingRefBased/>
  <w15:docId w15:val="{3A86D22B-EC38-4414-8F7F-B7EC18E7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A5%20landscape%20small%20marg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 landscape small margin.dotx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1</cp:revision>
  <dcterms:created xsi:type="dcterms:W3CDTF">2021-05-19T15:29:00Z</dcterms:created>
  <dcterms:modified xsi:type="dcterms:W3CDTF">2021-05-19T15:30:00Z</dcterms:modified>
</cp:coreProperties>
</file>