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rFonts w:ascii="Arial" w:hAnsi="Arial"/>
          <w:rtl/>
        </w:rPr>
      </w:pPr>
    </w:p>
    <w:p w:rsidR="00210161" w:rsidRDefault="00210161" w:rsidP="00210161">
      <w:pPr>
        <w:spacing w:after="0" w:line="240" w:lineRule="auto"/>
        <w:jc w:val="right"/>
        <w:rPr>
          <w:lang w:val="en-US" w:bidi="fa-IR"/>
        </w:rPr>
      </w:pPr>
    </w:p>
    <w:p w:rsidR="00F93BF3" w:rsidRPr="00CA02F2" w:rsidRDefault="00F93BF3" w:rsidP="00210161">
      <w:pPr>
        <w:spacing w:after="0" w:line="240" w:lineRule="auto"/>
        <w:jc w:val="right"/>
        <w:rPr>
          <w:lang w:val="en-US" w:bidi="fa-IR"/>
        </w:rPr>
      </w:pPr>
      <w:bookmarkStart w:id="0" w:name="_GoBack"/>
      <w:bookmarkEnd w:id="0"/>
    </w:p>
    <w:sectPr w:rsidR="00F93BF3" w:rsidRPr="00CA02F2" w:rsidSect="00210161">
      <w:headerReference w:type="default" r:id="rId8"/>
      <w:footerReference w:type="default" r:id="rId9"/>
      <w:pgSz w:w="11906" w:h="16838"/>
      <w:pgMar w:top="454" w:right="1077" w:bottom="567" w:left="1077" w:header="170" w:footer="170" w:gutter="0"/>
      <w:pgBorders w:offsetFrom="page">
        <w:top w:val="single" w:sz="12" w:space="24" w:color="17365D"/>
        <w:left w:val="single" w:sz="12" w:space="24" w:color="17365D"/>
        <w:bottom w:val="single" w:sz="12" w:space="24" w:color="17365D"/>
        <w:right w:val="single" w:sz="12" w:space="24" w:color="17365D"/>
      </w:pgBorders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DD" w:rsidRDefault="00A351DD" w:rsidP="0053485C">
      <w:pPr>
        <w:spacing w:after="0" w:line="240" w:lineRule="auto"/>
      </w:pPr>
      <w:r>
        <w:separator/>
      </w:r>
    </w:p>
  </w:endnote>
  <w:endnote w:type="continuationSeparator" w:id="0">
    <w:p w:rsidR="00A351DD" w:rsidRDefault="00A351DD" w:rsidP="0053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70" w:rsidRPr="0053485C" w:rsidRDefault="00526E70" w:rsidP="00177BCB">
    <w:pPr>
      <w:pStyle w:val="Footer"/>
      <w:jc w:val="center"/>
      <w:rPr>
        <w:lang w:val="en-US"/>
      </w:rPr>
    </w:pPr>
    <w:r>
      <w:rPr>
        <w:lang w:val="en-US"/>
      </w:rPr>
      <w:t>THIS FORM AND IT’S CONTENTS ARE PROTECTED BY AUSTRALIAN COPYRIGHT LAWS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DD" w:rsidRDefault="00A351DD" w:rsidP="0053485C">
      <w:pPr>
        <w:spacing w:after="0" w:line="240" w:lineRule="auto"/>
      </w:pPr>
      <w:r>
        <w:separator/>
      </w:r>
    </w:p>
  </w:footnote>
  <w:footnote w:type="continuationSeparator" w:id="0">
    <w:p w:rsidR="00A351DD" w:rsidRDefault="00A351DD" w:rsidP="0053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70" w:rsidRDefault="00526E70" w:rsidP="00BC6F5A">
    <w:pPr>
      <w:pStyle w:val="Header"/>
      <w:tabs>
        <w:tab w:val="clear" w:pos="9360"/>
        <w:tab w:val="right" w:pos="10348"/>
      </w:tabs>
      <w:ind w:left="-567"/>
      <w:jc w:val="center"/>
    </w:pPr>
    <w:r>
      <w:t>EME</w:t>
    </w:r>
    <w:r>
      <w:tab/>
      <w:t xml:space="preserve">Transaction Details </w:t>
    </w:r>
    <w:r w:rsidRPr="00BC6F5A">
      <w:rPr>
        <w:b/>
        <w:bCs/>
        <w:color w:val="FF0000"/>
        <w:sz w:val="24"/>
        <w:szCs w:val="24"/>
      </w:rPr>
      <w:t>S</w:t>
    </w:r>
    <w:r>
      <w:rPr>
        <w:b/>
        <w:bCs/>
        <w:color w:val="FF0000"/>
        <w:sz w:val="24"/>
        <w:szCs w:val="24"/>
      </w:rPr>
      <w:t>MART</w:t>
    </w:r>
    <w:r>
      <w:t xml:space="preserve"> Form </w:t>
    </w:r>
    <w:r>
      <w:rPr>
        <w:rFonts w:cs="Calibri"/>
      </w:rPr>
      <w:t>©</w:t>
    </w:r>
    <w:r w:rsidR="002834A3">
      <w:tab/>
      <w:t>EME 01 – Version 15 – May</w:t>
    </w:r>
    <w:r>
      <w:t xml:space="preserve"> 2014</w:t>
    </w:r>
  </w:p>
  <w:p w:rsidR="00526E70" w:rsidRDefault="00526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53C9"/>
    <w:multiLevelType w:val="hybridMultilevel"/>
    <w:tmpl w:val="E7F8CE4E"/>
    <w:lvl w:ilvl="0" w:tplc="7FA6AA46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23231EE6"/>
    <w:multiLevelType w:val="hybridMultilevel"/>
    <w:tmpl w:val="527E0C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75936"/>
    <w:multiLevelType w:val="hybridMultilevel"/>
    <w:tmpl w:val="88D85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06869"/>
    <w:multiLevelType w:val="hybridMultilevel"/>
    <w:tmpl w:val="9F8EA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E9"/>
    <w:rsid w:val="0000303C"/>
    <w:rsid w:val="00014320"/>
    <w:rsid w:val="00023B16"/>
    <w:rsid w:val="00033220"/>
    <w:rsid w:val="00055595"/>
    <w:rsid w:val="0007644B"/>
    <w:rsid w:val="00086EAD"/>
    <w:rsid w:val="000B264C"/>
    <w:rsid w:val="000B3127"/>
    <w:rsid w:val="000C1FC2"/>
    <w:rsid w:val="000C36DB"/>
    <w:rsid w:val="000C58EF"/>
    <w:rsid w:val="000D68DC"/>
    <w:rsid w:val="000D750F"/>
    <w:rsid w:val="000F69E9"/>
    <w:rsid w:val="00104A24"/>
    <w:rsid w:val="00105360"/>
    <w:rsid w:val="0012257D"/>
    <w:rsid w:val="00126086"/>
    <w:rsid w:val="001644D9"/>
    <w:rsid w:val="00164E4C"/>
    <w:rsid w:val="00171620"/>
    <w:rsid w:val="00173384"/>
    <w:rsid w:val="00173E32"/>
    <w:rsid w:val="00177BCB"/>
    <w:rsid w:val="00183536"/>
    <w:rsid w:val="00197DAB"/>
    <w:rsid w:val="001C216E"/>
    <w:rsid w:val="001C405B"/>
    <w:rsid w:val="00210161"/>
    <w:rsid w:val="002103E0"/>
    <w:rsid w:val="002114DB"/>
    <w:rsid w:val="002318C3"/>
    <w:rsid w:val="00231B68"/>
    <w:rsid w:val="0024577E"/>
    <w:rsid w:val="0025299C"/>
    <w:rsid w:val="00260249"/>
    <w:rsid w:val="00266125"/>
    <w:rsid w:val="00266B9F"/>
    <w:rsid w:val="00272E55"/>
    <w:rsid w:val="00274841"/>
    <w:rsid w:val="00275BA6"/>
    <w:rsid w:val="002834A3"/>
    <w:rsid w:val="0029128F"/>
    <w:rsid w:val="0029588E"/>
    <w:rsid w:val="002968EE"/>
    <w:rsid w:val="002A0731"/>
    <w:rsid w:val="002C630C"/>
    <w:rsid w:val="002D0768"/>
    <w:rsid w:val="002E17A6"/>
    <w:rsid w:val="002E66B2"/>
    <w:rsid w:val="002F642C"/>
    <w:rsid w:val="00306D80"/>
    <w:rsid w:val="003119B3"/>
    <w:rsid w:val="00321FF7"/>
    <w:rsid w:val="00324E83"/>
    <w:rsid w:val="00331D36"/>
    <w:rsid w:val="00340CFA"/>
    <w:rsid w:val="00362A19"/>
    <w:rsid w:val="00376E02"/>
    <w:rsid w:val="003862EB"/>
    <w:rsid w:val="003A02D6"/>
    <w:rsid w:val="003C3E3E"/>
    <w:rsid w:val="003D0F07"/>
    <w:rsid w:val="003D349B"/>
    <w:rsid w:val="003E3715"/>
    <w:rsid w:val="003F4FDB"/>
    <w:rsid w:val="003F74ED"/>
    <w:rsid w:val="0040696E"/>
    <w:rsid w:val="004105CD"/>
    <w:rsid w:val="00410A09"/>
    <w:rsid w:val="00415C63"/>
    <w:rsid w:val="0042294C"/>
    <w:rsid w:val="00422D3C"/>
    <w:rsid w:val="00431412"/>
    <w:rsid w:val="0044374B"/>
    <w:rsid w:val="00446AA7"/>
    <w:rsid w:val="00450619"/>
    <w:rsid w:val="00452395"/>
    <w:rsid w:val="0047666E"/>
    <w:rsid w:val="0047736D"/>
    <w:rsid w:val="004935E3"/>
    <w:rsid w:val="00496A16"/>
    <w:rsid w:val="004C26D5"/>
    <w:rsid w:val="004C31A8"/>
    <w:rsid w:val="004C3396"/>
    <w:rsid w:val="004C3A52"/>
    <w:rsid w:val="004D03C5"/>
    <w:rsid w:val="004D39F2"/>
    <w:rsid w:val="004D62EA"/>
    <w:rsid w:val="004E5E08"/>
    <w:rsid w:val="004E7233"/>
    <w:rsid w:val="004F134B"/>
    <w:rsid w:val="004F6B53"/>
    <w:rsid w:val="00510A8F"/>
    <w:rsid w:val="00525CB9"/>
    <w:rsid w:val="00526E70"/>
    <w:rsid w:val="0053485C"/>
    <w:rsid w:val="0053500A"/>
    <w:rsid w:val="00554246"/>
    <w:rsid w:val="00557DC7"/>
    <w:rsid w:val="00580252"/>
    <w:rsid w:val="0058072C"/>
    <w:rsid w:val="00583C38"/>
    <w:rsid w:val="0059439D"/>
    <w:rsid w:val="005B198C"/>
    <w:rsid w:val="005C4AE0"/>
    <w:rsid w:val="005D179A"/>
    <w:rsid w:val="005D3440"/>
    <w:rsid w:val="005E23F1"/>
    <w:rsid w:val="005E3615"/>
    <w:rsid w:val="005E492A"/>
    <w:rsid w:val="005F160D"/>
    <w:rsid w:val="00604137"/>
    <w:rsid w:val="006219EC"/>
    <w:rsid w:val="00624360"/>
    <w:rsid w:val="00624A29"/>
    <w:rsid w:val="0063120B"/>
    <w:rsid w:val="00645D55"/>
    <w:rsid w:val="006529AB"/>
    <w:rsid w:val="006541D2"/>
    <w:rsid w:val="0065442F"/>
    <w:rsid w:val="00676396"/>
    <w:rsid w:val="00677D72"/>
    <w:rsid w:val="00685656"/>
    <w:rsid w:val="00687871"/>
    <w:rsid w:val="006900AA"/>
    <w:rsid w:val="0069481D"/>
    <w:rsid w:val="006A7521"/>
    <w:rsid w:val="006B3D4A"/>
    <w:rsid w:val="006C7DCB"/>
    <w:rsid w:val="006D42F2"/>
    <w:rsid w:val="006D4C0E"/>
    <w:rsid w:val="006E44C8"/>
    <w:rsid w:val="006F1104"/>
    <w:rsid w:val="006F4790"/>
    <w:rsid w:val="00700F27"/>
    <w:rsid w:val="00745527"/>
    <w:rsid w:val="00762B11"/>
    <w:rsid w:val="007638E7"/>
    <w:rsid w:val="007812C4"/>
    <w:rsid w:val="007861FA"/>
    <w:rsid w:val="007B048B"/>
    <w:rsid w:val="007B3669"/>
    <w:rsid w:val="007C1324"/>
    <w:rsid w:val="007C46B7"/>
    <w:rsid w:val="008008D4"/>
    <w:rsid w:val="0081590B"/>
    <w:rsid w:val="008226D7"/>
    <w:rsid w:val="00844E2D"/>
    <w:rsid w:val="00846EEE"/>
    <w:rsid w:val="00854C74"/>
    <w:rsid w:val="008644AC"/>
    <w:rsid w:val="0087217C"/>
    <w:rsid w:val="0087458E"/>
    <w:rsid w:val="00885919"/>
    <w:rsid w:val="00886C2F"/>
    <w:rsid w:val="00897213"/>
    <w:rsid w:val="008A183A"/>
    <w:rsid w:val="008C0CF3"/>
    <w:rsid w:val="008C1955"/>
    <w:rsid w:val="008D6126"/>
    <w:rsid w:val="008E3558"/>
    <w:rsid w:val="008F154E"/>
    <w:rsid w:val="008F381E"/>
    <w:rsid w:val="0090447F"/>
    <w:rsid w:val="00914796"/>
    <w:rsid w:val="00921FA2"/>
    <w:rsid w:val="009433AA"/>
    <w:rsid w:val="009467E6"/>
    <w:rsid w:val="00960FC5"/>
    <w:rsid w:val="00983D97"/>
    <w:rsid w:val="00991E8C"/>
    <w:rsid w:val="009A4E78"/>
    <w:rsid w:val="009B4142"/>
    <w:rsid w:val="009B6F99"/>
    <w:rsid w:val="009B7593"/>
    <w:rsid w:val="009C3681"/>
    <w:rsid w:val="009D36B7"/>
    <w:rsid w:val="009E290B"/>
    <w:rsid w:val="009E58C4"/>
    <w:rsid w:val="009E7DD3"/>
    <w:rsid w:val="009F4AEA"/>
    <w:rsid w:val="00A01A78"/>
    <w:rsid w:val="00A06F99"/>
    <w:rsid w:val="00A12657"/>
    <w:rsid w:val="00A15C72"/>
    <w:rsid w:val="00A351DD"/>
    <w:rsid w:val="00A35B95"/>
    <w:rsid w:val="00A36317"/>
    <w:rsid w:val="00A54636"/>
    <w:rsid w:val="00A57040"/>
    <w:rsid w:val="00A70859"/>
    <w:rsid w:val="00A733D7"/>
    <w:rsid w:val="00A76757"/>
    <w:rsid w:val="00A77A8F"/>
    <w:rsid w:val="00A80BF2"/>
    <w:rsid w:val="00A812E3"/>
    <w:rsid w:val="00A835F9"/>
    <w:rsid w:val="00AA51DA"/>
    <w:rsid w:val="00AB5208"/>
    <w:rsid w:val="00AE13A5"/>
    <w:rsid w:val="00B14180"/>
    <w:rsid w:val="00B155B5"/>
    <w:rsid w:val="00B25A94"/>
    <w:rsid w:val="00B32F7E"/>
    <w:rsid w:val="00B367A1"/>
    <w:rsid w:val="00B438E9"/>
    <w:rsid w:val="00B450EC"/>
    <w:rsid w:val="00B522C1"/>
    <w:rsid w:val="00B70D60"/>
    <w:rsid w:val="00B720E2"/>
    <w:rsid w:val="00B77602"/>
    <w:rsid w:val="00B8171A"/>
    <w:rsid w:val="00B93DC9"/>
    <w:rsid w:val="00BA135F"/>
    <w:rsid w:val="00BA1511"/>
    <w:rsid w:val="00BA1F54"/>
    <w:rsid w:val="00BB2056"/>
    <w:rsid w:val="00BB37C9"/>
    <w:rsid w:val="00BB39FD"/>
    <w:rsid w:val="00BB69A1"/>
    <w:rsid w:val="00BC079D"/>
    <w:rsid w:val="00BC3ED3"/>
    <w:rsid w:val="00BC60B0"/>
    <w:rsid w:val="00BC6F5A"/>
    <w:rsid w:val="00BC74F7"/>
    <w:rsid w:val="00BE1C02"/>
    <w:rsid w:val="00C05164"/>
    <w:rsid w:val="00C11CDC"/>
    <w:rsid w:val="00C1297E"/>
    <w:rsid w:val="00C20113"/>
    <w:rsid w:val="00C260A0"/>
    <w:rsid w:val="00C6166A"/>
    <w:rsid w:val="00C625F8"/>
    <w:rsid w:val="00C72689"/>
    <w:rsid w:val="00C7794B"/>
    <w:rsid w:val="00C80C50"/>
    <w:rsid w:val="00C83C0A"/>
    <w:rsid w:val="00C852A8"/>
    <w:rsid w:val="00C8548C"/>
    <w:rsid w:val="00C96F4B"/>
    <w:rsid w:val="00CA02F2"/>
    <w:rsid w:val="00CA11E3"/>
    <w:rsid w:val="00CA7980"/>
    <w:rsid w:val="00CB1801"/>
    <w:rsid w:val="00CB6991"/>
    <w:rsid w:val="00CC131F"/>
    <w:rsid w:val="00CC2926"/>
    <w:rsid w:val="00CD73C2"/>
    <w:rsid w:val="00CE7D83"/>
    <w:rsid w:val="00D1787C"/>
    <w:rsid w:val="00D319C7"/>
    <w:rsid w:val="00D34874"/>
    <w:rsid w:val="00D44E20"/>
    <w:rsid w:val="00D452D3"/>
    <w:rsid w:val="00D45FFD"/>
    <w:rsid w:val="00D57B76"/>
    <w:rsid w:val="00D62C64"/>
    <w:rsid w:val="00D670DE"/>
    <w:rsid w:val="00D716F5"/>
    <w:rsid w:val="00D76CF3"/>
    <w:rsid w:val="00D76FD5"/>
    <w:rsid w:val="00DA0277"/>
    <w:rsid w:val="00DB7308"/>
    <w:rsid w:val="00DE0796"/>
    <w:rsid w:val="00DE1915"/>
    <w:rsid w:val="00DE2ABF"/>
    <w:rsid w:val="00DE2FF5"/>
    <w:rsid w:val="00DF5153"/>
    <w:rsid w:val="00E1034A"/>
    <w:rsid w:val="00E12DC1"/>
    <w:rsid w:val="00E1731B"/>
    <w:rsid w:val="00E26ED3"/>
    <w:rsid w:val="00E35156"/>
    <w:rsid w:val="00E44B86"/>
    <w:rsid w:val="00E55963"/>
    <w:rsid w:val="00E62940"/>
    <w:rsid w:val="00E666CB"/>
    <w:rsid w:val="00E7686A"/>
    <w:rsid w:val="00E8634F"/>
    <w:rsid w:val="00E9017B"/>
    <w:rsid w:val="00E93251"/>
    <w:rsid w:val="00E95E78"/>
    <w:rsid w:val="00E97A5B"/>
    <w:rsid w:val="00EA1A90"/>
    <w:rsid w:val="00EA6FF2"/>
    <w:rsid w:val="00ED1E77"/>
    <w:rsid w:val="00ED25B8"/>
    <w:rsid w:val="00ED5D7C"/>
    <w:rsid w:val="00EE1DB6"/>
    <w:rsid w:val="00F1230F"/>
    <w:rsid w:val="00F13B73"/>
    <w:rsid w:val="00F16A6E"/>
    <w:rsid w:val="00F22759"/>
    <w:rsid w:val="00F45F17"/>
    <w:rsid w:val="00F81A5E"/>
    <w:rsid w:val="00F82956"/>
    <w:rsid w:val="00F8466F"/>
    <w:rsid w:val="00F9345B"/>
    <w:rsid w:val="00F93BF3"/>
    <w:rsid w:val="00F95E75"/>
    <w:rsid w:val="00FA746D"/>
    <w:rsid w:val="00FB0DED"/>
    <w:rsid w:val="00FC527B"/>
    <w:rsid w:val="00FC6098"/>
    <w:rsid w:val="00FC7679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806B4"/>
  <w15:docId w15:val="{68582AC8-50B0-4FB3-90D4-AB789913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19"/>
    <w:pPr>
      <w:spacing w:after="200" w:line="276" w:lineRule="auto"/>
    </w:pPr>
    <w:rPr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18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3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Grid1-Accent4">
    <w:name w:val="Medium Grid 1 Accent 4"/>
    <w:basedOn w:val="TableNormal"/>
    <w:uiPriority w:val="67"/>
    <w:rsid w:val="00A733D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styleId="NoSpacing">
    <w:name w:val="No Spacing"/>
    <w:uiPriority w:val="1"/>
    <w:qFormat/>
    <w:rsid w:val="00C05164"/>
    <w:rPr>
      <w:sz w:val="22"/>
      <w:szCs w:val="22"/>
      <w:lang w:val="en-AU" w:eastAsia="en-AU"/>
    </w:rPr>
  </w:style>
  <w:style w:type="table" w:styleId="MediumGrid1-Accent1">
    <w:name w:val="Medium Grid 1 Accent 1"/>
    <w:basedOn w:val="TableNormal"/>
    <w:uiPriority w:val="67"/>
    <w:rsid w:val="00D57B7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5">
    <w:name w:val="Medium Grid 1 Accent 5"/>
    <w:basedOn w:val="TableNormal"/>
    <w:uiPriority w:val="67"/>
    <w:rsid w:val="00D57B7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Hyperlink">
    <w:name w:val="Hyperlink"/>
    <w:uiPriority w:val="99"/>
    <w:unhideWhenUsed/>
    <w:rsid w:val="002A07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5C"/>
  </w:style>
  <w:style w:type="paragraph" w:styleId="Footer">
    <w:name w:val="footer"/>
    <w:basedOn w:val="Normal"/>
    <w:link w:val="FooterChar"/>
    <w:uiPriority w:val="99"/>
    <w:unhideWhenUsed/>
    <w:rsid w:val="00534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5C"/>
  </w:style>
  <w:style w:type="paragraph" w:styleId="BalloonText">
    <w:name w:val="Balloon Text"/>
    <w:basedOn w:val="Normal"/>
    <w:link w:val="BalloonTextChar"/>
    <w:uiPriority w:val="99"/>
    <w:semiHidden/>
    <w:unhideWhenUsed/>
    <w:rsid w:val="0053485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348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1418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45D5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5D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70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526E70"/>
    <w:rPr>
      <w:b/>
      <w:bCs/>
    </w:rPr>
  </w:style>
  <w:style w:type="character" w:styleId="Emphasis">
    <w:name w:val="Emphasis"/>
    <w:basedOn w:val="DefaultParagraphFont"/>
    <w:uiPriority w:val="20"/>
    <w:qFormat/>
    <w:rsid w:val="00526E7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86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34F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34F"/>
    <w:rPr>
      <w:b/>
      <w:bCs/>
      <w:lang w:val="en-AU" w:eastAsia="en-AU"/>
    </w:rPr>
  </w:style>
  <w:style w:type="table" w:customStyle="1" w:styleId="GridTable4-Accent11">
    <w:name w:val="Grid Table 4 - Accent 11"/>
    <w:basedOn w:val="TableNormal"/>
    <w:uiPriority w:val="49"/>
    <w:rsid w:val="00D76C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E13A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10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8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EME%20Smart%20Form%20V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21AE-CF1E-4F14-B123-20AC4495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 Smart Form V2 (2).dotx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Hogan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Timur Gadzo</cp:lastModifiedBy>
  <cp:revision>3</cp:revision>
  <dcterms:created xsi:type="dcterms:W3CDTF">2021-08-05T12:21:00Z</dcterms:created>
  <dcterms:modified xsi:type="dcterms:W3CDTF">2021-08-05T12:22:00Z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