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E92" w:rsidRPr="00A341C6" w:rsidRDefault="00553E92" w:rsidP="00FD7F88">
      <w:pPr>
        <w:pStyle w:val="Cmsor1"/>
      </w:pPr>
      <w:bookmarkStart w:id="0" w:name="_Toc438971435"/>
      <w:r w:rsidRPr="00A341C6">
        <w:t>[Sample Heading 1]</w:t>
      </w:r>
      <w:r w:rsidR="00650E2E" w:rsidRPr="00650E2E">
        <w:t xml:space="preserve"> </w:t>
      </w:r>
      <w:r w:rsidR="000B4139">
        <w:t>Heading Level 1</w:t>
      </w:r>
      <w:bookmarkEnd w:id="0"/>
    </w:p>
    <w:p w:rsidR="001A1B70" w:rsidRDefault="001A1B70" w:rsidP="001A1B70">
      <w:pPr>
        <w:pStyle w:val="Cmsor2"/>
        <w:numPr>
          <w:ilvl w:val="1"/>
          <w:numId w:val="17"/>
        </w:numPr>
      </w:pPr>
      <w:bookmarkStart w:id="1" w:name="_Toc438971436"/>
      <w:r w:rsidRPr="00192C35">
        <w:t>[Sample Heading 2]</w:t>
      </w:r>
      <w:r w:rsidRPr="00650E2E">
        <w:t xml:space="preserve"> </w:t>
      </w:r>
      <w:r>
        <w:t>Heading Level 2</w:t>
      </w:r>
      <w:bookmarkEnd w:id="1"/>
    </w:p>
    <w:p w:rsidR="001A1B70" w:rsidRDefault="001A1B70" w:rsidP="001A1B70">
      <w:pPr>
        <w:pStyle w:val="Cmsor3"/>
      </w:pPr>
      <w:bookmarkStart w:id="2" w:name="_Toc438971437"/>
      <w:r w:rsidRPr="00EC232B">
        <w:t>[Sample Heading 3]</w:t>
      </w:r>
      <w:r w:rsidRPr="00650E2E">
        <w:t xml:space="preserve"> </w:t>
      </w:r>
      <w:r>
        <w:t>Heading Level 3</w:t>
      </w:r>
      <w:bookmarkEnd w:id="2"/>
    </w:p>
    <w:p w:rsidR="001A1B70" w:rsidRPr="00EC232B" w:rsidRDefault="001A1B70" w:rsidP="001A1B70">
      <w:pPr>
        <w:pStyle w:val="Cmsor4"/>
      </w:pPr>
      <w:bookmarkStart w:id="3" w:name="_Toc438971438"/>
      <w:r w:rsidRPr="00EC232B">
        <w:t xml:space="preserve">[Sample Heading </w:t>
      </w:r>
      <w:r>
        <w:t>4</w:t>
      </w:r>
      <w:r w:rsidRPr="00EC232B">
        <w:t>]</w:t>
      </w:r>
      <w:r w:rsidRPr="00650E2E">
        <w:t xml:space="preserve"> </w:t>
      </w:r>
      <w:r>
        <w:t>Heading Level 4</w:t>
      </w:r>
      <w:bookmarkEnd w:id="3"/>
    </w:p>
    <w:p w:rsidR="001A1B70" w:rsidRPr="00EC232B" w:rsidRDefault="001A1B70" w:rsidP="001A1B70">
      <w:pPr>
        <w:pStyle w:val="Cmsor5"/>
      </w:pPr>
      <w:bookmarkStart w:id="4" w:name="_Toc438971439"/>
      <w:r w:rsidRPr="00EC232B">
        <w:t xml:space="preserve">[Sample Heading </w:t>
      </w:r>
      <w:r>
        <w:t>5</w:t>
      </w:r>
      <w:r w:rsidRPr="00EC232B">
        <w:t>]</w:t>
      </w:r>
      <w:r w:rsidRPr="00650E2E">
        <w:t xml:space="preserve"> </w:t>
      </w:r>
      <w:r>
        <w:t>Heading Level 5</w:t>
      </w:r>
      <w:bookmarkEnd w:id="4"/>
      <w:r>
        <w:t xml:space="preserve"> </w:t>
      </w:r>
    </w:p>
    <w:p w:rsidR="001A1B70" w:rsidRPr="00EC232B" w:rsidRDefault="001A1B70" w:rsidP="001A1B70">
      <w:pPr>
        <w:pStyle w:val="Cmsor6"/>
      </w:pPr>
      <w:bookmarkStart w:id="5" w:name="_Toc438971440"/>
      <w:r w:rsidRPr="00EC232B">
        <w:t xml:space="preserve">[Sample Heading </w:t>
      </w:r>
      <w:r>
        <w:t>6</w:t>
      </w:r>
      <w:r w:rsidRPr="00EC232B">
        <w:t>]</w:t>
      </w:r>
      <w:r w:rsidRPr="00650E2E">
        <w:t xml:space="preserve"> </w:t>
      </w:r>
      <w:r>
        <w:t>Heading Level 6</w:t>
      </w:r>
      <w:bookmarkEnd w:id="5"/>
    </w:p>
    <w:p w:rsidR="001A1B70" w:rsidRDefault="001A1B70" w:rsidP="001A1B70">
      <w:pPr>
        <w:pStyle w:val="Szvegtrzs"/>
      </w:pPr>
      <w:r>
        <w:t xml:space="preserve">[Sample: Body Text (with footnote and cross-reference)] </w:t>
      </w:r>
      <w:r w:rsidRPr="007B1068">
        <w:t xml:space="preserve">Cras non </w:t>
      </w:r>
      <w:proofErr w:type="spellStart"/>
      <w:r w:rsidRPr="007B1068">
        <w:t>vehicula</w:t>
      </w:r>
      <w:proofErr w:type="spellEnd"/>
      <w:r w:rsidRPr="007B1068">
        <w:t xml:space="preserve"> </w:t>
      </w:r>
      <w:proofErr w:type="spellStart"/>
      <w:r w:rsidRPr="007B1068">
        <w:t>neque</w:t>
      </w:r>
      <w:bookmarkStart w:id="6" w:name="_GoBack"/>
      <w:bookmarkEnd w:id="6"/>
      <w:proofErr w:type="spellEnd"/>
      <w:r w:rsidRPr="007B1068">
        <w:t xml:space="preserve">. Vestibulum ante ipsum </w:t>
      </w:r>
      <w:proofErr w:type="spellStart"/>
      <w:r w:rsidRPr="007B1068">
        <w:t>primis</w:t>
      </w:r>
      <w:proofErr w:type="spellEnd"/>
      <w:r w:rsidRPr="007B1068">
        <w:t xml:space="preserve"> in </w:t>
      </w:r>
      <w:proofErr w:type="spellStart"/>
      <w:r w:rsidRPr="007B1068">
        <w:t>faucibus</w:t>
      </w:r>
      <w:proofErr w:type="spellEnd"/>
      <w:r w:rsidRPr="007B1068">
        <w:t xml:space="preserve"> </w:t>
      </w:r>
      <w:proofErr w:type="spellStart"/>
      <w:r w:rsidRPr="007B1068">
        <w:t>orci</w:t>
      </w:r>
      <w:proofErr w:type="spellEnd"/>
      <w:r w:rsidRPr="007B1068">
        <w:t xml:space="preserve"> </w:t>
      </w:r>
      <w:proofErr w:type="spellStart"/>
      <w:r w:rsidRPr="007B1068">
        <w:t>luctus</w:t>
      </w:r>
      <w:proofErr w:type="spellEnd"/>
      <w:r w:rsidRPr="007B1068">
        <w:t xml:space="preserve"> et </w:t>
      </w:r>
      <w:proofErr w:type="spellStart"/>
      <w:r w:rsidRPr="007B1068">
        <w:t>ultrices</w:t>
      </w:r>
      <w:proofErr w:type="spellEnd"/>
      <w:r>
        <w:t xml:space="preserve"> ([sample </w:t>
      </w:r>
      <w:proofErr w:type="spellStart"/>
      <w:r>
        <w:t>corss</w:t>
      </w:r>
      <w:proofErr w:type="spellEnd"/>
      <w:r>
        <w:t xml:space="preserve"> reference] see </w:t>
      </w:r>
      <w:r w:rsidR="00096523">
        <w:fldChar w:fldCharType="begin"/>
      </w:r>
      <w:r>
        <w:instrText xml:space="preserve"> REF _Ref435083060 \h </w:instrText>
      </w:r>
      <w:r w:rsidR="00096523">
        <w:fldChar w:fldCharType="separate"/>
      </w:r>
      <w:r w:rsidR="005C3575">
        <w:t xml:space="preserve">Figure </w:t>
      </w:r>
      <w:r w:rsidR="005C3575">
        <w:rPr>
          <w:noProof/>
        </w:rPr>
        <w:t>1</w:t>
      </w:r>
      <w:r w:rsidR="005C3575">
        <w:t>.</w:t>
      </w:r>
      <w:r w:rsidR="005C3575">
        <w:rPr>
          <w:noProof/>
        </w:rPr>
        <w:t>2</w:t>
      </w:r>
      <w:r w:rsidR="00096523">
        <w:fldChar w:fldCharType="end"/>
      </w:r>
      <w:r>
        <w:t xml:space="preserve">). </w:t>
      </w:r>
    </w:p>
    <w:p w:rsidR="001A1B70" w:rsidRDefault="001A1B70" w:rsidP="001A1B70">
      <w:pPr>
        <w:pStyle w:val="Cmsor2"/>
        <w:numPr>
          <w:ilvl w:val="1"/>
          <w:numId w:val="17"/>
        </w:numPr>
      </w:pPr>
      <w:bookmarkStart w:id="7" w:name="_Toc438971441"/>
      <w:r w:rsidRPr="00192C35">
        <w:t>[Sample Heading 2]</w:t>
      </w:r>
      <w:r w:rsidRPr="00650E2E">
        <w:t xml:space="preserve"> </w:t>
      </w:r>
      <w:r>
        <w:t xml:space="preserve">Heading Level 2, Extra-Long Heading That Will Cause </w:t>
      </w:r>
      <w:r w:rsidR="008D0231">
        <w:t xml:space="preserve">Corresponding </w:t>
      </w:r>
      <w:r>
        <w:t xml:space="preserve">TOC Entry to Spill </w:t>
      </w:r>
      <w:proofErr w:type="gramStart"/>
      <w:r>
        <w:t>Onto</w:t>
      </w:r>
      <w:proofErr w:type="gramEnd"/>
      <w:r>
        <w:t xml:space="preserve"> Multiple Lines</w:t>
      </w:r>
      <w:bookmarkEnd w:id="7"/>
    </w:p>
    <w:p w:rsidR="001A1B70" w:rsidRDefault="001A1B70" w:rsidP="001A1B70">
      <w:pPr>
        <w:pStyle w:val="Cmsor3"/>
      </w:pPr>
      <w:bookmarkStart w:id="8" w:name="_Toc438971442"/>
      <w:r w:rsidRPr="00EC232B">
        <w:t>[Sample Heading 3]</w:t>
      </w:r>
      <w:r w:rsidRPr="00650E2E">
        <w:t xml:space="preserve"> </w:t>
      </w:r>
      <w:r>
        <w:t xml:space="preserve">Heading Level 3, Extra-Long Heading That Will Cause </w:t>
      </w:r>
      <w:r w:rsidR="008D0231">
        <w:t xml:space="preserve">Corresponding </w:t>
      </w:r>
      <w:r>
        <w:t xml:space="preserve">TOC Entry to Spill </w:t>
      </w:r>
      <w:proofErr w:type="gramStart"/>
      <w:r>
        <w:t>Onto</w:t>
      </w:r>
      <w:proofErr w:type="gramEnd"/>
      <w:r>
        <w:t xml:space="preserve"> Multiple Lines</w:t>
      </w:r>
      <w:bookmarkEnd w:id="8"/>
    </w:p>
    <w:p w:rsidR="001A1B70" w:rsidRPr="00EC232B" w:rsidRDefault="001A1B70" w:rsidP="001A1B70">
      <w:pPr>
        <w:pStyle w:val="Cmsor4"/>
      </w:pPr>
      <w:bookmarkStart w:id="9" w:name="_Toc438971443"/>
      <w:r w:rsidRPr="00EC232B">
        <w:t xml:space="preserve">[Sample Heading </w:t>
      </w:r>
      <w:r>
        <w:t>4</w:t>
      </w:r>
      <w:r w:rsidRPr="00EC232B">
        <w:t>]</w:t>
      </w:r>
      <w:r w:rsidRPr="00650E2E">
        <w:t xml:space="preserve"> </w:t>
      </w:r>
      <w:r>
        <w:t xml:space="preserve">Heading Level 4, Extra-Long Heading That Will Cause </w:t>
      </w:r>
      <w:r w:rsidR="008D0231">
        <w:t xml:space="preserve">Corresponding </w:t>
      </w:r>
      <w:r>
        <w:t xml:space="preserve">TOC Entry to Spill </w:t>
      </w:r>
      <w:proofErr w:type="gramStart"/>
      <w:r>
        <w:t>Onto</w:t>
      </w:r>
      <w:proofErr w:type="gramEnd"/>
      <w:r>
        <w:t xml:space="preserve"> Multiple Lines</w:t>
      </w:r>
      <w:bookmarkEnd w:id="9"/>
    </w:p>
    <w:p w:rsidR="001A1B70" w:rsidRPr="00EC232B" w:rsidRDefault="001A1B70" w:rsidP="001A1B70">
      <w:pPr>
        <w:pStyle w:val="Cmsor5"/>
      </w:pPr>
      <w:bookmarkStart w:id="10" w:name="_Toc438971444"/>
      <w:r w:rsidRPr="00EC232B">
        <w:t xml:space="preserve">[Sample Heading </w:t>
      </w:r>
      <w:r>
        <w:t>5</w:t>
      </w:r>
      <w:r w:rsidRPr="00EC232B">
        <w:t>]</w:t>
      </w:r>
      <w:r w:rsidRPr="00650E2E">
        <w:t xml:space="preserve"> </w:t>
      </w:r>
      <w:r>
        <w:t xml:space="preserve">Heading Level 5, Extra-Long Heading That Will Cause </w:t>
      </w:r>
      <w:r w:rsidR="008D0231">
        <w:t xml:space="preserve">Corresponding </w:t>
      </w:r>
      <w:r>
        <w:t xml:space="preserve">TOC Entry to Spill </w:t>
      </w:r>
      <w:proofErr w:type="gramStart"/>
      <w:r>
        <w:t>Onto</w:t>
      </w:r>
      <w:proofErr w:type="gramEnd"/>
      <w:r>
        <w:t xml:space="preserve"> Multiple Lines</w:t>
      </w:r>
      <w:bookmarkEnd w:id="10"/>
      <w:r>
        <w:t xml:space="preserve"> </w:t>
      </w:r>
    </w:p>
    <w:p w:rsidR="001A1B70" w:rsidRPr="00EC232B" w:rsidRDefault="001A1B70" w:rsidP="001A1B70">
      <w:pPr>
        <w:pStyle w:val="Cmsor6"/>
      </w:pPr>
      <w:bookmarkStart w:id="11" w:name="_Toc438971445"/>
      <w:r w:rsidRPr="00EC232B">
        <w:t xml:space="preserve">[Sample Heading </w:t>
      </w:r>
      <w:r>
        <w:t>6</w:t>
      </w:r>
      <w:r w:rsidRPr="00EC232B">
        <w:t>]</w:t>
      </w:r>
      <w:r w:rsidRPr="00650E2E">
        <w:t xml:space="preserve"> </w:t>
      </w:r>
      <w:r>
        <w:t xml:space="preserve">Heading Level 6, Extra-Long Heading That Will Cause </w:t>
      </w:r>
      <w:r w:rsidR="008D0231">
        <w:t xml:space="preserve">Corresponding </w:t>
      </w:r>
      <w:r>
        <w:t xml:space="preserve">TOC Entry to Spill </w:t>
      </w:r>
      <w:proofErr w:type="gramStart"/>
      <w:r>
        <w:t>Onto</w:t>
      </w:r>
      <w:proofErr w:type="gramEnd"/>
      <w:r>
        <w:t xml:space="preserve"> Multiple Lines</w:t>
      </w:r>
      <w:bookmarkEnd w:id="11"/>
    </w:p>
    <w:p w:rsidR="001A1B70" w:rsidRDefault="001A1B70" w:rsidP="001A1B70">
      <w:pPr>
        <w:pStyle w:val="Szvegtrzs"/>
      </w:pPr>
      <w:r>
        <w:t xml:space="preserve">[Sample: Body Text] </w:t>
      </w:r>
      <w:r w:rsidRPr="007B1068">
        <w:t xml:space="preserve">Lorem ipsum </w:t>
      </w:r>
      <w:proofErr w:type="spellStart"/>
      <w:r w:rsidRPr="007B1068">
        <w:t>dolor</w:t>
      </w:r>
      <w:proofErr w:type="spellEnd"/>
      <w:r w:rsidRPr="007B1068">
        <w:t xml:space="preserve"> sit </w:t>
      </w:r>
      <w:proofErr w:type="spellStart"/>
      <w:r w:rsidRPr="007B1068">
        <w:t>amet</w:t>
      </w:r>
      <w:proofErr w:type="spellEnd"/>
      <w:r w:rsidRPr="007B1068">
        <w:t xml:space="preserve">, </w:t>
      </w:r>
      <w:proofErr w:type="spellStart"/>
      <w:r w:rsidRPr="007B1068">
        <w:t>consectetur</w:t>
      </w:r>
      <w:proofErr w:type="spellEnd"/>
      <w:r w:rsidRPr="007B1068">
        <w:t xml:space="preserve"> </w:t>
      </w:r>
      <w:proofErr w:type="spellStart"/>
      <w:r w:rsidRPr="007B1068">
        <w:t>adipiscing</w:t>
      </w:r>
      <w:proofErr w:type="spellEnd"/>
      <w:r w:rsidRPr="007B1068">
        <w:t xml:space="preserve"> </w:t>
      </w:r>
      <w:proofErr w:type="spellStart"/>
      <w:r w:rsidRPr="007B1068">
        <w:t>elit</w:t>
      </w:r>
      <w:proofErr w:type="spellEnd"/>
      <w:r w:rsidRPr="007B1068">
        <w:t xml:space="preserve">. </w:t>
      </w:r>
      <w:proofErr w:type="spellStart"/>
      <w:r w:rsidRPr="007B1068">
        <w:t>Nulla</w:t>
      </w:r>
      <w:proofErr w:type="spellEnd"/>
      <w:r w:rsidRPr="007B1068">
        <w:t xml:space="preserve"> </w:t>
      </w:r>
      <w:proofErr w:type="spellStart"/>
      <w:r w:rsidRPr="007B1068">
        <w:t>volutpat</w:t>
      </w:r>
      <w:proofErr w:type="spellEnd"/>
      <w:r w:rsidRPr="007B1068">
        <w:t xml:space="preserve"> dui </w:t>
      </w:r>
      <w:proofErr w:type="spellStart"/>
      <w:r w:rsidRPr="007B1068">
        <w:t>nec</w:t>
      </w:r>
      <w:proofErr w:type="spellEnd"/>
      <w:r w:rsidRPr="007B1068">
        <w:t xml:space="preserve"> magna </w:t>
      </w:r>
      <w:proofErr w:type="spellStart"/>
      <w:r w:rsidRPr="007B1068">
        <w:t>mollis</w:t>
      </w:r>
      <w:proofErr w:type="spellEnd"/>
      <w:r w:rsidRPr="007B1068">
        <w:t xml:space="preserve">, ac </w:t>
      </w:r>
      <w:proofErr w:type="spellStart"/>
      <w:r w:rsidRPr="007B1068">
        <w:t>hendrerit</w:t>
      </w:r>
      <w:proofErr w:type="spellEnd"/>
      <w:r w:rsidRPr="007B1068">
        <w:t xml:space="preserve"> </w:t>
      </w:r>
      <w:proofErr w:type="spellStart"/>
      <w:r w:rsidRPr="007B1068">
        <w:t>erat</w:t>
      </w:r>
      <w:proofErr w:type="spellEnd"/>
      <w:r w:rsidRPr="007B1068">
        <w:t xml:space="preserve"> </w:t>
      </w:r>
      <w:proofErr w:type="spellStart"/>
      <w:r w:rsidRPr="007B1068">
        <w:t>dapibus</w:t>
      </w:r>
      <w:proofErr w:type="spellEnd"/>
      <w:r w:rsidRPr="007B1068">
        <w:t xml:space="preserve"> </w:t>
      </w:r>
    </w:p>
    <w:sectPr w:rsidR="001A1B70" w:rsidSect="00E54CC5">
      <w:footnotePr>
        <w:numRestart w:val="eachSect"/>
      </w:footnotePr>
      <w:type w:val="oddPage"/>
      <w:pgSz w:w="11906" w:h="16838"/>
      <w:pgMar w:top="1134" w:right="1701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6FE" w:rsidRDefault="003A26FE" w:rsidP="00361C08">
      <w:r>
        <w:separator/>
      </w:r>
    </w:p>
    <w:p w:rsidR="003A26FE" w:rsidRDefault="003A26FE" w:rsidP="00361C08"/>
  </w:endnote>
  <w:endnote w:type="continuationSeparator" w:id="0">
    <w:p w:rsidR="003A26FE" w:rsidRDefault="003A26FE" w:rsidP="00361C08">
      <w:r>
        <w:continuationSeparator/>
      </w:r>
    </w:p>
    <w:p w:rsidR="003A26FE" w:rsidRDefault="003A26FE" w:rsidP="00361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6FE" w:rsidRDefault="003A26FE" w:rsidP="00361C08">
      <w:r>
        <w:separator/>
      </w:r>
    </w:p>
  </w:footnote>
  <w:footnote w:type="continuationSeparator" w:id="0">
    <w:p w:rsidR="003A26FE" w:rsidRDefault="003A26FE" w:rsidP="00361C08">
      <w:r>
        <w:continuationSeparator/>
      </w:r>
    </w:p>
    <w:p w:rsidR="003A26FE" w:rsidRDefault="003A26FE" w:rsidP="00361C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13446"/>
    <w:multiLevelType w:val="multilevel"/>
    <w:tmpl w:val="55949388"/>
    <w:numStyleLink w:val="AppendicesLevels1-3Numbered"/>
  </w:abstractNum>
  <w:abstractNum w:abstractNumId="1" w15:restartNumberingAfterBreak="0">
    <w:nsid w:val="0C3336A7"/>
    <w:multiLevelType w:val="multilevel"/>
    <w:tmpl w:val="55949388"/>
    <w:numStyleLink w:val="AppendicesLevels1-3Numbered"/>
  </w:abstractNum>
  <w:abstractNum w:abstractNumId="2" w15:restartNumberingAfterBreak="0">
    <w:nsid w:val="1FEF541B"/>
    <w:multiLevelType w:val="multilevel"/>
    <w:tmpl w:val="55949388"/>
    <w:numStyleLink w:val="AppendicesLevels1-3Numbered"/>
  </w:abstractNum>
  <w:abstractNum w:abstractNumId="3" w15:restartNumberingAfterBreak="0">
    <w:nsid w:val="2235158C"/>
    <w:multiLevelType w:val="hybridMultilevel"/>
    <w:tmpl w:val="0F22CB3C"/>
    <w:lvl w:ilvl="0" w:tplc="67E424E8">
      <w:start w:val="1"/>
      <w:numFmt w:val="decimal"/>
      <w:pStyle w:val="QuoteN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4B33F4"/>
    <w:multiLevelType w:val="multilevel"/>
    <w:tmpl w:val="D35862EC"/>
    <w:numStyleLink w:val="ChaptersLevels1-6Numbered"/>
  </w:abstractNum>
  <w:abstractNum w:abstractNumId="5" w15:restartNumberingAfterBreak="0">
    <w:nsid w:val="3FE45DB2"/>
    <w:multiLevelType w:val="multilevel"/>
    <w:tmpl w:val="55949388"/>
    <w:numStyleLink w:val="AppendicesLevels1-3Numbered"/>
  </w:abstractNum>
  <w:abstractNum w:abstractNumId="6" w15:restartNumberingAfterBreak="0">
    <w:nsid w:val="467A0B90"/>
    <w:multiLevelType w:val="multilevel"/>
    <w:tmpl w:val="5046FD4A"/>
    <w:lvl w:ilvl="0">
      <w:start w:val="1"/>
      <w:numFmt w:val="decimal"/>
      <w:pStyle w:val="Tartalomjegyzkcmsora"/>
      <w:lvlText w:val="xChapter %1."/>
      <w:lvlJc w:val="left"/>
      <w:pPr>
        <w:ind w:left="2552" w:hanging="2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9" w:hanging="155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19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7721BF8"/>
    <w:multiLevelType w:val="hybridMultilevel"/>
    <w:tmpl w:val="0310C94A"/>
    <w:lvl w:ilvl="0" w:tplc="C022657A">
      <w:start w:val="1"/>
      <w:numFmt w:val="bullet"/>
      <w:pStyle w:val="TableTextB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E951E3"/>
    <w:multiLevelType w:val="multilevel"/>
    <w:tmpl w:val="D35862EC"/>
    <w:numStyleLink w:val="ChaptersLevels1-6Numbered"/>
  </w:abstractNum>
  <w:abstractNum w:abstractNumId="9" w15:restartNumberingAfterBreak="0">
    <w:nsid w:val="4F9D7719"/>
    <w:multiLevelType w:val="hybridMultilevel"/>
    <w:tmpl w:val="0FC8E174"/>
    <w:lvl w:ilvl="0" w:tplc="B3821B78">
      <w:start w:val="1"/>
      <w:numFmt w:val="decimal"/>
      <w:pStyle w:val="BodyTextN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71" w:hanging="360"/>
      </w:pPr>
    </w:lvl>
    <w:lvl w:ilvl="2" w:tplc="0C09001B" w:tentative="1">
      <w:start w:val="1"/>
      <w:numFmt w:val="lowerRoman"/>
      <w:lvlText w:val="%3."/>
      <w:lvlJc w:val="right"/>
      <w:pPr>
        <w:ind w:left="2291" w:hanging="180"/>
      </w:pPr>
    </w:lvl>
    <w:lvl w:ilvl="3" w:tplc="0C09000F" w:tentative="1">
      <w:start w:val="1"/>
      <w:numFmt w:val="decimal"/>
      <w:lvlText w:val="%4."/>
      <w:lvlJc w:val="left"/>
      <w:pPr>
        <w:ind w:left="3011" w:hanging="360"/>
      </w:pPr>
    </w:lvl>
    <w:lvl w:ilvl="4" w:tplc="0C090019" w:tentative="1">
      <w:start w:val="1"/>
      <w:numFmt w:val="lowerLetter"/>
      <w:lvlText w:val="%5."/>
      <w:lvlJc w:val="left"/>
      <w:pPr>
        <w:ind w:left="3731" w:hanging="360"/>
      </w:pPr>
    </w:lvl>
    <w:lvl w:ilvl="5" w:tplc="0C09001B" w:tentative="1">
      <w:start w:val="1"/>
      <w:numFmt w:val="lowerRoman"/>
      <w:lvlText w:val="%6."/>
      <w:lvlJc w:val="right"/>
      <w:pPr>
        <w:ind w:left="4451" w:hanging="180"/>
      </w:pPr>
    </w:lvl>
    <w:lvl w:ilvl="6" w:tplc="0C09000F" w:tentative="1">
      <w:start w:val="1"/>
      <w:numFmt w:val="decimal"/>
      <w:lvlText w:val="%7."/>
      <w:lvlJc w:val="left"/>
      <w:pPr>
        <w:ind w:left="5171" w:hanging="360"/>
      </w:pPr>
    </w:lvl>
    <w:lvl w:ilvl="7" w:tplc="0C090019" w:tentative="1">
      <w:start w:val="1"/>
      <w:numFmt w:val="lowerLetter"/>
      <w:lvlText w:val="%8."/>
      <w:lvlJc w:val="left"/>
      <w:pPr>
        <w:ind w:left="5891" w:hanging="360"/>
      </w:pPr>
    </w:lvl>
    <w:lvl w:ilvl="8" w:tplc="0C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0" w15:restartNumberingAfterBreak="0">
    <w:nsid w:val="5230542F"/>
    <w:multiLevelType w:val="multilevel"/>
    <w:tmpl w:val="D35862EC"/>
    <w:styleLink w:val="ChaptersLevels1-6Numbered"/>
    <w:lvl w:ilvl="0">
      <w:start w:val="1"/>
      <w:numFmt w:val="decimal"/>
      <w:pStyle w:val="Cmsor1"/>
      <w:lvlText w:val="Chapter %1"/>
      <w:lvlJc w:val="left"/>
      <w:pPr>
        <w:ind w:left="2552" w:hanging="255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1559" w:hanging="1559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1985" w:hanging="1985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985" w:hanging="1985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985" w:hanging="19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C741CBA"/>
    <w:multiLevelType w:val="hybridMultilevel"/>
    <w:tmpl w:val="000057A4"/>
    <w:lvl w:ilvl="0" w:tplc="8830FECE">
      <w:start w:val="1"/>
      <w:numFmt w:val="decimal"/>
      <w:pStyle w:val="TableTextN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F278B6"/>
    <w:multiLevelType w:val="hybridMultilevel"/>
    <w:tmpl w:val="3CDC10E8"/>
    <w:lvl w:ilvl="0" w:tplc="14D46EE6">
      <w:start w:val="1"/>
      <w:numFmt w:val="bullet"/>
      <w:pStyle w:val="QuoteBL"/>
      <w:lvlText w:val=""/>
      <w:lvlJc w:val="left"/>
      <w:pPr>
        <w:ind w:left="924" w:hanging="35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76142A58"/>
    <w:multiLevelType w:val="multilevel"/>
    <w:tmpl w:val="55949388"/>
    <w:styleLink w:val="AppendicesLevels1-3Numbered"/>
    <w:lvl w:ilvl="0">
      <w:start w:val="1"/>
      <w:numFmt w:val="upperLetter"/>
      <w:pStyle w:val="Cmsor7"/>
      <w:lvlText w:val="Appendix %1"/>
      <w:lvlJc w:val="left"/>
      <w:pPr>
        <w:ind w:left="2552" w:hanging="2552"/>
      </w:pPr>
      <w:rPr>
        <w:rFonts w:hint="default"/>
      </w:rPr>
    </w:lvl>
    <w:lvl w:ilvl="1">
      <w:start w:val="1"/>
      <w:numFmt w:val="decimal"/>
      <w:pStyle w:val="Cmsor8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Cmsor9"/>
      <w:lvlText w:val="%1.%2.%3"/>
      <w:lvlJc w:val="left"/>
      <w:pPr>
        <w:ind w:left="1559" w:hanging="155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19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9A90C3F"/>
    <w:multiLevelType w:val="hybridMultilevel"/>
    <w:tmpl w:val="FB187DAA"/>
    <w:lvl w:ilvl="0" w:tplc="72606F4C">
      <w:start w:val="1"/>
      <w:numFmt w:val="bullet"/>
      <w:pStyle w:val="BodyTextBL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9"/>
  </w:num>
  <w:num w:numId="5">
    <w:abstractNumId w:val="9"/>
    <w:lvlOverride w:ilvl="0">
      <w:startOverride w:val="1"/>
    </w:lvlOverride>
  </w:num>
  <w:num w:numId="6">
    <w:abstractNumId w:val="3"/>
  </w:num>
  <w:num w:numId="7">
    <w:abstractNumId w:val="12"/>
    <w:lvlOverride w:ilvl="0">
      <w:startOverride w:val="1"/>
    </w:lvlOverride>
  </w:num>
  <w:num w:numId="8">
    <w:abstractNumId w:val="11"/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6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4"/>
  </w:num>
  <w:num w:numId="20">
    <w:abstractNumId w:val="1"/>
  </w:num>
  <w:num w:numId="21">
    <w:abstractNumId w:val="8"/>
  </w:num>
  <w:num w:numId="22">
    <w:abstractNumId w:val="0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mirrorMargins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75"/>
    <w:rsid w:val="00001826"/>
    <w:rsid w:val="000161ED"/>
    <w:rsid w:val="000357DF"/>
    <w:rsid w:val="000436CC"/>
    <w:rsid w:val="00051DC1"/>
    <w:rsid w:val="00060327"/>
    <w:rsid w:val="00061152"/>
    <w:rsid w:val="000634C1"/>
    <w:rsid w:val="00070995"/>
    <w:rsid w:val="00091B5E"/>
    <w:rsid w:val="00091D46"/>
    <w:rsid w:val="00096523"/>
    <w:rsid w:val="000A174B"/>
    <w:rsid w:val="000A4279"/>
    <w:rsid w:val="000A7AE8"/>
    <w:rsid w:val="000B2E3E"/>
    <w:rsid w:val="000B4139"/>
    <w:rsid w:val="000C31B5"/>
    <w:rsid w:val="000C3409"/>
    <w:rsid w:val="000D2EE1"/>
    <w:rsid w:val="000D58F4"/>
    <w:rsid w:val="000D6BFE"/>
    <w:rsid w:val="000E37F3"/>
    <w:rsid w:val="000E7F21"/>
    <w:rsid w:val="000F2BB4"/>
    <w:rsid w:val="00100DDD"/>
    <w:rsid w:val="00132F65"/>
    <w:rsid w:val="0013381E"/>
    <w:rsid w:val="00141D6F"/>
    <w:rsid w:val="001422BE"/>
    <w:rsid w:val="00153080"/>
    <w:rsid w:val="001560F0"/>
    <w:rsid w:val="00166771"/>
    <w:rsid w:val="00192C35"/>
    <w:rsid w:val="00196071"/>
    <w:rsid w:val="001A1B70"/>
    <w:rsid w:val="001B382A"/>
    <w:rsid w:val="001B419D"/>
    <w:rsid w:val="001F5C96"/>
    <w:rsid w:val="001F6389"/>
    <w:rsid w:val="00206022"/>
    <w:rsid w:val="00207BAF"/>
    <w:rsid w:val="00213DDA"/>
    <w:rsid w:val="00214938"/>
    <w:rsid w:val="002242D6"/>
    <w:rsid w:val="00226F49"/>
    <w:rsid w:val="00231DF1"/>
    <w:rsid w:val="00232C9A"/>
    <w:rsid w:val="00241538"/>
    <w:rsid w:val="00241977"/>
    <w:rsid w:val="0024365F"/>
    <w:rsid w:val="0025285C"/>
    <w:rsid w:val="0025541F"/>
    <w:rsid w:val="00261453"/>
    <w:rsid w:val="00266C38"/>
    <w:rsid w:val="00283E62"/>
    <w:rsid w:val="00295CEF"/>
    <w:rsid w:val="00297403"/>
    <w:rsid w:val="002A5556"/>
    <w:rsid w:val="002C09FD"/>
    <w:rsid w:val="002C2123"/>
    <w:rsid w:val="002D1773"/>
    <w:rsid w:val="002D55B9"/>
    <w:rsid w:val="002F5372"/>
    <w:rsid w:val="00302189"/>
    <w:rsid w:val="00304397"/>
    <w:rsid w:val="00306D21"/>
    <w:rsid w:val="00307DA0"/>
    <w:rsid w:val="0031219C"/>
    <w:rsid w:val="0031718C"/>
    <w:rsid w:val="00340417"/>
    <w:rsid w:val="0035713B"/>
    <w:rsid w:val="00361C08"/>
    <w:rsid w:val="003712AB"/>
    <w:rsid w:val="0037480C"/>
    <w:rsid w:val="00376CD2"/>
    <w:rsid w:val="00377D65"/>
    <w:rsid w:val="003838F8"/>
    <w:rsid w:val="00393D73"/>
    <w:rsid w:val="00396042"/>
    <w:rsid w:val="003A26FE"/>
    <w:rsid w:val="003B310F"/>
    <w:rsid w:val="003C1D9E"/>
    <w:rsid w:val="003C22E7"/>
    <w:rsid w:val="003C2DBE"/>
    <w:rsid w:val="003C31C3"/>
    <w:rsid w:val="003D2D2A"/>
    <w:rsid w:val="003E0350"/>
    <w:rsid w:val="003E1231"/>
    <w:rsid w:val="00400E9D"/>
    <w:rsid w:val="0040236E"/>
    <w:rsid w:val="00403893"/>
    <w:rsid w:val="00415B0E"/>
    <w:rsid w:val="00416881"/>
    <w:rsid w:val="0041733B"/>
    <w:rsid w:val="00421C79"/>
    <w:rsid w:val="00423D88"/>
    <w:rsid w:val="00431E61"/>
    <w:rsid w:val="00432FBE"/>
    <w:rsid w:val="00454151"/>
    <w:rsid w:val="0046639E"/>
    <w:rsid w:val="004741D8"/>
    <w:rsid w:val="00480B84"/>
    <w:rsid w:val="004A396F"/>
    <w:rsid w:val="004A54D2"/>
    <w:rsid w:val="004B364F"/>
    <w:rsid w:val="004B657C"/>
    <w:rsid w:val="004C6A19"/>
    <w:rsid w:val="004E1414"/>
    <w:rsid w:val="00502B4B"/>
    <w:rsid w:val="00506A0F"/>
    <w:rsid w:val="0051404B"/>
    <w:rsid w:val="00514F42"/>
    <w:rsid w:val="00520842"/>
    <w:rsid w:val="00526DE2"/>
    <w:rsid w:val="00545F05"/>
    <w:rsid w:val="00552B33"/>
    <w:rsid w:val="00553E92"/>
    <w:rsid w:val="00556937"/>
    <w:rsid w:val="005730CD"/>
    <w:rsid w:val="00574D33"/>
    <w:rsid w:val="00581353"/>
    <w:rsid w:val="0058490A"/>
    <w:rsid w:val="0058674A"/>
    <w:rsid w:val="0059089F"/>
    <w:rsid w:val="00591940"/>
    <w:rsid w:val="00591EC5"/>
    <w:rsid w:val="005B09C6"/>
    <w:rsid w:val="005B6D00"/>
    <w:rsid w:val="005B71FF"/>
    <w:rsid w:val="005B74E5"/>
    <w:rsid w:val="005C2FE7"/>
    <w:rsid w:val="005C3575"/>
    <w:rsid w:val="005E6B04"/>
    <w:rsid w:val="005F3F5B"/>
    <w:rsid w:val="00607CBF"/>
    <w:rsid w:val="00611F28"/>
    <w:rsid w:val="006160E4"/>
    <w:rsid w:val="006255EB"/>
    <w:rsid w:val="00640328"/>
    <w:rsid w:val="006414D1"/>
    <w:rsid w:val="00645EE2"/>
    <w:rsid w:val="00650E2E"/>
    <w:rsid w:val="00657A32"/>
    <w:rsid w:val="0067022D"/>
    <w:rsid w:val="00675901"/>
    <w:rsid w:val="00684D90"/>
    <w:rsid w:val="006A3391"/>
    <w:rsid w:val="006A705F"/>
    <w:rsid w:val="006D40FA"/>
    <w:rsid w:val="006D66C9"/>
    <w:rsid w:val="006E4C8C"/>
    <w:rsid w:val="006E55EC"/>
    <w:rsid w:val="006F5864"/>
    <w:rsid w:val="00704454"/>
    <w:rsid w:val="00706FE3"/>
    <w:rsid w:val="0071348D"/>
    <w:rsid w:val="00732CEF"/>
    <w:rsid w:val="00740C42"/>
    <w:rsid w:val="007414D9"/>
    <w:rsid w:val="007566B8"/>
    <w:rsid w:val="00767274"/>
    <w:rsid w:val="00774AC3"/>
    <w:rsid w:val="00781098"/>
    <w:rsid w:val="0078381B"/>
    <w:rsid w:val="00783F66"/>
    <w:rsid w:val="007878AA"/>
    <w:rsid w:val="00791F62"/>
    <w:rsid w:val="007A1442"/>
    <w:rsid w:val="007A3D80"/>
    <w:rsid w:val="007B2F13"/>
    <w:rsid w:val="007C0272"/>
    <w:rsid w:val="007C23B5"/>
    <w:rsid w:val="007D7583"/>
    <w:rsid w:val="007F0CFA"/>
    <w:rsid w:val="008035D7"/>
    <w:rsid w:val="00803D93"/>
    <w:rsid w:val="00810BFF"/>
    <w:rsid w:val="008152CA"/>
    <w:rsid w:val="00817689"/>
    <w:rsid w:val="00823A00"/>
    <w:rsid w:val="00850772"/>
    <w:rsid w:val="008522E8"/>
    <w:rsid w:val="008541D3"/>
    <w:rsid w:val="008606BB"/>
    <w:rsid w:val="008611E3"/>
    <w:rsid w:val="00862FC6"/>
    <w:rsid w:val="00873724"/>
    <w:rsid w:val="00876FBE"/>
    <w:rsid w:val="00880E29"/>
    <w:rsid w:val="00891084"/>
    <w:rsid w:val="00893719"/>
    <w:rsid w:val="008A4B16"/>
    <w:rsid w:val="008A755F"/>
    <w:rsid w:val="008B10F4"/>
    <w:rsid w:val="008B20C0"/>
    <w:rsid w:val="008B41CB"/>
    <w:rsid w:val="008B6AA8"/>
    <w:rsid w:val="008C306D"/>
    <w:rsid w:val="008D0231"/>
    <w:rsid w:val="008D4576"/>
    <w:rsid w:val="008F4223"/>
    <w:rsid w:val="00902C35"/>
    <w:rsid w:val="00917261"/>
    <w:rsid w:val="00925094"/>
    <w:rsid w:val="00940E6F"/>
    <w:rsid w:val="00950B87"/>
    <w:rsid w:val="009531C4"/>
    <w:rsid w:val="00962095"/>
    <w:rsid w:val="00962B8C"/>
    <w:rsid w:val="00970106"/>
    <w:rsid w:val="009719B6"/>
    <w:rsid w:val="0097657D"/>
    <w:rsid w:val="00982070"/>
    <w:rsid w:val="00982692"/>
    <w:rsid w:val="0098698F"/>
    <w:rsid w:val="00997B2F"/>
    <w:rsid w:val="009A2A79"/>
    <w:rsid w:val="009A72C7"/>
    <w:rsid w:val="009A74E0"/>
    <w:rsid w:val="009A7F54"/>
    <w:rsid w:val="009B6993"/>
    <w:rsid w:val="009B6CCD"/>
    <w:rsid w:val="009D02C6"/>
    <w:rsid w:val="009D15A3"/>
    <w:rsid w:val="009D4A69"/>
    <w:rsid w:val="009E692C"/>
    <w:rsid w:val="00A028C3"/>
    <w:rsid w:val="00A24EF7"/>
    <w:rsid w:val="00A341C6"/>
    <w:rsid w:val="00A42F16"/>
    <w:rsid w:val="00A44CDF"/>
    <w:rsid w:val="00A459DC"/>
    <w:rsid w:val="00A631E6"/>
    <w:rsid w:val="00A66261"/>
    <w:rsid w:val="00A76FCE"/>
    <w:rsid w:val="00A8213B"/>
    <w:rsid w:val="00AA0EB6"/>
    <w:rsid w:val="00AC0F8E"/>
    <w:rsid w:val="00AE00CB"/>
    <w:rsid w:val="00AE408F"/>
    <w:rsid w:val="00AE5BAB"/>
    <w:rsid w:val="00B123F6"/>
    <w:rsid w:val="00B24096"/>
    <w:rsid w:val="00B24F53"/>
    <w:rsid w:val="00B26E49"/>
    <w:rsid w:val="00B36EC7"/>
    <w:rsid w:val="00B54F7B"/>
    <w:rsid w:val="00B57D28"/>
    <w:rsid w:val="00B73196"/>
    <w:rsid w:val="00B927F2"/>
    <w:rsid w:val="00B941FE"/>
    <w:rsid w:val="00BA07E0"/>
    <w:rsid w:val="00BB0FC9"/>
    <w:rsid w:val="00BC08D7"/>
    <w:rsid w:val="00BC32F2"/>
    <w:rsid w:val="00BD15B3"/>
    <w:rsid w:val="00BD4B2B"/>
    <w:rsid w:val="00BD4CCD"/>
    <w:rsid w:val="00BE6A8B"/>
    <w:rsid w:val="00BF7C1A"/>
    <w:rsid w:val="00C10352"/>
    <w:rsid w:val="00C1300F"/>
    <w:rsid w:val="00C15109"/>
    <w:rsid w:val="00C15763"/>
    <w:rsid w:val="00C25021"/>
    <w:rsid w:val="00C30F22"/>
    <w:rsid w:val="00C33700"/>
    <w:rsid w:val="00C36563"/>
    <w:rsid w:val="00C569CD"/>
    <w:rsid w:val="00C62A14"/>
    <w:rsid w:val="00C8188A"/>
    <w:rsid w:val="00C83214"/>
    <w:rsid w:val="00C95DFD"/>
    <w:rsid w:val="00C97C4F"/>
    <w:rsid w:val="00CA00C8"/>
    <w:rsid w:val="00CB2085"/>
    <w:rsid w:val="00CD649E"/>
    <w:rsid w:val="00CF08FA"/>
    <w:rsid w:val="00CF5255"/>
    <w:rsid w:val="00CF56BC"/>
    <w:rsid w:val="00D03566"/>
    <w:rsid w:val="00D05111"/>
    <w:rsid w:val="00D12019"/>
    <w:rsid w:val="00D17CF1"/>
    <w:rsid w:val="00D209A5"/>
    <w:rsid w:val="00D27467"/>
    <w:rsid w:val="00D37474"/>
    <w:rsid w:val="00D41876"/>
    <w:rsid w:val="00D5300C"/>
    <w:rsid w:val="00D65717"/>
    <w:rsid w:val="00D816F3"/>
    <w:rsid w:val="00D826E9"/>
    <w:rsid w:val="00D84AB3"/>
    <w:rsid w:val="00D851D7"/>
    <w:rsid w:val="00D869D9"/>
    <w:rsid w:val="00D94D82"/>
    <w:rsid w:val="00DA2D9D"/>
    <w:rsid w:val="00DA4D02"/>
    <w:rsid w:val="00DA5537"/>
    <w:rsid w:val="00DB0E60"/>
    <w:rsid w:val="00DC2043"/>
    <w:rsid w:val="00DC50F0"/>
    <w:rsid w:val="00DC5525"/>
    <w:rsid w:val="00DE4226"/>
    <w:rsid w:val="00DE5E40"/>
    <w:rsid w:val="00E01E82"/>
    <w:rsid w:val="00E02B68"/>
    <w:rsid w:val="00E04FB7"/>
    <w:rsid w:val="00E2266E"/>
    <w:rsid w:val="00E26B3F"/>
    <w:rsid w:val="00E31B00"/>
    <w:rsid w:val="00E31EB1"/>
    <w:rsid w:val="00E40D96"/>
    <w:rsid w:val="00E53BD0"/>
    <w:rsid w:val="00E53C91"/>
    <w:rsid w:val="00E54846"/>
    <w:rsid w:val="00E54CC5"/>
    <w:rsid w:val="00E63E34"/>
    <w:rsid w:val="00E6643B"/>
    <w:rsid w:val="00E70FDD"/>
    <w:rsid w:val="00E72074"/>
    <w:rsid w:val="00E74779"/>
    <w:rsid w:val="00E77D52"/>
    <w:rsid w:val="00E81DDD"/>
    <w:rsid w:val="00E863C3"/>
    <w:rsid w:val="00EB1BD0"/>
    <w:rsid w:val="00EC232B"/>
    <w:rsid w:val="00ED0965"/>
    <w:rsid w:val="00ED1E8C"/>
    <w:rsid w:val="00EE2607"/>
    <w:rsid w:val="00EE7915"/>
    <w:rsid w:val="00F0254B"/>
    <w:rsid w:val="00F229D4"/>
    <w:rsid w:val="00F323DD"/>
    <w:rsid w:val="00F40BBD"/>
    <w:rsid w:val="00F438E0"/>
    <w:rsid w:val="00F60C35"/>
    <w:rsid w:val="00F63D9D"/>
    <w:rsid w:val="00F71F26"/>
    <w:rsid w:val="00F74B42"/>
    <w:rsid w:val="00F750DC"/>
    <w:rsid w:val="00F82505"/>
    <w:rsid w:val="00F82BD7"/>
    <w:rsid w:val="00F8758D"/>
    <w:rsid w:val="00FA3482"/>
    <w:rsid w:val="00FB2B4F"/>
    <w:rsid w:val="00FB5848"/>
    <w:rsid w:val="00FC5062"/>
    <w:rsid w:val="00FD7F88"/>
    <w:rsid w:val="00FE0744"/>
    <w:rsid w:val="00FE558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F8E916"/>
  <w15:docId w15:val="{A4D41A20-2991-4676-81E0-436E8A84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/>
    <w:lsdException w:name="Emphasis" w:uiPriority="3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5"/>
    <w:lsdException w:name="Intense Emphasis" w:uiPriority="35"/>
    <w:lsdException w:name="Subtle Reference" w:uiPriority="36"/>
    <w:lsdException w:name="Intense Reference" w:uiPriority="36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32"/>
    <w:qFormat/>
    <w:rsid w:val="00F71F26"/>
    <w:pPr>
      <w:spacing w:after="0" w:line="240" w:lineRule="auto"/>
    </w:pPr>
    <w:rPr>
      <w:rFonts w:ascii="Times New Roman" w:hAnsi="Times New Roman"/>
      <w:szCs w:val="36"/>
    </w:rPr>
  </w:style>
  <w:style w:type="paragraph" w:styleId="Cmsor1">
    <w:name w:val="heading 1"/>
    <w:basedOn w:val="HNormal"/>
    <w:next w:val="Szvegtrzs"/>
    <w:link w:val="Cmsor1Char"/>
    <w:uiPriority w:val="10"/>
    <w:qFormat/>
    <w:rsid w:val="001A1B70"/>
    <w:pPr>
      <w:keepNext/>
      <w:keepLines/>
      <w:numPr>
        <w:numId w:val="16"/>
      </w:numPr>
      <w:spacing w:after="360"/>
      <w:outlineLvl w:val="0"/>
    </w:pPr>
    <w:rPr>
      <w:rFonts w:eastAsiaTheme="majorEastAsia" w:cstheme="majorBidi"/>
      <w:sz w:val="44"/>
      <w:szCs w:val="48"/>
    </w:rPr>
  </w:style>
  <w:style w:type="paragraph" w:styleId="Cmsor2">
    <w:name w:val="heading 2"/>
    <w:basedOn w:val="Cmsor1"/>
    <w:next w:val="Szvegtrzs"/>
    <w:link w:val="Cmsor2Char"/>
    <w:uiPriority w:val="10"/>
    <w:qFormat/>
    <w:rsid w:val="00D12019"/>
    <w:pPr>
      <w:numPr>
        <w:ilvl w:val="1"/>
      </w:numPr>
      <w:tabs>
        <w:tab w:val="left" w:pos="1134"/>
      </w:tabs>
      <w:outlineLvl w:val="1"/>
    </w:pPr>
    <w:rPr>
      <w:sz w:val="36"/>
      <w:szCs w:val="26"/>
    </w:rPr>
  </w:style>
  <w:style w:type="paragraph" w:styleId="Cmsor3">
    <w:name w:val="heading 3"/>
    <w:basedOn w:val="Cmsor2"/>
    <w:next w:val="Szvegtrzs"/>
    <w:link w:val="Cmsor3Char"/>
    <w:uiPriority w:val="10"/>
    <w:qFormat/>
    <w:rsid w:val="00D12019"/>
    <w:pPr>
      <w:numPr>
        <w:ilvl w:val="2"/>
      </w:numPr>
      <w:tabs>
        <w:tab w:val="clear" w:pos="1134"/>
      </w:tabs>
      <w:spacing w:before="120" w:after="240"/>
      <w:outlineLvl w:val="2"/>
    </w:pPr>
    <w:rPr>
      <w:sz w:val="32"/>
      <w:szCs w:val="30"/>
    </w:rPr>
  </w:style>
  <w:style w:type="paragraph" w:styleId="Cmsor4">
    <w:name w:val="heading 4"/>
    <w:basedOn w:val="Cmsor3"/>
    <w:next w:val="Szvegtrzs"/>
    <w:link w:val="Cmsor4Char"/>
    <w:uiPriority w:val="10"/>
    <w:qFormat/>
    <w:rsid w:val="00D12019"/>
    <w:pPr>
      <w:numPr>
        <w:ilvl w:val="3"/>
      </w:numPr>
      <w:spacing w:before="40"/>
      <w:outlineLvl w:val="3"/>
    </w:pPr>
    <w:rPr>
      <w:iCs/>
      <w:sz w:val="28"/>
    </w:rPr>
  </w:style>
  <w:style w:type="paragraph" w:styleId="Cmsor5">
    <w:name w:val="heading 5"/>
    <w:basedOn w:val="Cmsor4"/>
    <w:next w:val="Szvegtrzs"/>
    <w:link w:val="Cmsor5Char"/>
    <w:uiPriority w:val="11"/>
    <w:rsid w:val="00D12019"/>
    <w:pPr>
      <w:numPr>
        <w:ilvl w:val="4"/>
      </w:numPr>
      <w:outlineLvl w:val="4"/>
    </w:pPr>
  </w:style>
  <w:style w:type="paragraph" w:styleId="Cmsor6">
    <w:name w:val="heading 6"/>
    <w:basedOn w:val="Cmsor5"/>
    <w:next w:val="Szvegtrzs"/>
    <w:link w:val="Cmsor6Char"/>
    <w:uiPriority w:val="11"/>
    <w:qFormat/>
    <w:rsid w:val="001A1B70"/>
    <w:pPr>
      <w:numPr>
        <w:ilvl w:val="5"/>
      </w:numPr>
      <w:outlineLvl w:val="5"/>
    </w:pPr>
  </w:style>
  <w:style w:type="paragraph" w:styleId="Cmsor7">
    <w:name w:val="heading 7"/>
    <w:basedOn w:val="Cmsor1"/>
    <w:next w:val="Szvegtrzs"/>
    <w:link w:val="Cmsor7Char"/>
    <w:uiPriority w:val="11"/>
    <w:rsid w:val="00FD7F88"/>
    <w:pPr>
      <w:numPr>
        <w:numId w:val="27"/>
      </w:numPr>
      <w:outlineLvl w:val="6"/>
    </w:pPr>
  </w:style>
  <w:style w:type="paragraph" w:styleId="Cmsor8">
    <w:name w:val="heading 8"/>
    <w:basedOn w:val="Cmsor2"/>
    <w:next w:val="Szvegtrzs"/>
    <w:link w:val="Cmsor8Char"/>
    <w:uiPriority w:val="11"/>
    <w:rsid w:val="00FD7F88"/>
    <w:pPr>
      <w:numPr>
        <w:numId w:val="27"/>
      </w:numPr>
      <w:outlineLvl w:val="7"/>
    </w:pPr>
  </w:style>
  <w:style w:type="paragraph" w:styleId="Cmsor9">
    <w:name w:val="heading 9"/>
    <w:basedOn w:val="Cmsor3"/>
    <w:next w:val="Szvegtrzs"/>
    <w:link w:val="Cmsor9Char"/>
    <w:uiPriority w:val="11"/>
    <w:unhideWhenUsed/>
    <w:qFormat/>
    <w:rsid w:val="00FD7F88"/>
    <w:pPr>
      <w:numPr>
        <w:numId w:val="27"/>
      </w:numPr>
      <w:outlineLvl w:val="8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HNormal"/>
    <w:link w:val="llbChar"/>
    <w:uiPriority w:val="27"/>
    <w:rsid w:val="0064032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27"/>
    <w:rsid w:val="009B6CCD"/>
    <w:rPr>
      <w:rFonts w:ascii="Arial" w:hAnsi="Arial"/>
    </w:rPr>
  </w:style>
  <w:style w:type="paragraph" w:styleId="Lbjegyzetszveg">
    <w:name w:val="footnote text"/>
    <w:basedOn w:val="Norml"/>
    <w:link w:val="LbjegyzetszvegChar"/>
    <w:uiPriority w:val="26"/>
    <w:rsid w:val="00AE00C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26"/>
    <w:rsid w:val="00FC5062"/>
    <w:rPr>
      <w:rFonts w:ascii="Times New Roman" w:hAnsi="Times New Roman"/>
      <w:noProof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qFormat/>
    <w:rsid w:val="00640328"/>
    <w:rPr>
      <w:vertAlign w:val="superscript"/>
    </w:rPr>
  </w:style>
  <w:style w:type="paragraph" w:styleId="Nincstrkz">
    <w:name w:val="No Spacing"/>
    <w:uiPriority w:val="32"/>
    <w:semiHidden/>
    <w:rsid w:val="0013381E"/>
    <w:pPr>
      <w:spacing w:after="0" w:line="240" w:lineRule="auto"/>
    </w:pPr>
    <w:rPr>
      <w:rFonts w:ascii="Times New Roman" w:hAnsi="Times New Roman"/>
      <w:noProof/>
    </w:rPr>
  </w:style>
  <w:style w:type="paragraph" w:customStyle="1" w:styleId="HNormal">
    <w:name w:val="H Normal"/>
    <w:next w:val="Szvegtrzs"/>
    <w:link w:val="HNormalChar"/>
    <w:uiPriority w:val="33"/>
    <w:qFormat/>
    <w:rsid w:val="00BD4B2B"/>
    <w:pPr>
      <w:spacing w:after="0" w:line="276" w:lineRule="auto"/>
      <w:contextualSpacing/>
    </w:pPr>
    <w:rPr>
      <w:rFonts w:ascii="Arial" w:hAnsi="Arial"/>
    </w:rPr>
  </w:style>
  <w:style w:type="character" w:customStyle="1" w:styleId="Cmsor1Char">
    <w:name w:val="Címsor 1 Char"/>
    <w:basedOn w:val="Bekezdsalapbettpusa"/>
    <w:link w:val="Cmsor1"/>
    <w:uiPriority w:val="10"/>
    <w:rsid w:val="00D5300C"/>
    <w:rPr>
      <w:rFonts w:ascii="Arial" w:eastAsiaTheme="majorEastAsia" w:hAnsi="Arial" w:cstheme="majorBidi"/>
      <w:sz w:val="44"/>
      <w:szCs w:val="48"/>
    </w:rPr>
  </w:style>
  <w:style w:type="character" w:customStyle="1" w:styleId="HNormalChar">
    <w:name w:val="H Normal Char"/>
    <w:basedOn w:val="Bekezdsalapbettpusa"/>
    <w:link w:val="HNormal"/>
    <w:uiPriority w:val="33"/>
    <w:rsid w:val="00BD4B2B"/>
    <w:rPr>
      <w:rFonts w:ascii="Arial" w:hAnsi="Arial"/>
    </w:rPr>
  </w:style>
  <w:style w:type="character" w:customStyle="1" w:styleId="Cmsor2Char">
    <w:name w:val="Címsor 2 Char"/>
    <w:basedOn w:val="Bekezdsalapbettpusa"/>
    <w:link w:val="Cmsor2"/>
    <w:uiPriority w:val="10"/>
    <w:rsid w:val="00526DE2"/>
    <w:rPr>
      <w:rFonts w:ascii="Arial" w:eastAsiaTheme="majorEastAsia" w:hAnsi="Arial" w:cstheme="majorBidi"/>
      <w:sz w:val="36"/>
      <w:szCs w:val="26"/>
    </w:rPr>
  </w:style>
  <w:style w:type="paragraph" w:styleId="Cm">
    <w:name w:val="Title"/>
    <w:basedOn w:val="HNormal"/>
    <w:link w:val="CmChar"/>
    <w:uiPriority w:val="14"/>
    <w:qFormat/>
    <w:rsid w:val="00BD4B2B"/>
    <w:pPr>
      <w:spacing w:before="1920" w:after="360"/>
      <w:jc w:val="center"/>
    </w:pPr>
    <w:rPr>
      <w:b/>
      <w:kern w:val="28"/>
      <w:sz w:val="40"/>
      <w:szCs w:val="56"/>
    </w:rPr>
  </w:style>
  <w:style w:type="character" w:customStyle="1" w:styleId="CmChar">
    <w:name w:val="Cím Char"/>
    <w:basedOn w:val="Bekezdsalapbettpusa"/>
    <w:link w:val="Cm"/>
    <w:uiPriority w:val="14"/>
    <w:rsid w:val="00BD4B2B"/>
    <w:rPr>
      <w:rFonts w:ascii="Arial" w:hAnsi="Arial"/>
      <w:b/>
      <w:kern w:val="28"/>
      <w:sz w:val="40"/>
      <w:szCs w:val="56"/>
    </w:rPr>
  </w:style>
  <w:style w:type="character" w:customStyle="1" w:styleId="Cmsor7Char">
    <w:name w:val="Címsor 7 Char"/>
    <w:basedOn w:val="Bekezdsalapbettpusa"/>
    <w:link w:val="Cmsor7"/>
    <w:uiPriority w:val="11"/>
    <w:rsid w:val="00D5300C"/>
    <w:rPr>
      <w:rFonts w:ascii="Arial" w:eastAsiaTheme="majorEastAsia" w:hAnsi="Arial" w:cstheme="majorBidi"/>
      <w:sz w:val="44"/>
      <w:szCs w:val="48"/>
    </w:rPr>
  </w:style>
  <w:style w:type="character" w:customStyle="1" w:styleId="Cmsor3Char">
    <w:name w:val="Címsor 3 Char"/>
    <w:basedOn w:val="Bekezdsalapbettpusa"/>
    <w:link w:val="Cmsor3"/>
    <w:uiPriority w:val="10"/>
    <w:rsid w:val="00526DE2"/>
    <w:rPr>
      <w:rFonts w:ascii="Arial" w:eastAsiaTheme="majorEastAsia" w:hAnsi="Arial" w:cstheme="majorBidi"/>
      <w:sz w:val="32"/>
      <w:szCs w:val="30"/>
    </w:rPr>
  </w:style>
  <w:style w:type="paragraph" w:styleId="Szvegtrzs">
    <w:name w:val="Body Text"/>
    <w:basedOn w:val="Norml"/>
    <w:link w:val="SzvegtrzsChar"/>
    <w:qFormat/>
    <w:rsid w:val="00214938"/>
    <w:pPr>
      <w:keepLines/>
      <w:spacing w:after="240" w:line="360" w:lineRule="auto"/>
    </w:pPr>
  </w:style>
  <w:style w:type="character" w:customStyle="1" w:styleId="SzvegtrzsChar">
    <w:name w:val="Szövegtörzs Char"/>
    <w:basedOn w:val="Bekezdsalapbettpusa"/>
    <w:link w:val="Szvegtrzs"/>
    <w:rsid w:val="00214938"/>
    <w:rPr>
      <w:rFonts w:ascii="Times New Roman" w:hAnsi="Times New Roman"/>
      <w:noProof/>
      <w:szCs w:val="36"/>
    </w:rPr>
  </w:style>
  <w:style w:type="paragraph" w:styleId="Szvegtrzsbehzssal">
    <w:name w:val="Body Text Indent"/>
    <w:basedOn w:val="Szvegtrzs"/>
    <w:link w:val="SzvegtrzsbehzssalChar"/>
    <w:uiPriority w:val="99"/>
    <w:unhideWhenUsed/>
    <w:qFormat/>
    <w:rsid w:val="006D66C9"/>
    <w:pPr>
      <w:spacing w:before="100" w:beforeAutospacing="1" w:after="100" w:afterAutospacing="1"/>
      <w:ind w:left="567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6D66C9"/>
    <w:rPr>
      <w:rFonts w:ascii="Times New Roman" w:hAnsi="Times New Roman"/>
      <w:noProof/>
      <w:szCs w:val="36"/>
    </w:rPr>
  </w:style>
  <w:style w:type="paragraph" w:styleId="Alcm">
    <w:name w:val="Subtitle"/>
    <w:basedOn w:val="HNormal"/>
    <w:link w:val="AlcmChar"/>
    <w:uiPriority w:val="15"/>
    <w:qFormat/>
    <w:rsid w:val="00BD4B2B"/>
    <w:pPr>
      <w:numPr>
        <w:ilvl w:val="1"/>
      </w:numPr>
      <w:spacing w:before="100" w:beforeAutospacing="1" w:after="1440"/>
      <w:jc w:val="center"/>
    </w:pPr>
    <w:rPr>
      <w:rFonts w:eastAsiaTheme="minorEastAsia"/>
      <w:sz w:val="28"/>
    </w:rPr>
  </w:style>
  <w:style w:type="character" w:customStyle="1" w:styleId="AlcmChar">
    <w:name w:val="Alcím Char"/>
    <w:basedOn w:val="Bekezdsalapbettpusa"/>
    <w:link w:val="Alcm"/>
    <w:uiPriority w:val="15"/>
    <w:rsid w:val="00BD4B2B"/>
    <w:rPr>
      <w:rFonts w:ascii="Arial" w:eastAsiaTheme="minorEastAsia" w:hAnsi="Arial"/>
      <w:sz w:val="28"/>
    </w:rPr>
  </w:style>
  <w:style w:type="paragraph" w:customStyle="1" w:styleId="ImageInLine">
    <w:name w:val="Image In Line"/>
    <w:next w:val="Szvegtrzs"/>
    <w:link w:val="ImageInLineChar"/>
    <w:uiPriority w:val="7"/>
    <w:qFormat/>
    <w:rsid w:val="006F5864"/>
    <w:pPr>
      <w:keepNext/>
      <w:spacing w:before="120" w:after="0" w:line="240" w:lineRule="auto"/>
    </w:pPr>
    <w:rPr>
      <w:rFonts w:ascii="Times New Roman" w:hAnsi="Times New Roman"/>
      <w:noProof/>
      <w:szCs w:val="36"/>
      <w:lang w:eastAsia="en-AU"/>
    </w:rPr>
  </w:style>
  <w:style w:type="paragraph" w:customStyle="1" w:styleId="CoverAuthor">
    <w:name w:val="Cover Author"/>
    <w:basedOn w:val="HNormal"/>
    <w:link w:val="CoverAuthorChar"/>
    <w:uiPriority w:val="17"/>
    <w:qFormat/>
    <w:rsid w:val="007C23B5"/>
    <w:pPr>
      <w:spacing w:before="100" w:beforeAutospacing="1" w:after="60"/>
      <w:jc w:val="center"/>
    </w:pPr>
    <w:rPr>
      <w:b/>
      <w:sz w:val="28"/>
    </w:rPr>
  </w:style>
  <w:style w:type="character" w:customStyle="1" w:styleId="ImageInLineChar">
    <w:name w:val="Image In Line Char"/>
    <w:basedOn w:val="SzvegtrzsChar"/>
    <w:link w:val="ImageInLine"/>
    <w:uiPriority w:val="7"/>
    <w:rsid w:val="009B6CCD"/>
    <w:rPr>
      <w:rFonts w:ascii="Times New Roman" w:hAnsi="Times New Roman"/>
      <w:noProof/>
      <w:szCs w:val="36"/>
      <w:lang w:eastAsia="en-AU"/>
    </w:rPr>
  </w:style>
  <w:style w:type="paragraph" w:customStyle="1" w:styleId="CoverSupplementary">
    <w:name w:val="Cover Supplementary"/>
    <w:basedOn w:val="CoverDegree"/>
    <w:link w:val="CoverSupplementaryChar"/>
    <w:uiPriority w:val="20"/>
    <w:qFormat/>
    <w:rsid w:val="00D17CF1"/>
    <w:pPr>
      <w:spacing w:after="0"/>
    </w:pPr>
  </w:style>
  <w:style w:type="character" w:customStyle="1" w:styleId="CoverAuthorChar">
    <w:name w:val="Cover Author Char"/>
    <w:basedOn w:val="HNormalChar"/>
    <w:link w:val="CoverAuthor"/>
    <w:uiPriority w:val="17"/>
    <w:rsid w:val="009B6CCD"/>
    <w:rPr>
      <w:rFonts w:ascii="Arial" w:hAnsi="Arial"/>
      <w:b/>
      <w:sz w:val="28"/>
    </w:rPr>
  </w:style>
  <w:style w:type="character" w:customStyle="1" w:styleId="Cmsor4Char">
    <w:name w:val="Címsor 4 Char"/>
    <w:basedOn w:val="Bekezdsalapbettpusa"/>
    <w:link w:val="Cmsor4"/>
    <w:uiPriority w:val="10"/>
    <w:rsid w:val="00526DE2"/>
    <w:rPr>
      <w:rFonts w:ascii="Arial" w:eastAsiaTheme="majorEastAsia" w:hAnsi="Arial" w:cstheme="majorBidi"/>
      <w:iCs/>
      <w:sz w:val="28"/>
      <w:szCs w:val="30"/>
    </w:rPr>
  </w:style>
  <w:style w:type="paragraph" w:customStyle="1" w:styleId="BodyTextBL">
    <w:name w:val="Body Text BL"/>
    <w:basedOn w:val="Szvegtrzs"/>
    <w:link w:val="BodyTextBLChar"/>
    <w:qFormat/>
    <w:rsid w:val="0046639E"/>
    <w:pPr>
      <w:numPr>
        <w:numId w:val="3"/>
      </w:numPr>
      <w:contextualSpacing/>
    </w:pPr>
  </w:style>
  <w:style w:type="paragraph" w:customStyle="1" w:styleId="BodyTextNL">
    <w:name w:val="Body Text NL"/>
    <w:basedOn w:val="BodyTextBL"/>
    <w:link w:val="BodyTextNLChar"/>
    <w:qFormat/>
    <w:rsid w:val="0046639E"/>
    <w:pPr>
      <w:numPr>
        <w:numId w:val="4"/>
      </w:numPr>
    </w:pPr>
  </w:style>
  <w:style w:type="character" w:customStyle="1" w:styleId="BodyTextBLChar">
    <w:name w:val="Body Text BL Char"/>
    <w:basedOn w:val="SzvegtrzsChar"/>
    <w:link w:val="BodyTextBL"/>
    <w:rsid w:val="009B6CCD"/>
    <w:rPr>
      <w:rFonts w:ascii="Times New Roman" w:hAnsi="Times New Roman"/>
      <w:noProof/>
      <w:szCs w:val="36"/>
    </w:rPr>
  </w:style>
  <w:style w:type="paragraph" w:styleId="Idzet">
    <w:name w:val="Quote"/>
    <w:basedOn w:val="Norml"/>
    <w:next w:val="Szvegtrzs"/>
    <w:link w:val="IdzetChar"/>
    <w:uiPriority w:val="1"/>
    <w:qFormat/>
    <w:rsid w:val="00FA3482"/>
    <w:pPr>
      <w:spacing w:before="100" w:beforeAutospacing="1" w:after="120" w:line="276" w:lineRule="auto"/>
      <w:ind w:left="567" w:right="862"/>
    </w:pPr>
    <w:rPr>
      <w:iCs/>
      <w:color w:val="404040" w:themeColor="text1" w:themeTint="BF"/>
      <w:sz w:val="20"/>
    </w:rPr>
  </w:style>
  <w:style w:type="character" w:customStyle="1" w:styleId="BodyTextNLChar">
    <w:name w:val="Body Text NL Char"/>
    <w:basedOn w:val="BodyTextBLChar"/>
    <w:link w:val="BodyTextNL"/>
    <w:rsid w:val="009B6CCD"/>
    <w:rPr>
      <w:rFonts w:ascii="Times New Roman" w:hAnsi="Times New Roman"/>
      <w:noProof/>
      <w:szCs w:val="36"/>
    </w:rPr>
  </w:style>
  <w:style w:type="character" w:customStyle="1" w:styleId="IdzetChar">
    <w:name w:val="Idézet Char"/>
    <w:basedOn w:val="Bekezdsalapbettpusa"/>
    <w:link w:val="Idzet"/>
    <w:uiPriority w:val="1"/>
    <w:rsid w:val="009B6CCD"/>
    <w:rPr>
      <w:rFonts w:ascii="Times New Roman" w:hAnsi="Times New Roman"/>
      <w:iCs/>
      <w:noProof/>
      <w:color w:val="404040" w:themeColor="text1" w:themeTint="BF"/>
      <w:sz w:val="20"/>
      <w:szCs w:val="36"/>
    </w:rPr>
  </w:style>
  <w:style w:type="paragraph" w:customStyle="1" w:styleId="QuoteBL">
    <w:name w:val="Quote BL"/>
    <w:basedOn w:val="Idzet"/>
    <w:link w:val="QuoteBLChar"/>
    <w:uiPriority w:val="1"/>
    <w:qFormat/>
    <w:rsid w:val="0046639E"/>
    <w:pPr>
      <w:keepLines/>
      <w:numPr>
        <w:numId w:val="1"/>
      </w:numPr>
      <w:spacing w:before="120" w:beforeAutospacing="0" w:after="100" w:afterAutospacing="1"/>
      <w:contextualSpacing/>
    </w:pPr>
  </w:style>
  <w:style w:type="paragraph" w:styleId="Szvegblokk">
    <w:name w:val="Block Text"/>
    <w:basedOn w:val="Norml"/>
    <w:uiPriority w:val="99"/>
    <w:semiHidden/>
    <w:rsid w:val="002A5556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customStyle="1" w:styleId="QuoteNL">
    <w:name w:val="Quote NL"/>
    <w:basedOn w:val="QuoteBL"/>
    <w:link w:val="QuoteNLChar"/>
    <w:uiPriority w:val="1"/>
    <w:qFormat/>
    <w:rsid w:val="0046639E"/>
    <w:pPr>
      <w:numPr>
        <w:numId w:val="6"/>
      </w:numPr>
    </w:pPr>
  </w:style>
  <w:style w:type="character" w:customStyle="1" w:styleId="QuoteBLChar">
    <w:name w:val="Quote BL Char"/>
    <w:basedOn w:val="IdzetChar"/>
    <w:link w:val="QuoteBL"/>
    <w:uiPriority w:val="1"/>
    <w:rsid w:val="009B6CCD"/>
    <w:rPr>
      <w:rFonts w:ascii="Times New Roman" w:hAnsi="Times New Roman"/>
      <w:iCs/>
      <w:noProof/>
      <w:color w:val="404040" w:themeColor="text1" w:themeTint="BF"/>
      <w:sz w:val="20"/>
      <w:szCs w:val="36"/>
    </w:rPr>
  </w:style>
  <w:style w:type="table" w:styleId="Rcsostblzat">
    <w:name w:val="Table Grid"/>
    <w:basedOn w:val="Normltblzat"/>
    <w:uiPriority w:val="39"/>
    <w:rsid w:val="00043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oteNLChar">
    <w:name w:val="Quote NL Char"/>
    <w:basedOn w:val="QuoteBLChar"/>
    <w:link w:val="QuoteNL"/>
    <w:uiPriority w:val="1"/>
    <w:rsid w:val="009B6CCD"/>
    <w:rPr>
      <w:rFonts w:ascii="Times New Roman" w:hAnsi="Times New Roman"/>
      <w:iCs/>
      <w:noProof/>
      <w:color w:val="404040" w:themeColor="text1" w:themeTint="BF"/>
      <w:sz w:val="20"/>
      <w:szCs w:val="36"/>
    </w:rPr>
  </w:style>
  <w:style w:type="table" w:customStyle="1" w:styleId="TableGridStyle">
    <w:name w:val="Table Grid Style"/>
    <w:basedOn w:val="Normltblzat"/>
    <w:uiPriority w:val="99"/>
    <w:rsid w:val="00950B87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b/>
        <w:bCs/>
        <w:color w:val="auto"/>
      </w:rPr>
      <w:tblPr/>
      <w:trPr>
        <w:tblHeader/>
      </w:trPr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lastRow">
      <w:pPr>
        <w:keepNext/>
        <w:widowControl/>
        <w:wordWrap/>
      </w:pPr>
      <w:rPr>
        <w:b w:val="0"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 w:val="0"/>
        <w:bCs/>
      </w:rPr>
    </w:tblStylePr>
  </w:style>
  <w:style w:type="paragraph" w:customStyle="1" w:styleId="TableText">
    <w:name w:val="Table Text"/>
    <w:basedOn w:val="Norml"/>
    <w:link w:val="TableTextChar"/>
    <w:uiPriority w:val="2"/>
    <w:qFormat/>
    <w:rsid w:val="007F0CFA"/>
    <w:pPr>
      <w:spacing w:before="60" w:after="60" w:line="276" w:lineRule="auto"/>
    </w:pPr>
    <w:rPr>
      <w:sz w:val="20"/>
    </w:rPr>
  </w:style>
  <w:style w:type="paragraph" w:styleId="lfej">
    <w:name w:val="header"/>
    <w:basedOn w:val="HNormal"/>
    <w:link w:val="lfejChar"/>
    <w:uiPriority w:val="27"/>
    <w:rsid w:val="00940E6F"/>
    <w:pPr>
      <w:tabs>
        <w:tab w:val="center" w:pos="4513"/>
        <w:tab w:val="right" w:pos="9026"/>
      </w:tabs>
    </w:pPr>
    <w:rPr>
      <w:color w:val="7F7F7F" w:themeColor="text1" w:themeTint="80"/>
    </w:rPr>
  </w:style>
  <w:style w:type="character" w:customStyle="1" w:styleId="TableTextChar">
    <w:name w:val="Table Text Char"/>
    <w:basedOn w:val="SzvegtrzsChar"/>
    <w:link w:val="TableText"/>
    <w:uiPriority w:val="2"/>
    <w:rsid w:val="009B6CCD"/>
    <w:rPr>
      <w:rFonts w:ascii="Times New Roman" w:hAnsi="Times New Roman"/>
      <w:noProof/>
      <w:sz w:val="20"/>
      <w:szCs w:val="36"/>
    </w:rPr>
  </w:style>
  <w:style w:type="character" w:customStyle="1" w:styleId="lfejChar">
    <w:name w:val="Élőfej Char"/>
    <w:basedOn w:val="Bekezdsalapbettpusa"/>
    <w:link w:val="lfej"/>
    <w:uiPriority w:val="27"/>
    <w:rsid w:val="009B6CCD"/>
    <w:rPr>
      <w:rFonts w:ascii="Arial" w:hAnsi="Arial"/>
      <w:color w:val="7F7F7F" w:themeColor="text1" w:themeTint="80"/>
    </w:rPr>
  </w:style>
  <w:style w:type="paragraph" w:customStyle="1" w:styleId="TableTextBL">
    <w:name w:val="Table Text BL"/>
    <w:basedOn w:val="TableText"/>
    <w:link w:val="TableTextBLChar"/>
    <w:uiPriority w:val="2"/>
    <w:qFormat/>
    <w:rsid w:val="0046639E"/>
    <w:pPr>
      <w:numPr>
        <w:numId w:val="2"/>
      </w:numPr>
      <w:spacing w:after="120"/>
      <w:ind w:left="357" w:right="357" w:hanging="357"/>
      <w:contextualSpacing/>
    </w:pPr>
  </w:style>
  <w:style w:type="paragraph" w:styleId="Kpalrs">
    <w:name w:val="caption"/>
    <w:basedOn w:val="HNormal"/>
    <w:next w:val="Szvegtrzs"/>
    <w:link w:val="KpalrsChar"/>
    <w:uiPriority w:val="3"/>
    <w:qFormat/>
    <w:rsid w:val="00C10352"/>
    <w:pPr>
      <w:keepLines/>
      <w:spacing w:before="120" w:after="240"/>
    </w:pPr>
    <w:rPr>
      <w:b/>
      <w:iCs/>
      <w:sz w:val="20"/>
      <w:szCs w:val="18"/>
    </w:rPr>
  </w:style>
  <w:style w:type="character" w:customStyle="1" w:styleId="TableTextBLChar">
    <w:name w:val="Table Text BL Char"/>
    <w:basedOn w:val="TableTextChar"/>
    <w:link w:val="TableTextBL"/>
    <w:uiPriority w:val="2"/>
    <w:rsid w:val="009B6CCD"/>
    <w:rPr>
      <w:rFonts w:ascii="Times New Roman" w:hAnsi="Times New Roman"/>
      <w:noProof/>
      <w:sz w:val="20"/>
      <w:szCs w:val="36"/>
    </w:rPr>
  </w:style>
  <w:style w:type="paragraph" w:customStyle="1" w:styleId="CaptionAbove">
    <w:name w:val="Caption Above"/>
    <w:basedOn w:val="Kpalrs"/>
    <w:next w:val="Szvegtrzs"/>
    <w:link w:val="CaptionAboveChar"/>
    <w:uiPriority w:val="5"/>
    <w:qFormat/>
    <w:rsid w:val="000C3409"/>
    <w:pPr>
      <w:keepNext/>
      <w:spacing w:before="0" w:after="120"/>
    </w:pPr>
  </w:style>
  <w:style w:type="paragraph" w:styleId="Tartalomjegyzkcmsora">
    <w:name w:val="TOC Heading"/>
    <w:basedOn w:val="Cmsor1"/>
    <w:next w:val="Norml"/>
    <w:uiPriority w:val="99"/>
    <w:semiHidden/>
    <w:qFormat/>
    <w:rsid w:val="003C22E7"/>
    <w:pPr>
      <w:numPr>
        <w:numId w:val="15"/>
      </w:numPr>
      <w:spacing w:after="0" w:line="259" w:lineRule="auto"/>
      <w:outlineLvl w:val="9"/>
    </w:pPr>
    <w:rPr>
      <w:rFonts w:asciiTheme="majorHAnsi" w:hAnsiTheme="majorHAnsi"/>
      <w:b/>
      <w:color w:val="2E74B5" w:themeColor="accent1" w:themeShade="BF"/>
      <w:sz w:val="32"/>
      <w:lang w:val="en-US"/>
    </w:rPr>
  </w:style>
  <w:style w:type="character" w:customStyle="1" w:styleId="KpalrsChar">
    <w:name w:val="Képaláírás Char"/>
    <w:basedOn w:val="HNormalChar"/>
    <w:link w:val="Kpalrs"/>
    <w:uiPriority w:val="3"/>
    <w:rsid w:val="009B6CCD"/>
    <w:rPr>
      <w:rFonts w:ascii="Arial" w:hAnsi="Arial"/>
      <w:b/>
      <w:iCs/>
      <w:sz w:val="20"/>
      <w:szCs w:val="18"/>
    </w:rPr>
  </w:style>
  <w:style w:type="character" w:customStyle="1" w:styleId="CaptionAboveChar">
    <w:name w:val="Caption Above Char"/>
    <w:basedOn w:val="KpalrsChar"/>
    <w:link w:val="CaptionAbove"/>
    <w:uiPriority w:val="5"/>
    <w:rsid w:val="009B6CCD"/>
    <w:rPr>
      <w:rFonts w:ascii="Arial" w:hAnsi="Arial"/>
      <w:b/>
      <w:iCs/>
      <w:sz w:val="20"/>
      <w:szCs w:val="18"/>
    </w:rPr>
  </w:style>
  <w:style w:type="paragraph" w:styleId="TJ1">
    <w:name w:val="toc 1"/>
    <w:basedOn w:val="Norml"/>
    <w:uiPriority w:val="39"/>
    <w:rsid w:val="00FD7F88"/>
    <w:pPr>
      <w:keepNext/>
      <w:keepLines/>
      <w:tabs>
        <w:tab w:val="right" w:leader="dot" w:pos="8441"/>
      </w:tabs>
      <w:spacing w:before="180" w:after="120"/>
      <w:ind w:left="1276" w:right="566" w:hanging="1276"/>
    </w:pPr>
  </w:style>
  <w:style w:type="paragraph" w:styleId="TJ2">
    <w:name w:val="toc 2"/>
    <w:basedOn w:val="TJ1"/>
    <w:uiPriority w:val="39"/>
    <w:rsid w:val="00FD7F88"/>
    <w:pPr>
      <w:keepNext w:val="0"/>
      <w:tabs>
        <w:tab w:val="left" w:pos="1276"/>
      </w:tabs>
      <w:spacing w:before="60"/>
      <w:ind w:hanging="1133"/>
    </w:pPr>
  </w:style>
  <w:style w:type="paragraph" w:styleId="TJ3">
    <w:name w:val="toc 3"/>
    <w:basedOn w:val="TJ2"/>
    <w:uiPriority w:val="39"/>
    <w:rsid w:val="00FD7F88"/>
    <w:pPr>
      <w:ind w:hanging="993"/>
    </w:pPr>
  </w:style>
  <w:style w:type="character" w:styleId="Hiperhivatkozs">
    <w:name w:val="Hyperlink"/>
    <w:uiPriority w:val="99"/>
    <w:unhideWhenUsed/>
    <w:rsid w:val="003C22E7"/>
    <w:rPr>
      <w:color w:val="0563C1" w:themeColor="hyperlink"/>
      <w:u w:val="single"/>
    </w:rPr>
  </w:style>
  <w:style w:type="paragraph" w:styleId="brajegyzk">
    <w:name w:val="table of figures"/>
    <w:basedOn w:val="TJ1"/>
    <w:uiPriority w:val="99"/>
    <w:rsid w:val="00E72074"/>
    <w:pPr>
      <w:spacing w:before="60"/>
    </w:pPr>
  </w:style>
  <w:style w:type="paragraph" w:styleId="Hivatkozsjegyzk-fej">
    <w:name w:val="toa heading"/>
    <w:basedOn w:val="HNormal"/>
    <w:next w:val="Hivatkozsjegyzk"/>
    <w:uiPriority w:val="99"/>
    <w:semiHidden/>
    <w:rsid w:val="00AE408F"/>
    <w:pPr>
      <w:keepNext/>
      <w:spacing w:after="120"/>
      <w:ind w:left="221" w:hanging="221"/>
    </w:pPr>
    <w:rPr>
      <w:rFonts w:eastAsiaTheme="majorEastAsia" w:cstheme="majorBidi"/>
      <w:b/>
      <w:bCs/>
      <w:szCs w:val="24"/>
    </w:rPr>
  </w:style>
  <w:style w:type="paragraph" w:styleId="Hivatkozsjegyzk">
    <w:name w:val="table of authorities"/>
    <w:basedOn w:val="brajegyzk"/>
    <w:uiPriority w:val="31"/>
    <w:rsid w:val="00AE408F"/>
    <w:pPr>
      <w:keepNext w:val="0"/>
      <w:keepLines w:val="0"/>
      <w:spacing w:line="276" w:lineRule="auto"/>
      <w:ind w:left="441" w:hanging="220"/>
    </w:pPr>
    <w:rPr>
      <w:rFonts w:ascii="Arial" w:hAnsi="Arial"/>
      <w:szCs w:val="22"/>
    </w:rPr>
  </w:style>
  <w:style w:type="paragraph" w:customStyle="1" w:styleId="SignatureLine">
    <w:name w:val="Signature Line"/>
    <w:link w:val="SignatureLineChar"/>
    <w:uiPriority w:val="23"/>
    <w:qFormat/>
    <w:rsid w:val="0097657D"/>
    <w:pPr>
      <w:pBdr>
        <w:bottom w:val="single" w:sz="4" w:space="1" w:color="auto"/>
      </w:pBdr>
      <w:spacing w:before="960" w:after="240" w:line="240" w:lineRule="auto"/>
      <w:ind w:right="4490"/>
    </w:pPr>
    <w:rPr>
      <w:rFonts w:ascii="Times New Roman" w:hAnsi="Times New Roman"/>
      <w:noProof/>
      <w:szCs w:val="36"/>
    </w:rPr>
  </w:style>
  <w:style w:type="paragraph" w:styleId="Irodalomjegyzk">
    <w:name w:val="Bibliography"/>
    <w:basedOn w:val="Szvegtrzs"/>
    <w:next w:val="Szvegtrzs"/>
    <w:uiPriority w:val="28"/>
    <w:rsid w:val="00214938"/>
    <w:pPr>
      <w:spacing w:after="120" w:line="276" w:lineRule="auto"/>
    </w:pPr>
  </w:style>
  <w:style w:type="character" w:customStyle="1" w:styleId="SignatureLineChar">
    <w:name w:val="Signature Line Char"/>
    <w:basedOn w:val="Bekezdsalapbettpusa"/>
    <w:link w:val="SignatureLine"/>
    <w:uiPriority w:val="23"/>
    <w:rsid w:val="009B6CCD"/>
    <w:rPr>
      <w:rFonts w:ascii="Times New Roman" w:hAnsi="Times New Roman"/>
      <w:noProof/>
      <w:szCs w:val="3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02C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02C6"/>
    <w:rPr>
      <w:rFonts w:ascii="Segoe UI" w:hAnsi="Segoe UI" w:cs="Segoe UI"/>
      <w:noProof/>
      <w:sz w:val="18"/>
      <w:szCs w:val="18"/>
    </w:rPr>
  </w:style>
  <w:style w:type="paragraph" w:customStyle="1" w:styleId="H2FMBM">
    <w:name w:val="H2 FMBM"/>
    <w:basedOn w:val="Cmsor2"/>
    <w:next w:val="Szvegtrzs"/>
    <w:link w:val="H2FMBMChar"/>
    <w:uiPriority w:val="12"/>
    <w:qFormat/>
    <w:rsid w:val="009B6993"/>
    <w:pPr>
      <w:numPr>
        <w:ilvl w:val="0"/>
        <w:numId w:val="0"/>
      </w:numPr>
    </w:pPr>
  </w:style>
  <w:style w:type="character" w:customStyle="1" w:styleId="H2FMBMChar">
    <w:name w:val="H2 FMBM Char"/>
    <w:basedOn w:val="Cmsor2Char"/>
    <w:link w:val="H2FMBM"/>
    <w:uiPriority w:val="12"/>
    <w:rsid w:val="009B6CCD"/>
    <w:rPr>
      <w:rFonts w:ascii="Arial" w:eastAsiaTheme="majorEastAsia" w:hAnsi="Arial" w:cstheme="majorBidi"/>
      <w:sz w:val="36"/>
      <w:szCs w:val="26"/>
    </w:rPr>
  </w:style>
  <w:style w:type="character" w:customStyle="1" w:styleId="Cmsor5Char">
    <w:name w:val="Címsor 5 Char"/>
    <w:basedOn w:val="Bekezdsalapbettpusa"/>
    <w:link w:val="Cmsor5"/>
    <w:uiPriority w:val="11"/>
    <w:rsid w:val="00D12019"/>
    <w:rPr>
      <w:rFonts w:ascii="Arial" w:eastAsiaTheme="majorEastAsia" w:hAnsi="Arial" w:cstheme="majorBidi"/>
      <w:iCs/>
      <w:sz w:val="28"/>
      <w:szCs w:val="30"/>
    </w:rPr>
  </w:style>
  <w:style w:type="character" w:customStyle="1" w:styleId="Cmsor6Char">
    <w:name w:val="Címsor 6 Char"/>
    <w:basedOn w:val="Bekezdsalapbettpusa"/>
    <w:link w:val="Cmsor6"/>
    <w:uiPriority w:val="11"/>
    <w:rsid w:val="008522E8"/>
    <w:rPr>
      <w:rFonts w:ascii="Arial" w:eastAsiaTheme="majorEastAsia" w:hAnsi="Arial" w:cstheme="majorBidi"/>
      <w:iCs/>
      <w:sz w:val="28"/>
      <w:szCs w:val="30"/>
    </w:rPr>
  </w:style>
  <w:style w:type="character" w:customStyle="1" w:styleId="Cmsor8Char">
    <w:name w:val="Címsor 8 Char"/>
    <w:basedOn w:val="Bekezdsalapbettpusa"/>
    <w:link w:val="Cmsor8"/>
    <w:uiPriority w:val="11"/>
    <w:rsid w:val="00D5300C"/>
    <w:rPr>
      <w:rFonts w:ascii="Arial" w:eastAsiaTheme="majorEastAsia" w:hAnsi="Arial" w:cstheme="majorBidi"/>
      <w:sz w:val="36"/>
      <w:szCs w:val="26"/>
    </w:rPr>
  </w:style>
  <w:style w:type="character" w:customStyle="1" w:styleId="Cmsor9Char">
    <w:name w:val="Címsor 9 Char"/>
    <w:basedOn w:val="Bekezdsalapbettpusa"/>
    <w:link w:val="Cmsor9"/>
    <w:uiPriority w:val="11"/>
    <w:rsid w:val="00D5300C"/>
    <w:rPr>
      <w:rFonts w:ascii="Arial" w:eastAsiaTheme="majorEastAsia" w:hAnsi="Arial" w:cstheme="majorBidi"/>
      <w:sz w:val="32"/>
      <w:szCs w:val="30"/>
    </w:rPr>
  </w:style>
  <w:style w:type="paragraph" w:customStyle="1" w:styleId="H1FMBM">
    <w:name w:val="H1 FMBM"/>
    <w:basedOn w:val="Cmsor1"/>
    <w:next w:val="Szvegtrzs"/>
    <w:link w:val="H1FMBMChar"/>
    <w:uiPriority w:val="12"/>
    <w:qFormat/>
    <w:rsid w:val="00FB2B4F"/>
    <w:pPr>
      <w:numPr>
        <w:numId w:val="0"/>
      </w:numPr>
    </w:pPr>
  </w:style>
  <w:style w:type="character" w:customStyle="1" w:styleId="H1FMBMChar">
    <w:name w:val="H1 FMBM Char"/>
    <w:basedOn w:val="Cmsor1Char"/>
    <w:link w:val="H1FMBM"/>
    <w:uiPriority w:val="12"/>
    <w:rsid w:val="009B6CCD"/>
    <w:rPr>
      <w:rFonts w:ascii="Arial" w:eastAsiaTheme="majorEastAsia" w:hAnsi="Arial" w:cstheme="majorBidi"/>
      <w:sz w:val="44"/>
      <w:szCs w:val="48"/>
    </w:rPr>
  </w:style>
  <w:style w:type="paragraph" w:styleId="NormlWeb">
    <w:name w:val="Normal (Web)"/>
    <w:basedOn w:val="Norml"/>
    <w:uiPriority w:val="99"/>
    <w:semiHidden/>
    <w:unhideWhenUsed/>
    <w:rsid w:val="001B382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en-AU"/>
    </w:rPr>
  </w:style>
  <w:style w:type="paragraph" w:customStyle="1" w:styleId="CoverBy">
    <w:name w:val="Cover By"/>
    <w:basedOn w:val="HNormal"/>
    <w:next w:val="CoverAuthor"/>
    <w:link w:val="CoverByChar"/>
    <w:uiPriority w:val="16"/>
    <w:qFormat/>
    <w:rsid w:val="00D17CF1"/>
    <w:pPr>
      <w:spacing w:before="100" w:beforeAutospacing="1" w:after="240"/>
      <w:jc w:val="center"/>
    </w:pPr>
    <w:rPr>
      <w:rFonts w:cs="Times New Roman"/>
      <w:szCs w:val="28"/>
    </w:rPr>
  </w:style>
  <w:style w:type="character" w:customStyle="1" w:styleId="CoverByChar">
    <w:name w:val="Cover By Char"/>
    <w:basedOn w:val="Bekezdsalapbettpusa"/>
    <w:link w:val="CoverBy"/>
    <w:uiPriority w:val="16"/>
    <w:rsid w:val="009B6CCD"/>
    <w:rPr>
      <w:rFonts w:ascii="Arial" w:hAnsi="Arial" w:cs="Times New Roman"/>
      <w:szCs w:val="28"/>
    </w:rPr>
  </w:style>
  <w:style w:type="paragraph" w:customStyle="1" w:styleId="CoverDegree">
    <w:name w:val="Cover Degree"/>
    <w:basedOn w:val="HNormal"/>
    <w:link w:val="CoverDegreeChar"/>
    <w:uiPriority w:val="19"/>
    <w:qFormat/>
    <w:rsid w:val="00BD4B2B"/>
    <w:pPr>
      <w:spacing w:after="1440"/>
      <w:jc w:val="center"/>
    </w:pPr>
  </w:style>
  <w:style w:type="character" w:customStyle="1" w:styleId="CoverSupplementaryChar">
    <w:name w:val="Cover Supplementary Char"/>
    <w:basedOn w:val="CoverDegreeChar"/>
    <w:link w:val="CoverSupplementary"/>
    <w:uiPriority w:val="20"/>
    <w:rsid w:val="009B6CCD"/>
    <w:rPr>
      <w:rFonts w:ascii="Arial" w:hAnsi="Arial"/>
      <w:b w:val="0"/>
      <w:kern w:val="28"/>
      <w:sz w:val="40"/>
      <w:szCs w:val="56"/>
    </w:rPr>
  </w:style>
  <w:style w:type="character" w:customStyle="1" w:styleId="CoverDegreeChar">
    <w:name w:val="Cover Degree Char"/>
    <w:basedOn w:val="CmChar"/>
    <w:link w:val="CoverDegree"/>
    <w:uiPriority w:val="19"/>
    <w:rsid w:val="00BD4B2B"/>
    <w:rPr>
      <w:rFonts w:ascii="Arial" w:hAnsi="Arial"/>
      <w:b w:val="0"/>
      <w:kern w:val="28"/>
      <w:sz w:val="40"/>
      <w:szCs w:val="56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C232B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C232B"/>
    <w:rPr>
      <w:rFonts w:ascii="Times New Roman" w:hAnsi="Times New Roman"/>
      <w:noProof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EC232B"/>
    <w:rPr>
      <w:vertAlign w:val="superscript"/>
    </w:rPr>
  </w:style>
  <w:style w:type="paragraph" w:styleId="TJ4">
    <w:name w:val="toc 4"/>
    <w:basedOn w:val="TJ3"/>
    <w:uiPriority w:val="39"/>
    <w:rsid w:val="001A1B70"/>
    <w:pPr>
      <w:tabs>
        <w:tab w:val="clear" w:pos="1276"/>
        <w:tab w:val="left" w:pos="1701"/>
      </w:tabs>
      <w:spacing w:after="100"/>
      <w:ind w:left="1701" w:hanging="1276"/>
    </w:pPr>
  </w:style>
  <w:style w:type="paragraph" w:customStyle="1" w:styleId="H3FMBM">
    <w:name w:val="H3 FMBM"/>
    <w:basedOn w:val="Cmsor3"/>
    <w:link w:val="H3FMBMChar"/>
    <w:uiPriority w:val="12"/>
    <w:qFormat/>
    <w:rsid w:val="00553E92"/>
    <w:pPr>
      <w:numPr>
        <w:ilvl w:val="0"/>
        <w:numId w:val="0"/>
      </w:numPr>
    </w:pPr>
  </w:style>
  <w:style w:type="character" w:customStyle="1" w:styleId="H3FMBMChar">
    <w:name w:val="H3 FMBM Char"/>
    <w:basedOn w:val="Cmsor3Char"/>
    <w:link w:val="H3FMBM"/>
    <w:uiPriority w:val="12"/>
    <w:rsid w:val="009B6CCD"/>
    <w:rPr>
      <w:rFonts w:ascii="Arial" w:eastAsiaTheme="majorEastAsia" w:hAnsi="Arial" w:cstheme="majorBidi"/>
      <w:sz w:val="32"/>
      <w:szCs w:val="30"/>
    </w:rPr>
  </w:style>
  <w:style w:type="paragraph" w:customStyle="1" w:styleId="CoverQualifications">
    <w:name w:val="Cover Qualifications"/>
    <w:basedOn w:val="HNormal"/>
    <w:next w:val="CoverDegree"/>
    <w:link w:val="CoverQualificationsChar"/>
    <w:uiPriority w:val="18"/>
    <w:qFormat/>
    <w:rsid w:val="00D17CF1"/>
    <w:pPr>
      <w:spacing w:after="1440"/>
      <w:jc w:val="center"/>
    </w:pPr>
  </w:style>
  <w:style w:type="character" w:customStyle="1" w:styleId="CoverQualificationsChar">
    <w:name w:val="Cover Qualifications Char"/>
    <w:basedOn w:val="CoverByChar"/>
    <w:link w:val="CoverQualifications"/>
    <w:uiPriority w:val="18"/>
    <w:rsid w:val="009B6CCD"/>
    <w:rPr>
      <w:rFonts w:ascii="Arial" w:hAnsi="Arial" w:cs="Times New Roman"/>
      <w:szCs w:val="28"/>
    </w:rPr>
  </w:style>
  <w:style w:type="paragraph" w:styleId="TJ5">
    <w:name w:val="toc 5"/>
    <w:basedOn w:val="TJ4"/>
    <w:uiPriority w:val="39"/>
    <w:rsid w:val="001A1B70"/>
    <w:pPr>
      <w:tabs>
        <w:tab w:val="clear" w:pos="1701"/>
        <w:tab w:val="left" w:pos="2127"/>
      </w:tabs>
      <w:ind w:left="2127" w:hanging="1560"/>
    </w:pPr>
  </w:style>
  <w:style w:type="paragraph" w:styleId="TJ6">
    <w:name w:val="toc 6"/>
    <w:basedOn w:val="TJ5"/>
    <w:uiPriority w:val="39"/>
    <w:rsid w:val="001A1B70"/>
    <w:pPr>
      <w:tabs>
        <w:tab w:val="clear" w:pos="2127"/>
        <w:tab w:val="left" w:pos="2552"/>
      </w:tabs>
      <w:ind w:left="2552" w:hanging="1843"/>
    </w:pPr>
  </w:style>
  <w:style w:type="paragraph" w:styleId="TJ7">
    <w:name w:val="toc 7"/>
    <w:basedOn w:val="TJ1"/>
    <w:uiPriority w:val="39"/>
    <w:rsid w:val="00FD7F88"/>
    <w:pPr>
      <w:ind w:left="0" w:firstLine="0"/>
    </w:pPr>
  </w:style>
  <w:style w:type="paragraph" w:styleId="TJ8">
    <w:name w:val="toc 8"/>
    <w:basedOn w:val="TJ2"/>
    <w:uiPriority w:val="39"/>
    <w:rsid w:val="00FD7F88"/>
    <w:pPr>
      <w:ind w:left="142" w:firstLine="1"/>
    </w:pPr>
  </w:style>
  <w:style w:type="paragraph" w:styleId="TJ9">
    <w:name w:val="toc 9"/>
    <w:basedOn w:val="TJ3"/>
    <w:uiPriority w:val="39"/>
    <w:rsid w:val="00FD7F88"/>
    <w:pPr>
      <w:tabs>
        <w:tab w:val="clear" w:pos="1276"/>
      </w:tabs>
      <w:ind w:left="284" w:hanging="1"/>
    </w:pPr>
  </w:style>
  <w:style w:type="paragraph" w:customStyle="1" w:styleId="TableTextNL">
    <w:name w:val="Table Text NL"/>
    <w:basedOn w:val="TableTextBL"/>
    <w:link w:val="TableTextNLChar"/>
    <w:uiPriority w:val="2"/>
    <w:qFormat/>
    <w:rsid w:val="0046639E"/>
    <w:pPr>
      <w:numPr>
        <w:numId w:val="8"/>
      </w:numPr>
    </w:pPr>
  </w:style>
  <w:style w:type="character" w:customStyle="1" w:styleId="TableTextNLChar">
    <w:name w:val="Table Text NL Char"/>
    <w:basedOn w:val="TableTextBLChar"/>
    <w:link w:val="TableTextNL"/>
    <w:uiPriority w:val="2"/>
    <w:rsid w:val="009B6CCD"/>
    <w:rPr>
      <w:rFonts w:ascii="Times New Roman" w:hAnsi="Times New Roman"/>
      <w:noProof/>
      <w:sz w:val="20"/>
      <w:szCs w:val="36"/>
    </w:rPr>
  </w:style>
  <w:style w:type="table" w:customStyle="1" w:styleId="TableListStyle">
    <w:name w:val="Table List Style"/>
    <w:basedOn w:val="Normltblzat"/>
    <w:uiPriority w:val="99"/>
    <w:rsid w:val="00950B87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CaptionBelowWithSupp">
    <w:name w:val="Caption Below With Supp"/>
    <w:basedOn w:val="Kpalrs"/>
    <w:link w:val="CaptionBelowWithSuppChar"/>
    <w:uiPriority w:val="3"/>
    <w:qFormat/>
    <w:rsid w:val="00061152"/>
    <w:pPr>
      <w:keepNext/>
      <w:spacing w:after="0"/>
    </w:pPr>
  </w:style>
  <w:style w:type="paragraph" w:customStyle="1" w:styleId="CaptionBelowSupp">
    <w:name w:val="Caption Below Supp"/>
    <w:basedOn w:val="Kpalrs"/>
    <w:link w:val="CaptionBelowSuppChar"/>
    <w:uiPriority w:val="4"/>
    <w:qFormat/>
    <w:rsid w:val="000161ED"/>
    <w:pPr>
      <w:spacing w:before="0"/>
    </w:pPr>
    <w:rPr>
      <w:b w:val="0"/>
    </w:rPr>
  </w:style>
  <w:style w:type="character" w:customStyle="1" w:styleId="CaptionBelowWithSuppChar">
    <w:name w:val="Caption Below With Supp Char"/>
    <w:basedOn w:val="KpalrsChar"/>
    <w:link w:val="CaptionBelowWithSupp"/>
    <w:uiPriority w:val="3"/>
    <w:rsid w:val="009B6CCD"/>
    <w:rPr>
      <w:rFonts w:ascii="Arial" w:hAnsi="Arial"/>
      <w:b/>
      <w:iCs/>
      <w:sz w:val="20"/>
      <w:szCs w:val="18"/>
    </w:rPr>
  </w:style>
  <w:style w:type="paragraph" w:customStyle="1" w:styleId="CaptionAboveWithSupp">
    <w:name w:val="Caption Above With Supp"/>
    <w:basedOn w:val="CaptionAbove"/>
    <w:link w:val="CaptionAboveWithSuppChar"/>
    <w:uiPriority w:val="5"/>
    <w:qFormat/>
    <w:rsid w:val="000161ED"/>
    <w:pPr>
      <w:spacing w:after="0"/>
    </w:pPr>
  </w:style>
  <w:style w:type="character" w:customStyle="1" w:styleId="CaptionBelowSuppChar">
    <w:name w:val="Caption Below Supp Char"/>
    <w:basedOn w:val="KpalrsChar"/>
    <w:link w:val="CaptionBelowSupp"/>
    <w:uiPriority w:val="4"/>
    <w:rsid w:val="009B6CCD"/>
    <w:rPr>
      <w:rFonts w:ascii="Arial" w:hAnsi="Arial"/>
      <w:b w:val="0"/>
      <w:iCs/>
      <w:sz w:val="20"/>
      <w:szCs w:val="18"/>
    </w:rPr>
  </w:style>
  <w:style w:type="paragraph" w:customStyle="1" w:styleId="CaptionAboveSupp">
    <w:name w:val="Caption Above Supp"/>
    <w:basedOn w:val="CaptionAbove"/>
    <w:link w:val="CaptionAboveSuppChar"/>
    <w:uiPriority w:val="6"/>
    <w:qFormat/>
    <w:rsid w:val="000161ED"/>
    <w:rPr>
      <w:b w:val="0"/>
    </w:rPr>
  </w:style>
  <w:style w:type="character" w:customStyle="1" w:styleId="CaptionAboveWithSuppChar">
    <w:name w:val="Caption Above With Supp Char"/>
    <w:basedOn w:val="CaptionAboveChar"/>
    <w:link w:val="CaptionAboveWithSupp"/>
    <w:uiPriority w:val="5"/>
    <w:rsid w:val="009B6CCD"/>
    <w:rPr>
      <w:rFonts w:ascii="Arial" w:hAnsi="Arial"/>
      <w:b/>
      <w:iCs/>
      <w:sz w:val="20"/>
      <w:szCs w:val="18"/>
    </w:rPr>
  </w:style>
  <w:style w:type="character" w:customStyle="1" w:styleId="CaptionAboveSuppChar">
    <w:name w:val="Caption Above Supp Char"/>
    <w:basedOn w:val="CaptionAboveChar"/>
    <w:link w:val="CaptionAboveSupp"/>
    <w:uiPriority w:val="6"/>
    <w:rsid w:val="009B6CCD"/>
    <w:rPr>
      <w:rFonts w:ascii="Arial" w:hAnsi="Arial"/>
      <w:b w:val="0"/>
      <w:iCs/>
      <w:sz w:val="20"/>
      <w:szCs w:val="18"/>
    </w:rPr>
  </w:style>
  <w:style w:type="table" w:customStyle="1" w:styleId="TablePlainStyle">
    <w:name w:val="Table Plain Style"/>
    <w:basedOn w:val="Normltblzat"/>
    <w:uiPriority w:val="99"/>
    <w:rsid w:val="00950B87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rPr>
      <w:cantSplit/>
    </w:trPr>
    <w:tblStylePr w:type="firstRow">
      <w:pPr>
        <w:keepNext/>
        <w:wordWrap/>
      </w:pPr>
    </w:tblStylePr>
  </w:style>
  <w:style w:type="character" w:styleId="Helyrzszveg">
    <w:name w:val="Placeholder Text"/>
    <w:basedOn w:val="Bekezdsalapbettpusa"/>
    <w:uiPriority w:val="99"/>
    <w:semiHidden/>
    <w:rsid w:val="00BA07E0"/>
    <w:rPr>
      <w:color w:val="808080"/>
    </w:rPr>
  </w:style>
  <w:style w:type="numbering" w:customStyle="1" w:styleId="ChaptersLevels1-6Numbered">
    <w:name w:val="Chapters Levels 1-6 Numbered"/>
    <w:uiPriority w:val="99"/>
    <w:rsid w:val="001A1B70"/>
    <w:pPr>
      <w:numPr>
        <w:numId w:val="16"/>
      </w:numPr>
    </w:pPr>
  </w:style>
  <w:style w:type="numbering" w:customStyle="1" w:styleId="AppendicesLevels1-3Numbered">
    <w:name w:val="Appendices Levels 1-3 Numbered"/>
    <w:uiPriority w:val="99"/>
    <w:rsid w:val="00FD7F88"/>
    <w:pPr>
      <w:numPr>
        <w:numId w:val="18"/>
      </w:numPr>
    </w:pPr>
  </w:style>
  <w:style w:type="paragraph" w:styleId="Dokumentumtrkp">
    <w:name w:val="Document Map"/>
    <w:basedOn w:val="Norml"/>
    <w:link w:val="DokumentumtrkpChar"/>
    <w:uiPriority w:val="99"/>
    <w:semiHidden/>
    <w:unhideWhenUsed/>
    <w:rsid w:val="00D5300C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D5300C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emengabo\Downloads\FMT-3-S-Thesis-Template-v1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DFE2D-0878-4342-A8C6-53ED3381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FMT-3-S-Thesis-Template-v1.0.dotx</Template>
  <TotalTime>1</TotalTime>
  <Pages>1</Pages>
  <Words>150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Format My Thesis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Kelemen Gábor</dc:creator>
  <cp:lastModifiedBy>Kelemen Gábor 2</cp:lastModifiedBy>
  <cp:revision>2</cp:revision>
  <cp:lastPrinted>2015-11-11T07:21:00Z</cp:lastPrinted>
  <dcterms:created xsi:type="dcterms:W3CDTF">2021-07-20T14:57:00Z</dcterms:created>
  <dcterms:modified xsi:type="dcterms:W3CDTF">2021-07-20T14:57:00Z</dcterms:modified>
</cp:coreProperties>
</file>