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ind w:start="-90" w:end="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-118745</wp:posOffset>
            </wp:positionH>
            <wp:positionV relativeFrom="paragraph">
              <wp:posOffset>-508000</wp:posOffset>
            </wp:positionV>
            <wp:extent cx="1005840" cy="1003300"/>
            <wp:effectExtent l="0" t="0" r="0" b="0"/>
            <wp:wrapNone/>
            <wp:docPr id="1" name="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sz w:val="24"/>
        </w:rPr>
        <w:t xml:space="preserve">Effective 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lang w:val="en-CA" w:eastAsia="en-CA"/>
        </w:rPr>
      </w:r>
      <w:r>
        <w:rPr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lang w:val="en-CA" w:eastAsia="en-CA"/>
        </w:rPr>
        <w:t>     </w:t>
      </w:r>
      <w:r/>
      <w:r>
        <w:rPr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lang w:val="en-CA" w:eastAsia="en-CA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CommentText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All required fields must be completed in order for this form to be processed.</w:t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sz w:val="22"/>
              </w:rPr>
              <w:t xml:space="preserve">Upon completion of the above information, please save this Microsoft Word document &amp; send via email as an attachment to </w:t>
            </w:r>
            <w:hyperlink r:id="rId3">
              <w:r>
                <w:rPr>
                  <w:rStyle w:val="Hyperlink"/>
                  <w:rFonts w:cs="Arial" w:ascii="Arial" w:hAnsi="Arial"/>
                  <w:sz w:val="22"/>
                </w:rPr>
                <w:t>SAP Security@enron.com</w:t>
              </w:r>
            </w:hyperlink>
            <w:r>
              <w:rPr>
                <w:rFonts w:cs="Arial" w:ascii="Arial" w:hAnsi="Arial"/>
                <w:sz w:val="22"/>
              </w:rPr>
              <w:t xml:space="preserve"> for processing. By submitting this Security Request Form, upon your use of the SAP system you agree to abide by &amp; comply with the policies set forth in the Enron Conduct of Business Affairs booklet January 1998 &amp; any subsequent revisions thereto.</w:t>
            </w:r>
          </w:p>
        </w:tc>
      </w:tr>
    </w:tbl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10353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82"/>
        <w:gridCol w:w="1620"/>
        <w:gridCol w:w="1458"/>
        <w:gridCol w:w="5493"/>
      </w:tblGrid>
      <w:tr>
        <w:trPr/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General Information </w:t>
            </w:r>
          </w:p>
          <w:p>
            <w:pPr>
              <w:pStyle w:val="Comment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</w:rPr>
              <w:t>(all information below is required)</w:t>
            </w:r>
          </w:p>
        </w:tc>
      </w:tr>
      <w:tr>
        <w:trPr>
          <w:trHeight w:val="400" w:hRule="exact"/>
        </w:trPr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RC/Cost Center #: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Company Code: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Company Name/Business Unit: </w:t>
            </w:r>
            <w:r>
              <w:fldChar w:fldCharType="begin">
                <w:ffData>
                  <w:name w:val="Dropdown5"/>
                  <w:enabled/>
                  <w:ddList>
                    <w:result w:val="0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South America - Sau Paulo"/>
                    <w:listEntry w:val="Enron South America - Buenos Aires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ron Global Mkts"/>
                    <w:listEntry w:val="Enron Indus Mkts"/>
                  </w:ddList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FORMDROPDOWN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0" w:name="Dropdown5"/>
            <w:bookmarkStart w:id="1" w:name="Dropdown5"/>
            <w:bookmarkEnd w:id="1"/>
            <w:r/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Business Unit for roles requested (if different than above):  </w:t>
            </w:r>
            <w:r>
              <w:fldChar w:fldCharType="begin">
                <w:ffData>
                  <w:name w:val="Unnamed"/>
                  <w:enabled/>
                  <w:ddList>
                    <w:result w:val="0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Asia"/>
                    <w:listEntry w:val="Enron Africa"/>
                    <w:listEntry w:val="Enron South America - Sau Paulo"/>
                    <w:listEntry w:val="Enron South America - Buenos Aires"/>
                    <w:listEntry w:val="Enron Caribbean, Middle East and Central America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terprise"/>
                  </w:ddList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FORMDROPDOWN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2" w:name="Unnamed"/>
            <w:bookmarkStart w:id="3" w:name="Unnamed"/>
            <w:bookmarkEnd w:id="3"/>
            <w:r/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Supervisor: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549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/>
            </w:pPr>
            <w:r>
              <w:rPr>
                <w:rFonts w:cs="Arial" w:ascii="Arial" w:hAnsi="Arial"/>
                <w:sz w:val="16"/>
              </w:rPr>
              <w:t>Supervisor Telephone Number: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Name (Last, First, MI):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Location: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bookmarkStart w:id="4" w:name="Text92"/>
            <w:bookmarkEnd w:id="4"/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549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SAP User Type: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FORMCHECKBOX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5" w:name="Check110"/>
            <w:bookmarkStart w:id="6" w:name="Check110"/>
            <w:bookmarkEnd w:id="6"/>
            <w:r>
              <w:rPr>
                <w:rFonts w:cs="Arial" w:ascii="Arial" w:hAnsi="Arial"/>
                <w:sz w:val="16"/>
              </w:rPr>
            </w:r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  <w:t xml:space="preserve"> Enron Employee          </w:t>
            </w: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FORMCHECKBOX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7" w:name="Check111"/>
            <w:bookmarkStart w:id="8" w:name="Check111"/>
            <w:bookmarkEnd w:id="8"/>
            <w:r>
              <w:rPr>
                <w:rFonts w:cs="Arial" w:ascii="Arial" w:hAnsi="Arial"/>
                <w:sz w:val="16"/>
              </w:rPr>
            </w:r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  <w:t xml:space="preserve"> Contract</w:t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Email: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</w:t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5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Telephone Number: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Job Title: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</w:tbl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5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50"/>
      </w:tblGrid>
      <w:tr>
        <w:trPr/>
        <w:tc>
          <w:tcPr>
            <w:tcW w:w="10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snapToGrid w:val="false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SAP User ID:  ___________</w:t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sz w:val="24"/>
              </w:rPr>
              <w:t>If you do not know your SAP User ID, please call the SAP Hotline at (713) 345-4727.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5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50"/>
      </w:tblGrid>
      <w:tr>
        <w:trPr/>
        <w:tc>
          <w:tcPr>
            <w:tcW w:w="10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Subtitle"/>
              <w:ind w:end="-180"/>
              <w:jc w:val="center"/>
              <w:rPr>
                <w:rFonts w:cs="Arial"/>
                <w:sz w:val="24"/>
                <w:u w:val="none"/>
              </w:rPr>
            </w:pPr>
            <w:r>
              <w:rPr>
                <w:rFonts w:cs="Arial"/>
                <w:sz w:val="24"/>
                <w:u w:val="none"/>
              </w:rPr>
              <w:t>Approval for Hard Copy Only</w:t>
            </w:r>
          </w:p>
        </w:tc>
      </w:tr>
      <w:tr>
        <w:trPr/>
        <w:tc>
          <w:tcPr>
            <w:tcW w:w="10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ind w:end="-180"/>
              <w:rPr>
                <w:rFonts w:ascii="Arial" w:hAnsi="Arial" w:cs="Arial"/>
                <w:b w:val="false"/>
                <w:sz w:val="22"/>
                <w:u w:val="none"/>
              </w:rPr>
            </w:pPr>
            <w:r>
              <w:rPr>
                <w:rFonts w:cs="Arial"/>
                <w:b w:val="false"/>
                <w:sz w:val="22"/>
                <w:u w:val="none"/>
              </w:rPr>
            </w:r>
          </w:p>
          <w:p>
            <w:pPr>
              <w:pStyle w:val="Subtitle"/>
              <w:ind w:end="-180"/>
              <w:rPr/>
            </w:pPr>
            <w:r>
              <w:rPr>
                <w:rFonts w:cs="Arial"/>
                <w:sz w:val="22"/>
                <w:u w:val="none"/>
              </w:rPr>
              <w:t>Security Owner Approval:</w:t>
            </w:r>
            <w:r>
              <w:rPr>
                <w:rFonts w:cs="Arial"/>
                <w:b w:val="false"/>
                <w:sz w:val="22"/>
                <w:u w:val="none"/>
              </w:rPr>
              <w:t xml:space="preserve"> ____________________________________________________________</w:t>
            </w:r>
          </w:p>
          <w:p>
            <w:pPr>
              <w:pStyle w:val="Subtitle"/>
              <w:ind w:end="-180"/>
              <w:rPr>
                <w:rFonts w:cs="Arial"/>
                <w:b w:val="false"/>
                <w:sz w:val="22"/>
                <w:u w:val="none"/>
              </w:rPr>
            </w:pPr>
            <w:r>
              <w:rPr>
                <w:rFonts w:cs="Arial"/>
                <w:b w:val="false"/>
                <w:sz w:val="22"/>
                <w:u w:val="none"/>
              </w:rPr>
              <w:t>By authorizing this security request, you are accepting the business risks that are identified on the following pages that may be associated with incompatible role combinations.</w:t>
            </w:r>
          </w:p>
        </w:tc>
      </w:tr>
    </w:tbl>
    <w:p>
      <w:pPr>
        <w:pStyle w:val="Heading5"/>
        <w:ind w:hanging="0" w:start="0"/>
        <w:rPr>
          <w:rFonts w:cs="Arial"/>
          <w:sz w:val="20"/>
        </w:rPr>
      </w:pPr>
      <w:r>
        <w:rPr>
          <w:rFonts w:cs="Arial"/>
          <w:sz w:val="20"/>
        </w:rPr>
      </w:r>
      <w:r>
        <w:br w:type="page"/>
      </w:r>
    </w:p>
    <w:p>
      <w:pPr>
        <w:pStyle w:val="Heading5"/>
        <w:ind w:hanging="0" w:start="0"/>
        <w:jc w:val="center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rFonts w:cs="Arial"/>
          <w:sz w:val="24"/>
        </w:rPr>
      </w:pPr>
      <w:r>
        <w:rPr>
          <w:rFonts w:cs="Arial"/>
          <w:sz w:val="24"/>
        </w:rPr>
        <w:t>SECTION 1: iBuyit Roles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>(Approval from Functional Process Owner needed)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fldChar w:fldCharType="begin">
          <w:ffData>
            <w:name w:val="Check38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" w:name="Check382"/>
      <w:bookmarkStart w:id="10" w:name="Check382"/>
      <w:bookmarkEnd w:id="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" w:name="Check362"/>
      <w:bookmarkStart w:id="12" w:name="Check362"/>
      <w:bookmarkEnd w:id="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iBuyit Employee:</w:t>
      </w:r>
      <w:r>
        <w:rPr>
          <w:rFonts w:cs="Arial" w:ascii="Arial" w:hAnsi="Arial"/>
          <w:sz w:val="16"/>
        </w:rPr>
        <w:t xml:space="preserve"> Select this role if you </w:t>
      </w:r>
      <w:r>
        <w:rPr>
          <w:rFonts w:cs="Arial" w:ascii="Arial" w:hAnsi="Arial"/>
          <w:color w:val="000000"/>
          <w:sz w:val="18"/>
        </w:rPr>
        <w:t>request items (i.e. Computers, monitors, etc.)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382 Copy 1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" w:name="Check382_Copy_1"/>
      <w:bookmarkStart w:id="14" w:name="Check382_Copy_1"/>
      <w:bookmarkEnd w:id="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" w:name="Check364"/>
      <w:bookmarkStart w:id="16" w:name="Check364"/>
      <w:bookmarkEnd w:id="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iBuyit Approver: </w:t>
      </w:r>
      <w:r>
        <w:rPr>
          <w:rFonts w:cs="Arial" w:ascii="Arial" w:hAnsi="Arial"/>
          <w:bCs/>
          <w:sz w:val="16"/>
        </w:rPr>
        <w:t>Select this role if you approve request items</w:t>
      </w:r>
      <w:r>
        <w:rPr>
          <w:rFonts w:cs="Arial" w:ascii="Arial" w:hAnsi="Arial"/>
          <w:bCs/>
          <w:sz w:val="18"/>
        </w:rPr>
        <w:t xml:space="preserve"> (Note:  Thisrole requires additional approval)</w:t>
      </w:r>
      <w:r>
        <w:rPr>
          <w:rFonts w:cs="Arial" w:ascii="Arial" w:hAnsi="Arial"/>
          <w:bCs/>
          <w:sz w:val="16"/>
        </w:rPr>
        <w:t xml:space="preserve"> </w:t>
      </w:r>
    </w:p>
    <w:p>
      <w:pPr>
        <w:pStyle w:val="Normal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" w:name="Check382_Copy_2"/>
      <w:bookmarkStart w:id="18" w:name="Check382_Copy_2"/>
      <w:bookmarkEnd w:id="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" w:name="Check364_Copy_1"/>
      <w:bookmarkStart w:id="20" w:name="Check364_Copy_1"/>
      <w:bookmarkEnd w:id="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iBuyit Public Template Administrator: </w:t>
      </w:r>
      <w:r>
        <w:rPr>
          <w:rFonts w:cs="Arial" w:ascii="Arial" w:hAnsi="Arial"/>
          <w:bCs/>
          <w:sz w:val="16"/>
        </w:rPr>
        <w:t xml:space="preserve">Select this role if you </w:t>
      </w:r>
      <w:r>
        <w:rPr>
          <w:rFonts w:cs="Arial" w:ascii="Arial" w:hAnsi="Arial"/>
          <w:bCs/>
          <w:sz w:val="18"/>
        </w:rPr>
        <w:t>create standard template for all employees to view/use (Note:  Thisrole requires additional approval)</w:t>
      </w:r>
    </w:p>
    <w:p>
      <w:pPr>
        <w:pStyle w:val="Normal"/>
        <w:ind w:hanging="435" w:start="435" w:end="0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" w:name="Check382_Copy_3"/>
      <w:bookmarkStart w:id="22" w:name="Check382_Copy_3"/>
      <w:bookmarkEnd w:id="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" w:name="Check364_Copy_2"/>
      <w:bookmarkStart w:id="24" w:name="Check364_Copy_2"/>
      <w:bookmarkEnd w:id="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iBuyit Support Administrator</w:t>
      </w:r>
      <w:r>
        <w:rPr>
          <w:rFonts w:cs="Arial" w:ascii="Arial" w:hAnsi="Arial"/>
          <w:b/>
          <w:sz w:val="18"/>
        </w:rPr>
        <w:t xml:space="preserve">: </w:t>
      </w:r>
      <w:r>
        <w:rPr>
          <w:rFonts w:cs="Arial" w:ascii="Arial" w:hAnsi="Arial"/>
          <w:bCs/>
          <w:sz w:val="18"/>
        </w:rPr>
        <w:t>Select this role if  you support/monitor the iBuyit procurement application and troubleshoot   problems</w:t>
      </w:r>
      <w:r>
        <w:rPr>
          <w:rFonts w:cs="Arial" w:ascii="Arial" w:hAnsi="Arial"/>
          <w:b/>
          <w:sz w:val="16"/>
        </w:rPr>
        <w:t xml:space="preserve"> </w:t>
      </w:r>
    </w:p>
    <w:p>
      <w:pPr>
        <w:pStyle w:val="Normal"/>
        <w:ind w:hanging="435" w:start="435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rFonts w:cs="Arial"/>
          <w:sz w:val="24"/>
        </w:rPr>
      </w:pPr>
      <w:r>
        <w:rPr>
          <w:rFonts w:cs="Arial"/>
          <w:sz w:val="24"/>
        </w:rPr>
        <w:t xml:space="preserve">SECTION 2: Cost Centers 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jc w:val="center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b/>
          <w:bCs/>
          <w:sz w:val="18"/>
        </w:rPr>
        <w:t xml:space="preserve">List ALL Cost Centers You Request For: 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8"/>
          <w:lang w:val="en-CA" w:eastAsia="en-CA"/>
        </w:rPr>
      </w:r>
      <w:r>
        <w:rPr>
          <w:sz w:val="18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8"/>
          <w:lang w:val="en-CA" w:eastAsia="en-CA"/>
        </w:rPr>
        <w:t>     </w:t>
      </w:r>
      <w:r/>
      <w:r>
        <w:rPr>
          <w:sz w:val="18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8"/>
          <w:lang w:val="en-CA" w:eastAsia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SECTION 3: Access to Additional Company Codes</w:t>
      </w:r>
    </w:p>
    <w:p>
      <w:pPr>
        <w:pStyle w:val="Heading1"/>
        <w:pBdr>
          <w:top w:val="single" w:sz="4" w:space="1" w:color="000000"/>
        </w:pBdr>
        <w:ind w:hanging="900" w:start="0" w:end="0"/>
        <w:rPr/>
      </w:pPr>
      <w:r>
        <w:rPr/>
        <w:t>(Approval from Functional Process Owner needed)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18"/>
        </w:rPr>
        <w:t>Access to Additional Company Codes:</w:t>
      </w:r>
      <w:r>
        <w:rPr>
          <w:rFonts w:cs="Arial" w:ascii="Arial" w:hAnsi="Arial"/>
          <w:sz w:val="18"/>
        </w:rPr>
        <w:t xml:space="preserve"> (The two items below are REQUIRED if you need additional access to request for plants other than your default company code)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Company Code:  </w:t>
      </w:r>
      <w: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8"/>
          <w:lang w:val="en-CA" w:eastAsia="en-CA"/>
        </w:rPr>
      </w:r>
      <w:r>
        <w:rPr>
          <w:sz w:val="18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8"/>
          <w:lang w:val="en-CA" w:eastAsia="en-CA"/>
        </w:rPr>
        <w:t>     </w:t>
      </w:r>
      <w:r/>
      <w:r>
        <w:rPr>
          <w:sz w:val="18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8"/>
          <w:lang w:val="en-CA" w:eastAsia="en-CA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Company Code Name: </w:t>
      </w:r>
      <w: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8"/>
          <w:lang w:val="en-CA" w:eastAsia="en-CA"/>
        </w:rPr>
      </w:r>
      <w:r>
        <w:rPr>
          <w:sz w:val="18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8"/>
          <w:lang w:val="en-CA" w:eastAsia="en-CA"/>
        </w:rPr>
        <w:t>     </w:t>
      </w:r>
      <w:r/>
      <w:r>
        <w:rPr>
          <w:sz w:val="18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8"/>
          <w:lang w:val="en-CA" w:eastAsia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 xml:space="preserve">SECTION 4: Access to Enron’s Catalog </w:t>
      </w:r>
    </w:p>
    <w:p>
      <w:pPr>
        <w:pStyle w:val="Heading1"/>
        <w:pBdr>
          <w:top w:val="single" w:sz="4" w:space="1" w:color="000000"/>
        </w:pBdr>
        <w:ind w:hanging="900" w:start="0" w:end="0"/>
        <w:rPr/>
      </w:pPr>
      <w:r>
        <w:rPr/>
        <w:t>(Approval from Functional Process Owner needed)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382 Copy 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" w:name="Check382_Copy_4"/>
      <w:bookmarkStart w:id="26" w:name="Check382_Copy_4"/>
      <w:bookmarkEnd w:id="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" w:name="Check364_Copy_3"/>
      <w:bookmarkStart w:id="28" w:name="Check364_Copy_3"/>
      <w:bookmarkEnd w:id="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Technical View: </w:t>
      </w:r>
      <w:r>
        <w:rPr>
          <w:rFonts w:cs="Arial" w:ascii="Arial" w:hAnsi="Arial"/>
          <w:bCs/>
          <w:sz w:val="16"/>
        </w:rPr>
        <w:t>(</w:t>
      </w:r>
      <w:r>
        <w:rPr>
          <w:rFonts w:cs="Arial" w:ascii="Arial" w:hAnsi="Arial"/>
          <w:bCs/>
          <w:sz w:val="18"/>
        </w:rPr>
        <w:t>This will allow you to request IT Infrastructure equipment such as servers or routers)</w:t>
      </w:r>
    </w:p>
    <w:p>
      <w:pPr>
        <w:pStyle w:val="Normal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SECTION 5: Change Default Settings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 change your iBuyit default settings, please list any changes below.  Please note that this section is not for granting additional access but to change the user’s default settings.</w:t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bCs/>
          <w:sz w:val="16"/>
        </w:rPr>
        <w:t>Current Company Code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Company Code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bCs/>
          <w:sz w:val="16"/>
        </w:rPr>
        <w:t>Current Cost Center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2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Cost Center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16"/>
        </w:rPr>
        <w:t>Current Plant Number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Plant Number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headerReference w:type="default" r:id="rId4"/>
      <w:footerReference w:type="default" r:id="rId5"/>
      <w:type w:val="continuous"/>
      <w:pgSz w:w="12240" w:h="15840"/>
      <w:pgMar w:left="907" w:right="806" w:gutter="0" w:header="720" w:top="776" w:footer="720" w:bottom="776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t>iBuyit Security Request Form</w:t>
    </w:r>
  </w:p>
  <w:p>
    <w:pPr>
      <w:pStyle w:val="Footer"/>
      <w:jc w:val="end"/>
      <w:rPr>
        <w:sz w:val="16"/>
      </w:rPr>
    </w:pPr>
    <w:r>
      <w:rPr>
        <w:sz w:val="16"/>
      </w:rPr>
      <w:t xml:space="preserve">Revision Date: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  <w:p>
    <w:pPr>
      <w:pStyle w:val="Footer"/>
      <w:jc w:val="end"/>
      <w:rPr/>
    </w:pP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iBuyit Security Request Form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</w:pBdr>
      <w:jc w:val="center"/>
      <w:outlineLvl w:val="1"/>
    </w:pPr>
    <w:rPr>
      <w:rFonts w:ascii="Arial" w:hAnsi="Arial" w:cs="Arial"/>
      <w:b/>
      <w:color w:val="000000"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360" w:end="0"/>
      <w:outlineLvl w:val="3"/>
    </w:pPr>
    <w:rPr>
      <w:rFonts w:ascii="Arial" w:hAnsi="Arial" w:cs="Arial"/>
      <w:b/>
      <w:color w:val="000000"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-360" w:end="0"/>
      <w:outlineLvl w:val="5"/>
    </w:pPr>
    <w:rPr>
      <w:rFonts w:ascii="Arial" w:hAnsi="Arial" w:cs="Arial"/>
      <w:b/>
      <w:color w:val="000000"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285" w:start="573" w:end="0"/>
      <w:outlineLvl w:val="6"/>
    </w:pPr>
    <w:rPr>
      <w:rFonts w:ascii="Arial" w:hAnsi="Arial" w:cs="Arial"/>
      <w:b/>
      <w:color w:val="000000"/>
      <w:sz w:val="16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sz w:val="16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APSecurity@enron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Security Request Form 2.dot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2001-04-16T17:42:00Z</dcterms:created>
  <dc:creator>jandrad</dc:creator>
  <dc:description/>
  <dc:language>en-CA</dc:language>
  <cp:lastModifiedBy>mloft</cp:lastModifiedBy>
  <cp:lastPrinted>2001-03-19T11:09:00Z</cp:lastPrinted>
  <dcterms:modified xsi:type="dcterms:W3CDTF">2001-04-16T17:42:00Z</dcterms:modified>
  <cp:revision>2</cp:revision>
  <dc:subject/>
  <dc:title/>
</cp:coreProperties>
</file>