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xml:space="preserve">") is entered into and made this 27th Day of August, 1999, by and between </w:t>
      </w:r>
      <w:r>
        <w:rPr>
          <w:b/>
        </w:rPr>
        <w:t>Kennedy Oil</w:t>
      </w:r>
      <w:r>
        <w:rPr/>
        <w:t>, a Wyoming corporation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field services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Provider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Receipt and Redelivery</w:t>
      </w:r>
    </w:p>
    <w:p>
      <w:pPr>
        <w:pStyle w:val="Heading2"/>
        <w:numPr>
          <w:ilvl w:val="1"/>
          <w:numId w:val="2"/>
        </w:numPr>
        <w:rPr/>
      </w:pP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up to the Maximum Daily Quantity and in that regard agrees to purchase, build, own and operate facilities necessary to perform the Field Services in accordance with the Facilities Development Plan attached hereto as </w:t>
      </w:r>
      <w:r>
        <w:rPr>
          <w:u w:val="single"/>
        </w:rPr>
        <w:t>Exhibit B</w:t>
      </w:r>
      <w:r>
        <w:rPr/>
        <w:t xml:space="preserve">.  If Provider is unable for any reason to perform Field Services for the entire quantity of Owner's Daily Deliverability of Gas, then such excess quantities of Gas shall be released from commitment hereunder until Provider is able to provide Field Services for such Gas. Provider agrees to install field services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w:t>
      </w:r>
    </w:p>
    <w:p>
      <w:pPr>
        <w:pStyle w:val="Heading2"/>
        <w:numPr>
          <w:ilvl w:val="1"/>
          <w:numId w:val="2"/>
        </w:numPr>
        <w:rPr/>
      </w:pPr>
      <w:r>
        <w:rPr>
          <w:b/>
          <w:u w:val="single"/>
        </w:rPr>
        <w:t>Delivery Points</w:t>
      </w:r>
      <w:r>
        <w:rPr>
          <w:b/>
        </w:rPr>
        <w:t>.</w:t>
      </w:r>
      <w:r>
        <w:rPr/>
        <w:t xml:space="preserve">  The points at which Provider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Charge and Payment</w:t>
      </w:r>
    </w:p>
    <w:p>
      <w:pPr>
        <w:pStyle w:val="Normal"/>
        <w:rPr/>
      </w:pPr>
      <w:r>
        <w:rPr/>
        <w:t>Section 4.1</w:t>
        <w:tab/>
      </w:r>
      <w:r>
        <w:rPr>
          <w:b/>
          <w:u w:val="single"/>
        </w:rPr>
        <w:t>Field Services  Fee</w:t>
      </w:r>
      <w:r>
        <w:rPr>
          <w:b/>
        </w:rPr>
        <w:t xml:space="preserve">.  </w:t>
      </w:r>
      <w:r>
        <w:rPr/>
        <w:t>The fee ("</w:t>
      </w:r>
      <w:r>
        <w:rPr>
          <w:u w:val="single"/>
        </w:rPr>
        <w:t>Field Services Fee</w:t>
      </w:r>
      <w:r>
        <w:rPr/>
        <w:t>") for the Field Services shall be as follows for the applicable production area:</w:t>
      </w:r>
    </w:p>
    <w:p>
      <w:pPr>
        <w:pStyle w:val="Normal"/>
        <w:ind w:hanging="630" w:start="630" w:end="0"/>
        <w:rPr/>
      </w:pPr>
      <w:r>
        <w:rPr/>
      </w:r>
    </w:p>
    <w:p>
      <w:pPr>
        <w:pStyle w:val="Heading2"/>
        <w:numPr>
          <w:ilvl w:val="0"/>
          <w:numId w:val="0"/>
        </w:numPr>
        <w:ind w:hanging="0" w:start="720" w:end="0"/>
        <w:rPr/>
      </w:pPr>
      <w:r>
        <w:rPr/>
        <w:t>a.</w:t>
        <w:tab/>
        <w:t>The Field Services Fee for Field Services performed by Provider for that portion of the Owner's Daily Deliverability from that portion of the Reserve Commitment Area specified on Exhibit A as the North Kitty area (the "North Kitty Area") shall be $0.47 per MMBtu for Owner's quantity of Gas as measured at the Measurement Points(s), plus actual fuel and shrink; provided however total fuel and shrink from the Receipt Point through delivery into the Maverick Facilities shall not exceed 7%.  If the total volume of Gas from the North Kitty Area purchased by Buyer under the Gas Purchase Agreement and gathered by Provider hereunder equals thirty (30) Bcf by January 1, 2003 or fifty (50</w:t>
      </w:r>
      <w:r>
        <w:rPr>
          <w:b/>
        </w:rPr>
        <w:t>)</w:t>
      </w:r>
      <w:r>
        <w:rPr/>
        <w:t xml:space="preserve"> Bcf by January 1, 2005 then the Field Services Fee shall be reduced by $0.025 per MMBtu for volumes delivered thereafter.  The Field Services Fee for the North Kitty Area is comprised of  $0.14 per MMBtu for Field Services performed by Provider upstream of the second stage of compression and $0.33 per MMBtu for Field Services performed by Provider into the second stage of compression through the Delivery Point(s).   </w:t>
      </w:r>
    </w:p>
    <w:p>
      <w:pPr>
        <w:pStyle w:val="Normal"/>
        <w:jc w:val="both"/>
        <w:rPr/>
      </w:pPr>
      <w:r>
        <w:rPr/>
      </w:r>
    </w:p>
    <w:p>
      <w:pPr>
        <w:pStyle w:val="Heading2"/>
        <w:numPr>
          <w:ilvl w:val="0"/>
          <w:numId w:val="0"/>
        </w:numPr>
        <w:ind w:hanging="0" w:start="720" w:end="0"/>
        <w:rPr/>
      </w:pPr>
      <w:r>
        <w:rPr/>
        <w:t>b.</w:t>
        <w:tab/>
        <w:t xml:space="preserve">The Field Services Fee for Field Services performed by Provider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xml:space="preserve">") shall be $0.61 per MMBtu for Owner's quantity of Gas as measured at the Measurement Point(s), plus actual fuel and shrink; provided however total fuel and shrink from the Receipt Point through delivery into the Maverick Facilities shall not exceed 7%.  The Field Services Fee for the South Kitty Area is comprised of  $0.14 per MMBtu for Field Services performed by Provider upstream of the second stage of compression and $0.47 per MMBtu for Field Services performed by Provider into the second stage of compression through the Delivery Point(s).   </w:t>
      </w:r>
    </w:p>
    <w:p>
      <w:pPr>
        <w:pStyle w:val="Normal"/>
        <w:ind w:start="1440" w:end="0"/>
        <w:jc w:val="both"/>
        <w:rPr/>
      </w:pPr>
      <w:r>
        <w:rPr/>
      </w:r>
    </w:p>
    <w:p>
      <w:pPr>
        <w:pStyle w:val="Normal"/>
        <w:ind w:start="720" w:end="0"/>
        <w:jc w:val="both"/>
        <w:rPr/>
      </w:pPr>
      <w:r>
        <w:rPr/>
        <w:t>c.</w:t>
        <w:tab/>
        <w:t>The Field Services Fee in Section 4.1b above shall be adjusted based on the following production thresholds:</w:t>
      </w:r>
    </w:p>
    <w:p>
      <w:pPr>
        <w:pStyle w:val="Normal"/>
        <w:ind w:start="2160" w:end="0"/>
        <w:jc w:val="both"/>
        <w:rPr/>
      </w:pPr>
      <w:r>
        <w:rPr/>
      </w:r>
    </w:p>
    <w:p>
      <w:pPr>
        <w:pStyle w:val="Normal"/>
        <w:ind w:hanging="720" w:start="2160" w:end="0"/>
        <w:jc w:val="both"/>
        <w:rPr/>
      </w:pPr>
      <w:r>
        <w:rPr/>
        <w:t>(i)</w:t>
        <w:tab/>
        <w:t>If cumulative volume from the South Kitty Area for which Provider performs Field Services is equal or greater than 17 Bcf on or before January 31, 2002, or, equal to or greater than 26 Bcf on or before January 31, 2003, the Field Services Fee under Section 4.1b will decrease to $0.60 per MMBtu effective the following production month. The Field Services Fee for this Section 4.1(c)(i) is comprised of  $0.14 per MMBtu for Field Services performed by Provider upstream of the second stage of compression and $0.46 per MMBtu for Field Services performed by Provider into the second stage of compression through the Delivery Point(s).</w:t>
      </w:r>
    </w:p>
    <w:p>
      <w:pPr>
        <w:pStyle w:val="Normal"/>
        <w:ind w:start="2160" w:end="0"/>
        <w:jc w:val="both"/>
        <w:rPr/>
      </w:pPr>
      <w:r>
        <w:rPr/>
      </w:r>
    </w:p>
    <w:p>
      <w:pPr>
        <w:pStyle w:val="Normal"/>
        <w:ind w:hanging="720" w:start="2160" w:end="0"/>
        <w:jc w:val="both"/>
        <w:rPr/>
      </w:pPr>
      <w:r>
        <w:rPr/>
        <w:t>(ii)</w:t>
        <w:tab/>
        <w:t>If cumulative volume from the South Kitty Area for which Provider performs Field Services is equal to 35 Bcf on or before January 31, 2004, the Field Services Fee under Section 4.1b will decrease to $0.57 per MMBtu effective the following production month. The Field Services Fee for this Section 4.1(c)(ii) is comprised of  $0.14 per MMBtu for Field Services performed by Provider upstream of the second stage of compression and $0.43 per MMBtu for Field Services performed by Provider into the second stage of compression through the Delivery Point(s).</w:t>
      </w:r>
    </w:p>
    <w:p>
      <w:pPr>
        <w:pStyle w:val="Normal"/>
        <w:jc w:val="both"/>
        <w:rPr/>
      </w:pPr>
      <w:r>
        <w:rPr/>
      </w:r>
    </w:p>
    <w:p>
      <w:pPr>
        <w:pStyle w:val="BodyTextIndent3"/>
        <w:ind w:start="2160" w:end="0"/>
        <w:rPr>
          <w:sz w:val="24"/>
        </w:rPr>
      </w:pPr>
      <w:r>
        <w:rPr>
          <w:sz w:val="24"/>
        </w:rPr>
        <w:t xml:space="preserve">(iii) </w:t>
        <w:tab/>
        <w:t>If cumulative volume from the South Kitty Area for which Provider performs Field Services is less than 15.5 Bcf on January 31, 2002, the Field Services Fee under Section 4.1b will increase to $0.65 per MMBtu effective February 1, 2002. The Field Services Fee for this Section 4.1(c)(iii) is comprised of  $0.14 per MMBtu for Field Services performed by Provider upstream of the second stage of compression and $0.51 per MMBtu for Field Services performed by Provider into the second stage of compression through the Delivery Point(s).</w:t>
      </w:r>
    </w:p>
    <w:p>
      <w:pPr>
        <w:pStyle w:val="BodyTextIndent2"/>
        <w:rPr>
          <w:sz w:val="24"/>
        </w:rPr>
      </w:pPr>
      <w:r>
        <w:rPr>
          <w:sz w:val="24"/>
        </w:rPr>
      </w:r>
    </w:p>
    <w:p>
      <w:pPr>
        <w:pStyle w:val="Normal"/>
        <w:ind w:hanging="720" w:start="2160" w:end="0"/>
        <w:jc w:val="both"/>
        <w:rPr/>
      </w:pPr>
      <w:r>
        <w:rPr/>
        <w:t>(iv)</w:t>
        <w:tab/>
        <w:t>If cumulative volume from the South Kitty Area for which Provider performs Field Services is less than 25 Bcf on January 31, 2003, the Field Services Fee under Section 4.1b will increase to $0.68 per MMBtu effective February 1, 2003. The Field Services Fee for this Section 4.1(c)(iv) is comprised of  $0.14 per MMBtu for Field Services performed by Provider upstream of the second stage of compression and $0.54 per MMBtu for Field Services performed by Provider into the second stage of compression through the Delivery Point(s).</w:t>
      </w:r>
    </w:p>
    <w:p>
      <w:pPr>
        <w:pStyle w:val="Normal"/>
        <w:jc w:val="both"/>
        <w:rPr/>
      </w:pPr>
      <w:r>
        <w:rPr/>
      </w:r>
    </w:p>
    <w:p>
      <w:pPr>
        <w:pStyle w:val="BodyTextIndent"/>
        <w:rPr/>
      </w:pPr>
      <w:r>
        <w:rPr/>
        <w:t>(v)</w:t>
        <w:tab/>
        <w:t>If cumulative volume from the South Kitty Area for which Provider performs Field Services is less than 36 Bcf on January 31, 2003, the Field Services Fee under Section 4.1b will increase to $0.68 per MMBtu effective February 1, 2004. The Field Services Fee for this Section 4.1(c)(v) is comprised of  $0.14 per MMBtu for Field Services performed by Provider upstream of the second stage of compression and $0.54 per MMBtu for Field Services performed by Provider into the second stage of compression through the Delivery Point(s).</w:t>
      </w:r>
    </w:p>
    <w:p>
      <w:pPr>
        <w:pStyle w:val="Normal"/>
        <w:ind w:hanging="720" w:start="2880" w:end="0"/>
        <w:jc w:val="both"/>
        <w:rPr/>
      </w:pPr>
      <w:r>
        <w:rPr/>
      </w:r>
    </w:p>
    <w:p>
      <w:pPr>
        <w:pStyle w:val="Normal"/>
        <w:ind w:hanging="720" w:start="2160" w:end="0"/>
        <w:jc w:val="both"/>
        <w:rPr/>
      </w:pPr>
      <w:r>
        <w:rPr/>
        <w:t>(vi)</w:t>
        <w:tab/>
        <w:t xml:space="preserve">Subject to Owner's rights under Section 7 of the General Terms and Conditions to this Agreement, if Owner has not drilled and completed 110 wells within the South Kitty Area by October 31, 2000, that Field Services Fee under Section 4.1b will increase to $0.64 per MMBtu effective the following production month.  </w:t>
      </w:r>
    </w:p>
    <w:p>
      <w:pPr>
        <w:pStyle w:val="Normal"/>
        <w:ind w:hanging="720" w:start="2880" w:end="0"/>
        <w:jc w:val="both"/>
        <w:rPr/>
      </w:pPr>
      <w:r>
        <w:rPr/>
      </w:r>
    </w:p>
    <w:p>
      <w:pPr>
        <w:pStyle w:val="Normal"/>
        <w:jc w:val="both"/>
        <w:rPr/>
      </w:pPr>
      <w:r>
        <w:rPr/>
        <w:t>Subject to Provider's rights under Section 7 of the General Terms and Conditions to this Agreement, if Owner's failure to meet the volume levels in Section 4.1c(i), (ii) (iii), (iv), and (v) above are due to Provider's failure to perform the Field Services as required under this Agreement, appropriate adjustments to the deadlines in Section 4.1c(i), (ii) (iii), (iv), and (v) above will be made to reflect Provider's failure.  Owner shall provide Provider written notice as soon as reasonably possible upon Owner's belief that Provider is failing to perform the Field Services hereunder for non Force Majeure reasons.  If Owner fails to provide such written notice, Owner agrees that no adjustments will be made to the deadlines in accordance with the above.</w:t>
      </w:r>
    </w:p>
    <w:p>
      <w:pPr>
        <w:pStyle w:val="Normal"/>
        <w:rPr/>
      </w:pPr>
      <w:r>
        <w:rPr/>
        <w:t xml:space="preserve">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Field Services rendered hereunder for a period of thirty (30) Days, then upon fifteen (15) Days written notice, Provider may at its election suspend Field Services and/or terminate this Agreement, unless Owner pays the amount in default within the aforesaid fifteen-Day notice period.  Any termination of this Agreement pursuant to the provisions of this Section 4.2 shall be without waiver of or prejudice to any remedy to which Provider may be entitled pursuant to this Agreement.</w:t>
      </w:r>
    </w:p>
    <w:p>
      <w:pPr>
        <w:pStyle w:val="Heading1"/>
        <w:numPr>
          <w:ilvl w:val="0"/>
          <w:numId w:val="0"/>
        </w:numPr>
        <w:ind w:hanging="0" w:start="0"/>
        <w:rPr>
          <w:vanish w:val="false"/>
        </w:rPr>
      </w:pPr>
      <w:r>
        <w:rPr>
          <w:vanish w:val="false"/>
        </w:rPr>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Article V</w:t>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Performance Standards</w:t>
      </w:r>
    </w:p>
    <w:p>
      <w:pPr>
        <w:pStyle w:val="Norma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ind w:firstLine="630" w:end="0"/>
        <w:jc w:val="both"/>
        <w:rPr/>
      </w:pPr>
      <w:r>
        <w:rPr>
          <w:lang w:eastAsia="en-US"/>
        </w:rPr>
        <w:t>If the compressor units implemented by Provider in the performance of the Field Services are interrupted at any time and fail for any reason, other than by reason of scheduled maintenance, performance of repairs and replacements and maintenance necessary to maintain, preserve and keep the compressors in good order and working condition, failure of the gas to meet the pipeline specifications set forth in Section 6 of the General Terms and Conditions to the Field Services Agreement, Default by Owner, Force Majeure (collectively the "</w:t>
      </w:r>
      <w:r>
        <w:rPr>
          <w:u w:val="single"/>
          <w:lang w:eastAsia="en-US"/>
        </w:rPr>
        <w:t>Excluded Events</w:t>
      </w:r>
      <w:r>
        <w:rPr>
          <w:lang w:eastAsia="en-US"/>
        </w:rPr>
        <w:t>"), Provider shall pay Owner for each such month as specified in the following sentence, which the Parties agree are payable as liquidated damages and not as a penalty.  Calculated separately for each compressor unit, if the mechanical availability on a per hour basis of the compressor unit utilized for the provision of the Field Services as requested by Owner during any month is less than 97% of the hours (excluding hours for Excluded Events (the "</w:t>
      </w:r>
      <w:r>
        <w:rPr>
          <w:u w:val="single"/>
          <w:lang w:eastAsia="en-US"/>
        </w:rPr>
        <w:t>Excluded Hours</w:t>
      </w:r>
      <w:r>
        <w:rPr>
          <w:lang w:eastAsia="en-US"/>
        </w:rPr>
        <w:t>")) within such month, an amount equal to the weighted average daily throughput in MCF requested by Owner for which Field Services were interrupted divided by 24 hours, such amount then being multiplied by the hours for which the Field Services were interrupted less 3% of the total hours in the month, excluding the Excluded Hours, and such amount (if positive) then being multiplied by $0.05 per MCF.</w:t>
      </w:r>
    </w:p>
    <w:p>
      <w:pPr>
        <w:pStyle w:val="MimicLev1"/>
        <w:rPr>
          <w:lang w:eastAsia="en-US"/>
        </w:rPr>
      </w:pPr>
      <w:r>
        <w:rPr>
          <w:lang w:eastAsia="en-US"/>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t>I</w:t>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Kennedy Oil700 West 6th Street</w:t>
            </w:r>
          </w:p>
          <w:p>
            <w:pPr>
              <w:pStyle w:val="Normal"/>
              <w:keepNext w:val="true"/>
              <w:ind w:start="-14" w:end="0"/>
              <w:rPr/>
            </w:pPr>
            <w:r>
              <w:rPr/>
              <w:t>Gillette, Wyoming 82716</w:t>
            </w:r>
          </w:p>
          <w:p>
            <w:pPr>
              <w:pStyle w:val="Normal"/>
              <w:keepNext w:val="true"/>
              <w:ind w:start="-14" w:end="0"/>
              <w:rPr/>
            </w:pPr>
            <w:r>
              <w:rPr/>
              <w:t>Phone: (307) 682-8726</w:t>
            </w:r>
          </w:p>
          <w:p>
            <w:pPr>
              <w:pStyle w:val="Normal"/>
              <w:keepNext w:val="true"/>
              <w:ind w:start="-14" w:end="0"/>
              <w:rPr/>
            </w:pPr>
            <w:r>
              <w:rPr/>
              <w:t>Fax: (307) 682-6060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KENNEDY OIL</w:t>
      </w:r>
    </w:p>
    <w:p>
      <w:pPr>
        <w:pStyle w:val="Normal"/>
        <w:rPr/>
      </w:pPr>
      <w:r>
        <w:rPr/>
        <w:t xml:space="preserve">  </w:t>
      </w:r>
      <w:r>
        <w:rPr/>
        <w:t>by Enron North America Corp.</w:t>
      </w:r>
    </w:p>
    <w:p>
      <w:pPr>
        <w:pStyle w:val="Normal"/>
        <w:rPr/>
      </w:pPr>
      <w:r>
        <w:rPr/>
        <w:tab/>
        <w:t>its managing member</w:t>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Provider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Field Services Facilities</w:t>
      </w:r>
      <w:r>
        <w:rPr/>
        <w:t>" shall mean those lines and facilities and appurtenances thereto, cathodic protection equipment and such easements and other rights in land that are to be used by Provider or, Provider's designee or third party field service provider in performing the Field Services.</w:t>
      </w:r>
    </w:p>
    <w:p>
      <w:pPr>
        <w:pStyle w:val="BodyText"/>
        <w:ind w:hanging="0" w:end="0"/>
        <w:rPr/>
      </w:pPr>
      <w:r>
        <w:rPr/>
        <w:t>"</w:t>
      </w:r>
      <w:r>
        <w:rPr>
          <w:b/>
          <w:u w:val="single"/>
        </w:rPr>
        <w:t>Field Services</w:t>
      </w:r>
      <w:r>
        <w:rPr/>
        <w:t xml:space="preserve">" shall mean measuring, compressing, dehydrating, treating for the removal of CO2, collection and other post production operations, including third party field services, necessary to receive Owner's Gas at the Receipt Points and deliver Owner's Equivalent Quantities of Gas to the Delivery Point(s). </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Maximum Daily Quantity</w:t>
      </w:r>
      <w:r>
        <w:rPr/>
        <w:t>" shall mean 66,000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Provider's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Provider for Owner's account at a reciprocating compressor hereunder is less than 3,000 Mcf for ninety (90) consecutive Days for reasons other than curtailment, dewatering or Force Majeure, then the Agreement may be terminated for all Receipt Points upstream of such compression point at Provider's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firstLine="720" w:start="0" w:end="0"/>
        <w:jc w:val="both"/>
        <w:rPr/>
      </w:pP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all gas hereunder after it is received by Provider at the Receipt Point(s) and until it is redelivered to Owner or for its account at the Delivery Point(s).  The party deemed to be in exclusive control and possession of the gas collected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tabs>
          <w:tab w:val="clear" w:pos="1800"/>
          <w:tab w:val="left" w:pos="720" w:leader="none"/>
        </w:tabs>
        <w:ind w:hanging="0" w:start="0"/>
        <w:jc w:val="both"/>
        <w:rPr/>
      </w:pPr>
      <w:r>
        <w:rPr>
          <w:b w:val="false"/>
        </w:rPr>
        <w:tab/>
        <w:t xml:space="preserve">Provider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Provider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jc w:val="both"/>
        <w:rPr/>
      </w:pPr>
      <w:r>
        <w:rPr/>
        <w:t>6.1</w:t>
        <w:tab/>
        <w:t>The Gas delivered at the Receipt Point(s) shall be commercially free of gum, gum-forming constituents, gasoline, and other solid or liquid matter that may become separated from the Gas during performance of the Field Services and shall conform to the Specifications as the same may be amended or supplemented by Provider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ind w:hanging="360" w:start="108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moved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Provider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Provider, or a service provider to Provider,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Owner shall, if requested by Provider at any time during the term of this Agreement, provide Provider with such payment securities as may be acceptable to Provider.  In the event Owner fails to promptly provide payment securities acceptable to Provider when requested by Provider, Provider and Owner agree that Provider may suspend its performance hereunder until such time as Owner furnishes acceptable payment securities to Provider.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ind w:firstLine="720" w:end="0"/>
        <w:jc w:val="both"/>
        <w:rPr/>
      </w:pPr>
      <w:r>
        <w:rPr/>
        <w:t>Owner shall not assign or transfer its rights hereunder or Owner's Reserves without first obtaining Provider's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ind w:firstLine="720" w:end="0"/>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Provider be liable to Owner for any special, indirect, incidental, or consequential damages of any character, including without limitation, loss of use, loss of profits or revenues, cost of capital, cancellation of permits, unabsorbed FIELD SERVICES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rFonts w:ascii="Times New Roman Bold;Times New Roman" w:hAnsi="Times New Roman Bold;Times New Roman" w:cs="Times New Roman Bold;Times New Roman"/>
          <w:b/>
          <w:caps/>
        </w:rPr>
      </w:pPr>
      <w:r>
        <w:rPr>
          <w:b/>
          <w:caps/>
        </w:rPr>
        <w:t>12.6</w:t>
        <w:tab/>
        <w:t>Notwithstanding anything to the contrary contained herein, Owner shall indemnify, defend, reimburse, and hold Provider free and harmless from any costs, claims, damages (including without limitation, punitive or exemplary) or causes of action, suits, awards, liabilities, fines, costs, fees, expenses, and losses of whatsoever nature (including attorney's fees and court costs) arising out of or in connection with or in any way attributable to (i) any claims by an interest owner in the Reserve Commitment Area, including without limitation, royalty, related to this Agreement or the Field Services provided hereunder or (ii) any and all claims arising under or related to the Wyoming Royalty Payment Act, W.S. §§ 30-5-301, et seq, related rules, and regulations, arising from or related to this Agreement or the Field Services provided hereunder.</w:t>
      </w:r>
    </w:p>
    <w:p>
      <w:pPr>
        <w:pStyle w:val="BodyText"/>
        <w:rPr/>
      </w:pPr>
      <w:r>
        <w:rPr/>
        <w:t>12.7</w:t>
        <w:tab/>
        <w:t>The provisions of this Agreement are severable, and if any portion of this Agreement is deemed legally invalid or unenforceable, the remainder of this Agreement shall survive and remain in full force and effect.</w:t>
      </w:r>
    </w:p>
    <w:p>
      <w:pPr>
        <w:pStyle w:val="BodyText"/>
        <w:rPr/>
      </w:pPr>
      <w:r>
        <w:rPr/>
        <w:t>12.8</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12.9</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12.10</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rPr/>
      </w:pPr>
      <w:r>
        <w:rPr>
          <w:b/>
        </w:rPr>
        <w:t xml:space="preserve">1.  </w:t>
      </w:r>
      <w:r>
        <w:rPr>
          <w:b/>
          <w:u w:val="single"/>
        </w:rPr>
        <w:t>NEW WELL CONNECTS</w:t>
      </w:r>
      <w:r>
        <w:rPr/>
        <w:t>.</w:t>
      </w:r>
    </w:p>
    <w:p>
      <w:pPr>
        <w:pStyle w:val="Normal"/>
        <w:spacing w:before="120" w:after="0"/>
        <w:ind w:firstLine="720" w:end="0"/>
        <w:rPr/>
      </w:pPr>
      <w:r>
        <w:rPr/>
      </w:r>
    </w:p>
    <w:p>
      <w:pPr>
        <w:pStyle w:val="Normal"/>
        <w:spacing w:before="120" w:after="0"/>
        <w:ind w:firstLine="720" w:end="0"/>
        <w:jc w:val="both"/>
        <w:rPr/>
      </w:pPr>
      <w:r>
        <w:rPr/>
        <w:t>Owner will notify Provider as soon as reasonably possible of Owner's intent to drill additional well(s).  Upon Provider’s verification that a well contains not less than 30 feet of methane producing coal and Owner’s completion of such well, Provider will construct the additional required Field Services Facilities to connect such well(s) to the existing Field Services Facilities.  Provider will pursue such construction with reasonable dispatch and due diligence, subject to the acquisition of all applicable governmental approvals, environmental permits, and right-of-ways or easements.  Owner and Provider may mutually agree to connect any well(s) which do not contain at least 30 feet of methane producing coal.  Owner may install its own additional field service facilities for any well(s) which do not contain at least 30 feet of methane producing coal and which Provider declines to connect hereunder.  Such Owner’s facilities shall be connected to Provider's existing Field Services Facilities.  Owner and Provider shall negotiate the terms for a mutually agreeable interconnect and Field Services Fee for the applicable wells into the existing Field Services Facilities.  If the parties cannot negotiate mutually agreeable terms and conditions to connect Owner’s facilities into the existing Field Services Facilities, the applicable wells shall be released from dedication hereunder.</w:t>
      </w:r>
    </w:p>
    <w:p>
      <w:pPr>
        <w:pStyle w:val="Normal"/>
        <w:spacing w:before="120" w:after="0"/>
        <w:ind w:firstLine="720" w:end="0"/>
        <w:jc w:val="both"/>
        <w:rPr>
          <w:b/>
        </w:rPr>
      </w:pPr>
      <w:r>
        <w:rPr/>
        <w:t>Subject to the above paragraph, Provider shall construct and install Field Services Facilities sufficient to provide Field Service for 60 new wells by July 1, 2000 and for a total of at least 110 wells by October 31, 2000 for the South Kitty Area.</w:t>
      </w:r>
    </w:p>
    <w:p>
      <w:pPr>
        <w:pStyle w:val="Normal"/>
        <w:spacing w:before="120" w:after="0"/>
        <w:ind w:firstLine="720" w:end="0"/>
        <w:rPr>
          <w:b/>
        </w:rPr>
      </w:pPr>
      <w:r>
        <w:rPr>
          <w:b/>
        </w:rPr>
      </w:r>
    </w:p>
    <w:p>
      <w:pPr>
        <w:pStyle w:val="Normal"/>
        <w:spacing w:before="120" w:after="0"/>
        <w:ind w:firstLine="720" w:end="0"/>
        <w:rPr/>
      </w:pPr>
      <w:r>
        <w:rPr>
          <w:b/>
        </w:rPr>
        <w:t xml:space="preserve">2.  </w:t>
      </w:r>
      <w:r>
        <w:rPr>
          <w:b/>
          <w:u w:val="single"/>
        </w:rPr>
        <w:t>ADDITIONAL COMPRESSION</w:t>
      </w:r>
      <w:r>
        <w:rPr>
          <w:b/>
        </w:rPr>
        <w:t>.</w:t>
      </w:r>
    </w:p>
    <w:p>
      <w:pPr>
        <w:pStyle w:val="Normal"/>
        <w:spacing w:before="120" w:after="0"/>
        <w:ind w:firstLine="720" w:end="0"/>
        <w:rPr>
          <w:b/>
        </w:rPr>
      </w:pPr>
      <w:r>
        <w:rPr>
          <w:b/>
        </w:rPr>
      </w:r>
    </w:p>
    <w:p>
      <w:pPr>
        <w:pStyle w:val="Normal"/>
        <w:spacing w:before="120" w:after="0"/>
        <w:ind w:firstLine="720" w:end="0"/>
        <w:jc w:val="both"/>
        <w:rPr/>
      </w:pPr>
      <w:r>
        <w:rPr/>
        <w:t>If the pressure at the suction of a screw compressor unit exceeds 20 psig for 60 consecutive days, for reasons other than mechanical and operational difficulties with the screw compressor unit(s) or the Field Services Facilities, Provider shall install additional compression.  Provider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p>
    <w:p>
      <w:pPr>
        <w:pStyle w:val="Normal"/>
        <w:spacing w:before="120" w:after="0"/>
        <w:ind w:firstLine="720" w:end="0"/>
        <w:jc w:val="both"/>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t>At the wellhead of the following:</w:t>
      </w:r>
    </w:p>
    <w:p>
      <w:pPr>
        <w:pStyle w:val="Norma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r>
      <w:tr>
        <w:trPr/>
        <w:tc>
          <w:tcPr>
            <w:tcW w:w="2880" w:type="dxa"/>
            <w:tcBorders>
              <w:start w:val="single" w:sz="12" w:space="0" w:color="000000"/>
              <w:bottom w:val="single" w:sz="6" w:space="0" w:color="000000"/>
              <w:end w:val="single" w:sz="6" w:space="0" w:color="000000"/>
            </w:tcBorders>
          </w:tcPr>
          <w:p>
            <w:pPr>
              <w:pStyle w:val="Normal"/>
              <w:snapToGrid w:val="false"/>
              <w:jc w:val="both"/>
              <w:rPr>
                <w:rFonts w:ascii="Times New Roman" w:hAnsi="Times New Roman" w:cs="Times New Roman"/>
              </w:rPr>
            </w:pPr>
            <w:r>
              <w:rPr>
                <w:rFonts w:cs="Times New Roman"/>
              </w:rPr>
            </w:r>
          </w:p>
        </w:tc>
        <w:tc>
          <w:tcPr>
            <w:tcW w:w="1872" w:type="dxa"/>
            <w:tcBorders>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Provider, the metering facilities to measure the volumes of Gas delivered at each Measurement Point and Delivery Point shall be maintained and operated or caused to be maintained and operated by Provider or Provider's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fieldservicesagreement9.doc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fieldservicesagreement9.doc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2">
    <w:name w:val="Body Text Indent 2"/>
    <w:basedOn w:val="Normal"/>
    <w:qFormat/>
    <w:pPr>
      <w:tabs>
        <w:tab w:val="left" w:pos="720" w:leader="none"/>
        <w:tab w:val="left" w:pos="1440" w:leader="none"/>
      </w:tabs>
      <w:ind w:hanging="720" w:start="1440" w:end="0"/>
      <w:jc w:val="both"/>
    </w:pPr>
    <w:rPr>
      <w:spacing w:val="0"/>
    </w:rPr>
  </w:style>
  <w:style w:type="paragraph" w:styleId="BodyTextIndent3">
    <w:name w:val="Body Text Indent 3"/>
    <w:basedOn w:val="Normal"/>
    <w:qFormat/>
    <w:pPr>
      <w:ind w:hanging="720" w:start="2880" w:end="0"/>
      <w:jc w:val="both"/>
    </w:pPr>
    <w:rPr>
      <w:spacing w:val="0"/>
      <w:sz w:val="20"/>
    </w:rPr>
  </w:style>
  <w:style w:type="paragraph" w:styleId="BodyTextIndent">
    <w:name w:val="Body Text Indent"/>
    <w:basedOn w:val="Normal"/>
    <w:pPr>
      <w:ind w:hanging="720" w:start="21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2000-04-10T18:18:00Z</dcterms:created>
  <dc:creator>M_HUGHES</dc:creator>
  <dc:description/>
  <dc:language>en-CA</dc:language>
  <cp:lastModifiedBy>gnemec</cp:lastModifiedBy>
  <cp:lastPrinted>2000-04-05T10:35:00Z</cp:lastPrinted>
  <dcterms:modified xsi:type="dcterms:W3CDTF">2000-04-10T18:23:00Z</dcterms:modified>
  <cp:revision>3</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