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COMSTOCK OIL &amp; GAS, WILDCAT FIELD, COMSTOCK SUTTON C/P, TYLER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April 2,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Comstock Oil &amp; Gas, Wildcat Field, Comstock Sutton C/P was put on line for first delivery on March 30,2001 at an initial delivery rate of 500 mcf/d.  This is at HPL Meter #098-9872; HPL 12” Line (1121).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 B. COTTEN, D. BAUMBACH, M. WALTERS, H. WITHERS,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appinst</dc:creator>
  <dc:description/>
  <dc:language>en-CA</dc:language>
  <cp:lastModifiedBy>appinst</cp:lastModifiedBy>
  <cp:lastPrinted>1999-06-07T13:47:00Z</cp:lastPrinted>
  <dcterms:modified xsi:type="dcterms:W3CDTF">2001-04-02T16:58:00Z</dcterms:modified>
  <cp:revision>32</cp:revision>
  <dc:subject>FIRST DELIVERY - </dc:subject>
  <dc:title>Eron Capital &amp; Trade Resources Memo</dc:title>
</cp:coreProperties>
</file>