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EXXON, BRETHREN FIELD, BRETHREN C/P, BROOKS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September 26, 2000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Exxon, Brethren Field, Brethren C/P was put on line for first delivery on September 26,2000 at 11:00 AM at an initial delivery rate of 1,700 mcf/d.  This is at HPL Meter #098-9850.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O. WINFREE, R. WYNNE, D. REINHARDT, V. TAYLOR, B. RILEY, J. AUSTIN, C. HAKEMACK, D. KENNE, L. CSIKOS, K. HANSON,  B. COTTEN, D. BAUMBACH, M. WALTERS, H. WITHERS, C. RODRIGUEZ, S. GOMES, T. ACTON, P. CLYNES, R. WALKER, G. WEISSMAN, J. HARRIS, C. SWEENEY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appinst</dc:creator>
  <dc:description/>
  <dc:language>en-CA</dc:language>
  <cp:lastModifiedBy>appinst</cp:lastModifiedBy>
  <cp:lastPrinted>1999-06-07T13:47:00Z</cp:lastPrinted>
  <dcterms:modified xsi:type="dcterms:W3CDTF">2000-09-26T16:27:00Z</dcterms:modified>
  <cp:revision>26</cp:revision>
  <dc:subject>FIRST DELIVERY - </dc:subject>
  <dc:title>Eron Capital &amp; Trade Resources Memo</dc:title>
</cp:coreProperties>
</file>