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 xml:space="preserve">J. MCKAY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FIRST DELIVERY - ERGON EXPLORATION, WILDCAT FIELD ERGON GARDNER COMMON POINT, TYLER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March 30, 2001</w:t>
            </w:r>
          </w:p>
          <w:p>
            <w:pPr>
              <w:pStyle w:val="Date"/>
              <w:rPr/>
            </w:pPr>
            <w:r>
              <w:rPr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Ergon Exploration, Wildcat Field, Ergon Gardner Common Point was put on line for first delivery on March 27,2001 at 10:00 AM at an initial delivery rate of approximately 2,000 mcf/d.  This is at HPL Meter #098-9880; HPL 30” (3080).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O. WINFREE, R. WYNNE, D. REINHARDT, V. TAYLOR, B. RILEY, J. AUSTIN, C. HAKEMACK, D. KENNE, L. CSIKOS,  B. COTTEN, D. BAUMBACH, M. WALTERS, H. WITHERS,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appinst</dc:creator>
  <dc:description/>
  <dc:language>en-CA</dc:language>
  <cp:lastModifiedBy>appinst</cp:lastModifiedBy>
  <cp:lastPrinted>1999-06-07T13:47:00Z</cp:lastPrinted>
  <dcterms:modified xsi:type="dcterms:W3CDTF">2001-03-30T14:57:00Z</dcterms:modified>
  <cp:revision>31</cp:revision>
  <dc:subject>FIRST DELIVERY - </dc:subject>
  <dc:title>Eron Capital &amp; Trade Resources Memo</dc:title>
</cp:coreProperties>
</file>