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 xml:space="preserve">J. MCKAY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FIRST DELIVERY - SPINAKER EXPLORATION, OFFSHORE NORTH PADRE ISLAND 883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October 20, 2000</w:t>
            </w:r>
          </w:p>
          <w:p>
            <w:pPr>
              <w:pStyle w:val="Date"/>
              <w:rPr/>
            </w:pPr>
            <w:r>
              <w:rPr/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>Spinaker Exploration, Offshore North Padre Island 883 was put on line for first delivery on October 17,2000 at 8:00 AM at an initial delivery rate of 1,000 mcf/d.  This is at HPL Meter #098-9848.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O. WINFREE, R. WYNNE, D. REINHARDT, V. TAYLOR, B. RILEY, J. AUSTIN, C. HAKEMACK, D. KENNE, L. CSIKOS, K. HANSON,  B. COTTEN, D. BAUMBACH, M. WALTERS, H. WITHERS, C. RODRIGUEZ, S. GOMES, T. ACTON, P. CLYNES, R. WALKER, G. WEISSMAN, J. HARRIS, C. SWEENEY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1999-06-07T16:17:00Z</dcterms:created>
  <dc:creator>appinst</dc:creator>
  <dc:description/>
  <dc:language>en-CA</dc:language>
  <cp:lastModifiedBy>appinst</cp:lastModifiedBy>
  <cp:lastPrinted>1999-06-07T13:47:00Z</cp:lastPrinted>
  <dcterms:modified xsi:type="dcterms:W3CDTF">2000-10-19T17:42:00Z</dcterms:modified>
  <cp:revision>27</cp:revision>
  <dc:subject>FIRST DELIVERY - </dc:subject>
  <dc:title>Eron Capital &amp; Trade Resources Memo</dc:title>
</cp:coreProperties>
</file>