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 xml:space="preserve">J. MCKAY 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FIRST DELIVERY - ASPECT RESOURCES, LLC, JULIFF FIELD, ASPECT DARRINGTON CENTRAL POINT, FT. BEND COUNTY</w:t>
            </w:r>
          </w:p>
          <w:p>
            <w:pPr>
              <w:pStyle w:val="Subject"/>
              <w:rPr/>
            </w:pPr>
            <w:r>
              <w:rPr/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January 2, 2001</w:t>
            </w:r>
          </w:p>
          <w:p>
            <w:pPr>
              <w:pStyle w:val="Date"/>
              <w:rPr/>
            </w:pPr>
            <w:r>
              <w:rPr/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>Aspect Resources, LLC, Juliff Field, Aspect Darrington Central Point was put on line for first delivery on December 22,2000 at 8:30 PM at an initial delivery rate of 950 mcf/d.  This is at HPL Meter #098-9863; HPL 24” (3021).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>M. CARRIERE, D. CONSEMIU, R. COOK, J. FOSDICK, L. ALLEN, E. WARDLE, J. ZIVELY, G. BRYAN, C. CERNOSEK, G. HANKS, R. HANSEN, L. HESSE, M. JOHNSON, C. JONES, H. CAMP, W. LIGHTFOOT, N. HLAVATY, S. SMITH, M. SMITH, S. SCHNEIDER, D. GIRON,  M. GRAVES, O. WINFREE, R. WYNNE, D. REINHARDT, V. TAYLOR, B. RILEY, J. AUSTIN, C. HAKEMACK, D. KENNE, L. CSIKOS, K. HANSON,  B. COTTEN, D. BAUMBACH, M. WALTERS, H. WITHERS, C. RODRIGUEZ, S. GOMES, T. ACTON, P. CLYNES, R. WALKER, G. WEISSMAN, J. HARRIS, C. SWEENEY, D. FARMER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1999-06-07T17:17:00Z</dcterms:created>
  <dc:creator>appinst</dc:creator>
  <dc:description/>
  <dc:language>en-CA</dc:language>
  <cp:lastModifiedBy>appinst</cp:lastModifiedBy>
  <cp:lastPrinted>1999-06-07T13:47:00Z</cp:lastPrinted>
  <dcterms:modified xsi:type="dcterms:W3CDTF">2001-01-02T17:09:00Z</dcterms:modified>
  <cp:revision>29</cp:revision>
  <dc:subject>FIRST DELIVERY - </dc:subject>
  <dc:title>Eron Capital &amp; Trade Resources Memo</dc:title>
</cp:coreProperties>
</file>