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PURE RESOURCES, L.P., PURE WEDEMEIER CENTRAL POINT, VICTORIA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January 22, 2001</w:t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Pure Resources, L.P. Pure Wedemeier Central Point was put on line for first delivery on January 19, 2001 at 4:20 PM at an initial delivery rate of  500 mcf/d.  This is at HPL Meter #098-9867; HPL 12” (3048).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K. HANSON,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2000-06-06T09:49:00Z</cp:lastPrinted>
  <dcterms:modified xsi:type="dcterms:W3CDTF">2001-01-22T18:28:00Z</dcterms:modified>
  <cp:revision>76</cp:revision>
  <dc:subject>FIRST DELIVERY - </dc:subject>
  <dc:title>Eron Capital &amp; Trade Resources Memo</dc:title>
</cp:coreProperties>
</file>