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CAMDEN RESOURCES, DRISCOLL FIELD, CAMDEN DRISCOLL C/P, DUVAL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January 2, 2001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Camden Resources, Driscoll Field, Camden Driscoll C/P was put on line for first delivery on December 22, 2000 at 3:30 PM at an initial delivery rate of  1,000 mcf/d.  This is at HPL Meter #098-9868; HPL 24” (3017).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K. HANSON,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2000-06-06T09:49:00Z</cp:lastPrinted>
  <dcterms:modified xsi:type="dcterms:W3CDTF">2001-01-02T17:04:00Z</dcterms:modified>
  <cp:revision>75</cp:revision>
  <dc:subject>FIRST DELIVERY - </dc:subject>
  <dc:title>Eron Capital &amp; Trade Resources Memo</dc:title>
</cp:coreProperties>
</file>