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ATMIC MARQUIS, NEEDVILLE FIELD, FARM ED WELL, FT. BEND COUNTY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March 5,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Atmic Marquis, Needville Field, Farm Ed Well was put on line for first delivery on March 3, 2001 at 11:00 AM at an initial delivery rate of  270 mcf/d.  This is at HPL Meter #098-9883. This is at HPL24” (3012).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Jeff Ford</dc:creator>
  <dc:description/>
  <dc:language>en-CA</dc:language>
  <cp:lastModifiedBy>appinst</cp:lastModifiedBy>
  <cp:lastPrinted>2001-02-12T16:32:00Z</cp:lastPrinted>
  <dcterms:modified xsi:type="dcterms:W3CDTF">2001-03-05T13:56:00Z</dcterms:modified>
  <cp:revision>84</cp:revision>
  <dc:subject>FIRST DELIVERY - </dc:subject>
  <dc:title>Eron Capital &amp; Trade Resources Memo</dc:title>
</cp:coreProperties>
</file>