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CODY, CODY CUBA LIBRE CENTRAL POINT, CUBA LIBRE FIELD, WEBB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February 12,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Cody, Cody Libre Field, Cody Libre Central Point was put on line for first delivery on February 12, 2001 at 8:30 AM at an initial delivery rate of  20,000 mcf/d.  This is at HPL Meter #098-9864. This is at HPL 12” (3073).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2000-06-06T09:49:00Z</cp:lastPrinted>
  <dcterms:modified xsi:type="dcterms:W3CDTF">2001-02-12T19:13:00Z</dcterms:modified>
  <cp:revision>80</cp:revision>
  <dc:subject>FIRST DELIVERY - </dc:subject>
  <dc:title>Eron Capital &amp; Trade Resources Memo</dc:title>
</cp:coreProperties>
</file>