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WHEELER OPERATING, WILDCAT FIELD, JOHN BROCK #1, COLORADO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February 22,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Wheeler Operating, Wildcat Field, John Brock #1 was put on line for first delivery on February 17, 2001 at 2:00 PM at an initial delivery rate of  800 mcf/d.  This is at HPL Meter #098-9879. This is at HPL 4” (1278).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2001-02-12T16:32:00Z</cp:lastPrinted>
  <dcterms:modified xsi:type="dcterms:W3CDTF">2001-02-22T14:12:00Z</dcterms:modified>
  <cp:revision>83</cp:revision>
  <dc:subject>FIRST DELIVERY - </dc:subject>
  <dc:title>Eron Capital &amp; Trade Resources Memo</dc:title>
</cp:coreProperties>
</file>