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LOUIS DREYFUS NATURAL GAS, COLOGNE FIELD, BARNES CENTRAL POINT, VICTORIA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April 18,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Louis Dreyfus Natural Gas, Cologne Field, Barnes Central Point was put on line for first delivery on April 12,  2001 at 1:00 PM at an initial delivery rate of  750 mcf/d.  This is at HPL Meter #098-9874. This is  HPL 4” Line (1026).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appinst</cp:lastModifiedBy>
  <cp:lastPrinted>2001-02-12T16:32:00Z</cp:lastPrinted>
  <dcterms:modified xsi:type="dcterms:W3CDTF">2001-04-18T13:13:00Z</dcterms:modified>
  <cp:revision>89</cp:revision>
  <dc:subject>FIRST DELIVERY - </dc:subject>
  <dc:title>Eron Capital &amp; Trade Resources Memo</dc:title>
</cp:coreProperties>
</file>