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CUMMINGS &amp; WALKER, WILDCAT FIELD, JOWERS #1, REFUGIO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September 26,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Cummings &amp; Walker, Wildcat Field, Jowers #1 was put on line for first delivery on September 26, 2000 at 12:00 Noon at an initial delivery rate of  600 mcf/d.  This is a HPL Meter #098-9857.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 xml:space="preserve"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H. WITHERS, C. RODRIGUEZ, S. GOMES, T. ACTON, P. CLYNES, R. WALKER, G. WEISSMAN, J. HARRIS, C. SWEENEY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341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2000-06-06T09:49:00Z</cp:lastPrinted>
  <dcterms:modified xsi:type="dcterms:W3CDTF">2000-09-26T16:18:00Z</dcterms:modified>
  <cp:revision>68</cp:revision>
  <dc:subject>FIRST DELIVERY - </dc:subject>
  <dc:title>Eron Capital &amp; Trade Resources Memo</dc:title>
</cp:coreProperties>
</file>