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- SAFARI PRODUCTION COMPANY, ANAHUAC FIELD, SAFARI #1, CHAMBERS COUNTY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February 6, 2001</w:t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/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Safari Production Company, Anahuac Field, Safari #1 was put on line for first delivery on February 2, 2001 at 3:40 PM at an initial delivery rate of  410 mcf/d.  This is at HPL Meter #098-4594. This meter has been on standby since 1998 and this is a new well.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L. CSIKOS, K. HANSON, B. COTTEN, D. BAUMBACH,  M. WALTERS,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490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1999-06-07T17:17:00Z</dcterms:created>
  <dc:creator>Jeff Ford</dc:creator>
  <dc:description/>
  <dc:language>en-CA</dc:language>
  <cp:lastModifiedBy>appinst</cp:lastModifiedBy>
  <cp:lastPrinted>2000-06-06T09:49:00Z</cp:lastPrinted>
  <dcterms:modified xsi:type="dcterms:W3CDTF">2001-02-06T18:05:00Z</dcterms:modified>
  <cp:revision>77</cp:revision>
  <dc:subject>FIRST DELIVERY - </dc:subject>
  <dc:title>Eron Capital &amp; Trade Resources Memo</dc:title>
</cp:coreProperties>
</file>