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NANCE PETROLEUM SERVICES, NORTH DYERSDALE FIELD, GEORGE T. COSTAS WELL, HARRIS CO.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May 3,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Nance Petroleum Services, North Dyersdale Field, George T. Costas Well was put on line for first delivery on May 2, 2001 at 3:00 PM at an initial delivery rate of  500 mcf/d.  This is at HPL Meter #098-9889. 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J. NGO,  B. COTTEN, D. BAUMBACH,  M. WALTERS, C. RODRIGUEZ, S. GOMES, T. ACTON, P. CLYNES, R. WALKER, G. WEISSMAN, 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appinst</cp:lastModifiedBy>
  <cp:lastPrinted>2001-02-12T16:32:00Z</cp:lastPrinted>
  <dcterms:modified xsi:type="dcterms:W3CDTF">2001-05-03T15:44:00Z</dcterms:modified>
  <cp:revision>94</cp:revision>
  <dc:subject>FIRST DELIVERY - </dc:subject>
  <dc:title>Eron Capital &amp; Trade Resources Memo</dc:title>
</cp:coreProperties>
</file>