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– PURE RESOURCES, L.P., WILDCAT FIELD, PURE SWANSON C/P, VICTORIA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May 21,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ab/>
              <w:tab/>
              <w:tab/>
              <w:tab/>
              <w:tab/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Pure Resources, L.P., Wildcat Field, Pure Swanson C/P was put on line for first delivery on May 21, 2001 at 1:30 PM at an initial delivery rate of  1,200 mcf/d.  This is at HPL Meter #098-9886. This is HPL 6” Line (1047).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</w:rPr>
        <w:t>CC:</w:t>
        <w:tab/>
      </w:r>
      <w:r>
        <w:rPr/>
        <w:t>M. CARRIERE, D. CONSEMIU, R. COOK, J. FOSDICK, L. ALLEN,  J. ZIVELY, G. BRYAN, C. CERNOSEK, G. HANKS, R. HANSEN, L. HESSE, M. JOHNSON, C. JONES, H. CAMP, W. LIGHTFOOT, N. HLAVATY, S. SMITH, M. SMITH, S. SCHNEIDER, D. GIRON,  M. GRAVES,  O. WINFREE, R. WYNNE, D. REINHARDT, V. TAYLOR, B. RILEY, J. AUSTIN, C. HAKEMACK, D. KENNE, J. NGO,  B. COTTEN, D. BAUMBACH,  M. WALTERS, C. RODRIGUEZ, S. GOMES, T. ACTON, R. WALKER, G. WEISSMAN,  D. FARMER, V. SARMIENTO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ebuckle</cp:lastModifiedBy>
  <cp:lastPrinted>2001-05-18T10:31:00Z</cp:lastPrinted>
  <dcterms:modified xsi:type="dcterms:W3CDTF">2001-05-21T19:05:00Z</dcterms:modified>
  <cp:revision>101</cp:revision>
  <dc:subject>FIRST DELIVERY - </dc:subject>
  <dc:title>Eron Capital &amp; Trade Resources Memo</dc:title>
</cp:coreProperties>
</file>