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CA ENERGY DEVELOPMENT I, LLC</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ONE LM6000 ENHANCED SPRINT GAS TURBINE GENERATOR SET</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1522780">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1522781">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1522782">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1522783">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1522784">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1522785">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1522786">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1522787">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1522788">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1522789">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1522790">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1522791">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1522792">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1522793">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1522794">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1522795">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1522796">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1522797">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1522798">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1522799">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1522800">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1522801">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1522802">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1522803">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1522804">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1522805">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1522806">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1522807">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1522808">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1522809">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1522810">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1522811">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1522812">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1522813">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1522814">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1522815">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1522816">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1522817">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1522818">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1522819">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1522820">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1522821">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1522822">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1522823">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1522824">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1522825">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1522826">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1522827">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1522828">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1522829">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1522830">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1522831">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1522832">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1522833">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1522834">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1522835">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1522836">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1522837">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1522838">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1522839">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1522840">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1522841">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501522842">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1522843">
            <w:r>
              <w:rPr>
                <w:rStyle w:val="IndexLink"/>
                <w:lang w:val="en-CA" w:eastAsia="en-CA"/>
              </w:rPr>
              <w:t>1.63</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1522844">
            <w:r>
              <w:rPr>
                <w:rStyle w:val="IndexLink"/>
                <w:lang w:val="en-CA" w:eastAsia="en-CA"/>
              </w:rPr>
              <w:t>1.64</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01522845">
            <w:r>
              <w:rPr>
                <w:rStyle w:val="IndexLink"/>
                <w:lang w:val="en-CA" w:eastAsia="en-CA"/>
              </w:rPr>
              <w:t>1.65</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1522846">
            <w:r>
              <w:rPr>
                <w:rStyle w:val="IndexLink"/>
                <w:lang w:val="en-CA" w:eastAsia="en-CA"/>
              </w:rPr>
              <w:t>1.66</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1522847">
            <w:r>
              <w:rPr>
                <w:rStyle w:val="IndexLink"/>
                <w:lang w:val="en-CA" w:eastAsia="en-CA"/>
              </w:rPr>
              <w:t>1.67</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1522848">
            <w:r>
              <w:rPr>
                <w:rStyle w:val="IndexLink"/>
                <w:lang w:val="en-CA" w:eastAsia="en-CA"/>
              </w:rPr>
              <w:t>1.68</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1522849">
            <w:r>
              <w:rPr>
                <w:rStyle w:val="IndexLink"/>
                <w:lang w:val="en-CA" w:eastAsia="en-CA"/>
              </w:rPr>
              <w:t>1.69</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1522850">
            <w:r>
              <w:rPr>
                <w:rStyle w:val="IndexLink"/>
                <w:lang w:val="en-CA" w:eastAsia="en-CA"/>
              </w:rPr>
              <w:t>1.70</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1522851">
            <w:r>
              <w:rPr>
                <w:rStyle w:val="IndexLink"/>
                <w:lang w:val="en-CA" w:eastAsia="en-CA"/>
              </w:rPr>
              <w:t>1.71</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1522852">
            <w:r>
              <w:rPr>
                <w:rStyle w:val="IndexLink"/>
                <w:lang w:val="en-CA" w:eastAsia="en-CA"/>
              </w:rPr>
              <w:t>1.72</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1522853">
            <w:r>
              <w:rPr>
                <w:rStyle w:val="IndexLink"/>
                <w:lang w:val="en-CA" w:eastAsia="en-CA"/>
              </w:rPr>
              <w:t>1.73</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1522854">
            <w:r>
              <w:rPr>
                <w:rStyle w:val="IndexLink"/>
                <w:lang w:val="en-CA" w:eastAsia="en-CA"/>
              </w:rPr>
              <w:t>1.74</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1522855">
            <w:r>
              <w:rPr>
                <w:rStyle w:val="IndexLink"/>
                <w:lang w:val="en-CA" w:eastAsia="en-CA"/>
              </w:rPr>
              <w:t>1.75</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1522856">
            <w:r>
              <w:rPr>
                <w:rStyle w:val="IndexLink"/>
                <w:lang w:val="en-CA" w:eastAsia="en-CA"/>
              </w:rPr>
              <w:t>1.76</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1522857">
            <w:r>
              <w:rPr>
                <w:rStyle w:val="IndexLink"/>
                <w:lang w:val="en-CA" w:eastAsia="en-CA"/>
              </w:rPr>
              <w:t>1.77</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1522858">
            <w:r>
              <w:rPr>
                <w:rStyle w:val="IndexLink"/>
                <w:lang w:val="en-CA" w:eastAsia="en-CA"/>
              </w:rPr>
              <w:t>1.78</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01522859">
            <w:r>
              <w:rPr>
                <w:rStyle w:val="IndexLink"/>
                <w:lang w:val="en-CA" w:eastAsia="en-CA"/>
              </w:rPr>
              <w:t>1.79</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1522860">
            <w:r>
              <w:rPr>
                <w:rStyle w:val="IndexLink"/>
                <w:lang w:val="en-CA" w:eastAsia="en-CA"/>
              </w:rPr>
              <w:t>1.80</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1522861">
            <w:r>
              <w:rPr>
                <w:rStyle w:val="IndexLink"/>
                <w:lang w:val="en-CA" w:eastAsia="en-CA"/>
              </w:rPr>
              <w:t>1.81</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1522862">
            <w:r>
              <w:rPr>
                <w:rStyle w:val="IndexLink"/>
                <w:lang w:val="en-CA" w:eastAsia="en-CA"/>
              </w:rPr>
              <w:t>1.82</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1522863">
            <w:r>
              <w:rPr>
                <w:rStyle w:val="IndexLink"/>
                <w:lang w:val="en-CA" w:eastAsia="en-CA"/>
              </w:rPr>
              <w:t>1.83</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1522864">
            <w:r>
              <w:rPr>
                <w:rStyle w:val="IndexLink"/>
                <w:lang w:val="en-CA" w:eastAsia="en-CA"/>
              </w:rPr>
              <w:t>1.84</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1522865">
            <w:r>
              <w:rPr>
                <w:rStyle w:val="IndexLink"/>
                <w:lang w:val="en-CA" w:eastAsia="en-CA"/>
              </w:rPr>
              <w:t>1.85</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1522866">
            <w:r>
              <w:rPr>
                <w:rStyle w:val="IndexLink"/>
                <w:lang w:val="en-CA" w:eastAsia="en-CA"/>
              </w:rPr>
              <w:t>1.86</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1522867">
            <w:r>
              <w:rPr>
                <w:rStyle w:val="IndexLink"/>
                <w:lang w:val="en-CA" w:eastAsia="en-CA"/>
              </w:rPr>
              <w:t>1.87</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1522868">
            <w:r>
              <w:rPr>
                <w:rStyle w:val="IndexLink"/>
                <w:lang w:val="en-CA" w:eastAsia="en-CA"/>
              </w:rPr>
              <w:t>1.88</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1522869">
            <w:r>
              <w:rPr>
                <w:rStyle w:val="IndexLink"/>
                <w:lang w:val="en-CA" w:eastAsia="en-CA"/>
              </w:rPr>
              <w:t>1.89</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1522870">
            <w:r>
              <w:rPr>
                <w:rStyle w:val="IndexLink"/>
                <w:lang w:val="en-CA" w:eastAsia="en-CA"/>
              </w:rPr>
              <w:t>1.90</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1522871">
            <w:r>
              <w:rPr>
                <w:rStyle w:val="IndexLink"/>
                <w:lang w:val="en-CA" w:eastAsia="en-CA"/>
              </w:rPr>
              <w:t>1.91</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1522872">
            <w:r>
              <w:rPr>
                <w:rStyle w:val="IndexLink"/>
                <w:lang w:val="en-CA" w:eastAsia="en-CA"/>
              </w:rPr>
              <w:t>1.92</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1522873">
            <w:r>
              <w:rPr>
                <w:rStyle w:val="IndexLink"/>
                <w:lang w:val="en-CA" w:eastAsia="en-CA"/>
              </w:rPr>
              <w:t>1.93</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1522874">
            <w:r>
              <w:rPr>
                <w:rStyle w:val="IndexLink"/>
                <w:lang w:val="en-CA" w:eastAsia="en-CA"/>
              </w:rPr>
              <w:t>1.94</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1522875">
            <w:r>
              <w:rPr>
                <w:rStyle w:val="IndexLink"/>
                <w:lang w:val="en-CA" w:eastAsia="en-CA"/>
              </w:rPr>
              <w:t>1.95</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1522876">
            <w:r>
              <w:rPr>
                <w:rStyle w:val="IndexLink"/>
                <w:lang w:val="en-CA" w:eastAsia="en-CA"/>
              </w:rPr>
              <w:t>1.96</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1522877">
            <w:r>
              <w:rPr>
                <w:rStyle w:val="IndexLink"/>
                <w:lang w:val="en-CA" w:eastAsia="en-CA"/>
              </w:rPr>
              <w:t>1.97</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1522878">
            <w:r>
              <w:rPr>
                <w:rStyle w:val="IndexLink"/>
                <w:lang w:val="en-CA" w:eastAsia="en-CA"/>
              </w:rPr>
              <w:t>1.98</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01522879">
            <w:r>
              <w:rPr>
                <w:rStyle w:val="IndexLink"/>
                <w:lang w:val="en-CA" w:eastAsia="en-CA"/>
              </w:rPr>
              <w:t>1.99</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1522880">
            <w:r>
              <w:rPr>
                <w:rStyle w:val="IndexLink"/>
                <w:lang w:val="en-CA" w:eastAsia="en-CA"/>
              </w:rPr>
              <w:t>1.100</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1522881">
            <w:r>
              <w:rPr>
                <w:rStyle w:val="IndexLink"/>
                <w:lang w:val="en-CA" w:eastAsia="en-CA"/>
              </w:rPr>
              <w:t>1.101</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1522882">
            <w:r>
              <w:rPr>
                <w:rStyle w:val="IndexLink"/>
                <w:lang w:val="en-CA" w:eastAsia="en-CA"/>
              </w:rPr>
              <w:t>1.102</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1522883">
            <w:r>
              <w:rPr>
                <w:rStyle w:val="IndexLink"/>
                <w:lang w:val="en-CA" w:eastAsia="en-CA"/>
              </w:rPr>
              <w:t>1.103</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1522884">
            <w:r>
              <w:rPr>
                <w:rStyle w:val="IndexLink"/>
                <w:lang w:val="en-CA" w:eastAsia="en-CA"/>
              </w:rPr>
              <w:t>1.104</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1522885">
            <w:r>
              <w:rPr>
                <w:rStyle w:val="IndexLink"/>
                <w:lang w:val="en-CA" w:eastAsia="en-CA"/>
              </w:rPr>
              <w:t>1.105</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1522886">
            <w:r>
              <w:rPr>
                <w:rStyle w:val="IndexLink"/>
                <w:lang w:val="en-CA" w:eastAsia="en-CA"/>
              </w:rPr>
              <w:t>1.106</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1522887">
            <w:r>
              <w:rPr>
                <w:rStyle w:val="IndexLink"/>
                <w:lang w:val="en-CA" w:eastAsia="en-CA"/>
              </w:rPr>
              <w:t>1.107</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1522888">
            <w:r>
              <w:rPr>
                <w:rStyle w:val="IndexLink"/>
                <w:lang w:val="en-CA" w:eastAsia="en-CA"/>
              </w:rPr>
              <w:t>1.108</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1522889">
            <w:r>
              <w:rPr>
                <w:rStyle w:val="IndexLink"/>
                <w:lang w:val="en-CA" w:eastAsia="en-CA"/>
              </w:rPr>
              <w:t>1.109</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1522890">
            <w:r>
              <w:rPr>
                <w:rStyle w:val="IndexLink"/>
                <w:lang w:val="en-CA" w:eastAsia="en-CA"/>
              </w:rPr>
              <w:t>1.110</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1522891">
            <w:r>
              <w:rPr>
                <w:rStyle w:val="IndexLink"/>
                <w:lang w:val="en-CA" w:eastAsia="en-CA"/>
              </w:rPr>
              <w:t>1.111</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1522892">
            <w:r>
              <w:rPr>
                <w:rStyle w:val="IndexLink"/>
                <w:lang w:val="en-CA" w:eastAsia="en-CA"/>
              </w:rPr>
              <w:t>1.112</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1522893">
            <w:r>
              <w:rPr>
                <w:rStyle w:val="IndexLink"/>
                <w:lang w:val="en-CA" w:eastAsia="en-CA"/>
              </w:rPr>
              <w:t>1.113</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01522894">
            <w:r>
              <w:rPr>
                <w:rStyle w:val="IndexLink"/>
                <w:lang w:val="en-CA" w:eastAsia="en-CA"/>
              </w:rPr>
              <w:t>1.114</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1522895">
            <w:r>
              <w:rPr>
                <w:rStyle w:val="IndexLink"/>
                <w:lang w:val="en-CA" w:eastAsia="en-CA"/>
              </w:rPr>
              <w:t>1.115</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1522896">
            <w:r>
              <w:rPr>
                <w:rStyle w:val="IndexLink"/>
                <w:lang w:val="en-CA" w:eastAsia="en-CA"/>
              </w:rPr>
              <w:t>1.116</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1522897">
            <w:r>
              <w:rPr>
                <w:rStyle w:val="IndexLink"/>
                <w:lang w:val="en-CA" w:eastAsia="en-CA"/>
              </w:rPr>
              <w:t>1.117</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1522898">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1522899">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1522900">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1522901">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1522902">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1522903">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1522904">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1522905">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1522906">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1522907">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1522908">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1522909">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1522910">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1522911">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1522912">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1522913">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1522914">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01522915">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01522916">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1522917">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1522918">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1522919">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1522920">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1522921">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1522922">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1522923">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1522924">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1522925">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1522926">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501522927">
            <w:r>
              <w:rPr>
                <w:rStyle w:val="IndexLink"/>
                <w:lang w:val="en-CA" w:eastAsia="en-CA"/>
              </w:rPr>
              <w:t>3.14.2</w:t>
            </w:r>
            <w:r>
              <w:rPr>
                <w:rStyle w:val="IndexLink"/>
                <w:szCs w:val="24"/>
                <w:lang w:val="en-CA" w:eastAsia="en-CA"/>
              </w:rPr>
              <w:tab/>
            </w:r>
            <w:r>
              <w:rPr>
                <w:rStyle w:val="IndexLink"/>
                <w:lang w:val="en-CA" w:eastAsia="en-CA"/>
              </w:rPr>
              <w:t>O &amp; M Spares.</w:t>
              <w:tab/>
              <w:t>15</w:t>
            </w:r>
          </w:hyperlink>
        </w:p>
        <w:p>
          <w:pPr>
            <w:pStyle w:val="TOC2"/>
            <w:tabs>
              <w:tab w:val="clear" w:pos="720"/>
              <w:tab w:val="left" w:pos="960" w:leader="none"/>
              <w:tab w:val="right" w:pos="9350" w:leader="dot"/>
            </w:tabs>
            <w:rPr>
              <w:szCs w:val="24"/>
              <w:lang w:val="en-CA" w:eastAsia="en-CA"/>
            </w:rPr>
          </w:pPr>
          <w:hyperlink w:anchor="__RefHeading___Toc501522928">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1522929">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1522930">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1522931">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1522932">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1522933">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1522934">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1522935">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1522936">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1522937">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1522938">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1522939">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1522940">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1522941">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1522942">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1522945">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1522946">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1522947">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1522948">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1522949">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1522950">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1522951">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1522952">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1522953">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1522954">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5">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6">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7">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8">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1522959">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501522960">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1522961">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1522962">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1522963">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1522964">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1522965">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501522966">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1522967">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1522968">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2969">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0">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1">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2">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3">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2977">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1522978">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501522979">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501522980">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501522981">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1522982">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1522983">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1522984">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501522985">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1522986">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1522987">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501522988">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501522989">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501522990">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1522991">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1522992">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1522993">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01522994">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01522995">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1522996">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01522997">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1522998">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1522999">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000">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001">
            <w:r>
              <w:rPr>
                <w:rStyle w:val="IndexLink"/>
                <w:lang w:val="en-CA" w:eastAsia="en-CA"/>
              </w:rPr>
              <w:t>10.3.2</w:t>
            </w:r>
            <w:r>
              <w:rPr>
                <w:rStyle w:val="IndexLink"/>
                <w:szCs w:val="24"/>
                <w:lang w:val="en-CA" w:eastAsia="en-CA"/>
              </w:rPr>
              <w:tab/>
            </w:r>
            <w:r>
              <w:rPr>
                <w:rStyle w:val="IndexLink"/>
                <w:lang w:val="en-CA" w:eastAsia="en-CA"/>
              </w:rPr>
              <w:t>Take Over Liquidated Damages</w:t>
              <w:tab/>
              <w:t>30</w:t>
            </w:r>
          </w:hyperlink>
        </w:p>
        <w:p>
          <w:pPr>
            <w:pStyle w:val="TOC3"/>
            <w:tabs>
              <w:tab w:val="clear" w:pos="720"/>
              <w:tab w:val="left" w:pos="1440" w:leader="none"/>
              <w:tab w:val="right" w:pos="9350" w:leader="dot"/>
            </w:tabs>
            <w:rPr>
              <w:szCs w:val="24"/>
              <w:lang w:val="en-CA" w:eastAsia="en-CA"/>
            </w:rPr>
          </w:pPr>
          <w:hyperlink w:anchor="__RefHeading___Toc501523002">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31</w:t>
            </w:r>
          </w:hyperlink>
        </w:p>
        <w:p>
          <w:pPr>
            <w:pStyle w:val="TOC2"/>
            <w:tabs>
              <w:tab w:val="clear" w:pos="720"/>
              <w:tab w:val="left" w:pos="960" w:leader="none"/>
              <w:tab w:val="right" w:pos="9350" w:leader="dot"/>
            </w:tabs>
            <w:rPr>
              <w:szCs w:val="24"/>
              <w:lang w:val="en-CA" w:eastAsia="en-CA"/>
            </w:rPr>
          </w:pPr>
          <w:hyperlink w:anchor="__RefHeading___Toc501523003">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501523004">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523005">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1523006">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523007">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1523008">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01523009">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1523010">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523011">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501523012">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1523013">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1523014">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1523015">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1523016">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017">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018">
            <w:r>
              <w:rPr>
                <w:rStyle w:val="IndexLink"/>
                <w:lang w:val="en-CA" w:eastAsia="en-CA"/>
              </w:rPr>
              <w:t>10.7.3</w:t>
            </w:r>
            <w:r>
              <w:rPr>
                <w:rStyle w:val="IndexLink"/>
                <w:szCs w:val="24"/>
                <w:lang w:val="en-CA" w:eastAsia="en-CA"/>
              </w:rPr>
              <w:tab/>
            </w:r>
            <w:r>
              <w:rPr>
                <w:rStyle w:val="IndexLink"/>
                <w:lang w:val="en-CA" w:eastAsia="en-CA"/>
              </w:rPr>
              <w:t>Not Used</w:t>
              <w:tab/>
              <w:t>33</w:t>
            </w:r>
          </w:hyperlink>
        </w:p>
        <w:p>
          <w:pPr>
            <w:pStyle w:val="TOC2"/>
            <w:tabs>
              <w:tab w:val="clear" w:pos="720"/>
              <w:tab w:val="left" w:pos="960" w:leader="none"/>
              <w:tab w:val="right" w:pos="9350" w:leader="dot"/>
            </w:tabs>
            <w:rPr>
              <w:szCs w:val="24"/>
              <w:lang w:val="en-CA" w:eastAsia="en-CA"/>
            </w:rPr>
          </w:pPr>
          <w:hyperlink w:anchor="__RefHeading___Toc501523019">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1523020">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1523021">
            <w:r>
              <w:rPr>
                <w:rStyle w:val="IndexLink"/>
                <w:lang w:val="en-CA" w:eastAsia="en-CA"/>
              </w:rPr>
              <w:t>10.8.2</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01523022">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501523023">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1523024">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25">
            <w:r>
              <w:rPr>
                <w:rStyle w:val="IndexLink"/>
                <w:lang w:val="en-CA" w:eastAsia="en-CA"/>
              </w:rPr>
              <w:t>10.9.1</w:t>
            </w:r>
            <w:r>
              <w:rPr>
                <w:rStyle w:val="IndexLink"/>
                <w:szCs w:val="24"/>
                <w:lang w:val="en-CA" w:eastAsia="en-CA"/>
              </w:rPr>
              <w:tab/>
            </w:r>
            <w:r>
              <w:rPr>
                <w:rStyle w:val="IndexLink"/>
                <w:lang w:val="en-CA" w:eastAsia="en-CA"/>
              </w:rPr>
              <w:t>Unit 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26">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27">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1523028">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01523029">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501523030">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1523031">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1523032">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01523034">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035">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036">
            <w:r>
              <w:rPr>
                <w:rStyle w:val="IndexLink"/>
                <w:lang w:val="en-CA" w:eastAsia="en-CA"/>
              </w:rPr>
              <w:t>10.10.2</w:t>
            </w:r>
            <w:r>
              <w:rPr>
                <w:rStyle w:val="IndexLink"/>
                <w:szCs w:val="24"/>
                <w:lang w:val="en-CA" w:eastAsia="en-CA"/>
              </w:rPr>
              <w:tab/>
            </w:r>
            <w:r>
              <w:rPr>
                <w:rStyle w:val="IndexLink"/>
                <w:lang w:val="en-CA" w:eastAsia="en-CA"/>
              </w:rPr>
              <w:t>Maximum Delivery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37">
            <w:r>
              <w:rPr>
                <w:rStyle w:val="IndexLink"/>
                <w:lang w:val="en-CA" w:eastAsia="en-CA"/>
              </w:rPr>
              <w:t>10.10.3</w:t>
            </w:r>
            <w:r>
              <w:rPr>
                <w:rStyle w:val="IndexLink"/>
                <w:szCs w:val="24"/>
                <w:lang w:val="en-CA" w:eastAsia="en-CA"/>
              </w:rPr>
              <w:tab/>
            </w:r>
            <w:r>
              <w:rPr>
                <w:rStyle w:val="IndexLink"/>
                <w:lang w:val="en-CA" w:eastAsia="en-CA"/>
              </w:rPr>
              <w:t>Maximum Take 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38">
            <w:r>
              <w:rPr>
                <w:rStyle w:val="IndexLink"/>
                <w:lang w:val="en-CA" w:eastAsia="en-CA"/>
              </w:rPr>
              <w:t>10.10.4</w:t>
            </w:r>
            <w:r>
              <w:rPr>
                <w:rStyle w:val="IndexLink"/>
                <w:szCs w:val="24"/>
                <w:lang w:val="en-CA" w:eastAsia="en-CA"/>
              </w:rPr>
              <w:tab/>
            </w:r>
            <w:r>
              <w:rPr>
                <w:rStyle w:val="IndexLink"/>
                <w:lang w:val="en-CA" w:eastAsia="en-CA"/>
              </w:rPr>
              <w:t>Maximum Unit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39">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40">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1523041">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01523042">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1523043">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1523044">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1523045">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1523046">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01523047">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1523048">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1523049">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1523050">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1523051">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1523052">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1523053">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1523054">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3"/>
            <w:tabs>
              <w:tab w:val="clear" w:pos="720"/>
              <w:tab w:val="left" w:pos="1680" w:leader="none"/>
              <w:tab w:val="right" w:pos="9350" w:leader="dot"/>
            </w:tabs>
            <w:rPr>
              <w:szCs w:val="24"/>
              <w:lang w:val="en-CA" w:eastAsia="en-CA"/>
            </w:rPr>
          </w:pPr>
          <w:hyperlink w:anchor="__RefHeading___Toc501523055">
            <w:r>
              <w:rPr>
                <w:rStyle w:val="IndexLink"/>
                <w:lang w:val="en-CA" w:eastAsia="en-CA"/>
              </w:rPr>
              <w:t>10.13.1</w:t>
            </w:r>
            <w:r>
              <w:rPr>
                <w:rStyle w:val="IndexLink"/>
                <w:szCs w:val="24"/>
                <w:lang w:val="en-CA" w:eastAsia="en-CA"/>
              </w:rPr>
              <w:tab/>
            </w:r>
            <w:r>
              <w:rPr>
                <w:rStyle w:val="IndexLink"/>
                <w:lang w:val="en-CA" w:eastAsia="en-CA"/>
              </w:rPr>
              <w:t>Corrective Actions</w:t>
              <w:tab/>
              <w:t>40</w:t>
            </w:r>
          </w:hyperlink>
        </w:p>
        <w:p>
          <w:pPr>
            <w:pStyle w:val="TOC3"/>
            <w:tabs>
              <w:tab w:val="clear" w:pos="720"/>
              <w:tab w:val="left" w:pos="1680" w:leader="none"/>
              <w:tab w:val="right" w:pos="9350" w:leader="dot"/>
            </w:tabs>
            <w:rPr>
              <w:szCs w:val="24"/>
              <w:lang w:val="en-CA" w:eastAsia="en-CA"/>
            </w:rPr>
          </w:pPr>
          <w:hyperlink w:anchor="__RefHeading___Toc501523056">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01523057">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1523058">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1523059">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1523060">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1523061">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062">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063">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1523064">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1523065">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1523066">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1523067">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1523068">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1523069">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01523070">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01523071">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1523072">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1523073">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1523074">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1523075">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1523076">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1523077">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01523078">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1523079">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1523080">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1523081">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01523082">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1523083">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1523084">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1523085">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1523086">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1523087">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1523088">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1523089">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1523090">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1523091">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1523092">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1523093">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1523094">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1523095">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1523096">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1523097">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1523098">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1523099">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1523100">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1523101">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1523102">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1523103">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1523104">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523105">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1523106">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1523107">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1523108">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1523109">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1523110">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1523111">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1523112">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1523113">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1523114">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1523115">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116">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1523117">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118">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119">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1523120">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1523121">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1523122">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1523123">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1523124">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1523125">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1523126">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1523127">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1523128">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1523129">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1523130">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1523131">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1523132">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1523133">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1523134">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1523135">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1523136">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1523137">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1523138">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1523139">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1523140">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1523141">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1523142">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1523143">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1523144">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1523145">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1523146">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1523147">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1523148">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1523149">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01523150">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01523151">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1523152">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1523153">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1523154">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01523155">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1523156">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1523157">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1523158">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1523159">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1523160">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01523161">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1523162">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1523163">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1523164">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1523165">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01523166">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1523167">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1523168">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1523169">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1523170">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1523171">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1523172">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pPr>
          <w:hyperlink w:anchor="__RefHeading___Toc501523173">
            <w:r>
              <w:rPr>
                <w:rStyle w:val="IndexLink"/>
                <w:szCs w:val="24"/>
                <w:lang w:val="en-CA" w:eastAsia="en-CA"/>
              </w:rPr>
              <w:t>30.11</w:t>
              <w:tab/>
              <w:t>Nuclear Material</w:t>
              <w:tab/>
              <w:t>73</w:t>
            </w:r>
          </w:hyperlink>
          <w:r>
            <w:rPr>
              <w:rStyle w:val="IndexLink"/>
              <w:szCs w:val="24"/>
              <w:lang w:val="en-CA" w:eastAsia="en-CA"/>
            </w:rPr>
            <w:fldChar w:fldCharType="end"/>
          </w:r>
        </w:p>
        <w:p>
          <w:pPr>
            <w:pStyle w:val="TOC1"/>
            <w:spacing w:before="120" w:after="0"/>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1521554">
            <w:r>
              <w:rPr>
                <w:rStyle w:val="IndexLink"/>
                <w:lang w:val="en-CA" w:eastAsia="en-CA"/>
              </w:rPr>
              <w:t>75</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1521555">
            <w:r>
              <w:rPr>
                <w:rStyle w:val="IndexLink"/>
                <w:lang w:val="en-CA" w:eastAsia="en-CA"/>
              </w:rPr>
              <w:t>76</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1521556">
            <w:r>
              <w:rPr>
                <w:rStyle w:val="IndexLink"/>
                <w:lang w:val="en-CA" w:eastAsia="en-CA"/>
              </w:rPr>
              <w:t>77</w:t>
            </w:r>
          </w:hyperlink>
        </w:p>
        <w:p>
          <w:pPr>
            <w:pStyle w:val="TOC1"/>
            <w:tabs>
              <w:tab w:val="clear" w:pos="720"/>
              <w:tab w:val="right" w:pos="9350" w:leader="dot"/>
            </w:tabs>
            <w:rPr>
              <w:szCs w:val="24"/>
              <w:lang w:val="en-CA" w:eastAsia="en-CA"/>
            </w:rPr>
          </w:pPr>
          <w:r>
            <w:rPr>
              <w:szCs w:val="24"/>
              <w:lang w:val="en-CA" w:eastAsia="en-CA"/>
            </w:rPr>
            <w:t xml:space="preserve">EXHIBIT A-3  </w:t>
          </w:r>
          <w:r>
            <w:rPr>
              <w:szCs w:val="24"/>
              <w:u w:val="single"/>
              <w:lang w:val="en-CA" w:eastAsia="en-CA"/>
            </w:rPr>
            <w:t>NOT USED</w:t>
          </w:r>
          <w:r>
            <w:rPr>
              <w:lang w:val="en-CA" w:eastAsia="en-CA"/>
            </w:rPr>
            <w:tab/>
          </w:r>
          <w:hyperlink w:anchor="__RefHeading___Toc501521557">
            <w:r>
              <w:rPr>
                <w:rStyle w:val="IndexLink"/>
                <w:lang w:val="en-CA" w:eastAsia="en-CA"/>
              </w:rPr>
              <w:t>78</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1521558">
            <w:r>
              <w:rPr>
                <w:rStyle w:val="IndexLink"/>
                <w:lang w:val="en-CA" w:eastAsia="en-CA"/>
              </w:rPr>
              <w:t>79</w:t>
            </w:r>
          </w:hyperlink>
        </w:p>
        <w:p>
          <w:pPr>
            <w:pStyle w:val="TOC1"/>
            <w:tabs>
              <w:tab w:val="clear" w:pos="720"/>
              <w:tab w:val="right" w:pos="9350" w:leader="dot"/>
            </w:tabs>
            <w:rPr>
              <w:szCs w:val="24"/>
              <w:lang w:val="en-CA" w:eastAsia="en-CA"/>
            </w:rPr>
          </w:pPr>
          <w:r>
            <w:rPr>
              <w:szCs w:val="24"/>
              <w:lang w:val="en-CA" w:eastAsia="en-CA"/>
            </w:rPr>
            <w:t>EXHIBIT B</w:t>
            <w:noBreakHyphen/>
            <w:t xml:space="preserve">1  </w:t>
          </w:r>
          <w:r>
            <w:rPr>
              <w:szCs w:val="24"/>
              <w:u w:val="single"/>
              <w:lang w:val="en-CA" w:eastAsia="en-CA"/>
            </w:rPr>
            <w:t>SPECIFICATION FOR LM6000 SPRINT™ GAS TURBINE GENERATOR AGREEMENT</w:t>
          </w:r>
          <w:r>
            <w:rPr>
              <w:lang w:val="en-CA" w:eastAsia="en-CA"/>
            </w:rPr>
            <w:tab/>
          </w:r>
          <w:hyperlink w:anchor="__RefHeading___Toc501521559">
            <w:r>
              <w:rPr>
                <w:rStyle w:val="IndexLink"/>
                <w:lang w:val="en-CA" w:eastAsia="en-CA"/>
              </w:rPr>
              <w:t>81</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1521560">
            <w:r>
              <w:rPr>
                <w:rStyle w:val="IndexLink"/>
                <w:lang w:val="en-CA" w:eastAsia="en-CA"/>
              </w:rPr>
              <w:t>127</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1521561">
            <w:r>
              <w:rPr>
                <w:rStyle w:val="IndexLink"/>
                <w:lang w:val="en-CA" w:eastAsia="en-CA"/>
              </w:rPr>
              <w:t>128</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1521562">
            <w:r>
              <w:rPr>
                <w:rStyle w:val="IndexLink"/>
                <w:lang w:val="en-CA" w:eastAsia="en-CA"/>
              </w:rPr>
              <w:t>129</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1521563">
            <w:r>
              <w:rPr>
                <w:rStyle w:val="IndexLink"/>
                <w:lang w:val="en-CA" w:eastAsia="en-CA"/>
              </w:rPr>
              <w:t>136</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1521564">
            <w:r>
              <w:rPr>
                <w:rStyle w:val="IndexLink"/>
                <w:lang w:val="en-CA" w:eastAsia="en-CA"/>
              </w:rPr>
              <w:t>138</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1521565">
            <w:r>
              <w:rPr>
                <w:rStyle w:val="IndexLink"/>
                <w:lang w:val="en-CA" w:eastAsia="en-CA"/>
              </w:rPr>
              <w:t>140</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1521566">
            <w:r>
              <w:rPr>
                <w:rStyle w:val="IndexLink"/>
                <w:lang w:val="en-CA" w:eastAsia="en-CA"/>
              </w:rPr>
              <w:t>143</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1521567">
            <w:r>
              <w:rPr>
                <w:rStyle w:val="IndexLink"/>
                <w:lang w:val="en-CA" w:eastAsia="en-CA"/>
              </w:rPr>
              <w:t>144</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1521568">
            <w:r>
              <w:rPr>
                <w:rStyle w:val="IndexLink"/>
                <w:lang w:val="en-CA" w:eastAsia="en-CA"/>
              </w:rPr>
              <w:t>148</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1521569">
            <w:r>
              <w:rPr>
                <w:rStyle w:val="IndexLink"/>
                <w:lang w:val="en-CA" w:eastAsia="en-CA"/>
              </w:rPr>
              <w:t>150</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1521570">
            <w:r>
              <w:rPr>
                <w:rStyle w:val="IndexLink"/>
                <w:lang w:val="en-CA" w:eastAsia="en-CA"/>
              </w:rPr>
              <w:t>154</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1521571">
            <w:r>
              <w:rPr>
                <w:rStyle w:val="IndexLink"/>
                <w:lang w:val="en-CA" w:eastAsia="en-CA"/>
              </w:rPr>
              <w:t>155</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1521572">
            <w:r>
              <w:rPr>
                <w:rStyle w:val="IndexLink"/>
                <w:lang w:val="en-CA" w:eastAsia="en-CA"/>
              </w:rPr>
              <w:t>157</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1521573">
            <w:r>
              <w:rPr>
                <w:rStyle w:val="IndexLink"/>
                <w:lang w:val="en-CA" w:eastAsia="en-CA"/>
              </w:rPr>
              <w:t>162</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1521574">
            <w:r>
              <w:rPr>
                <w:rStyle w:val="IndexLink"/>
                <w:lang w:val="en-CA" w:eastAsia="en-CA"/>
              </w:rPr>
              <w:t>168</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1521575">
            <w:r>
              <w:rPr>
                <w:rStyle w:val="IndexLink"/>
                <w:lang w:val="en-CA" w:eastAsia="en-CA"/>
              </w:rPr>
              <w:t>169</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1521576">
            <w:r>
              <w:rPr>
                <w:rStyle w:val="IndexLink"/>
                <w:lang w:val="en-CA" w:eastAsia="en-CA"/>
              </w:rPr>
              <w:t>174</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1521577">
            <w:r>
              <w:rPr>
                <w:rStyle w:val="IndexLink"/>
                <w:lang w:val="en-CA" w:eastAsia="en-CA"/>
              </w:rPr>
              <w:t>176</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1521578">
            <w:r>
              <w:rPr>
                <w:rStyle w:val="IndexLink"/>
                <w:lang w:val="en-CA" w:eastAsia="en-CA"/>
              </w:rPr>
              <w:t>177</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1521579">
            <w:r>
              <w:rPr>
                <w:rStyle w:val="IndexLink"/>
                <w:lang w:val="en-CA" w:eastAsia="en-CA"/>
              </w:rPr>
              <w:t>178</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1521580">
            <w:r>
              <w:rPr>
                <w:rStyle w:val="IndexLink"/>
                <w:lang w:val="en-CA" w:eastAsia="en-CA"/>
              </w:rPr>
              <w:t>179</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1521581">
            <w:r>
              <w:rPr>
                <w:rStyle w:val="IndexLink"/>
                <w:lang w:val="en-CA" w:eastAsia="en-CA"/>
              </w:rPr>
              <w:t>180</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1521582">
            <w:r>
              <w:rPr>
                <w:rStyle w:val="IndexLink"/>
                <w:lang w:val="en-CA" w:eastAsia="en-CA"/>
              </w:rPr>
              <w:t>182</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1521583">
            <w:r>
              <w:rPr>
                <w:rStyle w:val="IndexLink"/>
                <w:lang w:val="en-CA" w:eastAsia="en-CA"/>
              </w:rPr>
              <w:t>184</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1521584">
            <w:r>
              <w:rPr>
                <w:rStyle w:val="IndexLink"/>
                <w:lang w:val="en-CA" w:eastAsia="en-CA"/>
              </w:rPr>
              <w:t>185</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NOT USED</w:t>
          </w:r>
          <w:r>
            <w:rPr>
              <w:lang w:val="en-CA" w:eastAsia="en-CA"/>
            </w:rPr>
            <w:tab/>
          </w:r>
          <w:hyperlink w:anchor="__RefHeading___Toc501521585">
            <w:r>
              <w:rPr>
                <w:rStyle w:val="IndexLink"/>
                <w:lang w:val="en-CA" w:eastAsia="en-CA"/>
              </w:rPr>
              <w:t>187</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1521586">
            <w:r>
              <w:rPr>
                <w:rStyle w:val="IndexLink"/>
                <w:lang w:val="en-CA" w:eastAsia="en-CA"/>
              </w:rPr>
              <w:t>188</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1521587">
            <w:r>
              <w:rPr>
                <w:rStyle w:val="IndexLink"/>
                <w:lang w:val="en-CA" w:eastAsia="en-CA"/>
              </w:rPr>
              <w:t>192</w:t>
            </w:r>
          </w:hyperlink>
        </w:p>
        <w:p>
          <w:pPr>
            <w:pStyle w:val="TOC1"/>
            <w:tabs>
              <w:tab w:val="clear" w:pos="720"/>
              <w:tab w:val="right" w:pos="9350" w:leader="dot"/>
            </w:tabs>
            <w:rPr>
              <w:szCs w:val="24"/>
              <w:lang w:val="en-CA" w:eastAsia="en-CA"/>
            </w:rPr>
          </w:pPr>
          <w:r>
            <w:rPr>
              <w:szCs w:val="24"/>
              <w:lang w:val="en-CA" w:eastAsia="en-CA"/>
            </w:rPr>
            <w:t xml:space="preserve">EXHIBIT U  </w:t>
          </w:r>
          <w:r>
            <w:rPr>
              <w:szCs w:val="24"/>
              <w:u w:val="single"/>
              <w:lang w:val="en-CA" w:eastAsia="en-CA"/>
            </w:rPr>
            <w:t>NOT USED</w:t>
          </w:r>
          <w:r>
            <w:rPr>
              <w:lang w:val="en-CA" w:eastAsia="en-CA"/>
            </w:rPr>
            <w:tab/>
          </w:r>
          <w:hyperlink w:anchor="__RefHeading___Toc501521588">
            <w:r>
              <w:rPr>
                <w:rStyle w:val="IndexLink"/>
                <w:lang w:val="en-CA" w:eastAsia="en-CA"/>
              </w:rPr>
              <w:t>193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January 2001, (hereinafter, the “Effective Date”), by and between CA Energy Development 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one LM6000 Enhanced Sprint combustion turbine generator set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1522780"/>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1522781"/>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1522782"/>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1522783"/>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1522784"/>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1522785"/>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1522786"/>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1522787"/>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1522788"/>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1522789"/>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1522790"/>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1522791"/>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1522792"/>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1522793"/>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1522794"/>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1522795"/>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1522796"/>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1522797"/>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1522798"/>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1522799"/>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1522800"/>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1522801"/>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1522802"/>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1522803"/>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1522804"/>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1522805"/>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1522806"/>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1522807"/>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1522808"/>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1522809"/>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1522810"/>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1522811"/>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1522812"/>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1522813"/>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1522814"/>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1522815"/>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1522816"/>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1522817"/>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1522818"/>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1522819"/>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1522820"/>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1522821"/>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1522822"/>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1522823"/>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1522824"/>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1522825"/>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nine (9) months from the date the applicable Unit is delivered to the Site, but no later than fifteen (15) months after the later of the applicable Guaranteed Unit Delivery Date or the date  the Unit is placed in storage at Purchaser’s election.</w:t>
      </w:r>
    </w:p>
    <w:p>
      <w:pPr>
        <w:pStyle w:val="Heading2"/>
        <w:ind w:hanging="0" w:start="0"/>
        <w:rPr>
          <w:vanish/>
        </w:rPr>
      </w:pPr>
      <w:bookmarkStart w:id="49" w:name="__RefHeading___Toc501522826"/>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1522827"/>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1522828"/>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1522829"/>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1522830"/>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1522831"/>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1522832"/>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1522833"/>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1522834"/>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1522835"/>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1522836"/>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fourteen million, three hundred and fifty-two thousand dollars($14,352,000), as such amount may be increased by approved Change Orders. </w:t>
      </w:r>
    </w:p>
    <w:p>
      <w:pPr>
        <w:pStyle w:val="Heading2"/>
        <w:ind w:hanging="0" w:start="0"/>
        <w:rPr>
          <w:vanish/>
        </w:rPr>
      </w:pPr>
      <w:bookmarkStart w:id="60" w:name="__RefHeading___Toc501522837"/>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1522838"/>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1522839"/>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1522840"/>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501522841"/>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501522842"/>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1522843"/>
      <w:r>
        <w:rPr/>
        <w:t>Order Definition Meeting (ODM)</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7" w:name="__RefHeading___Toc501522844"/>
      <w:r>
        <w:rPr/>
        <w:t>Output Liquidated Damages Refund Reduction</w:t>
      </w:r>
      <w:bookmarkEnd w:id="67"/>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8" w:name="__RefHeading___Toc501522845"/>
      <w:r>
        <w:rPr/>
        <w:t>Patent Indemnities</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9" w:name="__RefHeading___Toc501522846"/>
      <w:r>
        <w:rPr/>
        <w:t>Payment Date</w:t>
      </w:r>
      <w:bookmarkEnd w:id="69"/>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0" w:name="__RefHeading___Toc501522847"/>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2" w:name="__RefHeading___Toc501522848"/>
      <w:r>
        <w:rPr/>
        <w:t>Performance Liquidated Damages</w:t>
      </w:r>
      <w:bookmarkEnd w:id="72"/>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3" w:name="__RefHeading___Toc501522849"/>
      <w:r>
        <w:rPr/>
        <w:t>Performance Test</w:t>
      </w:r>
      <w:bookmarkEnd w:id="73"/>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4" w:name="__RefHeading___Toc501522850"/>
      <w:r>
        <w:rPr/>
        <w:t>Performance Test Completion Certificate</w:t>
      </w:r>
      <w:bookmarkEnd w:id="74"/>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5" w:name="__RefHeading___Toc501522851"/>
      <w:r>
        <w:rPr/>
        <w:t>Performance Test Certificate</w:t>
      </w:r>
      <w:bookmarkEnd w:id="75"/>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6" w:name="__RefHeading___Toc501522852"/>
      <w:r>
        <w:rPr/>
        <w:t>Power Purchaser</w:t>
      </w:r>
      <w:bookmarkEnd w:id="76"/>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7" w:name="__RefHeading___Toc501522853"/>
      <w:r>
        <w:rPr/>
        <w:t>Primary Warranty Period</w:t>
      </w:r>
      <w:bookmarkEnd w:id="77"/>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8" w:name="__RefHeading___Toc501522854"/>
      <w:r>
        <w:rPr/>
        <w:t>Project Manager</w:t>
      </w:r>
      <w:bookmarkEnd w:id="78"/>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9" w:name="__RefHeading___Toc501522855"/>
      <w:r>
        <w:rPr/>
        <w:t>Proper Scope Value</w:t>
      </w:r>
      <w:bookmarkEnd w:id="79"/>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0" w:name="__RefHeading___Toc501522856"/>
      <w:r>
        <w:rPr/>
        <w:t>Punchlist</w:t>
      </w:r>
      <w:bookmarkEnd w:id="80"/>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1" w:name="__RefHeading___Toc501522857"/>
      <w:r>
        <w:rPr/>
        <w:t>Purchase Amount</w:t>
      </w:r>
      <w:bookmarkEnd w:id="81"/>
      <w:commentRangeStart w:id="75"/>
      <w:r>
        <w:rPr>
          <w:vanish/>
          <w:color w:val="FF0000"/>
        </w:rPr>
        <w:t>»</w:t>
      </w:r>
      <w:commentRangeEnd w:id="75"/>
      <w:r>
        <w:commentReference w:id="75"/>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2" w:name="__RefHeading___Toc501522858"/>
      <w:r>
        <w:rPr/>
        <w:t>Purchaser</w:t>
      </w:r>
      <w:bookmarkEnd w:id="82"/>
      <w:commentRangeStart w:id="76"/>
      <w:r>
        <w:rPr>
          <w:vanish/>
          <w:color w:val="FF0000"/>
        </w:rPr>
        <w:t>»</w:t>
      </w:r>
      <w:commentRangeEnd w:id="76"/>
      <w:r>
        <w:commentReference w:id="76"/>
      </w:r>
      <w:r>
        <w:rPr>
          <w:vanish w:val="false"/>
        </w:rPr>
      </w:r>
    </w:p>
    <w:p>
      <w:pPr>
        <w:pStyle w:val="BodyText"/>
        <w:rPr/>
      </w:pPr>
      <w:r>
        <w:rPr/>
        <w:t>.  Shall mean CA Energy Development I, LLC, its successors and permitted assigns.</w:t>
      </w:r>
    </w:p>
    <w:p>
      <w:pPr>
        <w:pStyle w:val="Heading2"/>
        <w:ind w:hanging="0" w:start="0"/>
        <w:rPr>
          <w:vanish/>
        </w:rPr>
      </w:pPr>
      <w:bookmarkStart w:id="83" w:name="__RefHeading___Toc501522859"/>
      <w:r>
        <w:rPr/>
        <w:t>Purchaser Claimant</w:t>
      </w:r>
      <w:bookmarkEnd w:id="83"/>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4" w:name="__RefHeading___Toc501522860"/>
      <w:r>
        <w:rPr/>
        <w:t>Purchaser Indemnitees</w:t>
      </w:r>
      <w:bookmarkEnd w:id="84"/>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5" w:name="__RefHeading___Toc501522861"/>
      <w:r>
        <w:rPr/>
        <w:t>Purchaser Related Parties</w:t>
      </w:r>
      <w:bookmarkEnd w:id="85"/>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6" w:name="__RefHeading___Toc501522862"/>
      <w:r>
        <w:rPr/>
        <w:t>Purchaser’s Representative</w:t>
      </w:r>
      <w:bookmarkEnd w:id="86"/>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7" w:name="__RefHeading___Toc501522863"/>
      <w:r>
        <w:rPr/>
        <w:t>Refund Amount</w:t>
      </w:r>
      <w:bookmarkEnd w:id="87"/>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8" w:name="__RefHeading___Toc501522864"/>
      <w:r>
        <w:rPr/>
        <w:t>Related Dispute</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9" w:name="__RefHeading___Toc501522865"/>
      <w:r>
        <w:rPr/>
        <w:t>Retention Amount</w:t>
      </w:r>
      <w:bookmarkEnd w:id="89"/>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0" w:name="__RefHeading___Toc501522866"/>
      <w:r>
        <w:rPr/>
        <w:t>Retention Letter of Credit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1" w:name="__RefHeading___Toc501522867"/>
      <w:r>
        <w:rPr/>
        <w:t>Scope of Work</w:t>
      </w:r>
      <w:bookmarkEnd w:id="91"/>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2" w:name="__RefHeading___Toc501522868"/>
      <w:r>
        <w:rPr/>
        <w:t>Scope Value Due</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3" w:name="__RefHeading___Toc501522869"/>
      <w:r>
        <w:rPr/>
        <w:t>Seller</w:t>
      </w:r>
      <w:bookmarkEnd w:id="93"/>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4" w:name="__RefHeading___Toc501522870"/>
      <w:r>
        <w:rPr/>
        <w:t>Seller Claimant</w:t>
      </w:r>
      <w:bookmarkEnd w:id="94"/>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5" w:name="__RefHeading___Toc501522871"/>
      <w:r>
        <w:rPr/>
        <w:t>Seller’s Indemnitees</w:t>
      </w:r>
      <w:bookmarkEnd w:id="95"/>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6" w:name="__RefHeading___Toc501522872"/>
      <w:r>
        <w:rPr/>
        <w:t>Shortfall</w:t>
      </w:r>
      <w:bookmarkEnd w:id="96"/>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7" w:name="__RefHeading___Toc501522873"/>
      <w:r>
        <w:rPr/>
        <w:t>Site</w:t>
      </w:r>
      <w:bookmarkEnd w:id="97"/>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8" w:name="__RefHeading___Toc501522874"/>
      <w:r>
        <w:rPr/>
        <w:t>Site Delivery Date</w:t>
      </w:r>
      <w:bookmarkEnd w:id="98"/>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9" w:name="__RefHeading___Toc501522875"/>
      <w:r>
        <w:rPr/>
        <w:t>Sound Levels</w:t>
      </w:r>
      <w:bookmarkEnd w:id="99"/>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1522876"/>
      <w:r>
        <w:rPr/>
        <w:t>Sound Level Guarantee</w:t>
      </w:r>
      <w:bookmarkEnd w:id="100"/>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1" w:name="__RefHeading___Toc501522877"/>
      <w:r>
        <w:rPr/>
        <w:t>Sound Level Test</w:t>
      </w:r>
      <w:bookmarkEnd w:id="101"/>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2" w:name="__RefHeading___Toc501522878"/>
      <w:r>
        <w:rPr/>
        <w:t>Sound Level Test Procedures</w:t>
      </w:r>
      <w:bookmarkEnd w:id="102"/>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3" w:name="__RefHeading___Toc501522879"/>
      <w:r>
        <w:rPr/>
        <w:t>Specific Performance</w:t>
      </w:r>
      <w:bookmarkEnd w:id="103"/>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4" w:name="__RefHeading___Toc501522880"/>
      <w:r>
        <w:rPr/>
        <w:t>Specific Performance Electrical Output Guarantee</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5" w:name="__RefHeading___Toc501522881"/>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6" w:name="__RefHeading___Toc501522882"/>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7" w:name="__RefHeading___Toc501522883"/>
      <w:r>
        <w:rPr/>
        <w:t>Specific Performance Heat Rate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8" w:name="__RefHeading___Toc501522884"/>
      <w:r>
        <w:rPr/>
        <w:t>Specific Performance Levels</w:t>
      </w:r>
      <w:bookmarkEnd w:id="108"/>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9" w:name="__RefHeading___Toc501522885"/>
      <w:r>
        <w:rPr/>
        <w:t>Specification</w:t>
      </w:r>
      <w:bookmarkEnd w:id="109"/>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1522886"/>
      <w:r>
        <w:rPr/>
        <w:t>Takeover</w:t>
      </w:r>
      <w:bookmarkEnd w:id="110"/>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1522887"/>
      <w:r>
        <w:rPr/>
        <w:t>Take Over Criteria</w:t>
      </w:r>
      <w:bookmarkEnd w:id="111"/>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1522888"/>
      <w:r>
        <w:rPr/>
        <w:t>Take Over Liquidated Damages</w:t>
      </w:r>
      <w:bookmarkEnd w:id="112"/>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3" w:name="__RefHeading___Toc501522889"/>
      <w:r>
        <w:rPr/>
        <w:t>Technical Direction of Installation (TD of I)</w:t>
      </w:r>
      <w:bookmarkEnd w:id="113"/>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1522890"/>
      <w:r>
        <w:rPr/>
        <w:t>Termination Costs</w:t>
      </w:r>
      <w:bookmarkEnd w:id="114"/>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5" w:name="__RefHeading___Toc501522891"/>
      <w:r>
        <w:rPr/>
        <w:t>Termination Settlement</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6" w:name="__RefHeading___Toc501522892"/>
      <w:r>
        <w:rPr/>
        <w:t>Test Procedures</w:t>
      </w:r>
      <w:bookmarkEnd w:id="116"/>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7" w:name="__RefHeading___Toc501522893"/>
      <w:r>
        <w:rPr/>
        <w:t>Time for Completion</w:t>
      </w:r>
      <w:bookmarkEnd w:id="117"/>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1522894"/>
      <w:r>
        <w:rPr/>
        <w:t>Training</w:t>
      </w:r>
      <w:bookmarkEnd w:id="118"/>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1522895"/>
      <w:r>
        <w:rPr/>
        <w:t>Transportation Option</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0" w:name="__RefHeading___Toc501522896"/>
      <w:r>
        <w:rPr/>
        <w:t>Unit</w:t>
      </w:r>
      <w:bookmarkEnd w:id="120"/>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1522897"/>
      <w:r>
        <w:rPr/>
        <w:t>Unit Output Liquidated Damages</w:t>
      </w:r>
      <w:bookmarkEnd w:id="121"/>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2" w:name="__RefHeading___Toc501522898"/>
      <w:r>
        <w:rPr/>
        <w:t>Vendor</w:t>
      </w:r>
      <w:bookmarkEnd w:id="122"/>
      <w:commentRangeStart w:id="116"/>
      <w:r>
        <w:rPr>
          <w:vanish/>
          <w:color w:val="FF0000"/>
        </w:rPr>
        <w:t>»</w:t>
      </w:r>
      <w:commentRangeEnd w:id="116"/>
      <w:r>
        <w:commentReference w:id="116"/>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1522899"/>
      <w:r>
        <w:rPr/>
        <w:t>RESPONSIBILITIES OF PURCHASER</w:t>
      </w:r>
      <w:bookmarkEnd w:id="123"/>
    </w:p>
    <w:p>
      <w:pPr>
        <w:pStyle w:val="Heading2"/>
        <w:ind w:hanging="0" w:start="0"/>
        <w:rPr>
          <w:vanish/>
        </w:rPr>
      </w:pPr>
      <w:bookmarkStart w:id="124" w:name="__RefHeading___Toc501522900"/>
      <w:r>
        <w:rPr/>
        <w:t>Purchaser Responsibilities</w:t>
      </w:r>
      <w:bookmarkEnd w:id="124"/>
      <w:commentRangeStart w:id="117"/>
      <w:r>
        <w:rPr>
          <w:vanish/>
          <w:color w:val="FF0000"/>
        </w:rPr>
        <w:t>»</w:t>
      </w:r>
      <w:commentRangeEnd w:id="117"/>
      <w:r>
        <w:commentReference w:id="117"/>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1522901"/>
      <w:r>
        <w:rPr/>
        <w:t>Purchaser Conduct</w:t>
      </w:r>
      <w:bookmarkEnd w:id="126"/>
      <w:commentRangeStart w:id="118"/>
      <w:r>
        <w:rPr>
          <w:vanish/>
          <w:color w:val="FF0000"/>
        </w:rPr>
        <w:t>»</w:t>
      </w:r>
      <w:commentRangeEnd w:id="118"/>
      <w:r>
        <w:commentReference w:id="118"/>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1522902"/>
      <w:r>
        <w:rPr/>
        <w:t>RESPONSIBILITIES OF SELLER</w:t>
      </w:r>
      <w:bookmarkEnd w:id="127"/>
    </w:p>
    <w:p>
      <w:pPr>
        <w:pStyle w:val="Heading2"/>
        <w:ind w:hanging="0" w:start="0"/>
        <w:rPr>
          <w:vanish/>
        </w:rPr>
      </w:pPr>
      <w:bookmarkStart w:id="128" w:name="__RefHeading___Toc501522903"/>
      <w:r>
        <w:rPr/>
        <w:t>General Obligations</w:t>
      </w:r>
      <w:bookmarkEnd w:id="128"/>
      <w:commentRangeStart w:id="119"/>
      <w:r>
        <w:rPr>
          <w:vanish/>
          <w:color w:val="FF0000"/>
        </w:rPr>
        <w:t>»</w:t>
      </w:r>
      <w:commentRangeEnd w:id="119"/>
      <w:r>
        <w:commentReference w:id="119"/>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1522904"/>
      <w:r>
        <w:rPr/>
        <w:t>Delivery of Equipment and Documentation.</w:t>
      </w:r>
      <w:bookmarkEnd w:id="129"/>
      <w:r>
        <w:rPr/>
        <w:t xml:space="preserve">  </w:t>
      </w:r>
    </w:p>
    <w:p>
      <w:pPr>
        <w:pStyle w:val="Heading3"/>
        <w:ind w:hanging="0" w:start="0"/>
        <w:rPr>
          <w:vanish/>
        </w:rPr>
      </w:pPr>
      <w:bookmarkStart w:id="130" w:name="__RefHeading___Toc501522905"/>
      <w:r>
        <w:rPr/>
        <w:t>Delivery of Equipment to the Delivery Point</w:t>
      </w:r>
      <w:bookmarkEnd w:id="130"/>
      <w:commentRangeStart w:id="120"/>
      <w:r>
        <w:rPr>
          <w:vanish/>
          <w:color w:val="FF0000"/>
        </w:rPr>
        <w:t>»</w:t>
      </w:r>
      <w:commentRangeEnd w:id="120"/>
      <w:r>
        <w:commentReference w:id="120"/>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1522906"/>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1522907"/>
      <w:r>
        <w:rPr/>
        <w:t>Impact Indicators</w:t>
      </w:r>
      <w:bookmarkEnd w:id="133"/>
      <w:commentRangeStart w:id="122"/>
      <w:r>
        <w:rPr>
          <w:vanish/>
          <w:color w:val="FF0000"/>
        </w:rPr>
        <w:t>»</w:t>
      </w:r>
      <w:commentRangeEnd w:id="122"/>
      <w:r>
        <w:commentReference w:id="122"/>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1522908"/>
      <w:r>
        <w:rPr/>
        <w:t>Packing List</w:t>
      </w:r>
      <w:bookmarkEnd w:id="134"/>
      <w:commentRangeStart w:id="123"/>
      <w:r>
        <w:rPr>
          <w:vanish/>
          <w:color w:val="FF0000"/>
        </w:rPr>
        <w:t>»</w:t>
      </w:r>
      <w:commentRangeEnd w:id="123"/>
      <w:r>
        <w:commentReference w:id="123"/>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1522909"/>
      <w:r>
        <w:rPr/>
        <w:t>Relevant Information</w:t>
      </w:r>
      <w:bookmarkEnd w:id="135"/>
      <w:commentRangeStart w:id="124"/>
      <w:r>
        <w:rPr>
          <w:vanish/>
          <w:color w:val="FF0000"/>
        </w:rPr>
        <w:t>»</w:t>
      </w:r>
      <w:commentRangeEnd w:id="124"/>
      <w:r>
        <w:commentReference w:id="124"/>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1522910"/>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1522911"/>
      <w:r>
        <w:rPr/>
        <w:t>Employment of Trained and Experienced Personnel</w:t>
      </w:r>
      <w:bookmarkEnd w:id="138"/>
      <w:commentRangeStart w:id="125"/>
      <w:r>
        <w:rPr>
          <w:vanish/>
          <w:color w:val="FF0000"/>
        </w:rPr>
        <w:t>»</w:t>
      </w:r>
      <w:commentRangeEnd w:id="125"/>
      <w:r>
        <w:commentReference w:id="125"/>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1522912"/>
      <w:bookmarkEnd w:id="139"/>
      <w:r>
        <w:rPr/>
        <w:t>Not Used.</w:t>
      </w:r>
    </w:p>
    <w:p>
      <w:pPr>
        <w:pStyle w:val="Heading2"/>
        <w:ind w:hanging="0" w:start="0"/>
        <w:rPr>
          <w:vanish/>
        </w:rPr>
      </w:pPr>
      <w:bookmarkStart w:id="140" w:name="__RefHeading___Toc501522913"/>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1522914"/>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1522915"/>
      <w:r>
        <w:rPr/>
        <w:t>Approved Vendors</w:t>
      </w:r>
      <w:bookmarkEnd w:id="158"/>
      <w:commentRangeStart w:id="128"/>
      <w:r>
        <w:rPr>
          <w:vanish/>
          <w:color w:val="FF0000"/>
        </w:rPr>
        <w:t>»</w:t>
      </w:r>
      <w:commentRangeEnd w:id="128"/>
      <w:r>
        <w:commentReference w:id="128"/>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1522916"/>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1522917"/>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1522918"/>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1522919"/>
      <w:r>
        <w:rPr/>
        <w:t>Notice of Shipment</w:t>
      </w:r>
      <w:bookmarkEnd w:id="165"/>
      <w:commentRangeStart w:id="131"/>
      <w:r>
        <w:rPr>
          <w:vanish/>
          <w:color w:val="FF0000"/>
        </w:rPr>
        <w:t>»</w:t>
      </w:r>
      <w:commentRangeEnd w:id="131"/>
      <w:r>
        <w:commentReference w:id="131"/>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1522920"/>
      <w:r>
        <w:rPr/>
        <w:t>Compliance with Recommendation</w:t>
      </w:r>
      <w:bookmarkEnd w:id="166"/>
      <w:commentRangeStart w:id="132"/>
      <w:r>
        <w:rPr>
          <w:vanish/>
          <w:color w:val="FF0000"/>
        </w:rPr>
        <w:t>»</w:t>
      </w:r>
      <w:commentRangeEnd w:id="132"/>
      <w:r>
        <w:commentReference w:id="132"/>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1522921"/>
      <w:r>
        <w:rPr/>
        <w:t>Coordination</w:t>
      </w:r>
      <w:bookmarkEnd w:id="167"/>
      <w:commentRangeStart w:id="133"/>
      <w:r>
        <w:rPr>
          <w:vanish/>
          <w:color w:val="FF0000"/>
        </w:rPr>
        <w:t>»</w:t>
      </w:r>
      <w:commentRangeEnd w:id="133"/>
      <w:r>
        <w:commentReference w:id="133"/>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1522922"/>
      <w:r>
        <w:rPr/>
        <w:t>Financing and Insurance Assistance</w:t>
      </w:r>
      <w:bookmarkEnd w:id="168"/>
      <w:commentRangeStart w:id="134"/>
      <w:r>
        <w:rPr>
          <w:vanish/>
          <w:color w:val="FF0000"/>
        </w:rPr>
        <w:t>»</w:t>
      </w:r>
      <w:commentRangeEnd w:id="134"/>
      <w:r>
        <w:commentReference w:id="134"/>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1522923"/>
      <w:r>
        <w:rPr/>
        <w:t>Purchaser Permit Support</w:t>
      </w:r>
      <w:bookmarkEnd w:id="169"/>
      <w:commentRangeStart w:id="135"/>
      <w:r>
        <w:rPr>
          <w:vanish/>
          <w:color w:val="FF0000"/>
        </w:rPr>
        <w:t>»</w:t>
      </w:r>
      <w:commentRangeEnd w:id="135"/>
      <w:r>
        <w:commentReference w:id="135"/>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1522924"/>
      <w:bookmarkStart w:id="171" w:name="_Ref486406285"/>
      <w:r>
        <w:rPr/>
        <w:t>Order Definition Meeting</w:t>
      </w:r>
      <w:bookmarkEnd w:id="170"/>
      <w:bookmarkEnd w:id="171"/>
      <w:commentRangeStart w:id="136"/>
      <w:r>
        <w:rPr>
          <w:vanish/>
          <w:color w:val="FF0000"/>
        </w:rPr>
        <w:t>»</w:t>
      </w:r>
      <w:commentRangeEnd w:id="136"/>
      <w:r>
        <w:commentReference w:id="136"/>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1522925"/>
      <w:bookmarkEnd w:id="172"/>
      <w:r>
        <w:rPr/>
        <w:t>Spare Parts.</w:t>
      </w:r>
    </w:p>
    <w:p>
      <w:pPr>
        <w:pStyle w:val="Heading3"/>
        <w:ind w:hanging="0" w:start="0"/>
        <w:rPr/>
      </w:pPr>
      <w:bookmarkStart w:id="173" w:name="__RefHeading___Toc501522926"/>
      <w:bookmarkEnd w:id="173"/>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4" w:name="__RefHeading___Toc501522927"/>
      <w:bookmarkEnd w:id="174"/>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5" w:name="__RefHeading___Toc501522928"/>
      <w:r>
        <w:rPr/>
        <w:t>Key Personnel</w:t>
      </w:r>
      <w:bookmarkEnd w:id="175"/>
      <w:commentRangeStart w:id="137"/>
      <w:r>
        <w:rPr>
          <w:vanish/>
          <w:color w:val="FF0000"/>
        </w:rPr>
        <w:t>»</w:t>
      </w:r>
      <w:commentRangeEnd w:id="137"/>
      <w:r>
        <w:commentReference w:id="137"/>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6" w:name="__RefHeading___Toc501522929"/>
      <w:r>
        <w:rPr/>
        <w:t>Seller’s Representations</w:t>
      </w:r>
      <w:bookmarkEnd w:id="176"/>
      <w:commentRangeStart w:id="138"/>
      <w:r>
        <w:rPr>
          <w:vanish/>
          <w:color w:val="FF0000"/>
        </w:rPr>
        <w:t>»</w:t>
      </w:r>
      <w:commentRangeEnd w:id="138"/>
      <w:r>
        <w:commentReference w:id="138"/>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7" w:name="__RefHeading___Toc501522930"/>
      <w:r>
        <w:rPr/>
        <w:t>RESPONSIBILITY FOR INFORMATION</w:t>
      </w:r>
      <w:bookmarkEnd w:id="177"/>
    </w:p>
    <w:p>
      <w:pPr>
        <w:pStyle w:val="Heading2"/>
        <w:ind w:hanging="0" w:start="0"/>
        <w:rPr>
          <w:vanish/>
        </w:rPr>
      </w:pPr>
      <w:bookmarkStart w:id="178" w:name="__RefHeading___Toc501522931"/>
      <w:r>
        <w:rPr/>
        <w:t>Purchaser Supplied Information</w:t>
      </w:r>
      <w:bookmarkEnd w:id="178"/>
      <w:commentRangeStart w:id="139"/>
      <w:r>
        <w:rPr>
          <w:vanish/>
          <w:color w:val="FF0000"/>
        </w:rPr>
        <w:t>»</w:t>
      </w:r>
      <w:commentRangeEnd w:id="139"/>
      <w:r>
        <w:commentReference w:id="139"/>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9" w:name="__RefHeading___Toc501522932"/>
      <w:r>
        <w:rPr/>
        <w:t>PURCHASE AMOUNT AND OTHER CHARGES</w:t>
      </w:r>
      <w:bookmarkEnd w:id="179"/>
    </w:p>
    <w:p>
      <w:pPr>
        <w:pStyle w:val="Heading2"/>
        <w:ind w:hanging="0" w:start="0"/>
        <w:rPr>
          <w:vanish/>
        </w:rPr>
      </w:pPr>
      <w:bookmarkStart w:id="180" w:name="__RefHeading___Toc501522933"/>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2" w:name="__RefHeading___Toc501522934"/>
      <w:bookmarkEnd w:id="182"/>
      <w:r>
        <w:rPr/>
        <w:t>Taxes and Contributions.</w:t>
      </w:r>
    </w:p>
    <w:p>
      <w:pPr>
        <w:pStyle w:val="Heading3"/>
        <w:ind w:hanging="0" w:start="0"/>
        <w:rPr>
          <w:vanish/>
        </w:rPr>
      </w:pPr>
      <w:bookmarkStart w:id="183" w:name="__RefHeading___Toc501522935"/>
      <w:r>
        <w:rPr/>
        <w:t>Seller’s Responsibility for Personal Taxes</w:t>
      </w:r>
      <w:bookmarkEnd w:id="183"/>
      <w:commentRangeStart w:id="141"/>
      <w:r>
        <w:rPr>
          <w:vanish/>
          <w:color w:val="FF0000"/>
        </w:rPr>
        <w:t>»</w:t>
      </w:r>
      <w:commentRangeEnd w:id="141"/>
      <w:r>
        <w:commentReference w:id="141"/>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4" w:name="__RefHeading___Toc501522936"/>
      <w:r>
        <w:rPr/>
        <w:t>Seller’s Responsibility for Taxes</w:t>
      </w:r>
      <w:bookmarkEnd w:id="184"/>
      <w:commentRangeStart w:id="142"/>
      <w:r>
        <w:rPr>
          <w:vanish/>
          <w:color w:val="FF0000"/>
        </w:rPr>
        <w:t>»</w:t>
      </w:r>
      <w:commentRangeEnd w:id="142"/>
      <w:r>
        <w:commentReference w:id="142"/>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5" w:name="__RefHeading___Toc501522937"/>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7" w:name="__RefHeading___Toc501522938"/>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1" w:name="__RefHeading___Toc501522939"/>
      <w:bookmarkStart w:id="192" w:name="_Ref486412447"/>
      <w:bookmarkStart w:id="193" w:name="_Ref486410319"/>
      <w:bookmarkEnd w:id="191"/>
      <w:r>
        <w:rPr/>
        <w:t>Cancellation.</w:t>
      </w:r>
      <w:bookmarkEnd w:id="192"/>
      <w:bookmarkEnd w:id="193"/>
    </w:p>
    <w:p>
      <w:pPr>
        <w:pStyle w:val="Heading3"/>
        <w:ind w:hanging="0" w:start="0"/>
        <w:rPr>
          <w:vanish/>
        </w:rPr>
      </w:pPr>
      <w:bookmarkStart w:id="194" w:name="__RefHeading___Toc501522940"/>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8" w:name="__RefHeading___Toc501522941"/>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0" w:name="__RefHeading___Toc501522942"/>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ind w:hanging="0" w:start="0"/>
        <w:rPr>
          <w:vanish/>
        </w:rPr>
      </w:pP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5" w:name="_Ref486653062"/>
      <w:r>
        <w:rPr/>
        <w:t xml:space="preserve">  </w:t>
      </w:r>
      <w:bookmarkStart w:id="206" w:name="__RefHeading___Toc501522945"/>
      <w:r>
        <w:rPr/>
        <w:t>PAYMENT TERMS</w:t>
      </w:r>
      <w:bookmarkEnd w:id="205"/>
      <w:bookmarkEnd w:id="206"/>
    </w:p>
    <w:p>
      <w:pPr>
        <w:pStyle w:val="Heading2"/>
        <w:ind w:hanging="0" w:start="0"/>
        <w:rPr/>
      </w:pPr>
      <w:bookmarkStart w:id="207" w:name="__RefHeading___Toc501522946"/>
      <w:r>
        <w:rPr/>
        <w:t>Payment of Purchase Amount.</w:t>
      </w:r>
      <w:bookmarkEnd w:id="207"/>
      <w:r>
        <w:rPr/>
        <w:t xml:space="preserve"> </w:t>
      </w:r>
    </w:p>
    <w:p>
      <w:pPr>
        <w:pStyle w:val="Heading3"/>
        <w:ind w:hanging="0" w:start="0"/>
        <w:rPr>
          <w:vanish/>
        </w:rPr>
      </w:pPr>
      <w:bookmarkStart w:id="208" w:name="__RefHeading___Toc501522947"/>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u w:val="none"/>
        </w:rPr>
      </w:pPr>
      <w:bookmarkStart w:id="212" w:name="__RefHeading___Toc501522948"/>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vanish/>
          <w:color w:val="FF0000"/>
        </w:rPr>
        <w:t>»</w:t>
      </w:r>
      <w:commentRangeEnd w:id="150"/>
      <w:r>
        <w:commentReference w:id="150"/>
      </w:r>
      <w:r>
        <w:rPr>
          <w:vanish w:val="false"/>
        </w:rPr>
      </w:r>
    </w:p>
    <w:p>
      <w:pPr>
        <w:pStyle w:val="Para3"/>
        <w:rPr/>
      </w:pPr>
      <w:r>
        <w:rPr/>
        <w:t xml:space="preserve">.  Purchaser will pay Seller one million, eight hundred and twenty-nine thousand dollars ($1,829,000) on or before January 15, 2001.  Such payment shall constitute full and final payment for the Unit, except that Purchaser shall be responsible for the payment of any and all amounts associated with any Change Order approved after the Effective Date.  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0" w:name="__RefHeading___Toc501522949"/>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rPr/>
      </w:pPr>
      <w:r>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 of Credit in the amount of seven hundred seventeen thousand and six hundred dollars ($717,600).</w:t>
      </w:r>
    </w:p>
    <w:p>
      <w:pPr>
        <w:pStyle w:val="BodyText"/>
        <w:rPr/>
      </w:pPr>
      <w:r>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ind w:hanging="0" w:start="0"/>
        <w:rPr>
          <w:vanish/>
        </w:rPr>
      </w:pPr>
      <w:bookmarkStart w:id="224" w:name="__RefHeading___Toc501522950"/>
      <w:r>
        <w:rPr/>
        <w:t>Payment Disputes</w:t>
      </w:r>
      <w:bookmarkEnd w:id="224"/>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5" w:name="__RefHeading___Toc501522951"/>
      <w:bookmarkStart w:id="226" w:name="_Ref486411462"/>
      <w:bookmarkStart w:id="227" w:name="_Ref486410958"/>
      <w:bookmarkStart w:id="228" w:name="_Ref486410924"/>
      <w:bookmarkStart w:id="229" w:name="_Ref486410908"/>
      <w:bookmarkStart w:id="230" w:name="_Ref486410656"/>
      <w:bookmarkEnd w:id="225"/>
      <w:r>
        <w:rPr/>
        <w:t>Payments Withheld or Offset.</w:t>
      </w:r>
      <w:bookmarkEnd w:id="226"/>
      <w:bookmarkEnd w:id="227"/>
      <w:bookmarkEnd w:id="228"/>
      <w:bookmarkEnd w:id="229"/>
      <w:bookmarkEnd w:id="230"/>
    </w:p>
    <w:p>
      <w:pPr>
        <w:pStyle w:val="Heading3"/>
        <w:ind w:hanging="0" w:start="0"/>
        <w:rPr>
          <w:vanish/>
        </w:rPr>
      </w:pPr>
      <w:bookmarkStart w:id="231" w:name="__RefHeading___Toc501522952"/>
      <w:r>
        <w:rPr/>
        <w:t>Payments Withheld</w:t>
      </w:r>
      <w:bookmarkEnd w:id="231"/>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2" w:name="__RefHeading___Toc501522953"/>
      <w:r>
        <w:rPr/>
        <w:t>Offset for Liquidated Damages</w:t>
      </w:r>
      <w:bookmarkEnd w:id="232"/>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3" w:name="__RefHeading___Toc501522954"/>
      <w:bookmarkStart w:id="234" w:name="_Ref486651096"/>
      <w:bookmarkStart w:id="235" w:name="_Ref486410980"/>
      <w:bookmarkStart w:id="236" w:name="_Ref486410944"/>
      <w:bookmarkStart w:id="237" w:name="_Ref486410869"/>
      <w:bookmarkStart w:id="238" w:name="_Ref486410678"/>
      <w:bookmarkStart w:id="239" w:name="_Ref486410270"/>
      <w:r>
        <w:rPr/>
        <w:t>Payment of Liquidated Damages.</w:t>
      </w:r>
      <w:bookmarkEnd w:id="233"/>
      <w:bookmarkEnd w:id="234"/>
      <w:bookmarkEnd w:id="235"/>
      <w:bookmarkEnd w:id="236"/>
      <w:bookmarkEnd w:id="237"/>
      <w:bookmarkEnd w:id="238"/>
      <w:bookmarkEnd w:id="239"/>
      <w:r>
        <w:rPr/>
        <w:t xml:space="preserve">  </w:t>
      </w:r>
    </w:p>
    <w:p>
      <w:pPr>
        <w:pStyle w:val="Heading3"/>
        <w:ind w:hanging="0" w:start="0"/>
        <w:rPr>
          <w:vanish/>
        </w:rPr>
      </w:pPr>
      <w:bookmarkStart w:id="240" w:name="__RefHeading___Toc501522955"/>
      <w:r>
        <w:rPr/>
        <w:t>Payment of O&amp;M Instruction Liquidated Damages</w:t>
      </w:r>
      <w:bookmarkEnd w:id="240"/>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1" w:name="__RefHeading___Toc501522956"/>
      <w:r>
        <w:rPr/>
        <w:t>Payment of Delivery Liquidated Damages</w:t>
      </w:r>
      <w:bookmarkEnd w:id="241"/>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2" w:name="__RefHeading___Toc501522957"/>
      <w:r>
        <w:rPr/>
        <w:t>Payment of Take Over Liquidated Damages</w:t>
      </w:r>
      <w:bookmarkEnd w:id="242"/>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3" w:name="__RefHeading___Toc501522958"/>
      <w:r>
        <w:rPr/>
        <w:t>Payment of Performance Liquidated Damages</w:t>
      </w:r>
      <w:bookmarkEnd w:id="243"/>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4" w:name="__RefHeading___Toc501522959"/>
      <w:r>
        <w:rPr/>
        <w:t>Payment for Changes</w:t>
      </w:r>
      <w:bookmarkEnd w:id="244"/>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5" w:name="__RefHeading___Toc501522960"/>
      <w:bookmarkStart w:id="246" w:name="_Ref486410214"/>
      <w:r>
        <w:rPr/>
        <w:t>Lien Release</w:t>
      </w:r>
      <w:bookmarkEnd w:id="245"/>
      <w:bookmarkEnd w:id="246"/>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7" w:name="__RefHeading___Toc501522961"/>
      <w:bookmarkEnd w:id="247"/>
      <w:r>
        <w:rPr/>
        <w:t>Invoices.</w:t>
      </w:r>
    </w:p>
    <w:p>
      <w:pPr>
        <w:pStyle w:val="Heading3"/>
        <w:ind w:hanging="0" w:start="0"/>
        <w:rPr>
          <w:vanish/>
        </w:rPr>
      </w:pPr>
      <w:bookmarkStart w:id="248" w:name="__RefHeading___Toc501522962"/>
      <w:r>
        <w:rPr/>
        <w:t>Agreement Reference</w:t>
      </w:r>
      <w:bookmarkEnd w:id="248"/>
      <w:commentRangeStart w:id="161"/>
      <w:r>
        <w:rPr>
          <w:vanish/>
          <w:color w:val="FF0000"/>
        </w:rPr>
        <w:t>»</w:t>
      </w:r>
      <w:commentRangeEnd w:id="161"/>
      <w:r>
        <w:commentReference w:id="161"/>
      </w:r>
      <w:r>
        <w:rPr>
          <w:vanish w:val="false"/>
        </w:rPr>
      </w:r>
    </w:p>
    <w:p>
      <w:pPr>
        <w:pStyle w:val="BodyText"/>
        <w:rPr/>
      </w:pPr>
      <w:r>
        <w:rPr/>
        <w:t>.  Each invoice will reference Agreement 24-LM6K-2-99, 24LM6000-T-G-CIS01.</w:t>
      </w:r>
    </w:p>
    <w:p>
      <w:pPr>
        <w:pStyle w:val="Heading3"/>
        <w:ind w:hanging="0" w:start="0"/>
        <w:rPr>
          <w:vanish/>
        </w:rPr>
      </w:pPr>
      <w:bookmarkStart w:id="249" w:name="__RefHeading___Toc501522963"/>
      <w:r>
        <w:rPr/>
        <w:t>Payee and Address for Invoices</w:t>
      </w:r>
      <w:bookmarkEnd w:id="249"/>
      <w:commentRangeStart w:id="162"/>
      <w:r>
        <w:rPr>
          <w:vanish/>
          <w:color w:val="FF0000"/>
        </w:rPr>
        <w:t>»</w:t>
      </w:r>
      <w:commentRangeEnd w:id="162"/>
      <w:r>
        <w:commentReference w:id="162"/>
      </w:r>
      <w:r>
        <w:rPr>
          <w:vanish w:val="false"/>
        </w:rPr>
      </w:r>
    </w:p>
    <w:p>
      <w:pPr>
        <w:pStyle w:val="BodyText"/>
        <w:rPr/>
      </w:pPr>
      <w:r>
        <w:rPr/>
        <w:t xml:space="preserve">.  Invoices will be made out as payable by and mailed or hand carried to:  </w:t>
      </w:r>
    </w:p>
    <w:p>
      <w:pPr>
        <w:pStyle w:val="Normal"/>
        <w:autoSpaceDE w:val="false"/>
        <w:ind w:start="3600" w:end="0"/>
        <w:rPr/>
      </w:pPr>
      <w:r>
        <w:rPr/>
        <w:t>CA Energy Development I, LLC</w:t>
      </w:r>
    </w:p>
    <w:p>
      <w:pPr>
        <w:pStyle w:val="Normal"/>
        <w:autoSpaceDE w:val="false"/>
        <w:ind w:start="3600" w:end="0"/>
        <w:rPr/>
      </w:pPr>
      <w:r>
        <w:rPr/>
        <w:t>c/o Sweetgum Energy L.P.</w:t>
      </w:r>
    </w:p>
    <w:p>
      <w:pPr>
        <w:pStyle w:val="Normal"/>
        <w:autoSpaceDE w:val="false"/>
        <w:ind w:start="3600" w:end="0"/>
        <w:rPr/>
      </w:pPr>
      <w:r>
        <w:rPr/>
        <w:t>c/o InterGen North America L.P.</w:t>
      </w:r>
    </w:p>
    <w:p>
      <w:pPr>
        <w:pStyle w:val="Normal"/>
        <w:autoSpaceDE w:val="false"/>
        <w:ind w:start="3600" w:end="0"/>
        <w:rPr/>
      </w:pPr>
      <w:r>
        <w:rPr/>
        <w:t>909 Fannin, Suite 2200</w:t>
      </w:r>
    </w:p>
    <w:p>
      <w:pPr>
        <w:pStyle w:val="address"/>
        <w:keepNext w:val="true"/>
        <w:keepLines/>
        <w:tabs>
          <w:tab w:val="clear" w:pos="5760"/>
        </w:tabs>
        <w:ind w:start="3600" w:end="0"/>
        <w:rPr/>
      </w:pPr>
      <w:r>
        <w:rPr/>
        <w:t>Houston, Texas 77010</w:t>
      </w:r>
    </w:p>
    <w:p>
      <w:pPr>
        <w:pStyle w:val="address"/>
        <w:keepNext w:val="true"/>
        <w:keepLines/>
        <w:tabs>
          <w:tab w:val="clear" w:pos="5760"/>
        </w:tabs>
        <w:ind w:start="3600" w:end="0"/>
        <w:rPr/>
      </w:pPr>
      <w:r>
        <w:rPr/>
        <w:t>Attention: John Jones</w:t>
      </w:r>
    </w:p>
    <w:p>
      <w:pPr>
        <w:pStyle w:val="BodyText"/>
        <w:ind w:start="3600" w:end="0"/>
        <w:rPr/>
      </w:pPr>
      <w:r>
        <w:rPr/>
        <w:t>Fax: (713) 374-3901</w:t>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0" w:name="__RefHeading___Toc501522964"/>
      <w:r>
        <w:rPr/>
        <w:t>Date of Receipt</w:t>
      </w:r>
      <w:bookmarkEnd w:id="250"/>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1" w:name="__RefHeading___Toc501522965"/>
      <w:r>
        <w:rPr/>
        <w:t>Method of Payment</w:t>
      </w:r>
      <w:bookmarkEnd w:id="251"/>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2" w:name="__RefHeading___Toc501522966"/>
      <w:r>
        <w:rPr/>
        <w:t>Payments Not Acceptance of Work</w:t>
      </w:r>
      <w:bookmarkEnd w:id="252"/>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3" w:name="__RefHeading___Toc501522967"/>
      <w:r>
        <w:rPr/>
        <w:t>COMMENCEMENT OF THE WORK AND TERMINATION</w:t>
      </w:r>
      <w:bookmarkEnd w:id="253"/>
    </w:p>
    <w:p>
      <w:pPr>
        <w:pStyle w:val="Heading2"/>
        <w:ind w:hanging="0" w:start="0"/>
        <w:rPr/>
      </w:pPr>
      <w:bookmarkStart w:id="254" w:name="__RefHeading___Toc501522968"/>
      <w:r>
        <w:rPr/>
        <w:t>Not Used.</w:t>
      </w:r>
      <w:bookmarkEnd w:id="254"/>
      <w:r>
        <w:rPr/>
        <w:t xml:space="preserve"> </w:t>
      </w:r>
    </w:p>
    <w:p>
      <w:pPr>
        <w:pStyle w:val="Heading2"/>
        <w:ind w:hanging="0" w:start="0"/>
        <w:rPr/>
      </w:pPr>
      <w:bookmarkStart w:id="255" w:name="__RefHeading___Toc501522969"/>
      <w:bookmarkEnd w:id="255"/>
      <w:r>
        <w:rPr/>
        <w:t>Not Used.</w:t>
      </w:r>
    </w:p>
    <w:p>
      <w:pPr>
        <w:pStyle w:val="Heading3"/>
        <w:ind w:hanging="0" w:start="0"/>
        <w:rPr/>
      </w:pPr>
      <w:bookmarkStart w:id="256" w:name="__RefHeading___Toc501522970"/>
      <w:bookmarkEnd w:id="256"/>
      <w:r>
        <w:rPr/>
        <w:t>Not Used.</w:t>
      </w:r>
    </w:p>
    <w:p>
      <w:pPr>
        <w:pStyle w:val="Heading3"/>
        <w:ind w:hanging="0" w:start="0"/>
        <w:rPr/>
      </w:pPr>
      <w:bookmarkStart w:id="257" w:name="__RefHeading___Toc501522971"/>
      <w:bookmarkEnd w:id="257"/>
      <w:r>
        <w:rPr/>
        <w:t>Not Used.</w:t>
      </w:r>
    </w:p>
    <w:p>
      <w:pPr>
        <w:pStyle w:val="Heading3"/>
        <w:ind w:hanging="0" w:start="0"/>
        <w:rPr/>
      </w:pPr>
      <w:bookmarkStart w:id="258" w:name="__RefHeading___Toc501522972"/>
      <w:bookmarkEnd w:id="258"/>
      <w:r>
        <w:rPr/>
        <w:t>Not Used.</w:t>
      </w:r>
    </w:p>
    <w:p>
      <w:pPr>
        <w:pStyle w:val="Heading3"/>
        <w:ind w:hanging="0" w:start="0"/>
        <w:rPr/>
      </w:pPr>
      <w:bookmarkStart w:id="259" w:name="__RefHeading___Toc501522973"/>
      <w:bookmarkEnd w:id="259"/>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60" w:name="__RefHeading___Toc501522977"/>
      <w:bookmarkStart w:id="261" w:name="_Ref486411332"/>
      <w:r>
        <w:rPr/>
        <w:t>Termination</w:t>
      </w:r>
      <w:bookmarkEnd w:id="260"/>
      <w:bookmarkEnd w:id="261"/>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2" w:name="__RefHeading___Toc501522978"/>
      <w:r>
        <w:rPr/>
        <w:t>NOT USED</w:t>
      </w:r>
      <w:bookmarkEnd w:id="262"/>
      <w:r>
        <w:rPr/>
        <w:t xml:space="preserve"> </w:t>
      </w:r>
    </w:p>
    <w:p>
      <w:pPr>
        <w:pStyle w:val="Heading1"/>
        <w:keepLines w:val="false"/>
        <w:ind w:hanging="0" w:start="0"/>
        <w:rPr/>
      </w:pPr>
      <w:r>
        <w:rPr/>
        <w:t xml:space="preserve">  </w:t>
      </w:r>
      <w:bookmarkStart w:id="263" w:name="__RefHeading___Toc501522979"/>
      <w:r>
        <w:rPr/>
        <w:t>INSPECTION AND CORRECTION OF WORK</w:t>
      </w:r>
      <w:bookmarkEnd w:id="263"/>
    </w:p>
    <w:p>
      <w:pPr>
        <w:pStyle w:val="Heading2"/>
        <w:keepNext w:val="true"/>
        <w:ind w:hanging="0" w:start="0"/>
        <w:rPr>
          <w:vanish/>
        </w:rPr>
      </w:pPr>
      <w:bookmarkStart w:id="264" w:name="__RefHeading___Toc501522980"/>
      <w:bookmarkStart w:id="265" w:name="_Ref486410369"/>
      <w:r>
        <w:rPr/>
        <w:t>Inspections</w:t>
      </w:r>
      <w:bookmarkEnd w:id="264"/>
      <w:bookmarkEnd w:id="265"/>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6" w:name="__RefHeading___Toc501522981"/>
      <w:r>
        <w:rPr/>
        <w:t>Resident Facilities</w:t>
      </w:r>
      <w:bookmarkEnd w:id="266"/>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7" w:name="__RefHeading___Toc501522982"/>
      <w:r>
        <w:rPr/>
        <w:t>Quality Plan</w:t>
      </w:r>
      <w:bookmarkEnd w:id="267"/>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8" w:name="__RefHeading___Toc501522983"/>
      <w:r>
        <w:rPr/>
        <w:t>Notice</w:t>
      </w:r>
      <w:bookmarkEnd w:id="268"/>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9" w:name="__RefHeading___Toc501522984"/>
      <w:bookmarkStart w:id="270" w:name="_Ref486410437"/>
      <w:bookmarkStart w:id="271" w:name="_Ref486410231"/>
      <w:r>
        <w:rPr/>
        <w:t>Correction of Equipment</w:t>
      </w:r>
      <w:bookmarkEnd w:id="269"/>
      <w:bookmarkEnd w:id="270"/>
      <w:bookmarkEnd w:id="271"/>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2" w:name="__RefHeading___Toc501522985"/>
      <w:r>
        <w:rPr/>
        <w:t>Additional Factory Testing</w:t>
      </w:r>
      <w:bookmarkEnd w:id="272"/>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3" w:name="__RefHeading___Toc501522986"/>
      <w:r>
        <w:rPr/>
        <w:t>Release for Delivery</w:t>
      </w:r>
      <w:bookmarkEnd w:id="273"/>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4" w:name="_Ref486653794"/>
      <w:bookmarkStart w:id="275" w:name="_Ref486653576"/>
      <w:bookmarkStart w:id="276" w:name="_Ref486651532"/>
      <w:r>
        <w:rPr/>
        <w:t xml:space="preserve">  </w:t>
      </w:r>
      <w:bookmarkStart w:id="277" w:name="__RefHeading___Toc501522987"/>
      <w:r>
        <w:rPr/>
        <w:t>DELIVERY AND PERFORMANCE</w:t>
      </w:r>
      <w:bookmarkEnd w:id="274"/>
      <w:bookmarkEnd w:id="275"/>
      <w:bookmarkEnd w:id="276"/>
      <w:bookmarkEnd w:id="277"/>
    </w:p>
    <w:p>
      <w:pPr>
        <w:pStyle w:val="Heading2"/>
        <w:keepNext w:val="true"/>
        <w:keepLines/>
        <w:ind w:hanging="0" w:start="0"/>
        <w:rPr/>
      </w:pPr>
      <w:bookmarkStart w:id="278" w:name="__RefHeading___Toc501522988"/>
      <w:bookmarkEnd w:id="278"/>
      <w:r>
        <w:rPr/>
        <w:t>Delivery of Documentation</w:t>
      </w:r>
      <w:r>
        <w:rPr>
          <w:u w:val="none"/>
        </w:rPr>
        <w:t>.</w:t>
      </w:r>
    </w:p>
    <w:p>
      <w:pPr>
        <w:pStyle w:val="Heading3"/>
        <w:keepNext w:val="true"/>
        <w:keepLines/>
        <w:ind w:hanging="0" w:start="0"/>
        <w:rPr>
          <w:vanish/>
        </w:rPr>
      </w:pPr>
      <w:bookmarkStart w:id="279" w:name="__RefHeading___Toc501522989"/>
      <w:r>
        <w:rPr/>
        <w:t>Purchaser Review of Documents</w:t>
      </w:r>
      <w:bookmarkEnd w:id="279"/>
      <w:commentRangeStart w:id="175"/>
      <w:r>
        <w:rPr>
          <w:vanish/>
          <w:color w:val="FF0000"/>
        </w:rPr>
        <w:t>»</w:t>
      </w:r>
      <w:commentRangeEnd w:id="175"/>
      <w:r>
        <w:commentReference w:id="175"/>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0" w:name="__RefHeading___Toc501522990"/>
      <w:bookmarkStart w:id="281" w:name="_Ref486654171"/>
      <w:bookmarkStart w:id="282" w:name="_Ref486409031"/>
      <w:bookmarkStart w:id="283" w:name="_Ref486406162"/>
      <w:r>
        <w:rPr/>
        <w:t>Delivery of Final O &amp; M Instructions</w:t>
      </w:r>
      <w:bookmarkEnd w:id="280"/>
      <w:bookmarkEnd w:id="281"/>
      <w:bookmarkEnd w:id="282"/>
      <w:bookmarkEnd w:id="283"/>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4" w:name="__RefHeading___Toc501522991"/>
      <w:bookmarkStart w:id="285" w:name="_Ref486652677"/>
      <w:bookmarkStart w:id="286" w:name="_Ref486409258"/>
      <w:r>
        <w:rPr/>
        <w:t>Delivery of Equipment.</w:t>
      </w:r>
      <w:bookmarkEnd w:id="284"/>
      <w:bookmarkEnd w:id="285"/>
      <w:bookmarkEnd w:id="286"/>
      <w:r>
        <w:rPr/>
        <w:t xml:space="preserve">  </w:t>
      </w:r>
    </w:p>
    <w:p>
      <w:pPr>
        <w:pStyle w:val="Heading3"/>
        <w:keepNext w:val="true"/>
        <w:keepLines/>
        <w:ind w:hanging="0" w:start="0"/>
        <w:rPr>
          <w:vanish/>
        </w:rPr>
      </w:pPr>
      <w:bookmarkStart w:id="287" w:name="__RefHeading___Toc501522992"/>
      <w:bookmarkStart w:id="288" w:name="_Ref486412530"/>
      <w:bookmarkStart w:id="289" w:name="_Ref486410394"/>
      <w:bookmarkStart w:id="290" w:name="_Ref486409232"/>
      <w:bookmarkStart w:id="291" w:name="_Ref486405939"/>
      <w:r>
        <w:rPr/>
        <w:t>Guaranteed Unit Delivery Dates</w:t>
      </w:r>
      <w:bookmarkEnd w:id="287"/>
      <w:bookmarkEnd w:id="288"/>
      <w:bookmarkEnd w:id="289"/>
      <w:bookmarkEnd w:id="290"/>
      <w:bookmarkEnd w:id="291"/>
      <w:commentRangeStart w:id="177"/>
      <w:r>
        <w:rPr>
          <w:vanish/>
          <w:color w:val="FF0000"/>
        </w:rPr>
        <w:t>»</w:t>
      </w:r>
      <w:commentRangeEnd w:id="177"/>
      <w:r>
        <w:commentReference w:id="177"/>
      </w:r>
      <w:r>
        <w:rPr>
          <w:vanish w:val="false"/>
        </w:rPr>
      </w:r>
    </w:p>
    <w:p>
      <w:pPr>
        <w:pStyle w:val="BodyText"/>
        <w:rPr/>
      </w:pPr>
      <w:r>
        <w:rPr/>
        <w:t>.  Seller shall deliver Unit 17 (SN 309604) to the Delivery Point by no later than January 30, 2001.</w:t>
      </w:r>
    </w:p>
    <w:p>
      <w:pPr>
        <w:pStyle w:val="BodyText"/>
        <w:rPr/>
      </w:pPr>
      <w:r>
        <w:rPr/>
        <w:t xml:space="preserve">The delivery date set forth herein shall be referred to as the “Guaranteed Unit Delivery Date” for the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 up to thirty (30) Days earlier than the time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2" w:name="__RefHeading___Toc501522993"/>
      <w:r>
        <w:rPr/>
        <w:t>Inventory Upon Delivery</w:t>
      </w:r>
      <w:bookmarkEnd w:id="292"/>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3" w:name="__RefHeading___Toc501522994"/>
      <w:bookmarkStart w:id="294" w:name="_Ref486410636"/>
      <w:r>
        <w:rPr/>
        <w:t>Delivery</w:t>
      </w:r>
      <w:bookmarkEnd w:id="293"/>
      <w:bookmarkEnd w:id="294"/>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5" w:name="_Ref486406244"/>
      <w:r>
        <w:rPr>
          <w:u w:val="single"/>
        </w:rPr>
        <w:t>Optional Delivery Point</w:t>
      </w:r>
      <w:bookmarkEnd w:id="295"/>
      <w:commentRangeStart w:id="181"/>
      <w:r>
        <w:rPr>
          <w:vanish/>
          <w:color w:val="FF0000"/>
        </w:rPr>
        <w:t>»</w:t>
      </w:r>
      <w:commentRangeEnd w:id="181"/>
      <w:r>
        <w:commentReference w:id="181"/>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6" w:name="__RefHeading___Toc501522995"/>
      <w:bookmarkEnd w:id="296"/>
      <w:r>
        <w:rPr/>
        <w:t>Extensions of the Guaranteed Unit Delivery Date.</w:t>
      </w:r>
    </w:p>
    <w:p>
      <w:pPr>
        <w:pStyle w:val="Heading4"/>
        <w:ind w:hanging="0" w:start="0"/>
        <w:rPr/>
      </w:pPr>
      <w:bookmarkStart w:id="297"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7"/>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8" w:name="__RefHeading___Toc501522996"/>
      <w:bookmarkStart w:id="299" w:name="_Ref486411845"/>
      <w:r>
        <w:rPr/>
        <w:t>Loading Responsibilities at Delivery Point</w:t>
      </w:r>
      <w:bookmarkEnd w:id="298"/>
      <w:bookmarkEnd w:id="299"/>
      <w:commentRangeStart w:id="182"/>
      <w:r>
        <w:rPr>
          <w:vanish/>
          <w:color w:val="FF0000"/>
        </w:rPr>
        <w:t>»</w:t>
      </w:r>
      <w:commentRangeEnd w:id="182"/>
      <w:r>
        <w:commentReference w:id="182"/>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0" w:name="__RefHeading___Toc501522997"/>
      <w:r>
        <w:rPr/>
        <w:t>OffLoading Responsibilities at Optional Delivery Point</w:t>
      </w:r>
      <w:bookmarkEnd w:id="300"/>
      <w:commentRangeStart w:id="183"/>
      <w:r>
        <w:rPr>
          <w:vanish/>
          <w:color w:val="FF0000"/>
        </w:rPr>
        <w:t>»</w:t>
      </w:r>
      <w:commentRangeEnd w:id="183"/>
      <w:r>
        <w:commentReference w:id="183"/>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1" w:name="__RefHeading___Toc501522998"/>
      <w:r>
        <w:rPr/>
        <w:t>Unit(s) Storage</w:t>
      </w:r>
      <w:bookmarkEnd w:id="301"/>
      <w:commentRangeStart w:id="184"/>
      <w:r>
        <w:rPr>
          <w:vanish/>
          <w:color w:val="FF0000"/>
        </w:rPr>
        <w:t>»</w:t>
      </w:r>
      <w:commentRangeEnd w:id="184"/>
      <w:r>
        <w:commentReference w:id="184"/>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2" w:name="__RefHeading___Toc501522999"/>
      <w:bookmarkStart w:id="303" w:name="_Ref486411022"/>
      <w:bookmarkEnd w:id="302"/>
      <w:r>
        <w:rPr/>
        <w:t>Delivery Liquidated Damages.</w:t>
      </w:r>
      <w:bookmarkEnd w:id="303"/>
    </w:p>
    <w:p>
      <w:pPr>
        <w:pStyle w:val="Heading3"/>
        <w:ind w:hanging="0" w:start="0"/>
        <w:rPr>
          <w:vanish/>
        </w:rPr>
      </w:pPr>
      <w:bookmarkStart w:id="304" w:name="__RefHeading___Toc501523000"/>
      <w:bookmarkStart w:id="305" w:name="_Ref486651428"/>
      <w:bookmarkStart w:id="306" w:name="_Ref486410415"/>
      <w:bookmarkStart w:id="307" w:name="_Ref486409190"/>
      <w:bookmarkStart w:id="308" w:name="_Ref486405555"/>
      <w:r>
        <w:rPr/>
        <w:t>Unit Delivery Liquidated Damages</w:t>
      </w:r>
      <w:bookmarkEnd w:id="304"/>
      <w:bookmarkEnd w:id="305"/>
      <w:bookmarkEnd w:id="306"/>
      <w:bookmarkEnd w:id="307"/>
      <w:bookmarkEnd w:id="308"/>
      <w:commentRangeStart w:id="185"/>
      <w:r>
        <w:rPr>
          <w:vanish/>
          <w:color w:val="FF0000"/>
        </w:rPr>
        <w:t>»</w:t>
      </w:r>
      <w:commentRangeEnd w:id="185"/>
      <w:r>
        <w:commentReference w:id="185"/>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keepNext w:val="true"/>
              <w:keepLines/>
              <w:rPr/>
            </w:pPr>
            <w:r>
              <w:rPr/>
              <w:t>LD Calculation:</w:t>
            </w:r>
          </w:p>
        </w:tc>
        <w:tc>
          <w:tcPr>
            <w:tcW w:w="6138" w:type="dxa"/>
            <w:tcBorders/>
          </w:tcPr>
          <w:p>
            <w:pPr>
              <w:pStyle w:val="BodyTextSS"/>
              <w:keepNext w:val="true"/>
              <w:keepLines/>
              <w:tabs>
                <w:tab w:val="clear" w:pos="720"/>
                <w:tab w:val="left" w:pos="702" w:leader="none"/>
              </w:tabs>
              <w:rPr/>
            </w:pPr>
            <w:r>
              <w:rPr/>
              <w:tab/>
              <w:t>5 Days x $10,000/Day = $50,000</w:t>
            </w:r>
          </w:p>
          <w:p>
            <w:pPr>
              <w:pStyle w:val="BodyTextSS"/>
              <w:keepNext w:val="true"/>
              <w:keepLines/>
              <w:tabs>
                <w:tab w:val="clear" w:pos="720"/>
                <w:tab w:val="left" w:pos="702" w:leader="none"/>
              </w:tabs>
              <w:rPr/>
            </w:pPr>
            <w:r>
              <w:rPr/>
            </w:r>
          </w:p>
          <w:p>
            <w:pPr>
              <w:pStyle w:val="BodyTextSS"/>
              <w:keepNext w:val="true"/>
              <w:keepLine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9" w:name="__RefHeading___Toc501523001"/>
      <w:bookmarkStart w:id="310" w:name="_Ref486651358"/>
      <w:bookmarkStart w:id="311" w:name="_Ref486407675"/>
      <w:r>
        <w:rPr/>
        <w:t>Take Over Liquidated Damages</w:t>
      </w:r>
      <w:bookmarkEnd w:id="309"/>
      <w:bookmarkEnd w:id="310"/>
      <w:bookmarkEnd w:id="311"/>
      <w:commentRangeStart w:id="186"/>
      <w:r>
        <w:rPr>
          <w:vanish/>
          <w:color w:val="FF0000"/>
        </w:rPr>
        <w:t>»</w:t>
      </w:r>
      <w:commentRangeEnd w:id="186"/>
      <w:r>
        <w:commentReference w:id="186"/>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54"/>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2" w:name="__RefHeading___Toc501523002"/>
      <w:r>
        <w:rPr/>
        <w:t>Invoicing for Delivery and Take Over Liquidated Damages</w:t>
      </w:r>
      <w:bookmarkEnd w:id="312"/>
      <w:commentRangeStart w:id="187"/>
      <w:r>
        <w:rPr>
          <w:vanish/>
          <w:color w:val="FF0000"/>
        </w:rPr>
        <w:t>»</w:t>
      </w:r>
      <w:commentRangeEnd w:id="187"/>
      <w:r>
        <w:commentReference w:id="187"/>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3" w:name="__RefHeading___Toc501523003"/>
      <w:r>
        <w:rPr/>
        <w:t>Specific Performance Exhaust Gas Temperature and Energy Guarantees.</w:t>
      </w:r>
      <w:bookmarkEnd w:id="313"/>
      <w:r>
        <w:rPr/>
        <w:t xml:space="preserve">  </w:t>
      </w:r>
    </w:p>
    <w:p>
      <w:pPr>
        <w:pStyle w:val="Heading3"/>
        <w:ind w:hanging="0" w:start="0"/>
        <w:rPr/>
      </w:pPr>
      <w:bookmarkStart w:id="314" w:name="__RefHeading___Toc501523004"/>
      <w:bookmarkEnd w:id="314"/>
      <w:r>
        <w:rPr/>
        <w:t>Not Used.</w:t>
      </w:r>
    </w:p>
    <w:p>
      <w:pPr>
        <w:pStyle w:val="Heading3"/>
        <w:ind w:hanging="0" w:start="0"/>
        <w:rPr>
          <w:vanish/>
        </w:rPr>
      </w:pPr>
      <w:bookmarkStart w:id="315" w:name="__RefHeading___Toc501523005"/>
      <w:bookmarkStart w:id="316" w:name="_Ref486407673"/>
      <w:r>
        <w:rPr/>
        <w:t>Specific Performance Exhaust Gas Temperature Guarantee For Combined Cycle Application of Units</w:t>
      </w:r>
      <w:bookmarkEnd w:id="315"/>
      <w:bookmarkEnd w:id="316"/>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7" w:name="__RefHeading___Toc501523006"/>
      <w:bookmarkEnd w:id="317"/>
      <w:r>
        <w:rPr/>
        <w:t>Not Used</w:t>
      </w:r>
      <w:r>
        <w:rPr>
          <w:u w:val="none"/>
        </w:rPr>
        <w:t>.</w:t>
      </w:r>
    </w:p>
    <w:p>
      <w:pPr>
        <w:pStyle w:val="Heading3"/>
        <w:ind w:hanging="0" w:start="0"/>
        <w:rPr>
          <w:vanish/>
        </w:rPr>
      </w:pPr>
      <w:bookmarkStart w:id="318" w:name="__RefHeading___Toc501523007"/>
      <w:bookmarkStart w:id="319" w:name="_Ref486407674"/>
      <w:r>
        <w:rPr/>
        <w:t>Specific Performance Exhaust Gas Energy Guarantee For Combined Cycle Application of Units</w:t>
      </w:r>
      <w:bookmarkEnd w:id="318"/>
      <w:bookmarkEnd w:id="319"/>
      <w:commentRangeStart w:id="189"/>
      <w:r>
        <w:rPr>
          <w:vanish/>
          <w:color w:val="FF0000"/>
        </w:rPr>
        <w:t>»</w:t>
      </w:r>
      <w:commentRangeEnd w:id="189"/>
      <w:r>
        <w:commentReference w:id="189"/>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0" w:name="__RefHeading___Toc501523008"/>
      <w:r>
        <w:rPr/>
        <w:t>Interaction of Exhaust Gas Energy and Exhaust Gas Temperature with Turbine Net Output</w:t>
      </w:r>
      <w:bookmarkEnd w:id="320"/>
      <w:commentRangeStart w:id="190"/>
      <w:r>
        <w:rPr>
          <w:vanish/>
          <w:color w:val="FF0000"/>
        </w:rPr>
        <w:t>»</w:t>
      </w:r>
      <w:commentRangeEnd w:id="190"/>
      <w:r>
        <w:commentReference w:id="190"/>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1" w:name="__RefHeading___Toc501523009"/>
      <w:bookmarkEnd w:id="321"/>
      <w:r>
        <w:rPr/>
        <w:t>Sound Level Specific Performance Guarantee.</w:t>
      </w:r>
    </w:p>
    <w:p>
      <w:pPr>
        <w:pStyle w:val="Heading3"/>
        <w:ind w:hanging="0" w:start="0"/>
        <w:rPr>
          <w:vanish/>
        </w:rPr>
      </w:pPr>
      <w:bookmarkStart w:id="322" w:name="__RefHeading___Toc501523010"/>
      <w:bookmarkStart w:id="323" w:name="_Ref486406115"/>
      <w:r>
        <w:rPr/>
        <w:t>Specific Performance Near Source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4" w:name="__RefHeading___Toc501523011"/>
      <w:bookmarkStart w:id="325" w:name="_Ref486405918"/>
      <w:r>
        <w:rPr/>
        <w:t>Specific Performance Far Field Sound Level Guarantee</w:t>
      </w:r>
      <w:bookmarkEnd w:id="324"/>
      <w:bookmarkEnd w:id="325"/>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6" w:name="__RefHeading___Toc501523012"/>
      <w:r>
        <w:rPr/>
        <w:t>Not Used.</w:t>
      </w:r>
      <w:bookmarkEnd w:id="326"/>
      <w:r>
        <w:rPr/>
        <w:t xml:space="preserve"> </w:t>
      </w:r>
    </w:p>
    <w:p>
      <w:pPr>
        <w:pStyle w:val="Heading3"/>
        <w:ind w:hanging="0" w:start="0"/>
        <w:rPr>
          <w:vanish/>
        </w:rPr>
      </w:pPr>
      <w:bookmarkStart w:id="327" w:name="__RefHeading___Toc501523013"/>
      <w:bookmarkStart w:id="328" w:name="_Ref486407671"/>
      <w:r>
        <w:rPr/>
        <w:t>Sound Level Test</w:t>
      </w:r>
      <w:bookmarkEnd w:id="327"/>
      <w:bookmarkEnd w:id="328"/>
      <w:commentRangeStart w:id="193"/>
      <w:r>
        <w:rPr>
          <w:vanish/>
          <w:color w:val="FF0000"/>
        </w:rPr>
        <w:t>»</w:t>
      </w:r>
      <w:commentRangeEnd w:id="193"/>
      <w:r>
        <w:commentReference w:id="193"/>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9" w:name="__RefHeading___Toc501523014"/>
      <w:bookmarkStart w:id="330" w:name="_Ref486410781"/>
      <w:bookmarkStart w:id="331" w:name="_Ref486405772"/>
      <w:r>
        <w:rPr/>
        <w:t>Specific Performance Exhaust Emissions Guarantee</w:t>
      </w:r>
      <w:bookmarkEnd w:id="329"/>
      <w:bookmarkEnd w:id="330"/>
      <w:bookmarkEnd w:id="331"/>
      <w:commentRangeStart w:id="194"/>
      <w:r>
        <w:rPr>
          <w:vanish/>
          <w:color w:val="FF0000"/>
        </w:rPr>
        <w:t>»</w:t>
      </w:r>
      <w:commentRangeEnd w:id="194"/>
      <w:r>
        <w:commentReference w:id="194"/>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2" w:name="__RefHeading___Toc501523015"/>
      <w:bookmarkEnd w:id="332"/>
      <w:r>
        <w:rPr/>
        <w:t>Electrical Output Guarantees.</w:t>
      </w:r>
    </w:p>
    <w:p>
      <w:pPr>
        <w:pStyle w:val="Heading3"/>
        <w:ind w:hanging="0" w:start="0"/>
        <w:rPr>
          <w:vanish/>
        </w:rPr>
      </w:pPr>
      <w:bookmarkStart w:id="333" w:name="__RefHeading___Toc501523016"/>
      <w:bookmarkStart w:id="334" w:name="_Ref486405790"/>
      <w:r>
        <w:rPr/>
        <w:t>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5" w:name="__RefHeading___Toc501523017"/>
      <w:bookmarkStart w:id="336" w:name="_Ref486407672"/>
      <w:r>
        <w:rPr/>
        <w:t>Specific Performance Electrical Output Guarantee</w:t>
      </w:r>
      <w:bookmarkEnd w:id="335"/>
      <w:bookmarkEnd w:id="336"/>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ind w:hanging="0" w:start="0"/>
        <w:rPr>
          <w:vanish/>
        </w:rPr>
      </w:pPr>
      <w:bookmarkStart w:id="337" w:name="__RefHeading___Toc501523018"/>
      <w:r>
        <w:rPr/>
        <w:t>Not Used</w:t>
      </w:r>
      <w:bookmarkEnd w:id="337"/>
      <w:commentRangeStart w:id="197"/>
      <w:r>
        <w:rPr>
          <w:vanish/>
          <w:color w:val="FF0000"/>
        </w:rPr>
        <w:t>»</w:t>
      </w:r>
      <w:commentRangeEnd w:id="197"/>
      <w:r>
        <w:commentReference w:id="197"/>
      </w:r>
      <w:r>
        <w:rPr>
          <w:vanish w:val="false"/>
        </w:rPr>
      </w:r>
    </w:p>
    <w:p>
      <w:pPr>
        <w:pStyle w:val="BodyText"/>
        <w:rPr/>
      </w:pPr>
      <w:r>
        <w:rPr/>
        <w:t xml:space="preserve">.  </w:t>
      </w:r>
    </w:p>
    <w:p>
      <w:pPr>
        <w:pStyle w:val="Heading2"/>
        <w:ind w:hanging="0" w:start="0"/>
        <w:rPr/>
      </w:pPr>
      <w:bookmarkStart w:id="338" w:name="__RefHeading___Toc501523019"/>
      <w:bookmarkStart w:id="339" w:name="_Ref486405955"/>
      <w:bookmarkEnd w:id="338"/>
      <w:r>
        <w:rPr/>
        <w:t>Heat Rate Guarantees.</w:t>
      </w:r>
      <w:bookmarkEnd w:id="339"/>
    </w:p>
    <w:p>
      <w:pPr>
        <w:pStyle w:val="Heading3"/>
        <w:ind w:hanging="0" w:start="0"/>
        <w:rPr>
          <w:vanish/>
        </w:rPr>
      </w:pPr>
      <w:bookmarkStart w:id="340" w:name="__RefHeading___Toc501523020"/>
      <w:bookmarkStart w:id="341" w:name="_Ref486654082"/>
      <w:r>
        <w:rPr/>
        <w:t>Heat Rate Guarantee</w:t>
      </w:r>
      <w:bookmarkEnd w:id="340"/>
      <w:bookmarkEnd w:id="341"/>
      <w:commentRangeStart w:id="198"/>
      <w:r>
        <w:rPr>
          <w:vanish/>
          <w:color w:val="FF0000"/>
        </w:rPr>
        <w:t>»</w:t>
      </w:r>
      <w:commentRangeEnd w:id="198"/>
      <w:r>
        <w:commentReference w:id="198"/>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42" w:name="__RefHeading___Toc501523021"/>
      <w:bookmarkStart w:id="343" w:name="_Ref486384576"/>
      <w:r>
        <w:rPr/>
        <w:t>Not Used.</w:t>
      </w:r>
      <w:bookmarkEnd w:id="342"/>
      <w:bookmarkEnd w:id="343"/>
      <w:r>
        <w:rPr/>
        <w:t xml:space="preserve"> </w:t>
      </w:r>
    </w:p>
    <w:p>
      <w:pPr>
        <w:pStyle w:val="Heading3"/>
        <w:ind w:hanging="0" w:start="0"/>
        <w:rPr>
          <w:vanish/>
        </w:rPr>
      </w:pPr>
      <w:bookmarkStart w:id="344" w:name="__RefHeading___Toc501523022"/>
      <w:bookmarkStart w:id="345" w:name="_Ref486668528"/>
      <w:r>
        <w:rPr/>
        <w:t>Specific Performance Heat Rate Guarantee</w:t>
      </w:r>
      <w:bookmarkEnd w:id="344"/>
      <w:bookmarkEnd w:id="345"/>
      <w:commentRangeStart w:id="199"/>
      <w:r>
        <w:rPr>
          <w:vanish/>
          <w:color w:val="FF0000"/>
        </w:rPr>
        <w:t>»</w:t>
      </w:r>
      <w:commentRangeEnd w:id="199"/>
      <w:r>
        <w:commentReference w:id="199"/>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6" w:name="__RefHeading___Toc501523023"/>
      <w:bookmarkStart w:id="347" w:name="_Ref486657139"/>
      <w:r>
        <w:rPr/>
        <w:t>Specific Performance Guarantee</w:t>
      </w:r>
      <w:bookmarkEnd w:id="346"/>
      <w:bookmarkEnd w:id="347"/>
      <w:commentRangeStart w:id="200"/>
      <w:r>
        <w:rPr>
          <w:vanish/>
          <w:color w:val="FF0000"/>
        </w:rPr>
        <w:t>»</w:t>
      </w:r>
      <w:commentRangeEnd w:id="200"/>
      <w:r>
        <w:commentReference w:id="200"/>
      </w:r>
      <w:r>
        <w:rPr>
          <w:vanish w:val="false"/>
        </w:rPr>
      </w:r>
    </w:p>
    <w:p>
      <w:pPr>
        <w:pStyle w:val="BodyText"/>
        <w:rPr/>
      </w:pPr>
      <w:r>
        <w:rPr/>
        <w:t>.  Within a reasonable period following the date the site conditions for the Facility become known, the parties will mutually agree upon the specific performance guarantees that Seller shall provide for Electrical Output, Heat Rate and Emissions for liquid fuel operation.  The emissions guarantees will include all categories of emittants that are contained in Section 10.6 and SO2 based on the Facility liquid fuel specification.</w:t>
      </w:r>
    </w:p>
    <w:p>
      <w:pPr>
        <w:pStyle w:val="Heading2"/>
        <w:ind w:hanging="0" w:start="0"/>
        <w:rPr/>
      </w:pPr>
      <w:bookmarkStart w:id="348" w:name="__RefHeading___Toc501523024"/>
      <w:bookmarkStart w:id="349" w:name="_Ref486411037"/>
      <w:bookmarkStart w:id="350" w:name="_Ref486410891"/>
      <w:bookmarkEnd w:id="348"/>
      <w:r>
        <w:rPr/>
        <w:t>Performance Liquidated Damages.</w:t>
      </w:r>
      <w:bookmarkEnd w:id="349"/>
      <w:bookmarkEnd w:id="350"/>
    </w:p>
    <w:p>
      <w:pPr>
        <w:pStyle w:val="Heading3"/>
        <w:ind w:hanging="0" w:start="0"/>
        <w:rPr>
          <w:vanish/>
        </w:rPr>
      </w:pPr>
      <w:bookmarkStart w:id="351" w:name="__RefHeading___Toc501523025"/>
      <w:bookmarkStart w:id="352" w:name="_Ref486410829"/>
      <w:bookmarkStart w:id="353" w:name="_Ref486410293"/>
      <w:bookmarkStart w:id="354" w:name="_Ref486406306"/>
      <w:r>
        <w:rPr/>
        <w:t>Unit Output Liquidated Damages</w:t>
      </w:r>
      <w:bookmarkEnd w:id="351"/>
      <w:commentRangeStart w:id="201"/>
      <w:r>
        <w:rPr>
          <w:vanish/>
          <w:color w:val="FF0000"/>
        </w:rPr>
        <w:t>»</w:t>
      </w:r>
      <w:commentRangeEnd w:id="201"/>
      <w:r>
        <w:commentReference w:id="201"/>
      </w:r>
      <w:r>
        <w:rPr>
          <w:vanish w:val="false"/>
        </w:rPr>
      </w:r>
    </w:p>
    <w:p>
      <w:pPr>
        <w:pStyle w:val="Para3"/>
        <w:rPr/>
      </w:pPr>
      <w:bookmarkStart w:id="355" w:name="_Ref486410829"/>
      <w:bookmarkStart w:id="356" w:name="_Ref486410293"/>
      <w:bookmarkStart w:id="357" w:name="_Ref486406306"/>
      <w:r>
        <w:rPr/>
        <w:t>.</w:t>
      </w:r>
      <w:bookmarkStart w:id="358" w:name="_Ref486404787"/>
      <w:bookmarkEnd w:id="355"/>
      <w:bookmarkEnd w:id="356"/>
      <w:bookmarkEnd w:id="357"/>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BodyText"/>
        <w:rPr/>
      </w:pPr>
      <w:r>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ind w:hanging="0" w:start="0"/>
        <w:rPr>
          <w:vanish/>
        </w:rPr>
      </w:pPr>
      <w:bookmarkStart w:id="359" w:name="__RefHeading___Toc501523026"/>
      <w:bookmarkStart w:id="360" w:name="_Ref486648075"/>
      <w:bookmarkStart w:id="361" w:name="_Ref486644103"/>
      <w:r>
        <w:rPr/>
        <w:t>Heat Rate Liquidated Damages</w:t>
      </w:r>
      <w:bookmarkEnd w:id="359"/>
      <w:bookmarkEnd w:id="360"/>
      <w:bookmarkEnd w:id="361"/>
      <w:commentRangeStart w:id="202"/>
      <w:r>
        <w:rPr>
          <w:vanish/>
          <w:color w:val="FF0000"/>
        </w:rPr>
        <w:t>»</w:t>
      </w:r>
      <w:commentRangeEnd w:id="202"/>
      <w:r>
        <w:commentReference w:id="202"/>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2" w:name="__RefHeading___Toc501523027"/>
      <w:r>
        <w:rPr/>
        <w:t>Most Recent Performance Test</w:t>
      </w:r>
      <w:bookmarkEnd w:id="362"/>
      <w:commentRangeStart w:id="203"/>
      <w:r>
        <w:rPr>
          <w:vanish/>
          <w:color w:val="FF0000"/>
        </w:rPr>
        <w:t>»</w:t>
      </w:r>
      <w:commentRangeEnd w:id="203"/>
      <w:r>
        <w:commentReference w:id="203"/>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3" w:name="__RefHeading___Toc501523028"/>
      <w:r>
        <w:rPr/>
        <w:t>Performance Test Required</w:t>
      </w:r>
      <w:bookmarkEnd w:id="363"/>
      <w:commentRangeStart w:id="204"/>
      <w:r>
        <w:rPr>
          <w:vanish/>
          <w:color w:val="FF0000"/>
        </w:rPr>
        <w:t>»</w:t>
      </w:r>
      <w:commentRangeEnd w:id="204"/>
      <w:r>
        <w:commentReference w:id="204"/>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4" w:name="__RefHeading___Toc501523029"/>
      <w:r>
        <w:rPr/>
        <w:t>Setting Out of Performance Liquidated Damages</w:t>
      </w:r>
      <w:bookmarkEnd w:id="364"/>
      <w:commentRangeStart w:id="205"/>
      <w:r>
        <w:rPr>
          <w:vanish/>
          <w:color w:val="FF0000"/>
        </w:rPr>
        <w:t>»</w:t>
      </w:r>
      <w:commentRangeEnd w:id="205"/>
      <w:r>
        <w:commentReference w:id="205"/>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5" w:name="__RefHeading___Toc501523030"/>
      <w:bookmarkEnd w:id="365"/>
      <w:r>
        <w:rPr/>
        <w:t>Not Used.</w:t>
      </w:r>
    </w:p>
    <w:p>
      <w:pPr>
        <w:pStyle w:val="Heading3"/>
        <w:ind w:hanging="0" w:start="0"/>
        <w:rPr>
          <w:vanish/>
        </w:rPr>
      </w:pPr>
      <w:bookmarkStart w:id="366" w:name="__RefHeading___Toc501523031"/>
      <w:r>
        <w:rPr/>
        <w:t>Seller’s Improvement of Performance</w:t>
      </w:r>
      <w:bookmarkEnd w:id="366"/>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7" w:name="__RefHeading___Toc501523032"/>
      <w:bookmarkStart w:id="368" w:name="_Ref486408989"/>
      <w:bookmarkStart w:id="369" w:name="_Ref486406329"/>
      <w:bookmarkStart w:id="370" w:name="_Ref486406007"/>
      <w:r>
        <w:rPr/>
        <w:t>Reduction in Performance Liquidated Damages</w:t>
      </w:r>
      <w:bookmarkEnd w:id="367"/>
      <w:bookmarkEnd w:id="368"/>
      <w:bookmarkEnd w:id="369"/>
      <w:bookmarkEnd w:id="370"/>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keepNext w:val="true"/>
        <w:keepLines/>
        <w:rPr/>
      </w:pPr>
      <w:r>
        <w:rPr/>
        <w:t>B)   If:</w:t>
      </w:r>
    </w:p>
    <w:p>
      <w:pPr>
        <w:pStyle w:val="Heading6"/>
        <w:keepNext w:val="true"/>
        <w:keepLines/>
        <w:numPr>
          <w:ilvl w:val="5"/>
          <w:numId w:val="5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1" w:name="__RefHeading___Toc501523034"/>
      <w:bookmarkStart w:id="372" w:name="_Ref486651558"/>
      <w:bookmarkStart w:id="373" w:name="_Ref486651458"/>
      <w:bookmarkStart w:id="374" w:name="_Ref486651386"/>
      <w:bookmarkEnd w:id="371"/>
      <w:r>
        <w:rPr/>
        <w:t>Maximum Liabilities for Liquidated Damages.</w:t>
      </w:r>
      <w:bookmarkEnd w:id="372"/>
      <w:bookmarkEnd w:id="373"/>
      <w:bookmarkEnd w:id="374"/>
    </w:p>
    <w:p>
      <w:pPr>
        <w:pStyle w:val="Heading3"/>
        <w:ind w:hanging="0" w:start="0"/>
        <w:rPr>
          <w:vanish/>
        </w:rPr>
      </w:pPr>
      <w:bookmarkStart w:id="375" w:name="__RefHeading___Toc501523035"/>
      <w:r>
        <w:rPr/>
        <w:t>Maximum O&amp;M Instruction Liquidated Damages</w:t>
      </w:r>
      <w:bookmarkEnd w:id="375"/>
      <w:commentRangeStart w:id="209"/>
      <w:r>
        <w:rPr>
          <w:vanish/>
          <w:color w:val="FF0000"/>
        </w:rPr>
        <w:t>»</w:t>
      </w:r>
      <w:commentRangeEnd w:id="209"/>
      <w:r>
        <w:commentReference w:id="209"/>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6" w:name="__RefHeading___Toc501523036"/>
      <w:r>
        <w:rPr/>
        <w:t>Maximum Delivery Liquidated Damages</w:t>
      </w:r>
      <w:bookmarkEnd w:id="376"/>
      <w:commentRangeStart w:id="210"/>
      <w:r>
        <w:rPr>
          <w:vanish/>
          <w:color w:val="FF0000"/>
        </w:rPr>
        <w:t>»</w:t>
      </w:r>
      <w:commentRangeEnd w:id="210"/>
      <w:r>
        <w:commentReference w:id="210"/>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7" w:name="__RefHeading___Toc501523037"/>
      <w:r>
        <w:rPr/>
        <w:t>Maximum Take Over Liquidated Damages</w:t>
      </w:r>
      <w:bookmarkEnd w:id="377"/>
      <w:commentRangeStart w:id="211"/>
      <w:r>
        <w:rPr>
          <w:vanish/>
          <w:color w:val="FF0000"/>
        </w:rPr>
        <w:t>»</w:t>
      </w:r>
      <w:commentRangeEnd w:id="211"/>
      <w:r>
        <w:commentReference w:id="211"/>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8" w:name="__RefHeading___Toc501523038"/>
      <w:r>
        <w:rPr/>
        <w:t>Maximum Unit Output Liquidated Damages</w:t>
      </w:r>
      <w:bookmarkEnd w:id="378"/>
      <w:commentRangeStart w:id="212"/>
      <w:r>
        <w:rPr>
          <w:vanish/>
          <w:color w:val="FF0000"/>
        </w:rPr>
        <w:t>»</w:t>
      </w:r>
      <w:commentRangeEnd w:id="212"/>
      <w:r>
        <w:commentReference w:id="212"/>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9" w:name="__RefHeading___Toc501523039"/>
      <w:r>
        <w:rPr/>
        <w:t>Maximum Heat Rate Liquidated Damages</w:t>
      </w:r>
      <w:bookmarkEnd w:id="379"/>
      <w:commentRangeStart w:id="213"/>
      <w:r>
        <w:rPr>
          <w:vanish/>
          <w:color w:val="FF0000"/>
        </w:rPr>
        <w:t>»</w:t>
      </w:r>
      <w:commentRangeEnd w:id="213"/>
      <w:r>
        <w:commentReference w:id="213"/>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0" w:name="__RefHeading___Toc501523040"/>
      <w:r>
        <w:rPr/>
        <w:t>Maximum Aggregate Liquidated Damages</w:t>
      </w:r>
      <w:bookmarkEnd w:id="380"/>
      <w:commentRangeStart w:id="214"/>
      <w:r>
        <w:rPr>
          <w:vanish/>
          <w:color w:val="FF0000"/>
        </w:rPr>
        <w:t>»</w:t>
      </w:r>
      <w:commentRangeEnd w:id="214"/>
      <w:r>
        <w:commentReference w:id="214"/>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1" w:name="__RefHeading___Toc501523041"/>
      <w:bookmarkStart w:id="382" w:name="_Ref486406066"/>
      <w:r>
        <w:rPr/>
        <w:t>Liquidated Damages Not Penalty</w:t>
      </w:r>
      <w:bookmarkEnd w:id="381"/>
      <w:bookmarkEnd w:id="382"/>
      <w:commentRangeStart w:id="215"/>
      <w:r>
        <w:rPr>
          <w:vanish/>
          <w:color w:val="FF0000"/>
        </w:rPr>
        <w:t>»</w:t>
      </w:r>
      <w:commentRangeEnd w:id="215"/>
      <w:r>
        <w:commentReference w:id="215"/>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3" w:name="__RefHeading___Toc501523042"/>
      <w:bookmarkEnd w:id="383"/>
      <w:r>
        <w:rPr/>
        <w:t>Performance Tests.</w:t>
      </w:r>
    </w:p>
    <w:p>
      <w:pPr>
        <w:pStyle w:val="Heading3"/>
        <w:keepNext w:val="true"/>
        <w:keepLines/>
        <w:ind w:hanging="0" w:start="0"/>
        <w:rPr>
          <w:vanish/>
        </w:rPr>
      </w:pPr>
      <w:bookmarkStart w:id="384" w:name="__RefHeading___Toc501523043"/>
      <w:r>
        <w:rPr/>
        <w:t>Concurrence of Tests</w:t>
      </w:r>
      <w:bookmarkEnd w:id="384"/>
      <w:commentRangeStart w:id="216"/>
      <w:r>
        <w:rPr>
          <w:vanish/>
          <w:color w:val="FF0000"/>
        </w:rPr>
        <w:t>»</w:t>
      </w:r>
      <w:commentRangeEnd w:id="216"/>
      <w:r>
        <w:commentReference w:id="216"/>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5" w:name="__RefHeading___Toc501523044"/>
      <w:r>
        <w:rPr/>
        <w:t>Election to Conduct a Performance Test</w:t>
      </w:r>
      <w:bookmarkEnd w:id="385"/>
      <w:commentRangeStart w:id="217"/>
      <w:r>
        <w:rPr>
          <w:vanish/>
          <w:color w:val="FF0000"/>
        </w:rPr>
        <w:t>»</w:t>
      </w:r>
      <w:commentRangeEnd w:id="217"/>
      <w:r>
        <w:commentReference w:id="217"/>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6" w:name="__RefHeading___Toc501523045"/>
      <w:r>
        <w:rPr/>
        <w:t>Specific Performance Achievement</w:t>
      </w:r>
      <w:bookmarkEnd w:id="386"/>
      <w:commentRangeStart w:id="218"/>
      <w:r>
        <w:rPr>
          <w:vanish/>
          <w:color w:val="FF0000"/>
        </w:rPr>
        <w:t>»</w:t>
      </w:r>
      <w:commentRangeEnd w:id="218"/>
      <w:r>
        <w:commentReference w:id="218"/>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7" w:name="__RefHeading___Toc501523046"/>
      <w:bookmarkEnd w:id="387"/>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8"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8"/>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9" w:name="__RefHeading___Toc501523047"/>
      <w:r>
        <w:rPr/>
        <w:t>Seller Presence at Tests</w:t>
      </w:r>
      <w:bookmarkEnd w:id="389"/>
      <w:commentRangeStart w:id="219"/>
      <w:r>
        <w:rPr>
          <w:vanish/>
          <w:color w:val="FF0000"/>
        </w:rPr>
        <w:t>»</w:t>
      </w:r>
      <w:commentRangeEnd w:id="219"/>
      <w:r>
        <w:commentReference w:id="219"/>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0" w:name="__RefHeading___Toc501523048"/>
      <w:r>
        <w:rPr/>
        <w:t>Test Results</w:t>
      </w:r>
      <w:bookmarkEnd w:id="390"/>
      <w:commentRangeStart w:id="220"/>
      <w:r>
        <w:rPr>
          <w:vanish/>
          <w:color w:val="FF0000"/>
        </w:rPr>
        <w:t>»</w:t>
      </w:r>
      <w:commentRangeEnd w:id="220"/>
      <w:r>
        <w:commentReference w:id="220"/>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1" w:name="__RefHeading___Toc501523049"/>
      <w:bookmarkStart w:id="392" w:name="_Ref486407706"/>
      <w:r>
        <w:rPr/>
        <w:t>Performance Test Procedures</w:t>
      </w:r>
      <w:bookmarkEnd w:id="391"/>
      <w:bookmarkEnd w:id="392"/>
      <w:commentRangeStart w:id="221"/>
      <w:r>
        <w:rPr>
          <w:vanish/>
          <w:color w:val="FF0000"/>
        </w:rPr>
        <w:t>»</w:t>
      </w:r>
      <w:commentRangeEnd w:id="221"/>
      <w:r>
        <w:commentReference w:id="221"/>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3" w:name="__RefHeading___Toc501523050"/>
      <w:bookmarkStart w:id="394" w:name="_Ref486411307"/>
      <w:bookmarkStart w:id="395" w:name="_Ref486411280"/>
      <w:bookmarkStart w:id="396" w:name="_Ref486410849"/>
      <w:bookmarkStart w:id="397" w:name="_Ref486410738"/>
      <w:bookmarkStart w:id="398" w:name="_Ref486410719"/>
      <w:bookmarkStart w:id="399" w:name="_Ref486410700"/>
      <w:r>
        <w:rPr/>
        <w:t>Reconduct Tests</w:t>
      </w:r>
      <w:bookmarkEnd w:id="393"/>
      <w:bookmarkEnd w:id="394"/>
      <w:bookmarkEnd w:id="395"/>
      <w:bookmarkEnd w:id="396"/>
      <w:bookmarkEnd w:id="397"/>
      <w:bookmarkEnd w:id="398"/>
      <w:bookmarkEnd w:id="399"/>
      <w:commentRangeStart w:id="222"/>
      <w:r>
        <w:rPr>
          <w:vanish/>
          <w:color w:val="FF0000"/>
        </w:rPr>
        <w:t>»</w:t>
      </w:r>
      <w:commentRangeEnd w:id="222"/>
      <w:r>
        <w:commentReference w:id="222"/>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0" w:name="__RefHeading___Toc501523051"/>
      <w:bookmarkEnd w:id="400"/>
      <w:r>
        <w:rPr/>
        <w:t>Not Used.</w:t>
      </w:r>
    </w:p>
    <w:p>
      <w:pPr>
        <w:pStyle w:val="Heading3"/>
        <w:ind w:hanging="0" w:start="0"/>
        <w:rPr/>
      </w:pPr>
      <w:bookmarkStart w:id="401" w:name="__RefHeading___Toc501523052"/>
      <w:r>
        <w:rPr/>
        <w:t>Fittings, Instrumentation and Test Uncertainty.</w:t>
      </w:r>
      <w:bookmarkEnd w:id="401"/>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2" w:name="__RefHeading___Toc501523053"/>
      <w:r>
        <w:rPr/>
        <w:t>Consumable Spare Parts During Retests</w:t>
      </w:r>
      <w:bookmarkEnd w:id="402"/>
      <w:commentRangeStart w:id="223"/>
      <w:r>
        <w:rPr>
          <w:vanish/>
          <w:color w:val="FF0000"/>
        </w:rPr>
        <w:t>»</w:t>
      </w:r>
      <w:commentRangeEnd w:id="223"/>
      <w:r>
        <w:commentReference w:id="223"/>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3" w:name="__RefHeading___Toc501523054"/>
      <w:bookmarkStart w:id="404" w:name="_Ref486650773"/>
      <w:bookmarkEnd w:id="403"/>
      <w:r>
        <w:rPr/>
        <w:t>Remedies For Failure to Meet Specific Performance Requirements.</w:t>
      </w:r>
      <w:bookmarkEnd w:id="404"/>
    </w:p>
    <w:p>
      <w:pPr>
        <w:pStyle w:val="Heading3"/>
        <w:ind w:hanging="0" w:start="0"/>
        <w:rPr>
          <w:vanish/>
        </w:rPr>
      </w:pPr>
      <w:bookmarkStart w:id="405" w:name="__RefHeading___Toc501523055"/>
      <w:r>
        <w:rPr/>
        <w:t>Corrective Actions</w:t>
      </w:r>
      <w:bookmarkEnd w:id="405"/>
      <w:commentRangeStart w:id="224"/>
      <w:r>
        <w:rPr>
          <w:vanish/>
          <w:color w:val="FF0000"/>
        </w:rPr>
        <w:t>»</w:t>
      </w:r>
      <w:commentRangeEnd w:id="224"/>
      <w:r>
        <w:commentReference w:id="224"/>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6" w:name="__RefHeading___Toc501523056"/>
      <w:r>
        <w:rPr/>
        <w:t>Failure to Achieve Specific Performance</w:t>
      </w:r>
      <w:bookmarkEnd w:id="406"/>
      <w:commentRangeStart w:id="225"/>
      <w:r>
        <w:rPr>
          <w:vanish/>
          <w:color w:val="FF0000"/>
        </w:rPr>
        <w:t>»</w:t>
      </w:r>
      <w:commentRangeEnd w:id="225"/>
      <w:r>
        <w:commentReference w:id="225"/>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7" w:name="__RefHeading___Toc501523057"/>
      <w:bookmarkStart w:id="408" w:name="_Ref486405380"/>
      <w:r>
        <w:rPr/>
        <w:t>Acceptance</w:t>
      </w:r>
      <w:bookmarkEnd w:id="407"/>
      <w:bookmarkEnd w:id="408"/>
      <w:commentRangeStart w:id="226"/>
      <w:r>
        <w:rPr>
          <w:vanish/>
          <w:color w:val="FF0000"/>
        </w:rPr>
        <w:t>»</w:t>
      </w:r>
      <w:commentRangeEnd w:id="226"/>
      <w:r>
        <w:commentReference w:id="226"/>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9" w:name="__RefHeading___Toc501523058"/>
      <w:r>
        <w:rPr/>
        <w:t>Unit Serial Numbers</w:t>
      </w:r>
      <w:bookmarkEnd w:id="409"/>
      <w:commentRangeStart w:id="227"/>
      <w:r>
        <w:rPr>
          <w:vanish/>
          <w:color w:val="FF0000"/>
        </w:rPr>
        <w:t>»</w:t>
      </w:r>
      <w:commentRangeEnd w:id="227"/>
      <w:r>
        <w:commentReference w:id="227"/>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0" w:name="_Ref486653924"/>
      <w:bookmarkStart w:id="411" w:name="_Ref486653647"/>
      <w:bookmarkStart w:id="412" w:name="_Ref486653560"/>
      <w:bookmarkStart w:id="413" w:name="_Ref486653092"/>
      <w:bookmarkStart w:id="414" w:name="_Ref486409728"/>
      <w:r>
        <w:rPr/>
        <w:t xml:space="preserve">  </w:t>
      </w:r>
      <w:bookmarkStart w:id="415" w:name="__RefHeading___Toc501523059"/>
      <w:bookmarkStart w:id="416" w:name="_Ref486817638"/>
      <w:r>
        <w:rPr/>
        <w:t>CHANGE ORDER</w:t>
      </w:r>
      <w:bookmarkEnd w:id="410"/>
      <w:bookmarkEnd w:id="411"/>
      <w:bookmarkEnd w:id="412"/>
      <w:bookmarkEnd w:id="413"/>
      <w:bookmarkEnd w:id="414"/>
      <w:bookmarkEnd w:id="415"/>
      <w:bookmarkEnd w:id="416"/>
    </w:p>
    <w:p>
      <w:pPr>
        <w:pStyle w:val="Heading2"/>
        <w:ind w:hanging="0" w:start="0"/>
        <w:rPr>
          <w:vanish/>
        </w:rPr>
      </w:pPr>
      <w:bookmarkStart w:id="417" w:name="__RefHeading___Toc501523060"/>
      <w:r>
        <w:rPr/>
        <w:t>Adjustment of Purchase Amount</w:t>
      </w:r>
      <w:bookmarkEnd w:id="417"/>
      <w:commentRangeStart w:id="228"/>
      <w:r>
        <w:rPr>
          <w:vanish/>
          <w:color w:val="FF0000"/>
        </w:rPr>
        <w:t>»</w:t>
      </w:r>
      <w:commentRangeEnd w:id="228"/>
      <w:r>
        <w:commentReference w:id="228"/>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8" w:name="__RefHeading___Toc501523061"/>
      <w:bookmarkStart w:id="419" w:name="_Ref486411613"/>
      <w:bookmarkStart w:id="420" w:name="_Ref486411567"/>
      <w:bookmarkStart w:id="421" w:name="_Ref486411480"/>
      <w:bookmarkStart w:id="422" w:name="_Ref486405505"/>
      <w:r>
        <w:rPr/>
        <w:t>Purchaser Requested Change Order</w:t>
      </w:r>
      <w:bookmarkEnd w:id="418"/>
      <w:bookmarkEnd w:id="419"/>
      <w:bookmarkEnd w:id="420"/>
      <w:bookmarkEnd w:id="421"/>
      <w:bookmarkEnd w:id="422"/>
      <w:commentRangeStart w:id="229"/>
      <w:r>
        <w:rPr>
          <w:vanish/>
          <w:color w:val="FF0000"/>
        </w:rPr>
        <w:t>»</w:t>
      </w:r>
      <w:commentRangeEnd w:id="229"/>
      <w:r>
        <w:commentReference w:id="229"/>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3" w:name="__RefHeading___Toc501523062"/>
      <w:bookmarkStart w:id="424" w:name="_Ref486654653"/>
      <w:bookmarkStart w:id="425" w:name="_Ref486654282"/>
      <w:bookmarkStart w:id="426" w:name="_Ref486411511"/>
      <w:r>
        <w:rPr/>
        <w:t>Seller Requested Change Order</w:t>
      </w:r>
      <w:bookmarkEnd w:id="423"/>
      <w:bookmarkEnd w:id="424"/>
      <w:bookmarkEnd w:id="425"/>
      <w:bookmarkEnd w:id="426"/>
      <w:commentRangeStart w:id="230"/>
      <w:r>
        <w:rPr>
          <w:vanish/>
          <w:color w:val="FF0000"/>
        </w:rPr>
        <w:t>»</w:t>
      </w:r>
      <w:commentRangeEnd w:id="230"/>
      <w:r>
        <w:commentReference w:id="230"/>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7" w:name="__RefHeading___Toc501523063"/>
      <w:r>
        <w:rPr/>
        <w:t>Adjustment to Guaranteed Unit Delivery Dates</w:t>
      </w:r>
      <w:bookmarkEnd w:id="427"/>
      <w:commentRangeStart w:id="231"/>
      <w:r>
        <w:rPr>
          <w:vanish/>
          <w:color w:val="FF0000"/>
        </w:rPr>
        <w:t>»</w:t>
      </w:r>
      <w:commentRangeEnd w:id="231"/>
      <w:r>
        <w:commentReference w:id="231"/>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8" w:name="__RefHeading___Toc501523064"/>
      <w:r>
        <w:rPr/>
        <w:t>Disputes</w:t>
      </w:r>
      <w:bookmarkEnd w:id="428"/>
      <w:commentRangeStart w:id="232"/>
      <w:r>
        <w:rPr>
          <w:vanish/>
          <w:color w:val="FF0000"/>
        </w:rPr>
        <w:t>»</w:t>
      </w:r>
      <w:commentRangeEnd w:id="232"/>
      <w:r>
        <w:commentReference w:id="232"/>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9" w:name="__RefHeading___Toc501523065"/>
      <w:r>
        <w:rPr/>
        <w:t>Change Order Pricing</w:t>
      </w:r>
      <w:bookmarkEnd w:id="429"/>
      <w:commentRangeStart w:id="233"/>
      <w:r>
        <w:rPr>
          <w:vanish/>
          <w:color w:val="FF0000"/>
        </w:rPr>
        <w:t>»</w:t>
      </w:r>
      <w:commentRangeEnd w:id="233"/>
      <w:r>
        <w:commentReference w:id="233"/>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0" w:name="__RefHeading___Toc501523066"/>
      <w:r>
        <w:rPr/>
        <w:t>(NOT USED)</w:t>
      </w:r>
      <w:bookmarkEnd w:id="430"/>
      <w:r>
        <w:rPr/>
        <w:t xml:space="preserve"> </w:t>
      </w:r>
    </w:p>
    <w:p>
      <w:pPr>
        <w:pStyle w:val="Heading1"/>
        <w:ind w:hanging="0" w:start="0"/>
        <w:rPr/>
      </w:pPr>
      <w:r>
        <w:rPr/>
        <w:t xml:space="preserve">  </w:t>
      </w:r>
      <w:bookmarkStart w:id="431" w:name="__RefHeading___Toc501523067"/>
      <w:r>
        <w:rPr/>
        <w:t>ORDER OF PRECEDENCE</w:t>
      </w:r>
      <w:bookmarkEnd w:id="431"/>
    </w:p>
    <w:p>
      <w:pPr>
        <w:pStyle w:val="Heading2"/>
        <w:ind w:hanging="0" w:start="0"/>
        <w:rPr>
          <w:vanish/>
        </w:rPr>
      </w:pPr>
      <w:bookmarkStart w:id="432" w:name="__RefHeading___Toc501523068"/>
      <w:r>
        <w:rPr/>
        <w:t>Order of Precedence</w:t>
      </w:r>
      <w:bookmarkEnd w:id="432"/>
      <w:commentRangeStart w:id="234"/>
      <w:r>
        <w:rPr>
          <w:vanish/>
          <w:color w:val="FF0000"/>
        </w:rPr>
        <w:t>»</w:t>
      </w:r>
      <w:commentRangeEnd w:id="234"/>
      <w:r>
        <w:commentReference w:id="234"/>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3" w:name="_Ref486651018"/>
      <w:bookmarkStart w:id="434" w:name="_Ref486650852"/>
      <w:r>
        <w:rPr/>
        <w:t xml:space="preserve">  </w:t>
      </w:r>
      <w:bookmarkStart w:id="435" w:name="__RefHeading___Toc501523069"/>
      <w:bookmarkStart w:id="436" w:name="_Ref486652594"/>
      <w:r>
        <w:rPr/>
        <w:t>WARRANTY</w:t>
      </w:r>
      <w:bookmarkEnd w:id="433"/>
      <w:bookmarkEnd w:id="434"/>
      <w:bookmarkEnd w:id="435"/>
      <w:bookmarkEnd w:id="436"/>
    </w:p>
    <w:p>
      <w:pPr>
        <w:pStyle w:val="Heading2"/>
        <w:ind w:hanging="0" w:start="0"/>
        <w:rPr>
          <w:vanish/>
        </w:rPr>
      </w:pPr>
      <w:bookmarkStart w:id="437" w:name="__RefHeading___Toc501523070"/>
      <w:bookmarkStart w:id="438" w:name="_Ref486411677"/>
      <w:bookmarkStart w:id="439" w:name="_Ref486411654"/>
      <w:r>
        <w:rPr/>
        <w:t>Seller’s Warranty</w:t>
      </w:r>
      <w:bookmarkEnd w:id="437"/>
      <w:bookmarkEnd w:id="438"/>
      <w:bookmarkEnd w:id="439"/>
      <w:commentRangeStart w:id="235"/>
      <w:r>
        <w:rPr>
          <w:vanish/>
          <w:color w:val="FF0000"/>
        </w:rPr>
        <w:t>»</w:t>
      </w:r>
      <w:commentRangeEnd w:id="235"/>
      <w:r>
        <w:commentReference w:id="235"/>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56"/>
        </w:numPr>
        <w:ind w:hanging="0" w:start="0"/>
        <w:rPr>
          <w:vanish/>
        </w:rPr>
      </w:pPr>
      <w:bookmarkStart w:id="440" w:name="__RefHeading___Toc501523071"/>
      <w:bookmarkStart w:id="441" w:name="_Ref486407661"/>
      <w:bookmarkStart w:id="442" w:name="_Ref486407267"/>
      <w:r>
        <w:rPr/>
        <w:t>Primary Warranty Period</w:t>
      </w:r>
      <w:bookmarkEnd w:id="440"/>
      <w:bookmarkEnd w:id="441"/>
      <w:bookmarkEnd w:id="442"/>
      <w:commentRangeStart w:id="236"/>
      <w:r>
        <w:rPr>
          <w:vanish/>
          <w:color w:val="FF0000"/>
        </w:rPr>
        <w:t>»</w:t>
      </w:r>
      <w:commentRangeEnd w:id="236"/>
      <w:r>
        <w:commentReference w:id="236"/>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3" w:name="__RefHeading___Toc501523072"/>
      <w:r>
        <w:rPr/>
        <w:t>Warranty Clarification</w:t>
      </w:r>
      <w:bookmarkEnd w:id="443"/>
      <w:commentRangeStart w:id="237"/>
      <w:r>
        <w:rPr>
          <w:vanish/>
          <w:color w:val="FF0000"/>
        </w:rPr>
        <w:t>»</w:t>
      </w:r>
      <w:commentRangeEnd w:id="237"/>
      <w:r>
        <w:commentReference w:id="237"/>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4" w:name="__RefHeading___Toc501523073"/>
      <w:bookmarkStart w:id="445" w:name="_Ref486818333"/>
      <w:bookmarkStart w:id="446" w:name="_Ref486667238"/>
      <w:bookmarkStart w:id="447" w:name="_Ref486654302"/>
      <w:bookmarkStart w:id="448" w:name="_Ref486411804"/>
      <w:r>
        <w:rPr/>
        <w:t>Warranty Breach Notice</w:t>
      </w:r>
      <w:bookmarkEnd w:id="444"/>
      <w:bookmarkEnd w:id="445"/>
      <w:bookmarkEnd w:id="446"/>
      <w:bookmarkEnd w:id="447"/>
      <w:bookmarkEnd w:id="448"/>
      <w:commentRangeStart w:id="238"/>
      <w:r>
        <w:rPr>
          <w:vanish/>
          <w:color w:val="FF0000"/>
        </w:rPr>
        <w:t>»</w:t>
      </w:r>
      <w:commentRangeEnd w:id="238"/>
      <w:r>
        <w:commentReference w:id="238"/>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9" w:name="__RefHeading___Toc501523074"/>
      <w:bookmarkEnd w:id="449"/>
      <w:r>
        <w:rPr/>
        <w:t>Extended Warranty Period.</w:t>
      </w:r>
    </w:p>
    <w:p>
      <w:pPr>
        <w:pStyle w:val="Heading3"/>
        <w:ind w:hanging="0" w:start="0"/>
        <w:rPr>
          <w:vanish/>
        </w:rPr>
      </w:pPr>
      <w:bookmarkStart w:id="450" w:name="__RefHeading___Toc501523075"/>
      <w:bookmarkStart w:id="451" w:name="_Ref486405899"/>
      <w:r>
        <w:rPr/>
        <w:t>Continued Warranty on Corrections or Repairs Performed During the Primary Warranty Period</w:t>
      </w:r>
      <w:bookmarkEnd w:id="450"/>
      <w:bookmarkEnd w:id="451"/>
      <w:commentRangeStart w:id="239"/>
      <w:r>
        <w:rPr>
          <w:vanish/>
          <w:color w:val="FF0000"/>
        </w:rPr>
        <w:t>»</w:t>
      </w:r>
      <w:commentRangeEnd w:id="239"/>
      <w:r>
        <w:commentReference w:id="239"/>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2" w:name="__RefHeading___Toc501523076"/>
      <w:r>
        <w:rPr/>
        <w:t>Extension of Warranty Due to Unavailability</w:t>
      </w:r>
      <w:bookmarkEnd w:id="452"/>
      <w:commentRangeStart w:id="240"/>
      <w:r>
        <w:rPr>
          <w:vanish/>
          <w:color w:val="FF0000"/>
        </w:rPr>
        <w:t>»</w:t>
      </w:r>
      <w:commentRangeEnd w:id="240"/>
      <w:r>
        <w:commentReference w:id="240"/>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3" w:name="__RefHeading___Toc501523077"/>
      <w:bookmarkStart w:id="454" w:name="_Ref486653679"/>
      <w:r>
        <w:rPr/>
        <w:t>Obligations, Responsibilities and Recourse</w:t>
      </w:r>
      <w:bookmarkEnd w:id="453"/>
      <w:bookmarkEnd w:id="454"/>
      <w:commentRangeStart w:id="241"/>
      <w:r>
        <w:rPr>
          <w:vanish/>
          <w:color w:val="FF0000"/>
        </w:rPr>
        <w:t>»</w:t>
      </w:r>
      <w:commentRangeEnd w:id="241"/>
      <w:r>
        <w:commentReference w:id="241"/>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5" w:name="__RefHeading___Toc501523078"/>
      <w:bookmarkEnd w:id="455"/>
      <w:r>
        <w:rPr/>
        <w:t>Not Used.</w:t>
      </w:r>
    </w:p>
    <w:p>
      <w:pPr>
        <w:pStyle w:val="Heading2"/>
        <w:ind w:hanging="0" w:start="0"/>
        <w:rPr>
          <w:vanish/>
        </w:rPr>
      </w:pPr>
      <w:bookmarkStart w:id="456" w:name="__RefHeading___Toc501523079"/>
      <w:r>
        <w:rPr/>
        <w:t>Limited Warranty</w:t>
      </w:r>
      <w:bookmarkEnd w:id="456"/>
      <w:commentRangeStart w:id="242"/>
      <w:r>
        <w:rPr>
          <w:vanish/>
          <w:color w:val="FF0000"/>
        </w:rPr>
        <w:t>»</w:t>
      </w:r>
      <w:commentRangeEnd w:id="242"/>
      <w:r>
        <w:commentReference w:id="242"/>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7" w:name="__RefHeading___Toc501523080"/>
      <w:r>
        <w:rPr/>
        <w:t>Repairs and Alterations by Others</w:t>
      </w:r>
      <w:bookmarkEnd w:id="457"/>
      <w:commentRangeStart w:id="243"/>
      <w:r>
        <w:rPr>
          <w:vanish/>
          <w:color w:val="FF0000"/>
        </w:rPr>
        <w:t>»</w:t>
      </w:r>
      <w:commentRangeEnd w:id="243"/>
      <w:r>
        <w:commentReference w:id="243"/>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8" w:name="__RefHeading___Toc501523081"/>
      <w:r>
        <w:rPr/>
        <w:t>Termination of Warranty</w:t>
      </w:r>
      <w:bookmarkEnd w:id="458"/>
      <w:commentRangeStart w:id="244"/>
      <w:r>
        <w:rPr>
          <w:vanish/>
          <w:color w:val="FF0000"/>
        </w:rPr>
        <w:t>»</w:t>
      </w:r>
      <w:commentRangeEnd w:id="244"/>
      <w:r>
        <w:commentReference w:id="244"/>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9" w:name="__RefHeading___Toc501523082"/>
      <w:bookmarkStart w:id="460" w:name="_Ref486653129"/>
      <w:r>
        <w:rPr/>
        <w:t>RISK OF LOSS AND TITLE</w:t>
      </w:r>
      <w:bookmarkEnd w:id="459"/>
      <w:bookmarkEnd w:id="460"/>
    </w:p>
    <w:p>
      <w:pPr>
        <w:pStyle w:val="Heading2"/>
        <w:ind w:hanging="0" w:start="0"/>
        <w:rPr>
          <w:vanish/>
        </w:rPr>
      </w:pPr>
      <w:bookmarkStart w:id="461" w:name="__RefHeading___Toc501523083"/>
      <w:r>
        <w:rPr/>
        <w:t>Risk of Loss</w:t>
      </w:r>
      <w:bookmarkEnd w:id="461"/>
      <w:commentRangeStart w:id="245"/>
      <w:r>
        <w:rPr>
          <w:vanish/>
          <w:color w:val="FF0000"/>
        </w:rPr>
        <w:t>»</w:t>
      </w:r>
      <w:commentRangeEnd w:id="245"/>
      <w:r>
        <w:commentReference w:id="245"/>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2" w:name="__RefHeading___Toc501523084"/>
      <w:bookmarkEnd w:id="462"/>
      <w:r>
        <w:rPr/>
        <w:t>Title.</w:t>
      </w:r>
    </w:p>
    <w:p>
      <w:pPr>
        <w:pStyle w:val="Heading3"/>
        <w:keepNext w:val="true"/>
        <w:keepLines/>
        <w:ind w:hanging="0" w:start="0"/>
        <w:rPr>
          <w:vanish/>
        </w:rPr>
      </w:pPr>
      <w:bookmarkStart w:id="463" w:name="__RefHeading___Toc501523085"/>
      <w:r>
        <w:rPr/>
        <w:t>Passage of Title</w:t>
      </w:r>
      <w:bookmarkEnd w:id="463"/>
      <w:commentRangeStart w:id="246"/>
      <w:r>
        <w:rPr>
          <w:vanish/>
          <w:color w:val="FF0000"/>
        </w:rPr>
        <w:t>»</w:t>
      </w:r>
      <w:commentRangeEnd w:id="246"/>
      <w:r>
        <w:commentReference w:id="246"/>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4" w:name="__RefHeading___Toc501523086"/>
      <w:bookmarkStart w:id="465" w:name="_Ref486652634"/>
      <w:bookmarkStart w:id="466" w:name="_Ref486411974"/>
      <w:bookmarkStart w:id="467" w:name="_Ref486404962"/>
      <w:r>
        <w:rPr/>
        <w:t>Infringement Cures and Defense</w:t>
      </w:r>
      <w:bookmarkEnd w:id="464"/>
      <w:bookmarkEnd w:id="465"/>
      <w:bookmarkEnd w:id="466"/>
      <w:bookmarkEnd w:id="467"/>
      <w:commentRangeStart w:id="247"/>
      <w:r>
        <w:rPr>
          <w:vanish/>
          <w:color w:val="FF0000"/>
        </w:rPr>
        <w:t>»</w:t>
      </w:r>
      <w:commentRangeEnd w:id="247"/>
      <w:r>
        <w:commentReference w:id="247"/>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8" w:name="__RefHeading___Toc501523087"/>
      <w:bookmarkStart w:id="469" w:name="_Ref486411950"/>
      <w:r>
        <w:rPr/>
        <w:t>Seller’s Drawings, Etc. for Use by Purchaser</w:t>
      </w:r>
      <w:bookmarkEnd w:id="468"/>
      <w:bookmarkEnd w:id="469"/>
      <w:commentRangeStart w:id="248"/>
      <w:r>
        <w:rPr>
          <w:vanish/>
          <w:color w:val="FF0000"/>
        </w:rPr>
        <w:t>»</w:t>
      </w:r>
      <w:commentRangeEnd w:id="248"/>
      <w:r>
        <w:commentReference w:id="248"/>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0" w:name="__RefHeading___Toc501523088"/>
      <w:r>
        <w:rPr/>
        <w:t>Licensing Procedure</w:t>
      </w:r>
      <w:bookmarkEnd w:id="470"/>
      <w:commentRangeStart w:id="249"/>
      <w:r>
        <w:rPr>
          <w:vanish/>
          <w:color w:val="FF0000"/>
        </w:rPr>
        <w:t>»</w:t>
      </w:r>
      <w:commentRangeEnd w:id="249"/>
      <w:r>
        <w:commentReference w:id="249"/>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1" w:name="__RefHeading___Toc501523089"/>
      <w:r>
        <w:rPr/>
        <w:t>TRAINING AND TECHNICAL DIRECTION OF INSTALLATION</w:t>
      </w:r>
      <w:bookmarkEnd w:id="471"/>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2" w:name="__RefHeading___Toc501523090"/>
      <w:bookmarkStart w:id="473" w:name="_Ref486653035"/>
      <w:r>
        <w:rPr/>
        <w:t>DEFAULT</w:t>
      </w:r>
      <w:bookmarkEnd w:id="472"/>
      <w:bookmarkEnd w:id="473"/>
    </w:p>
    <w:p>
      <w:pPr>
        <w:pStyle w:val="Heading2"/>
        <w:ind w:hanging="0" w:start="0"/>
        <w:rPr>
          <w:vanish/>
        </w:rPr>
      </w:pPr>
      <w:bookmarkStart w:id="474" w:name="__RefHeading___Toc501523091"/>
      <w:bookmarkStart w:id="475" w:name="_Ref486405883"/>
      <w:r>
        <w:rPr/>
        <w:t>Events of Default by Seller</w:t>
      </w:r>
      <w:bookmarkEnd w:id="474"/>
      <w:bookmarkEnd w:id="475"/>
      <w:commentRangeStart w:id="250"/>
      <w:r>
        <w:rPr>
          <w:vanish/>
          <w:color w:val="FF0000"/>
        </w:rPr>
        <w:t>»</w:t>
      </w:r>
      <w:commentRangeEnd w:id="250"/>
      <w:r>
        <w:commentReference w:id="250"/>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6" w:name="_Ref486412301"/>
      <w:r>
        <w:rPr/>
        <w:t>Seller’s liability for Delivery Liquidated Damages with respect to a Unit, as determined in accordance with Section 10.3, amounts to fifteen percent (15%) of the Maximum Liability Amount; or</w:t>
      </w:r>
      <w:bookmarkEnd w:id="476"/>
      <w:r>
        <w:rPr/>
        <w:t xml:space="preserve">  </w:t>
      </w:r>
    </w:p>
    <w:p>
      <w:pPr>
        <w:pStyle w:val="Heading6"/>
        <w:ind w:hanging="0" w:start="0"/>
        <w:rPr/>
      </w:pPr>
      <w:bookmarkStart w:id="477" w:name="_Ref486412308"/>
      <w:r>
        <w:rPr/>
        <w:t>Seller’s liability for Take Over Liquidated Damages with respect to a Unit, as determined in accordance with Section 10.3.2, amounts to</w:t>
      </w:r>
      <w:r>
        <w:rPr>
          <w:b/>
        </w:rPr>
        <w:t xml:space="preserve"> </w:t>
      </w:r>
      <w:r>
        <w:rPr/>
        <w:t>fifteen percent (15%) of the Maximum Liability Amount; or</w:t>
      </w:r>
      <w:bookmarkEnd w:id="477"/>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Maximum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8" w:name="__RefHeading___Toc501523092"/>
      <w:bookmarkStart w:id="479" w:name="_Ref486412125"/>
      <w:bookmarkStart w:id="480" w:name="_Ref486411997"/>
      <w:bookmarkStart w:id="481" w:name="_Ref486411342"/>
      <w:r>
        <w:rPr/>
        <w:t>Purchaser’s Remedies Against Seller</w:t>
      </w:r>
      <w:bookmarkEnd w:id="478"/>
      <w:bookmarkEnd w:id="479"/>
      <w:bookmarkEnd w:id="480"/>
      <w:bookmarkEnd w:id="481"/>
      <w:commentRangeStart w:id="251"/>
      <w:r>
        <w:rPr>
          <w:vanish/>
          <w:color w:val="FF0000"/>
        </w:rPr>
        <w:t>»</w:t>
      </w:r>
      <w:commentRangeEnd w:id="251"/>
      <w:r>
        <w:commentReference w:id="251"/>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2" w:name="__RefHeading___Toc501523093"/>
      <w:bookmarkStart w:id="483" w:name="_Ref486411346"/>
      <w:r>
        <w:rPr/>
        <w:t>General Obligations</w:t>
      </w:r>
      <w:bookmarkEnd w:id="482"/>
      <w:bookmarkEnd w:id="483"/>
      <w:commentRangeStart w:id="252"/>
      <w:r>
        <w:rPr>
          <w:vanish/>
          <w:color w:val="FF0000"/>
        </w:rPr>
        <w:t>»</w:t>
      </w:r>
      <w:commentRangeEnd w:id="252"/>
      <w:r>
        <w:commentReference w:id="252"/>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4" w:name="_Ref486412345"/>
      <w:r>
        <w:rPr/>
        <w:t xml:space="preserve">promptly refund the Maximum Liability Amount (less any unpaid portion of the Purchase Amount)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4"/>
    </w:p>
    <w:p>
      <w:pPr>
        <w:pStyle w:val="Heading5"/>
        <w:ind w:hanging="0" w:start="0"/>
        <w:rPr/>
      </w:pPr>
      <w:bookmarkStart w:id="485" w:name="_Ref486412145"/>
      <w:r>
        <w:rPr/>
        <w:t>perform the following services relative to the Scope of Work so affected;</w:t>
      </w:r>
      <w:bookmarkEnd w:id="485"/>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6" w:name="__RefHeading___Toc501523094"/>
      <w:bookmarkStart w:id="487" w:name="_Ref486411349"/>
      <w:r>
        <w:rPr/>
        <w:t>Payment Obligations.</w:t>
      </w:r>
      <w:bookmarkEnd w:id="486"/>
      <w:bookmarkEnd w:id="487"/>
      <w:r>
        <w:rPr/>
        <w:t xml:space="preserve"> </w:t>
      </w:r>
    </w:p>
    <w:p>
      <w:pPr>
        <w:pStyle w:val="Heading3"/>
        <w:ind w:hanging="0" w:start="0"/>
        <w:rPr>
          <w:vanish/>
        </w:rPr>
      </w:pPr>
      <w:bookmarkStart w:id="488" w:name="__RefHeading___Toc501523095"/>
      <w:bookmarkStart w:id="489" w:name="_Ref486407670"/>
      <w:bookmarkStart w:id="490" w:name="_Ref486407666"/>
      <w:bookmarkStart w:id="491" w:name="_Ref486407662"/>
      <w:r>
        <w:rPr/>
        <w:t>Determination of Obligations</w:t>
      </w:r>
      <w:bookmarkEnd w:id="488"/>
      <w:bookmarkEnd w:id="489"/>
      <w:bookmarkEnd w:id="490"/>
      <w:bookmarkEnd w:id="491"/>
      <w:commentRangeStart w:id="253"/>
      <w:r>
        <w:rPr>
          <w:vanish/>
          <w:color w:val="FF0000"/>
        </w:rPr>
        <w:t>»</w:t>
      </w:r>
      <w:commentRangeEnd w:id="253"/>
      <w:r>
        <w:commentReference w:id="253"/>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Maximum Liability Amount on a Unit basis.  If the Maximum Liability Amount (less any unpaid portion of the Purchase Amount) is greater than the Proper Scope Value, the difference between such amount and the Proper Scope Value (the “Refund Amount”) shall be settled between the parties in accordance with Section 17.4.4 below.  If the Maximum Liability Amount (less any unpaid portion of the Purchase Amount) is less than the Proper Scope Value, the difference between such amount and the Proper Scope Value (the “Scope Value Due”) shall be settled between the parties in accordance with Section 17.4.4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2" w:name="__RefHeading___Toc501523096"/>
      <w:bookmarkStart w:id="493" w:name="_Ref486408833"/>
      <w:r>
        <w:rPr/>
        <w:t>Damages and Expenses</w:t>
      </w:r>
      <w:bookmarkEnd w:id="492"/>
      <w:bookmarkEnd w:id="493"/>
      <w:commentRangeStart w:id="254"/>
      <w:r>
        <w:rPr>
          <w:vanish/>
          <w:color w:val="FF0000"/>
        </w:rPr>
        <w:t>»</w:t>
      </w:r>
      <w:commentRangeEnd w:id="254"/>
      <w:r>
        <w:commentReference w:id="254"/>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4" w:name="_Ref486412055"/>
      <w:r>
        <w:rPr/>
        <w:t>the termination of this Agreement or part thereof (including all legal fees and expenses for,  inter alia, the negotiation of an agreement with an alternate supplier);</w:t>
      </w:r>
      <w:bookmarkEnd w:id="494"/>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5" w:name="_Ref486412059"/>
      <w:r>
        <w:rPr/>
        <w:t>amounts otherwise due Purchaser from Seller pursuant to this Agreement (including but not limited to Liquidated Damages).</w:t>
      </w:r>
      <w:bookmarkEnd w:id="495"/>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6" w:name="__RefHeading___Toc501523097"/>
      <w:bookmarkStart w:id="497" w:name="_Ref486405528"/>
      <w:r>
        <w:rPr/>
        <w:t>Cover Damages</w:t>
      </w:r>
      <w:bookmarkEnd w:id="496"/>
      <w:bookmarkEnd w:id="497"/>
      <w:commentRangeStart w:id="255"/>
      <w:r>
        <w:rPr>
          <w:vanish/>
          <w:color w:val="FF0000"/>
        </w:rPr>
        <w:t>»</w:t>
      </w:r>
      <w:commentRangeEnd w:id="255"/>
      <w:r>
        <w:commentReference w:id="255"/>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8" w:name="__RefHeading___Toc501523098"/>
      <w:bookmarkStart w:id="499" w:name="_Ref486412202"/>
      <w:bookmarkStart w:id="500" w:name="_Ref486412167"/>
      <w:bookmarkStart w:id="501" w:name="_Ref486407676"/>
      <w:r>
        <w:rPr/>
        <w:t>Settlement</w:t>
      </w:r>
      <w:bookmarkEnd w:id="498"/>
      <w:bookmarkEnd w:id="499"/>
      <w:bookmarkEnd w:id="500"/>
      <w:bookmarkEnd w:id="501"/>
      <w:commentRangeStart w:id="256"/>
      <w:r>
        <w:rPr>
          <w:vanish/>
          <w:color w:val="FF0000"/>
        </w:rPr>
        <w:t>»</w:t>
      </w:r>
      <w:commentRangeEnd w:id="256"/>
      <w:r>
        <w:commentReference w:id="256"/>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2" w:name="__RefHeading___Toc501523099"/>
      <w:bookmarkStart w:id="503" w:name="_Ref486412422"/>
      <w:bookmarkStart w:id="504" w:name="_Ref486410457"/>
      <w:bookmarkStart w:id="505" w:name="_Ref486405844"/>
      <w:r>
        <w:rPr/>
        <w:t>Events of Default by Purchaser</w:t>
      </w:r>
      <w:bookmarkEnd w:id="502"/>
      <w:bookmarkEnd w:id="503"/>
      <w:bookmarkEnd w:id="504"/>
      <w:bookmarkEnd w:id="505"/>
      <w:commentRangeStart w:id="257"/>
      <w:r>
        <w:rPr>
          <w:vanish/>
          <w:color w:val="FF0000"/>
        </w:rPr>
        <w:t>»</w:t>
      </w:r>
      <w:commentRangeEnd w:id="257"/>
      <w:r>
        <w:commentReference w:id="257"/>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6" w:name="__RefHeading___Toc501523100"/>
      <w:r>
        <w:rPr/>
        <w:t>Seller Remedies</w:t>
      </w:r>
      <w:bookmarkEnd w:id="506"/>
      <w:commentRangeStart w:id="258"/>
      <w:r>
        <w:rPr>
          <w:vanish/>
          <w:color w:val="FF0000"/>
        </w:rPr>
        <w:t>»</w:t>
      </w:r>
      <w:commentRangeEnd w:id="258"/>
      <w:r>
        <w:commentReference w:id="25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7" w:name="__RefHeading___Toc501523101"/>
      <w:bookmarkStart w:id="508" w:name="_Ref486653865"/>
      <w:r>
        <w:rPr/>
        <w:t>FORCE MAJEURE</w:t>
      </w:r>
      <w:bookmarkEnd w:id="507"/>
      <w:bookmarkEnd w:id="508"/>
      <w:r>
        <w:rPr/>
        <w:t xml:space="preserve"> </w:t>
      </w:r>
    </w:p>
    <w:p>
      <w:pPr>
        <w:pStyle w:val="Heading2"/>
        <w:ind w:hanging="0" w:start="0"/>
        <w:rPr>
          <w:vanish/>
        </w:rPr>
      </w:pPr>
      <w:bookmarkStart w:id="509" w:name="__RefHeading___Toc501523102"/>
      <w:bookmarkStart w:id="510" w:name="_Ref486405433"/>
      <w:r>
        <w:rPr/>
        <w:t>Failure to Perform Due to an Event of Force Majeure</w:t>
      </w:r>
      <w:bookmarkEnd w:id="509"/>
      <w:bookmarkEnd w:id="510"/>
      <w:commentRangeStart w:id="259"/>
      <w:r>
        <w:rPr>
          <w:vanish/>
          <w:color w:val="FF0000"/>
        </w:rPr>
        <w:t>»</w:t>
      </w:r>
      <w:commentRangeEnd w:id="259"/>
      <w:r>
        <w:commentReference w:id="259"/>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1" w:name="__RefHeading___Toc501523103"/>
      <w:bookmarkStart w:id="512" w:name="_Ref486654586"/>
      <w:r>
        <w:rPr/>
        <w:t>Events of Force Majeure</w:t>
      </w:r>
      <w:bookmarkEnd w:id="511"/>
      <w:bookmarkEnd w:id="512"/>
      <w:commentRangeStart w:id="260"/>
      <w:r>
        <w:rPr>
          <w:vanish/>
          <w:color w:val="FF0000"/>
        </w:rPr>
        <w:t>»</w:t>
      </w:r>
      <w:commentRangeEnd w:id="260"/>
      <w:r>
        <w:commentReference w:id="260"/>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3" w:name="__RefHeading___Toc501523104"/>
      <w:bookmarkStart w:id="514" w:name="_Ref486654640"/>
      <w:bookmarkStart w:id="515" w:name="_Ref486654624"/>
      <w:bookmarkStart w:id="516" w:name="_Ref486412503"/>
      <w:r>
        <w:rPr/>
        <w:t>Notice of Event of Force Majeure</w:t>
      </w:r>
      <w:bookmarkEnd w:id="513"/>
      <w:bookmarkEnd w:id="514"/>
      <w:bookmarkEnd w:id="515"/>
      <w:bookmarkEnd w:id="516"/>
      <w:commentRangeStart w:id="261"/>
      <w:r>
        <w:rPr>
          <w:vanish/>
          <w:color w:val="FF0000"/>
        </w:rPr>
        <w:t>»</w:t>
      </w:r>
      <w:commentRangeEnd w:id="261"/>
      <w:r>
        <w:commentReference w:id="261"/>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7" w:name="__RefHeading___Toc501523105"/>
      <w:bookmarkStart w:id="518" w:name="_Ref486412463"/>
      <w:bookmarkStart w:id="519" w:name="_Ref486405816"/>
      <w:r>
        <w:rPr/>
        <w:t>Events of Force Majeure</w:t>
      </w:r>
      <w:bookmarkEnd w:id="517"/>
      <w:bookmarkEnd w:id="518"/>
      <w:bookmarkEnd w:id="519"/>
      <w:commentRangeStart w:id="262"/>
      <w:r>
        <w:rPr>
          <w:vanish/>
          <w:color w:val="FF0000"/>
        </w:rPr>
        <w:t>»</w:t>
      </w:r>
      <w:commentRangeEnd w:id="262"/>
      <w:r>
        <w:commentReference w:id="262"/>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0" w:name="__RefHeading___Toc501523106"/>
      <w:bookmarkStart w:id="521" w:name="_Ref486654591"/>
      <w:r>
        <w:rPr/>
        <w:t>Certain Events Not Excused</w:t>
      </w:r>
      <w:bookmarkEnd w:id="520"/>
      <w:bookmarkEnd w:id="521"/>
      <w:commentRangeStart w:id="263"/>
      <w:r>
        <w:rPr>
          <w:vanish/>
          <w:color w:val="FF0000"/>
        </w:rPr>
        <w:t>»</w:t>
      </w:r>
      <w:commentRangeEnd w:id="263"/>
      <w:r>
        <w:commentReference w:id="263"/>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2" w:name="__RefHeading___Toc501523107"/>
      <w:r>
        <w:rPr/>
        <w:t>Continued Performance</w:t>
      </w:r>
      <w:bookmarkEnd w:id="522"/>
      <w:commentRangeStart w:id="264"/>
      <w:r>
        <w:rPr>
          <w:vanish/>
          <w:color w:val="FF0000"/>
        </w:rPr>
        <w:t>»</w:t>
      </w:r>
      <w:commentRangeEnd w:id="264"/>
      <w:r>
        <w:commentReference w:id="264"/>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3" w:name="__RefHeading___Toc501523108"/>
      <w:r>
        <w:rPr/>
        <w:t>Not Used.</w:t>
      </w:r>
      <w:bookmarkEnd w:id="523"/>
      <w:r>
        <w:rPr/>
        <w:t xml:space="preserve">  </w:t>
      </w:r>
    </w:p>
    <w:p>
      <w:pPr>
        <w:pStyle w:val="Heading2"/>
        <w:ind w:hanging="0" w:start="0"/>
        <w:rPr>
          <w:vanish/>
        </w:rPr>
      </w:pPr>
      <w:bookmarkStart w:id="524" w:name="__RefHeading___Toc501523109"/>
      <w:r>
        <w:rPr/>
        <w:t>Event of Force Majeure - Delays</w:t>
      </w:r>
      <w:bookmarkEnd w:id="524"/>
      <w:commentRangeStart w:id="265"/>
      <w:r>
        <w:rPr>
          <w:vanish/>
          <w:color w:val="FF0000"/>
        </w:rPr>
        <w:t>»</w:t>
      </w:r>
      <w:commentRangeEnd w:id="265"/>
      <w:r>
        <w:commentReference w:id="265"/>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5" w:name="__RefHeading___Toc501523110"/>
      <w:bookmarkStart w:id="526" w:name="_Ref486409913"/>
      <w:r>
        <w:rPr/>
        <w:t>Event of Force Majeure - Cost</w:t>
      </w:r>
      <w:bookmarkEnd w:id="525"/>
      <w:bookmarkEnd w:id="526"/>
      <w:commentRangeStart w:id="266"/>
      <w:r>
        <w:rPr>
          <w:vanish/>
          <w:color w:val="FF0000"/>
        </w:rPr>
        <w:t>»</w:t>
      </w:r>
      <w:commentRangeEnd w:id="266"/>
      <w:r>
        <w:commentReference w:id="266"/>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7" w:name="__RefHeading___Toc501523111"/>
      <w:bookmarkStart w:id="528" w:name="_Ref486653245"/>
      <w:r>
        <w:rPr/>
        <w:t>INSURANCE</w:t>
      </w:r>
      <w:bookmarkEnd w:id="527"/>
      <w:bookmarkEnd w:id="528"/>
    </w:p>
    <w:p>
      <w:pPr>
        <w:pStyle w:val="Heading2"/>
        <w:ind w:hanging="0" w:start="0"/>
        <w:rPr>
          <w:vanish/>
        </w:rPr>
      </w:pPr>
      <w:bookmarkStart w:id="529" w:name="__RefHeading___Toc501523112"/>
      <w:r>
        <w:rPr/>
        <w:t>Insurance - General</w:t>
      </w:r>
      <w:bookmarkEnd w:id="529"/>
      <w:commentRangeStart w:id="267"/>
      <w:r>
        <w:rPr>
          <w:vanish/>
          <w:color w:val="FF0000"/>
        </w:rPr>
        <w:t>»</w:t>
      </w:r>
      <w:commentRangeEnd w:id="267"/>
      <w:r>
        <w:commentReference w:id="267"/>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0" w:name="__RefHeading___Toc501523113"/>
      <w:r>
        <w:rPr/>
        <w:t>All Risk</w:t>
      </w:r>
      <w:bookmarkEnd w:id="530"/>
      <w:commentRangeStart w:id="268"/>
      <w:r>
        <w:rPr>
          <w:vanish/>
          <w:color w:val="FF0000"/>
        </w:rPr>
        <w:t>»</w:t>
      </w:r>
      <w:commentRangeEnd w:id="268"/>
      <w:r>
        <w:commentReference w:id="268"/>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1" w:name="__RefHeading___Toc501523114"/>
      <w:r>
        <w:rPr/>
        <w:t>Workers Compensation and Employers Liability Insurance</w:t>
      </w:r>
      <w:bookmarkEnd w:id="531"/>
      <w:commentRangeStart w:id="269"/>
      <w:r>
        <w:rPr>
          <w:vanish/>
          <w:color w:val="FF0000"/>
        </w:rPr>
        <w:t>»</w:t>
      </w:r>
      <w:commentRangeEnd w:id="269"/>
      <w:r>
        <w:commentReference w:id="26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2" w:name="__RefHeading___Toc501523115"/>
      <w:r>
        <w:rPr/>
        <w:t>Commercial General Liability Insurance</w:t>
      </w:r>
      <w:bookmarkEnd w:id="532"/>
      <w:commentRangeStart w:id="270"/>
      <w:r>
        <w:rPr>
          <w:vanish/>
          <w:color w:val="FF0000"/>
        </w:rPr>
        <w:t>»</w:t>
      </w:r>
      <w:commentRangeEnd w:id="270"/>
      <w:r>
        <w:commentReference w:id="27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3" w:name="__RefHeading___Toc501523116"/>
      <w:r>
        <w:rPr/>
        <w:t>Hull and Protection and Indemnity Insurance</w:t>
      </w:r>
      <w:bookmarkEnd w:id="533"/>
      <w:commentRangeStart w:id="271"/>
      <w:r>
        <w:rPr>
          <w:vanish/>
          <w:color w:val="FF0000"/>
        </w:rPr>
        <w:t>»</w:t>
      </w:r>
      <w:commentRangeEnd w:id="271"/>
      <w:r>
        <w:commentReference w:id="271"/>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4" w:name="__RefHeading___Toc501523117"/>
      <w:r>
        <w:rPr/>
        <w:t>Business Automobile Liability Insurance</w:t>
      </w:r>
      <w:bookmarkEnd w:id="534"/>
      <w:commentRangeStart w:id="272"/>
      <w:r>
        <w:rPr>
          <w:vanish/>
          <w:color w:val="FF0000"/>
        </w:rPr>
        <w:t>»</w:t>
      </w:r>
      <w:commentRangeEnd w:id="272"/>
      <w:r>
        <w:commentReference w:id="272"/>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5" w:name="__RefHeading___Toc501523118"/>
      <w:r>
        <w:rPr/>
        <w:t>Aircraft Liability Insurance</w:t>
      </w:r>
      <w:bookmarkEnd w:id="535"/>
      <w:commentRangeStart w:id="273"/>
      <w:r>
        <w:rPr>
          <w:vanish/>
          <w:color w:val="FF0000"/>
        </w:rPr>
        <w:t>»</w:t>
      </w:r>
      <w:commentRangeEnd w:id="273"/>
      <w:r>
        <w:commentReference w:id="273"/>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6" w:name="__RefHeading___Toc501523119"/>
      <w:r>
        <w:rPr/>
        <w:t>Excess Umbrella Liability Coverage</w:t>
      </w:r>
      <w:bookmarkEnd w:id="536"/>
      <w:commentRangeStart w:id="274"/>
      <w:r>
        <w:rPr>
          <w:vanish/>
          <w:color w:val="FF0000"/>
        </w:rPr>
        <w:t>»</w:t>
      </w:r>
      <w:commentRangeEnd w:id="274"/>
      <w:r>
        <w:commentReference w:id="274"/>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7" w:name="__RefHeading___Toc501523120"/>
      <w:r>
        <w:rPr/>
        <w:t>Vendors</w:t>
      </w:r>
      <w:bookmarkEnd w:id="537"/>
      <w:commentRangeStart w:id="275"/>
      <w:r>
        <w:rPr>
          <w:vanish/>
          <w:color w:val="FF0000"/>
        </w:rPr>
        <w:t>»</w:t>
      </w:r>
      <w:commentRangeEnd w:id="275"/>
      <w:r>
        <w:commentReference w:id="27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8" w:name="__RefHeading___Toc501523121"/>
      <w:r>
        <w:rPr/>
        <w:t>Certificate of Insurance</w:t>
      </w:r>
      <w:bookmarkEnd w:id="538"/>
      <w:commentRangeStart w:id="276"/>
      <w:r>
        <w:rPr>
          <w:vanish/>
          <w:color w:val="FF0000"/>
        </w:rPr>
        <w:t>»</w:t>
      </w:r>
      <w:commentRangeEnd w:id="276"/>
      <w:r>
        <w:commentReference w:id="27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9" w:name="__RefHeading___Toc501523122"/>
      <w:r>
        <w:rPr/>
        <w:t>Other Requirements</w:t>
      </w:r>
      <w:bookmarkEnd w:id="539"/>
      <w:commentRangeStart w:id="277"/>
      <w:r>
        <w:rPr>
          <w:vanish/>
          <w:color w:val="FF0000"/>
        </w:rPr>
        <w:t>»</w:t>
      </w:r>
      <w:commentRangeEnd w:id="277"/>
      <w:r>
        <w:commentReference w:id="27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0" w:name="__RefHeading___Toc501523123"/>
      <w:bookmarkStart w:id="541" w:name="_Ref486407664"/>
      <w:r>
        <w:rPr/>
        <w:t>Vendor Waiver of Subrogation</w:t>
      </w:r>
      <w:bookmarkEnd w:id="540"/>
      <w:bookmarkEnd w:id="541"/>
      <w:commentRangeStart w:id="278"/>
      <w:r>
        <w:rPr>
          <w:vanish/>
          <w:color w:val="FF0000"/>
        </w:rPr>
        <w:t>»</w:t>
      </w:r>
      <w:commentRangeEnd w:id="278"/>
      <w:r>
        <w:commentReference w:id="278"/>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2" w:name="__RefHeading___Toc501523124"/>
      <w:bookmarkStart w:id="543" w:name="_Ref486654704"/>
      <w:r>
        <w:rPr/>
        <w:t>Compliance with Insurance</w:t>
      </w:r>
      <w:bookmarkEnd w:id="542"/>
      <w:bookmarkEnd w:id="543"/>
      <w:commentRangeStart w:id="279"/>
      <w:r>
        <w:rPr>
          <w:vanish/>
          <w:color w:val="FF0000"/>
        </w:rPr>
        <w:t>»</w:t>
      </w:r>
      <w:commentRangeEnd w:id="279"/>
      <w:r>
        <w:commentReference w:id="279"/>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4" w:name="__RefHeading___Toc501523125"/>
      <w:r>
        <w:rPr/>
        <w:t>Limitation</w:t>
      </w:r>
      <w:bookmarkEnd w:id="544"/>
      <w:commentRangeStart w:id="280"/>
      <w:r>
        <w:rPr>
          <w:vanish/>
          <w:color w:val="FF0000"/>
        </w:rPr>
        <w:t>»</w:t>
      </w:r>
      <w:commentRangeEnd w:id="280"/>
      <w:r>
        <w:commentReference w:id="280"/>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5" w:name="__RefHeading___Toc501523126"/>
      <w:bookmarkStart w:id="546" w:name="_Ref486654745"/>
      <w:bookmarkStart w:id="547" w:name="_Ref486654679"/>
      <w:r>
        <w:rPr/>
        <w:t>Purchaser’s Insurance.</w:t>
      </w:r>
      <w:bookmarkEnd w:id="545"/>
      <w:bookmarkEnd w:id="546"/>
      <w:bookmarkEnd w:id="547"/>
      <w:r>
        <w:rPr/>
        <w:t xml:space="preserve">  </w:t>
      </w:r>
    </w:p>
    <w:p>
      <w:pPr>
        <w:pStyle w:val="Heading3"/>
        <w:keepNext w:val="true"/>
        <w:keepLines/>
        <w:ind w:hanging="0" w:start="0"/>
        <w:rPr>
          <w:vanish/>
        </w:rPr>
      </w:pPr>
      <w:bookmarkStart w:id="548" w:name="__RefHeading___Toc501523127"/>
      <w:r>
        <w:rPr/>
        <w:t>Cargo Insurance</w:t>
      </w:r>
      <w:bookmarkEnd w:id="548"/>
      <w:commentRangeStart w:id="281"/>
      <w:r>
        <w:rPr>
          <w:vanish/>
          <w:color w:val="FF0000"/>
        </w:rPr>
        <w:t>»</w:t>
      </w:r>
      <w:commentRangeEnd w:id="281"/>
      <w:r>
        <w:commentReference w:id="281"/>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9" w:name="__RefHeading___Toc501523128"/>
      <w:r>
        <w:rPr/>
        <w:t>Builder’s All Risk Insurance</w:t>
      </w:r>
      <w:bookmarkEnd w:id="549"/>
      <w:commentRangeStart w:id="282"/>
      <w:r>
        <w:rPr>
          <w:vanish/>
          <w:color w:val="FF0000"/>
        </w:rPr>
        <w:t>»</w:t>
      </w:r>
      <w:commentRangeEnd w:id="282"/>
      <w:r>
        <w:commentReference w:id="282"/>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0" w:name="__RefHeading___Toc501523129"/>
      <w:bookmarkStart w:id="551" w:name="_Ref486653326"/>
      <w:r>
        <w:rPr/>
        <w:t>INDEMNIFICATION</w:t>
      </w:r>
      <w:bookmarkEnd w:id="550"/>
      <w:bookmarkEnd w:id="551"/>
    </w:p>
    <w:p>
      <w:pPr>
        <w:pStyle w:val="Heading2"/>
        <w:ind w:hanging="0" w:start="0"/>
        <w:rPr>
          <w:vanish/>
        </w:rPr>
      </w:pPr>
      <w:bookmarkStart w:id="552" w:name="__RefHeading___Toc501523130"/>
      <w:bookmarkStart w:id="553" w:name="_Ref486652576"/>
      <w:r>
        <w:rPr/>
        <w:t>Third Party</w:t>
      </w:r>
      <w:bookmarkEnd w:id="552"/>
      <w:bookmarkEnd w:id="553"/>
      <w:commentRangeStart w:id="283"/>
      <w:r>
        <w:rPr>
          <w:vanish/>
          <w:color w:val="FF0000"/>
        </w:rPr>
        <w:t>»</w:t>
      </w:r>
      <w:commentRangeEnd w:id="283"/>
      <w:r>
        <w:commentReference w:id="283"/>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4"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4"/>
    </w:p>
    <w:p>
      <w:pPr>
        <w:pStyle w:val="Heading5"/>
        <w:ind w:hanging="0" w:start="0"/>
        <w:rPr/>
      </w:pPr>
      <w:bookmarkStart w:id="555"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5"/>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6" w:name="__RefHeading___Toc501523131"/>
      <w:r>
        <w:rPr/>
        <w:t>Survival of Obligation</w:t>
      </w:r>
      <w:bookmarkEnd w:id="556"/>
      <w:commentRangeStart w:id="284"/>
      <w:r>
        <w:rPr>
          <w:vanish/>
          <w:color w:val="FF0000"/>
        </w:rPr>
        <w:t>»</w:t>
      </w:r>
      <w:commentRangeEnd w:id="284"/>
      <w:r>
        <w:commentReference w:id="284"/>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7" w:name="__RefHeading___Toc501523132"/>
      <w:bookmarkStart w:id="558" w:name="_Ref486653336"/>
      <w:r>
        <w:rPr/>
        <w:t>NON-DISCLOSURE OF INFORMATION</w:t>
      </w:r>
      <w:bookmarkEnd w:id="557"/>
      <w:bookmarkEnd w:id="558"/>
    </w:p>
    <w:p>
      <w:pPr>
        <w:pStyle w:val="Heading2"/>
        <w:ind w:hanging="0" w:start="0"/>
        <w:rPr>
          <w:vanish/>
        </w:rPr>
      </w:pPr>
      <w:bookmarkStart w:id="559" w:name="__RefHeading___Toc501523133"/>
      <w:bookmarkStart w:id="560" w:name="_Ref486654801"/>
      <w:bookmarkStart w:id="561" w:name="_Ref486412094"/>
      <w:r>
        <w:rPr/>
        <w:t>Proprietary Information</w:t>
      </w:r>
      <w:bookmarkEnd w:id="559"/>
      <w:bookmarkEnd w:id="560"/>
      <w:bookmarkEnd w:id="561"/>
      <w:commentRangeStart w:id="285"/>
      <w:r>
        <w:rPr>
          <w:vanish/>
          <w:color w:val="FF0000"/>
        </w:rPr>
        <w:t>»</w:t>
      </w:r>
      <w:commentRangeEnd w:id="285"/>
      <w:r>
        <w:commentReference w:id="285"/>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2" w:name="__RefHeading___Toc501523134"/>
      <w:r>
        <w:rPr/>
        <w:t>Press Releases</w:t>
      </w:r>
      <w:bookmarkEnd w:id="562"/>
      <w:commentRangeStart w:id="286"/>
      <w:r>
        <w:rPr>
          <w:vanish/>
          <w:color w:val="FF0000"/>
        </w:rPr>
        <w:t>»</w:t>
      </w:r>
      <w:commentRangeEnd w:id="286"/>
      <w:r>
        <w:commentReference w:id="286"/>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3" w:name="__RefHeading___Toc501523135"/>
      <w:bookmarkStart w:id="564" w:name="_Ref486654857"/>
      <w:bookmarkStart w:id="565" w:name="_Ref486654807"/>
      <w:r>
        <w:rPr/>
        <w:t>Confidentiality of Seller</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57"/>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6" w:name="__RefHeading___Toc501523136"/>
      <w:bookmarkStart w:id="567" w:name="_Ref486654942"/>
      <w:bookmarkStart w:id="568" w:name="_Ref486654813"/>
      <w:r>
        <w:rPr/>
        <w:t>Confidentiality of Purchaser</w:t>
      </w:r>
      <w:bookmarkEnd w:id="566"/>
      <w:bookmarkEnd w:id="567"/>
      <w:bookmarkEnd w:id="568"/>
      <w:commentRangeStart w:id="288"/>
      <w:r>
        <w:rPr>
          <w:vanish/>
          <w:color w:val="FF0000"/>
        </w:rPr>
        <w:t>»</w:t>
      </w:r>
      <w:commentRangeEnd w:id="288"/>
      <w:r>
        <w:commentReference w:id="288"/>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9" w:name="_Ref486407264"/>
      <w:r>
        <w:rPr/>
        <w:t xml:space="preserve">  </w:t>
      </w:r>
      <w:bookmarkStart w:id="570" w:name="__RefHeading___Toc501523137"/>
      <w:r>
        <w:rPr/>
        <w:t>ASSIGNMENT</w:t>
      </w:r>
      <w:bookmarkEnd w:id="569"/>
      <w:bookmarkEnd w:id="570"/>
    </w:p>
    <w:p>
      <w:pPr>
        <w:pStyle w:val="Heading2"/>
        <w:ind w:hanging="0" w:start="0"/>
        <w:rPr>
          <w:vanish/>
        </w:rPr>
      </w:pPr>
      <w:bookmarkStart w:id="571" w:name="__RefHeading___Toc501523138"/>
      <w:bookmarkStart w:id="572" w:name="_Ref486409401"/>
      <w:r>
        <w:rPr/>
        <w:t>Assignment by Seller</w:t>
      </w:r>
      <w:bookmarkEnd w:id="571"/>
      <w:bookmarkEnd w:id="572"/>
      <w:commentRangeStart w:id="289"/>
      <w:r>
        <w:rPr>
          <w:vanish/>
          <w:color w:val="FF0000"/>
        </w:rPr>
        <w:t>»</w:t>
      </w:r>
      <w:commentRangeEnd w:id="289"/>
      <w:r>
        <w:commentReference w:id="289"/>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3" w:name="__RefHeading___Toc501523139"/>
      <w:bookmarkStart w:id="574" w:name="_Ref486655029"/>
      <w:r>
        <w:rPr/>
        <w:t>Assignment by Purchaser</w:t>
      </w:r>
      <w:bookmarkEnd w:id="573"/>
      <w:bookmarkEnd w:id="574"/>
      <w:commentRangeStart w:id="290"/>
      <w:r>
        <w:rPr>
          <w:vanish/>
          <w:color w:val="FF0000"/>
        </w:rPr>
        <w:t>»</w:t>
      </w:r>
      <w:commentRangeEnd w:id="290"/>
      <w:r>
        <w:commentReference w:id="290"/>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5" w:name="__RefHeading___Toc501523140"/>
      <w:r>
        <w:rPr/>
        <w:t>RELATIONSHIP OF THE PARTIES</w:t>
      </w:r>
      <w:bookmarkEnd w:id="575"/>
    </w:p>
    <w:p>
      <w:pPr>
        <w:pStyle w:val="Heading2"/>
        <w:ind w:hanging="0" w:start="0"/>
        <w:rPr>
          <w:vanish/>
        </w:rPr>
      </w:pPr>
      <w:bookmarkStart w:id="576" w:name="__RefHeading___Toc501523141"/>
      <w:r>
        <w:rPr/>
        <w:t>Independent Contractor</w:t>
      </w:r>
      <w:bookmarkEnd w:id="576"/>
      <w:commentRangeStart w:id="291"/>
      <w:r>
        <w:rPr>
          <w:vanish/>
          <w:color w:val="FF0000"/>
        </w:rPr>
        <w:t>»</w:t>
      </w:r>
      <w:commentRangeEnd w:id="291"/>
      <w:r>
        <w:commentReference w:id="291"/>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7" w:name="__RefHeading___Toc501523142"/>
      <w:r>
        <w:rPr/>
        <w:t>Responsibilities of Seller as Principal for its Employees</w:t>
      </w:r>
      <w:bookmarkEnd w:id="577"/>
      <w:commentRangeStart w:id="292"/>
      <w:r>
        <w:rPr>
          <w:vanish/>
          <w:color w:val="FF0000"/>
        </w:rPr>
        <w:t>»</w:t>
      </w:r>
      <w:commentRangeEnd w:id="292"/>
      <w:r>
        <w:commentReference w:id="292"/>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8" w:name="__RefHeading___Toc501523143"/>
      <w:bookmarkEnd w:id="578"/>
      <w:r>
        <w:rPr/>
        <w:t>Not Used</w:t>
      </w:r>
      <w:r>
        <w:rPr>
          <w:u w:val="none"/>
        </w:rPr>
        <w:t>.</w:t>
      </w:r>
    </w:p>
    <w:p>
      <w:pPr>
        <w:pStyle w:val="Heading1"/>
        <w:ind w:hanging="0" w:start="0"/>
        <w:rPr/>
      </w:pPr>
      <w:r>
        <w:rPr/>
        <w:t xml:space="preserve">  </w:t>
      </w:r>
      <w:bookmarkStart w:id="579" w:name="__RefHeading___Toc501523144"/>
      <w:bookmarkStart w:id="580" w:name="_Ref486661797"/>
      <w:r>
        <w:rPr/>
        <w:t>LIENS AND CLAIMS</w:t>
      </w:r>
      <w:bookmarkEnd w:id="579"/>
      <w:bookmarkEnd w:id="580"/>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1" w:name="__RefHeading___Toc501523145"/>
      <w:r>
        <w:rPr/>
        <w:t>NOTICES AND COMMUNICATIONS</w:t>
      </w:r>
      <w:bookmarkEnd w:id="581"/>
    </w:p>
    <w:p>
      <w:pPr>
        <w:pStyle w:val="Heading2"/>
        <w:ind w:hanging="0" w:start="0"/>
        <w:rPr>
          <w:vanish/>
        </w:rPr>
      </w:pPr>
      <w:bookmarkStart w:id="582" w:name="__RefHeading___Toc501523146"/>
      <w:bookmarkStart w:id="583" w:name="_Ref486655052"/>
      <w:bookmarkStart w:id="584" w:name="_Ref486412483"/>
      <w:bookmarkStart w:id="585" w:name="_Ref486408965"/>
      <w:r>
        <w:rPr/>
        <w:t>Notices</w:t>
      </w:r>
      <w:bookmarkEnd w:id="582"/>
      <w:bookmarkEnd w:id="583"/>
      <w:bookmarkEnd w:id="584"/>
      <w:bookmarkEnd w:id="585"/>
      <w:commentRangeStart w:id="293"/>
      <w:r>
        <w:rPr>
          <w:vanish/>
          <w:color w:val="FF0000"/>
        </w:rPr>
        <w:t>»</w:t>
      </w:r>
      <w:commentRangeEnd w:id="293"/>
      <w:r>
        <w:commentReference w:id="293"/>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Normal"/>
              <w:autoSpaceDE w:val="false"/>
              <w:rPr/>
            </w:pPr>
            <w:r>
              <w:rPr/>
              <w:t>Sweetgum Energy L.P.</w:t>
            </w:r>
          </w:p>
          <w:p>
            <w:pPr>
              <w:pStyle w:val="Normal"/>
              <w:autoSpaceDE w:val="false"/>
              <w:rPr/>
            </w:pPr>
            <w:r>
              <w:rPr/>
              <w:t>c/o InterGen North America L.P.</w:t>
            </w:r>
          </w:p>
          <w:p>
            <w:pPr>
              <w:pStyle w:val="Normal"/>
              <w:autoSpaceDE w:val="false"/>
              <w:rPr/>
            </w:pPr>
            <w:r>
              <w:rPr/>
              <w:t>909 Fannin, Suite 2200</w:t>
            </w:r>
          </w:p>
          <w:p>
            <w:pPr>
              <w:pStyle w:val="address"/>
              <w:keepNext w:val="true"/>
              <w:keepLines/>
              <w:tabs>
                <w:tab w:val="clear" w:pos="5760"/>
              </w:tabs>
              <w:ind w:start="0" w:end="0"/>
              <w:rPr/>
            </w:pPr>
            <w:r>
              <w:rPr/>
              <w:t>Houston, Texas 77010</w:t>
            </w:r>
          </w:p>
          <w:p>
            <w:pPr>
              <w:pStyle w:val="address"/>
              <w:keepNext w:val="true"/>
              <w:keepLines/>
              <w:tabs>
                <w:tab w:val="clear" w:pos="5760"/>
              </w:tabs>
              <w:ind w:start="0" w:end="0"/>
              <w:rPr/>
            </w:pPr>
            <w:r>
              <w:rPr/>
              <w:t>Attention: John Jones</w:t>
            </w:r>
          </w:p>
          <w:p>
            <w:pPr>
              <w:pStyle w:val="BodyTextSS"/>
              <w:rPr/>
            </w:pPr>
            <w:r>
              <w:rPr/>
              <w:t>Fax: (713) 374-3901</w:t>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6" w:name="__RefHeading___Toc501523147"/>
      <w:r>
        <w:rPr/>
        <w:t>Effectiveness of Notices</w:t>
      </w:r>
      <w:bookmarkEnd w:id="586"/>
      <w:commentRangeStart w:id="294"/>
      <w:r>
        <w:rPr>
          <w:vanish/>
          <w:color w:val="FF0000"/>
        </w:rPr>
        <w:t>»</w:t>
      </w:r>
      <w:commentRangeEnd w:id="294"/>
      <w:r>
        <w:commentReference w:id="294"/>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7" w:name="__RefHeading___Toc501523148"/>
      <w:r>
        <w:rPr/>
        <w:t>Technical Communications</w:t>
      </w:r>
      <w:bookmarkEnd w:id="587"/>
      <w:commentRangeStart w:id="295"/>
      <w:r>
        <w:rPr>
          <w:vanish/>
          <w:color w:val="FF0000"/>
        </w:rPr>
        <w:t>»</w:t>
      </w:r>
      <w:commentRangeEnd w:id="295"/>
      <w:r>
        <w:commentReference w:id="295"/>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Normal"/>
              <w:autoSpaceDE w:val="false"/>
              <w:rPr/>
            </w:pPr>
            <w:r>
              <w:rPr/>
              <w:t>Sweetgum Energy L.P.</w:t>
            </w:r>
          </w:p>
          <w:p>
            <w:pPr>
              <w:pStyle w:val="Normal"/>
              <w:autoSpaceDE w:val="false"/>
              <w:rPr/>
            </w:pPr>
            <w:r>
              <w:rPr/>
              <w:t>c/o InterGen North America L.P.</w:t>
            </w:r>
          </w:p>
          <w:p>
            <w:pPr>
              <w:pStyle w:val="Normal"/>
              <w:autoSpaceDE w:val="false"/>
              <w:rPr/>
            </w:pPr>
            <w:r>
              <w:rPr/>
              <w:t>909 Fannin, Suite 2200</w:t>
            </w:r>
          </w:p>
          <w:p>
            <w:pPr>
              <w:pStyle w:val="address"/>
              <w:keepNext w:val="true"/>
              <w:keepLines/>
              <w:tabs>
                <w:tab w:val="clear" w:pos="5760"/>
              </w:tabs>
              <w:ind w:start="0" w:end="0"/>
              <w:rPr/>
            </w:pPr>
            <w:r>
              <w:rPr/>
              <w:t>Houston, Texas 77010</w:t>
            </w:r>
          </w:p>
          <w:p>
            <w:pPr>
              <w:pStyle w:val="address"/>
              <w:keepNext w:val="true"/>
              <w:keepLines/>
              <w:tabs>
                <w:tab w:val="clear" w:pos="5760"/>
              </w:tabs>
              <w:ind w:start="0" w:end="0"/>
              <w:rPr/>
            </w:pPr>
            <w:r>
              <w:rPr/>
              <w:t>Attention: John Jones</w:t>
            </w:r>
          </w:p>
          <w:p>
            <w:pPr>
              <w:pStyle w:val="BodyTextSS"/>
              <w:rPr/>
            </w:pPr>
            <w:r>
              <w:rPr/>
              <w:t>Fax: (713) 374-3901</w:t>
            </w:r>
          </w:p>
        </w:tc>
      </w:tr>
    </w:tbl>
    <w:p>
      <w:pPr>
        <w:pStyle w:val="BodyText"/>
        <w:rPr/>
      </w:pPr>
      <w:r>
        <w:rPr/>
      </w:r>
    </w:p>
    <w:p>
      <w:pPr>
        <w:pStyle w:val="Heading1"/>
        <w:ind w:hanging="0" w:start="0"/>
        <w:rPr/>
      </w:pPr>
      <w:r>
        <w:rPr/>
        <w:t xml:space="preserve">  </w:t>
      </w:r>
      <w:bookmarkStart w:id="588" w:name="__RefHeading___Toc501523149"/>
      <w:bookmarkStart w:id="589" w:name="_Ref486653195"/>
      <w:r>
        <w:rPr/>
        <w:t>ARBITRATION</w:t>
      </w:r>
      <w:bookmarkEnd w:id="588"/>
      <w:bookmarkEnd w:id="589"/>
    </w:p>
    <w:p>
      <w:pPr>
        <w:pStyle w:val="Heading2"/>
        <w:ind w:hanging="0" w:start="0"/>
        <w:rPr>
          <w:vanish/>
        </w:rPr>
      </w:pPr>
      <w:bookmarkStart w:id="590" w:name="__RefHeading___Toc501523150"/>
      <w:r>
        <w:rPr/>
        <w:t>Negotiation of Disputes and Disagreements</w:t>
      </w:r>
      <w:bookmarkEnd w:id="590"/>
      <w:commentRangeStart w:id="296"/>
      <w:r>
        <w:rPr>
          <w:vanish/>
          <w:color w:val="FF0000"/>
        </w:rPr>
        <w:t>»</w:t>
      </w:r>
      <w:commentRangeEnd w:id="296"/>
      <w:r>
        <w:commentReference w:id="296"/>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1" w:name="__RefHeading___Toc501523151"/>
      <w:bookmarkStart w:id="592" w:name="_Ref486655069"/>
      <w:r>
        <w:rPr/>
        <w:t>Arbitration Resolution</w:t>
      </w:r>
      <w:bookmarkEnd w:id="591"/>
      <w:bookmarkEnd w:id="592"/>
      <w:commentRangeStart w:id="297"/>
      <w:r>
        <w:rPr>
          <w:vanish/>
          <w:color w:val="FF0000"/>
        </w:rPr>
        <w:t>»</w:t>
      </w:r>
      <w:commentRangeEnd w:id="297"/>
      <w:r>
        <w:commentReference w:id="297"/>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3"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3"/>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4" w:name="__RefHeading___Toc501523152"/>
      <w:r>
        <w:rPr/>
        <w:t>Continuation of Work</w:t>
      </w:r>
      <w:bookmarkEnd w:id="594"/>
      <w:commentRangeStart w:id="298"/>
      <w:r>
        <w:rPr>
          <w:vanish/>
          <w:color w:val="FF0000"/>
        </w:rPr>
        <w:t>»</w:t>
      </w:r>
      <w:commentRangeEnd w:id="298"/>
      <w:r>
        <w:commentReference w:id="298"/>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5" w:name="__RefHeading___Toc501523153"/>
      <w:r>
        <w:rPr/>
        <w:t>Not Used</w:t>
      </w:r>
      <w:r>
        <w:rPr>
          <w:u w:val="none"/>
        </w:rPr>
        <w:t>.</w:t>
      </w:r>
      <w:bookmarkEnd w:id="595"/>
      <w:r>
        <w:rPr/>
        <w:t xml:space="preserve"> </w:t>
      </w:r>
    </w:p>
    <w:p>
      <w:pPr>
        <w:pStyle w:val="Heading2"/>
        <w:ind w:hanging="0" w:start="0"/>
        <w:rPr/>
      </w:pPr>
      <w:bookmarkStart w:id="596" w:name="__RefHeading___Toc501523154"/>
      <w:bookmarkEnd w:id="596"/>
      <w:r>
        <w:rPr/>
        <w:t>Not Used</w:t>
      </w:r>
      <w:r>
        <w:rPr>
          <w:u w:val="none"/>
        </w:rPr>
        <w:t>.</w:t>
      </w:r>
    </w:p>
    <w:p>
      <w:pPr>
        <w:pStyle w:val="Heading1"/>
        <w:ind w:hanging="0" w:start="0"/>
        <w:rPr/>
      </w:pPr>
      <w:bookmarkStart w:id="597" w:name="_Ref486653448"/>
      <w:r>
        <w:rPr/>
        <w:t xml:space="preserve">  </w:t>
      </w:r>
      <w:bookmarkStart w:id="598" w:name="__RefHeading___Toc501523155"/>
      <w:r>
        <w:rPr/>
        <w:t>LIMITATION OF LIABILITY</w:t>
      </w:r>
      <w:bookmarkEnd w:id="597"/>
      <w:bookmarkEnd w:id="598"/>
    </w:p>
    <w:p>
      <w:pPr>
        <w:pStyle w:val="Heading2"/>
        <w:ind w:hanging="0" w:start="0"/>
        <w:rPr>
          <w:vanish/>
        </w:rPr>
      </w:pPr>
      <w:bookmarkStart w:id="599" w:name="__RefHeading___Toc501523156"/>
      <w:bookmarkStart w:id="600" w:name="_Ref486412027"/>
      <w:r>
        <w:rPr/>
        <w:t>Maximum Liability</w:t>
      </w:r>
      <w:bookmarkEnd w:id="599"/>
      <w:bookmarkEnd w:id="600"/>
      <w:commentRangeStart w:id="299"/>
      <w:r>
        <w:rPr>
          <w:vanish/>
          <w:color w:val="FF0000"/>
        </w:rPr>
        <w:t>»</w:t>
      </w:r>
      <w:commentRangeEnd w:id="299"/>
      <w:r>
        <w:commentReference w:id="29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1" w:name="__RefHeading___Toc501523157"/>
      <w:r>
        <w:rPr/>
        <w:t>Consequential Losses</w:t>
      </w:r>
      <w:bookmarkEnd w:id="601"/>
      <w:commentRangeStart w:id="300"/>
      <w:r>
        <w:rPr>
          <w:vanish/>
          <w:color w:val="FF0000"/>
        </w:rPr>
        <w:t>»</w:t>
      </w:r>
      <w:commentRangeEnd w:id="300"/>
      <w:r>
        <w:commentReference w:id="300"/>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2" w:name="__RefHeading___Toc501523158"/>
      <w:r>
        <w:rPr/>
        <w:t>Releases Valid in All Events</w:t>
      </w:r>
      <w:bookmarkEnd w:id="602"/>
      <w:commentRangeStart w:id="301"/>
      <w:r>
        <w:rPr>
          <w:vanish/>
          <w:color w:val="FF0000"/>
        </w:rPr>
        <w:t>»</w:t>
      </w:r>
      <w:commentRangeEnd w:id="301"/>
      <w:r>
        <w:commentReference w:id="301"/>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3" w:name="__RefHeading___Toc501523159"/>
      <w:r>
        <w:rPr/>
        <w:t>Seller’s Advice or Assistance</w:t>
      </w:r>
      <w:bookmarkEnd w:id="603"/>
      <w:commentRangeStart w:id="302"/>
      <w:r>
        <w:rPr>
          <w:vanish/>
          <w:color w:val="FF0000"/>
        </w:rPr>
        <w:t>»</w:t>
      </w:r>
      <w:commentRangeEnd w:id="302"/>
      <w:r>
        <w:commentReference w:id="302"/>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4" w:name="__RefHeading___Toc501523160"/>
      <w:r>
        <w:rPr/>
        <w:t>DRUG AND ALCOHOL-FREE WORKPLACE</w:t>
      </w:r>
      <w:bookmarkEnd w:id="604"/>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5" w:name="__RefHeading___Toc501523161"/>
      <w:r>
        <w:rPr/>
        <w:t>PROJECT PLANNING AND CONTROLS</w:t>
      </w:r>
      <w:bookmarkEnd w:id="605"/>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6" w:name="__RefHeading___Toc501523162"/>
      <w:r>
        <w:rPr/>
        <w:t>MISCELLANEOUS</w:t>
      </w:r>
      <w:bookmarkEnd w:id="606"/>
    </w:p>
    <w:p>
      <w:pPr>
        <w:pStyle w:val="Heading2"/>
        <w:ind w:hanging="0" w:start="0"/>
        <w:rPr>
          <w:vanish/>
        </w:rPr>
      </w:pPr>
      <w:bookmarkStart w:id="607" w:name="__RefHeading___Toc501523163"/>
      <w:r>
        <w:rPr/>
        <w:t>Validity and Enforceability</w:t>
      </w:r>
      <w:bookmarkEnd w:id="607"/>
      <w:commentRangeStart w:id="303"/>
      <w:r>
        <w:rPr>
          <w:vanish/>
          <w:color w:val="FF0000"/>
        </w:rPr>
        <w:t>»</w:t>
      </w:r>
      <w:commentRangeEnd w:id="303"/>
      <w:r>
        <w:commentReference w:id="303"/>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8" w:name="__RefHeading___Toc501523164"/>
      <w:bookmarkStart w:id="609" w:name="_Ref486653393"/>
      <w:bookmarkStart w:id="610" w:name="_Ref486410345"/>
      <w:r>
        <w:rPr/>
        <w:t>Governing Law</w:t>
      </w:r>
      <w:bookmarkEnd w:id="608"/>
      <w:bookmarkEnd w:id="609"/>
      <w:bookmarkEnd w:id="610"/>
      <w:commentRangeStart w:id="304"/>
      <w:r>
        <w:rPr>
          <w:vanish/>
          <w:color w:val="FF0000"/>
        </w:rPr>
        <w:t>»</w:t>
      </w:r>
      <w:commentRangeEnd w:id="304"/>
      <w:r>
        <w:commentReference w:id="304"/>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1" w:name="__RefHeading___Toc501523165"/>
      <w:r>
        <w:rPr/>
        <w:t>Entire Agreement</w:t>
      </w:r>
      <w:bookmarkEnd w:id="611"/>
      <w:commentRangeStart w:id="305"/>
      <w:r>
        <w:rPr>
          <w:vanish/>
          <w:color w:val="FF0000"/>
        </w:rPr>
        <w:t>»</w:t>
      </w:r>
      <w:commentRangeEnd w:id="305"/>
      <w:r>
        <w:commentReference w:id="305"/>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2" w:name="__RefHeading___Toc501523166"/>
      <w:r>
        <w:rPr/>
        <w:t>Agreement Modification</w:t>
      </w:r>
      <w:bookmarkEnd w:id="612"/>
      <w:commentRangeStart w:id="306"/>
      <w:r>
        <w:rPr>
          <w:vanish/>
          <w:color w:val="FF0000"/>
        </w:rPr>
        <w:t>»</w:t>
      </w:r>
      <w:commentRangeEnd w:id="306"/>
      <w:r>
        <w:commentReference w:id="306"/>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3" w:name="__RefHeading___Toc501523167"/>
      <w:r>
        <w:rPr/>
        <w:t>Waiver</w:t>
      </w:r>
      <w:bookmarkEnd w:id="613"/>
      <w:commentRangeStart w:id="307"/>
      <w:r>
        <w:rPr>
          <w:vanish/>
          <w:color w:val="FF0000"/>
        </w:rPr>
        <w:t>»</w:t>
      </w:r>
      <w:commentRangeEnd w:id="307"/>
      <w:r>
        <w:commentReference w:id="307"/>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4" w:name="__RefHeading___Toc501523168"/>
      <w:r>
        <w:rPr/>
        <w:t>Headings</w:t>
      </w:r>
      <w:bookmarkEnd w:id="614"/>
      <w:commentRangeStart w:id="308"/>
      <w:r>
        <w:rPr>
          <w:vanish/>
          <w:color w:val="FF0000"/>
        </w:rPr>
        <w:t>»</w:t>
      </w:r>
      <w:commentRangeEnd w:id="308"/>
      <w:r>
        <w:commentReference w:id="308"/>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5" w:name="__RefHeading___Toc501523169"/>
      <w:r>
        <w:rPr/>
        <w:t>Third-Party Beneficiaries</w:t>
      </w:r>
      <w:bookmarkEnd w:id="615"/>
      <w:commentRangeStart w:id="309"/>
      <w:r>
        <w:rPr>
          <w:vanish/>
          <w:color w:val="FF0000"/>
        </w:rPr>
        <w:t>»</w:t>
      </w:r>
      <w:commentRangeEnd w:id="309"/>
      <w:r>
        <w:commentReference w:id="309"/>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6" w:name="__RefHeading___Toc501523170"/>
      <w:r>
        <w:rPr/>
        <w:t>Counterparts</w:t>
      </w:r>
      <w:bookmarkEnd w:id="616"/>
      <w:commentRangeStart w:id="310"/>
      <w:r>
        <w:rPr>
          <w:vanish/>
          <w:color w:val="FF0000"/>
        </w:rPr>
        <w:t>»</w:t>
      </w:r>
      <w:commentRangeEnd w:id="310"/>
      <w:r>
        <w:commentReference w:id="310"/>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7" w:name="__RefHeading___Toc501523171"/>
      <w:r>
        <w:rPr/>
        <w:t>Equal Employment Opportunity</w:t>
      </w:r>
      <w:bookmarkEnd w:id="617"/>
      <w:commentRangeStart w:id="311"/>
      <w:r>
        <w:rPr>
          <w:vanish/>
          <w:color w:val="FF0000"/>
        </w:rPr>
        <w:t>»</w:t>
      </w:r>
      <w:commentRangeEnd w:id="311"/>
      <w:r>
        <w:commentReference w:id="311"/>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8" w:name="__RefHeading___Toc501523172"/>
      <w:r>
        <w:rPr/>
        <w:t>Cooperation on Site</w:t>
      </w:r>
      <w:bookmarkEnd w:id="618"/>
      <w:commentRangeStart w:id="312"/>
      <w:r>
        <w:rPr>
          <w:vanish/>
          <w:color w:val="FF0000"/>
        </w:rPr>
        <w:t>»</w:t>
      </w:r>
      <w:commentRangeEnd w:id="312"/>
      <w:r>
        <w:commentReference w:id="312"/>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9" w:name="__RefHeading___Toc501523173"/>
      <w:r>
        <w:rPr/>
        <w:t>Nuclear Material</w:t>
      </w:r>
      <w:bookmarkEnd w:id="619"/>
      <w:commentRangeStart w:id="313"/>
      <w:r>
        <w:rPr>
          <w:vanish/>
          <w:color w:val="FF0000"/>
        </w:rPr>
        <w:t>»</w:t>
      </w:r>
      <w:commentRangeEnd w:id="313"/>
      <w:r>
        <w:commentReference w:id="313"/>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rPr>
            </w:pPr>
            <w:r>
              <w:rPr>
                <w:b/>
              </w:rPr>
              <w:t>CA Energy Development I,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r>
        <w:br w:type="page"/>
      </w:r>
    </w:p>
    <w:p>
      <w:pPr>
        <w:pStyle w:val="Title"/>
        <w:jc w:val="start"/>
        <w:rPr>
          <w:bCs w:val="false"/>
        </w:rPr>
      </w:pPr>
      <w:r>
        <w:rPr>
          <w:bCs w:val="false"/>
        </w:rPr>
      </w:r>
    </w:p>
    <w:p>
      <w:pPr>
        <w:pStyle w:val="exhibit"/>
        <w:rPr/>
      </w:pPr>
      <w:bookmarkStart w:id="620" w:name="__RefHeading___Toc501521554"/>
      <w:bookmarkEnd w:id="62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pStyle w:val="exhibit"/>
        <w:rPr/>
      </w:pPr>
      <w:r>
        <w:rPr/>
      </w:r>
      <w:bookmarkStart w:id="621" w:name="__RefHeading___Toc501521555"/>
      <w:bookmarkStart w:id="622" w:name="__RefHeading___Toc501521555"/>
      <w:r>
        <w:br w:type="page"/>
      </w:r>
    </w:p>
    <w:p>
      <w:pPr>
        <w:pStyle w:val="exhibit"/>
        <w:rPr/>
      </w:pPr>
      <w:r>
        <w:rPr/>
        <w:t xml:space="preserve">EXHIBIT A-1 </w:t>
      </w:r>
      <w:r>
        <w:rPr>
          <w:rStyle w:val="Underline"/>
        </w:rPr>
        <w:t>BASIS FUEL</w:t>
      </w:r>
      <w:bookmarkEnd w:id="622"/>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p>
    <w:p>
      <w:pPr>
        <w:pStyle w:val="BodyTexthandingindent"/>
        <w:numPr>
          <w:ilvl w:val="0"/>
          <w:numId w:val="35"/>
        </w:numPr>
        <w:rPr/>
      </w:pPr>
      <w:r>
        <w:rPr/>
        <w:t>The Facility Specific Performance Guarantees will be based upon the Unit’s operating on liquid fuel, the type and characteristics of which will be provided once the site conditions for the Facility become known.</w:t>
      </w:r>
    </w:p>
    <w:p>
      <w:pPr>
        <w:pStyle w:val="BlockText"/>
        <w:rPr>
          <w:b/>
        </w:rPr>
      </w:pPr>
      <w:r>
        <w:rPr>
          <w:b/>
        </w:rPr>
      </w:r>
      <w:r>
        <w:br w:type="page"/>
      </w:r>
    </w:p>
    <w:p>
      <w:pPr>
        <w:pStyle w:val="exhibit"/>
        <w:rPr/>
      </w:pPr>
      <w:bookmarkStart w:id="623" w:name="__RefHeading___Toc501521556"/>
      <w:bookmarkEnd w:id="623"/>
      <w:r>
        <w:rPr/>
        <w:t xml:space="preserve">EXHIBIT A-2 </w:t>
      </w:r>
      <w:r>
        <w:rPr>
          <w:rStyle w:val="Underline"/>
        </w:rPr>
        <w:t>NOT USED</w:t>
      </w:r>
      <w:r>
        <w:br w:type="page"/>
      </w:r>
    </w:p>
    <w:p>
      <w:pPr>
        <w:pStyle w:val="exhibit"/>
        <w:rPr/>
      </w:pPr>
      <w:bookmarkStart w:id="624" w:name="__RefHeading___Toc501521557"/>
      <w:bookmarkEnd w:id="624"/>
      <w:r>
        <w:rPr/>
        <w:t xml:space="preserve">EXHIBIT A-3 </w:t>
      </w:r>
      <w:r>
        <w:rPr>
          <w:rStyle w:val="Underline"/>
        </w:rPr>
        <w:t>NOT USED</w:t>
      </w:r>
      <w:r>
        <w:br w:type="page"/>
      </w:r>
    </w:p>
    <w:p>
      <w:pPr>
        <w:pStyle w:val="exhibit"/>
        <w:rPr/>
      </w:pPr>
      <w:bookmarkStart w:id="625" w:name="__RefHeading___Toc501521558"/>
      <w:bookmarkEnd w:id="625"/>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Option H – Dual fuel system.</w:t>
      </w:r>
    </w:p>
    <w:p>
      <w:pPr>
        <w:pStyle w:val="Title"/>
        <w:rPr/>
      </w:pPr>
      <w:r>
        <w:rPr/>
      </w:r>
    </w:p>
    <w:p>
      <w:pPr>
        <w:pStyle w:val="Title"/>
        <w:rPr/>
      </w:pPr>
      <w:r>
        <w:rPr/>
      </w:r>
      <w:r>
        <w:br w:type="page"/>
      </w:r>
    </w:p>
    <w:p>
      <w:pPr>
        <w:pStyle w:val="exhibit"/>
        <w:spacing w:before="0" w:after="0"/>
        <w:rPr/>
      </w:pPr>
      <w:bookmarkStart w:id="626" w:name="__RefHeading___Toc501521559"/>
      <w:bookmarkEnd w:id="626"/>
      <w:r>
        <w:rPr/>
        <w:t>EXHIBIT B</w:t>
        <w:noBreakHyphen/>
        <w:t xml:space="preserve">1  - </w:t>
      </w:r>
      <w:r>
        <w:rPr>
          <w:u w:val="single"/>
        </w:rPr>
        <w:t>SPECIFICATION FOR LM6000 SPRINT™ GAS TURBINE GENERATOR AGREEMENT</w:t>
      </w:r>
    </w:p>
    <w:p>
      <w:pPr>
        <w:pStyle w:val="Title"/>
        <w:spacing w:before="0" w:after="0"/>
        <w:rPr>
          <w:bCs w:val="false"/>
          <w:u w:val="single"/>
        </w:rPr>
      </w:pPr>
      <w:r>
        <w:rPr>
          <w:bCs w:val="false"/>
          <w:u w:val="single"/>
        </w:rPr>
      </w:r>
    </w:p>
    <w:p>
      <w:pPr>
        <w:pStyle w:val="Title"/>
        <w:spacing w:before="0" w:after="0"/>
        <w:rPr>
          <w:bCs w:val="false"/>
        </w:rPr>
      </w:pPr>
      <w:r>
        <w:rPr>
          <w:bCs w:val="false"/>
        </w:rPr>
        <w:tab/>
      </w:r>
    </w:p>
    <w:p>
      <w:pPr>
        <w:pStyle w:val="Normal"/>
        <w:rPr>
          <w:b/>
          <w:bCs/>
        </w:rPr>
      </w:pPr>
      <w:r>
        <w:rPr>
          <w:b/>
          <w:bCs/>
        </w:rPr>
        <w:t>1.0</w:t>
        <w:tab/>
        <w:t>GENERAL</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BodyTextIndent"/>
        <w:rPr>
          <w:color w:val="FFFF00"/>
        </w:rPr>
      </w:pPr>
      <w:r>
        <w:rPr/>
        <w:t>This specification defines the details of the design, manufacture and testing of the LM6000 Enhanced SPRINT™ gas turbine generator set (Unit) including all accessories described herein.</w:t>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rPr>
          <w:b/>
          <w:bCs/>
        </w:rPr>
      </w:pPr>
      <w:r>
        <w:rPr>
          <w:b/>
          <w:bCs/>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Normal"/>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5"/>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34"/>
        </w:numPr>
        <w:tabs>
          <w:tab w:val="clear" w:pos="720"/>
          <w:tab w:val="left" w:pos="-1142" w:leader="none"/>
          <w:tab w:val="left" w:pos="-720" w:leader="none"/>
          <w:tab w:val="left" w:pos="1856" w:leader="none"/>
          <w:tab w:val="left" w:pos="5712" w:leader="none"/>
        </w:tabs>
        <w:spacing w:before="0" w:after="240"/>
        <w:jc w:val="both"/>
        <w:rPr/>
      </w:pPr>
      <w:r>
        <w:rPr/>
        <w:t>Water Injection Pumps and Metering Systems for NOx Control</w:t>
      </w:r>
    </w:p>
    <w:p>
      <w:pPr>
        <w:pStyle w:val="Normal"/>
        <w:numPr>
          <w:ilvl w:val="2"/>
          <w:numId w:val="34"/>
        </w:numPr>
        <w:tabs>
          <w:tab w:val="clear" w:pos="720"/>
          <w:tab w:val="left" w:pos="-1142" w:leader="none"/>
          <w:tab w:val="left" w:pos="-720" w:leader="none"/>
          <w:tab w:val="left" w:pos="1856" w:leader="none"/>
          <w:tab w:val="left" w:pos="5712" w:leader="none"/>
        </w:tabs>
        <w:spacing w:before="0" w:after="240"/>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Unit Control Panel Designed for Indoor Installation</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1.1.17</w:t>
        <w:tab/>
        <w:t xml:space="preserve"> Beckwith </w:t>
      </w:r>
      <w:r>
        <w:rPr>
          <w:rStyle w:val="CommentReference"/>
          <w:vanish w:val="false"/>
        </w:rPr>
        <w:commentReference w:id="314"/>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1.1.18</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1.1.23</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080" w:leader="none"/>
          <w:tab w:val="left" w:pos="5712" w:leader="none"/>
        </w:tabs>
        <w:jc w:val="both"/>
        <w:rPr/>
      </w:pPr>
      <w:r>
        <w:rPr/>
        <w:t>1.1.24</w:t>
        <w:tab/>
        <w:t>Installation Manuals</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jc w:val="both"/>
        <w:rPr/>
      </w:pPr>
      <w:r>
        <w:rPr/>
        <w:t>1.1.25</w:t>
        <w:tab/>
        <w:t xml:space="preserve">Special Tools for Installation and Removal of Gas Turbine </w:t>
      </w:r>
    </w:p>
    <w:p>
      <w:pPr>
        <w:pStyle w:val="Normal"/>
        <w:tabs>
          <w:tab w:val="clear" w:pos="720"/>
          <w:tab w:val="left" w:pos="-1142" w:leader="none"/>
          <w:tab w:val="left" w:pos="-720" w:leader="none"/>
          <w:tab w:val="left" w:pos="1080"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1.1.26</w:t>
        <w:tab/>
        <w:t>Packing and Crating for Domestic Shipment</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1.1.27</w:t>
        <w:tab/>
        <w:t>Drawings</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1.1.28</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41"/>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Transport to the job site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35’ X 14’ Modular Control Room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Inlet air chilling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fFired, fuel gas, heating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Unit 480 V Motor Control Center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bCs/>
        </w:rPr>
        <w:t>1.3</w:t>
      </w:r>
      <w:r>
        <w:rPr/>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keepNext w:val="true"/>
        <w:keepLines/>
        <w:tabs>
          <w:tab w:val="clear" w:pos="720"/>
          <w:tab w:val="left" w:pos="-1440" w:leader="none"/>
        </w:tabs>
        <w:ind w:hanging="2880" w:start="2880" w:end="0"/>
        <w:jc w:val="both"/>
        <w:rPr/>
      </w:pPr>
      <w:r>
        <w:rPr/>
        <w:t>ASCE-7Minimum Design Loads for Buildings and Other Structures</w:t>
      </w:r>
    </w:p>
    <w:p>
      <w:pPr>
        <w:pStyle w:val="Normal"/>
        <w:keepNext w:val="true"/>
        <w:keepLines/>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BodyTextIndent"/>
        <w:rPr/>
      </w:pPr>
      <w:r>
        <w:rPr/>
        <w:t>The Seller guarantees the kW output, heat rate, NOx, CO, PM10 and UHC emissions, and noise emissions of the Unit according to the Agreement.</w:t>
      </w:r>
    </w:p>
    <w:p>
      <w:pPr>
        <w:pStyle w:val="BodyTextIndent"/>
        <w:rPr/>
      </w:pPr>
      <w:r>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keepNext w:val="true"/>
        <w:keepLines/>
        <w:tabs>
          <w:tab w:val="clear" w:pos="720"/>
          <w:tab w:val="left" w:pos="1080" w:leader="none"/>
        </w:tabs>
        <w:rPr/>
      </w:pPr>
      <w:r>
        <w:rPr/>
        <w:t xml:space="preserve">The Unit and related equipment furnished by the Seller shall be designed for proper operation with the following climatic conditions: </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Maximum wind velocity of 100 mph</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clear" w:pos="720"/>
          <w:tab w:val="left" w:pos="1080" w:leader="none"/>
        </w:tabs>
        <w:ind w:start="0" w:end="0"/>
        <w:rPr>
          <w:b/>
        </w:rPr>
      </w:pPr>
      <w:r>
        <w:rPr>
          <w:b/>
        </w:rPr>
        <w:t>4.0</w:t>
        <w:tab/>
        <w:t>LM6000 SPRINT GAS TURBINE GENERATOR SET</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Major Components of the LM6000 turbine are:</w:t>
      </w:r>
    </w:p>
    <w:p>
      <w:pPr>
        <w:pStyle w:val="Normal"/>
        <w:numPr>
          <w:ilvl w:val="0"/>
          <w:numId w:val="13"/>
        </w:numPr>
        <w:suppressAutoHyphens w:val="true"/>
        <w:ind w:hanging="420" w:start="1560" w:end="0"/>
        <w:jc w:val="both"/>
        <w:rPr>
          <w:spacing w:val="-3"/>
        </w:rPr>
      </w:pPr>
      <w:r>
        <w:rPr>
          <w:spacing w:val="-3"/>
        </w:rPr>
        <w:t>5-stage low pressure compressor (LPC)</w:t>
      </w:r>
    </w:p>
    <w:p>
      <w:pPr>
        <w:pStyle w:val="Normal"/>
        <w:numPr>
          <w:ilvl w:val="0"/>
          <w:numId w:val="13"/>
        </w:numPr>
        <w:suppressAutoHyphens w:val="true"/>
        <w:ind w:hanging="420" w:start="1560" w:end="0"/>
        <w:jc w:val="both"/>
        <w:rPr>
          <w:spacing w:val="-3"/>
        </w:rPr>
      </w:pPr>
      <w:r>
        <w:rPr>
          <w:spacing w:val="-3"/>
        </w:rPr>
        <w:t>14-stage variable geometry high pressure compressor (HPC)</w:t>
      </w:r>
    </w:p>
    <w:p>
      <w:pPr>
        <w:pStyle w:val="Normal"/>
        <w:numPr>
          <w:ilvl w:val="0"/>
          <w:numId w:val="13"/>
        </w:numPr>
        <w:suppressAutoHyphens w:val="true"/>
        <w:ind w:hanging="420" w:start="1560" w:end="0"/>
        <w:jc w:val="both"/>
        <w:rPr>
          <w:spacing w:val="-3"/>
        </w:rPr>
      </w:pPr>
      <w:r>
        <w:rPr>
          <w:spacing w:val="-3"/>
        </w:rPr>
        <w:t>Annular combustor</w:t>
      </w:r>
    </w:p>
    <w:p>
      <w:pPr>
        <w:pStyle w:val="Normal"/>
        <w:numPr>
          <w:ilvl w:val="0"/>
          <w:numId w:val="13"/>
        </w:numPr>
        <w:suppressAutoHyphens w:val="true"/>
        <w:ind w:hanging="420" w:start="1560" w:end="0"/>
        <w:jc w:val="both"/>
        <w:rPr>
          <w:spacing w:val="-3"/>
        </w:rPr>
      </w:pPr>
      <w:r>
        <w:rPr>
          <w:spacing w:val="-3"/>
        </w:rPr>
        <w:t>2-stage air cooled high pressure turbine (HPT)</w:t>
      </w:r>
    </w:p>
    <w:p>
      <w:pPr>
        <w:pStyle w:val="Normal"/>
        <w:numPr>
          <w:ilvl w:val="0"/>
          <w:numId w:val="13"/>
        </w:numPr>
        <w:suppressAutoHyphens w:val="true"/>
        <w:ind w:hanging="420" w:start="1560" w:end="0"/>
        <w:jc w:val="both"/>
        <w:rPr>
          <w:spacing w:val="-3"/>
        </w:rPr>
      </w:pPr>
      <w:r>
        <w:rPr>
          <w:spacing w:val="-3"/>
        </w:rPr>
        <w:t xml:space="preserve">5-stage low pressure turbine (LPT) </w:t>
      </w:r>
    </w:p>
    <w:p>
      <w:pPr>
        <w:pStyle w:val="Normal"/>
        <w:numPr>
          <w:ilvl w:val="0"/>
          <w:numId w:val="13"/>
        </w:numPr>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BodyTextIndent"/>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Indent"/>
        <w:rPr/>
      </w:pPr>
      <w:r>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Indent"/>
        <w:rPr/>
      </w:pPr>
      <w:r>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suppressAutoHyphens w:val="true"/>
        <w:rPr>
          <w:spacing w:val="-3"/>
        </w:rPr>
      </w:pPr>
      <w:r>
        <w:rPr>
          <w:spacing w:val="-3"/>
        </w:rPr>
        <w:t>The air intake section of the gas turbine consists of an annular flow section to direct the air stream into the low-pressure compressor.</w:t>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BodyTextIndent"/>
        <w:rPr/>
      </w:pPr>
      <w:r>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Indent"/>
        <w:rPr/>
      </w:pPr>
      <w:r>
        <w:rPr/>
        <w:t>The HP compressor casing will be split horizontally to allow ready access to the stator vanes and rotor blades for inspection or replacement.</w:t>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ind w:hanging="1080" w:start="1080" w:end="0"/>
        <w:jc w:val="both"/>
        <w:rPr>
          <w:spacing w:val="-3"/>
        </w:rPr>
      </w:pPr>
      <w:r>
        <w:rPr>
          <w:spacing w:val="-3"/>
        </w:rPr>
      </w:r>
    </w:p>
    <w:p>
      <w:pPr>
        <w:pStyle w:val="BodyTextIndent"/>
        <w:rPr/>
      </w:pPr>
      <w:r>
        <w:rPr/>
        <w:t>The gas generator will be furnished with 30 externally mounted fuel nozzles for the natural gas fuel system requirements.  For NOx reduction, water will also be injected into the fuel nozzles through a separate manifold.</w:t>
      </w:r>
      <w:r>
        <w:rPr>
          <w:spacing w:val="-3"/>
        </w:rPr>
        <w:t>.</w:t>
      </w:r>
    </w:p>
    <w:p>
      <w:pPr>
        <w:pStyle w:val="Normal"/>
        <w:suppressAutoHyphens w:val="true"/>
        <w:ind w:hanging="1080" w:start="1080" w:end="0"/>
        <w:jc w:val="both"/>
        <w:rPr>
          <w:spacing w:val="-3"/>
        </w:rPr>
      </w:pPr>
      <w:r>
        <w:rPr>
          <w:spacing w:val="-3"/>
        </w:rPr>
      </w:r>
    </w:p>
    <w:p>
      <w:pPr>
        <w:pStyle w:val="BodyTextIndent"/>
        <w:rPr/>
      </w:pPr>
      <w:r>
        <w:rPr/>
        <w:t>The Unit uses a high performance annular combustor with low exit temperature pattern, low-pressure loss and high combustion efficiency at all operating conditions.</w:t>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ind w:hanging="1080" w:start="1080" w:end="0"/>
        <w:jc w:val="both"/>
        <w:rPr>
          <w:spacing w:val="-3"/>
        </w:rPr>
      </w:pPr>
      <w:r>
        <w:rPr>
          <w:spacing w:val="-3"/>
        </w:rPr>
      </w:r>
    </w:p>
    <w:p>
      <w:pPr>
        <w:pStyle w:val="BodyTextIndent"/>
        <w:rPr/>
      </w:pPr>
      <w:r>
        <w:rPr/>
        <w:t>The high-pressure turbine (HPT) will be an air cooled, 2-stage design with demonstrated high efficiency.</w:t>
      </w:r>
    </w:p>
    <w:p>
      <w:pPr>
        <w:pStyle w:val="BodyTextIndent"/>
        <w:rPr/>
      </w:pPr>
      <w:r>
        <w:rPr/>
        <w:t>The HPT will be designed to be easily maintainable in service.  Significant maintainability features include:</w:t>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2-stage high-pressure turbine will be assembled on the same shaft as the 14-stage high-pressure compressor.</w:t>
      </w:r>
      <w:r>
        <w:rPr>
          <w:spacing w:val="-3"/>
        </w:rPr>
        <w:t>.</w:t>
      </w:r>
    </w:p>
    <w:p>
      <w:pPr>
        <w:pStyle w:val="BodyTextIndent"/>
        <w:rPr/>
      </w:pPr>
      <w:r>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r>
        <w:rPr>
          <w:spacing w:val="-3"/>
        </w:rPr>
        <w:t>.</w:t>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BodyTextIndent"/>
        <w:rPr/>
      </w:pPr>
      <w:r>
        <w:rPr/>
        <w:t>A 5-stage low-pressure turbine receives the outlet flow from the HP turbine.  The LP turbine will be mounted on a common shaft with the 5-stage LP compressor.  This shaft will be concentric to the HP rotor</w:t>
      </w:r>
      <w:r>
        <w:rPr>
          <w:spacing w:val="-3"/>
        </w:rPr>
        <w: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BodyTextIndent"/>
        <w:rPr/>
      </w:pPr>
      <w:r>
        <w:rPr/>
        <w:t xml:space="preserve">Three frames provide support for the LP and HP rotors.  </w:t>
      </w:r>
    </w:p>
    <w:p>
      <w:pPr>
        <w:pStyle w:val="Normal"/>
        <w:numPr>
          <w:ilvl w:val="0"/>
          <w:numId w:val="50"/>
        </w:numPr>
        <w:tabs>
          <w:tab w:val="clear" w:pos="720"/>
          <w:tab w:val="left" w:pos="252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BodyTextIndent"/>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Indent"/>
        <w:rPr/>
      </w:pPr>
      <w:r>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r>
        <w:rPr>
          <w:spacing w:val="-3"/>
        </w:rPr>
        <w:t>.</w:t>
      </w:r>
    </w:p>
    <w:p>
      <w:pPr>
        <w:pStyle w:val="Normal"/>
        <w:numPr>
          <w:ilvl w:val="0"/>
          <w:numId w:val="15"/>
        </w:numPr>
        <w:tabs>
          <w:tab w:val="clear" w:pos="720"/>
          <w:tab w:val="left" w:pos="252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BodyTextIndent"/>
        <w:rPr/>
      </w:pPr>
      <w:r>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numPr>
          <w:ilvl w:val="0"/>
          <w:numId w:val="40"/>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BodyTextIndent"/>
        <w:rPr/>
      </w:pPr>
      <w:r>
        <w:rPr/>
        <w:t>The turbine rear frame provides the aft connection of the gas turbine to the base through the rear engine mounts and is the structure supporting the "D-E" sump, and the LPT stator case.</w:t>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BodyTextIndent"/>
        <w:rPr/>
      </w:pPr>
      <w:r>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r>
        <w:rPr>
          <w:spacing w:val="-3"/>
        </w:rPr>
        <w:t>.</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keepNext w:val="true"/>
        <w:keepLines/>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keepNext w:val="true"/>
        <w:keepLines/>
        <w:rPr>
          <w:spacing w:val="-3"/>
        </w:rPr>
      </w:pPr>
      <w:r>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BodyTextIndent"/>
        <w:rPr/>
      </w:pPr>
      <w:r>
        <w:rPr/>
        <w:t>The Purchaser will supply fuel in accordance with GE M&amp;IAD Spec MID-TD-0000-1 at the baseplate connection.  The components downstream of the baseplate connection are supplied by the Seller.</w:t>
      </w:r>
      <w:r>
        <w:rPr>
          <w:spacing w:val="-3"/>
        </w:rPr>
        <w:t>.</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r>
    </w:p>
    <w:p>
      <w:pPr>
        <w:pStyle w:val="BodyTextIndent"/>
        <w:rPr/>
      </w:pPr>
      <w:r>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r>
        <w:rPr>
          <w:spacing w:val="-3"/>
        </w:rPr>
        <w:t>.</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These devices will be incorporated into an electronic control system furnished.  Details of the control system are described in Section 13.</w:t>
      </w:r>
    </w:p>
    <w:p>
      <w:pPr>
        <w:pStyle w:val="BodyTextIndent"/>
        <w:rPr/>
      </w:pPr>
      <w:r>
        <w:rPr/>
        <w:t>The gas turbine will be equipped with the following sensors:</w:t>
      </w:r>
      <w:r>
        <w:rPr>
          <w:spacing w:val="-3"/>
        </w:rPr>
        <w:t>.</w:t>
      </w:r>
    </w:p>
    <w:p>
      <w:pPr>
        <w:pStyle w:val="Heading1"/>
        <w:ind w:hanging="0" w:start="0"/>
        <w:rPr/>
      </w:pPr>
      <w:r>
        <w:rPr/>
        <w:tab/>
        <w:t xml:space="preserve">       Qty</w:t>
        <w:tab/>
        <w:tab/>
        <w:tab/>
        <w:tab/>
        <w:tab/>
        <w:t>Sensor</w:t>
      </w:r>
    </w:p>
    <w:p>
      <w:pPr>
        <w:pStyle w:val="Normal"/>
        <w:rPr/>
      </w:pPr>
      <w:r>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b/>
          <w:bCs/>
          <w:spacing w:val="-3"/>
        </w:rPr>
      </w:pPr>
      <w:r>
        <w:rPr>
          <w:b/>
          <w:bCs/>
          <w:spacing w:val="-3"/>
        </w:rPr>
        <w:t>4.19</w:t>
        <w:tab/>
        <w:t>ENHANCED SPRINT System</w:t>
      </w:r>
    </w:p>
    <w:p>
      <w:pPr>
        <w:pStyle w:val="Normal"/>
        <w:keepNext w:val="true"/>
        <w:tabs>
          <w:tab w:val="clear" w:pos="720"/>
          <w:tab w:val="left" w:pos="1080" w:leader="none"/>
        </w:tabs>
        <w:suppressAutoHyphens w:val="true"/>
        <w:jc w:val="both"/>
        <w:rPr>
          <w:b/>
          <w:bCs/>
          <w:spacing w:val="-3"/>
        </w:rPr>
      </w:pPr>
      <w:r>
        <w:rPr>
          <w:b/>
          <w:bCs/>
          <w:spacing w:val="-3"/>
        </w:rPr>
      </w:r>
    </w:p>
    <w:p>
      <w:pPr>
        <w:pStyle w:val="BodyTextIndent"/>
        <w:keepNext w:val="true"/>
        <w:rPr/>
      </w:pPr>
      <w:r>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numPr>
          <w:ilvl w:val="1"/>
          <w:numId w:val="1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BodyTextIndent"/>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
        <w:rPr>
          <w:spacing w:val="-3"/>
        </w:rPr>
      </w:pPr>
      <w:r>
        <w:rPr/>
        <w:t>The generator will be capable of a 110% power overload for 2 hours out of every 24 hours of operation with no loss of operating life.  The generator will also be capable of withstanding a 30% overload current for 1 minute.</w:t>
      </w:r>
    </w:p>
    <w:p>
      <w:pPr>
        <w:pStyle w:val="BodyTextIndent"/>
        <w:rPr>
          <w:spacing w:val="-3"/>
        </w:rPr>
      </w:pPr>
      <w:r>
        <w:rPr/>
        <w:t xml:space="preserve">The generator and turbine shall be capable of operating at full output at plus/minus 3-percent frequency deviation continuously.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Indent"/>
        <w:rPr/>
      </w:pPr>
      <w:r>
        <w:rPr/>
        <w:t>A rotating, full-wave bridge rectifier converts the AC output of the exciter to DC, which will be fed directly into the generator field.  The voltage regulator controls the output of the exciter.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generator will be furnished with an auto-manual electronic voltage regulator system.  The voltage regulator system will be rack-mounted in the unit control panel and maintains generator output voltage within </w:t>
      </w:r>
      <w:r>
        <w:rPr>
          <w:u w:val="single"/>
        </w:rPr>
        <w:t>+</w:t>
      </w:r>
      <w:r>
        <w:rPr/>
        <w:t>0.5% under steady state operating conditions.  The voltage regulator utilizes single phase sensing circuitry and includes: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Separate terminal boxes are provided on opposite sides of the generator to house the neutral and line terminals.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
        <w:rPr>
          <w:spacing w:val="-3"/>
        </w:rPr>
      </w:pPr>
      <w:r>
        <w:rPr/>
        <w:t>The neutral cubicle contains 7 CTs supplied by the Seller; 3 for metering, 3 for protective relaying, and 1 for cross current compensation.</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A minimum of six platinum resistance temperature detectors (two per phase) will be embedded in the stator windings.  The RTD's will be the 100-ohm at 32</w:t>
      </w:r>
      <w:r>
        <w:rPr>
          <w:vertAlign w:val="superscript"/>
        </w:rPr>
        <w:t>o</w:t>
      </w:r>
      <w:r>
        <w:rPr/>
        <w:t>F type.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An embedded RTD will be provided for each radial bearing.  In addition, an RTD and local thermometer will be furnished in the drain line of each bearing.  Monitoring and temperature indications will be provided at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Continuous electronic monitoring of the generator rotor winding and its connections will be provided.  Indication of a ground fault will be provided at the unit control panel.</w:t>
      </w:r>
    </w:p>
    <w:p>
      <w:pPr>
        <w:pStyle w:val="Normal"/>
        <w:tabs>
          <w:tab w:val="clear" w:pos="720"/>
          <w:tab w:val="left" w:pos="0" w:leader="none"/>
        </w:tabs>
        <w:suppressAutoHyphens w:val="true"/>
        <w:ind w:hanging="1080" w:start="1080" w:end="0"/>
        <w:jc w:val="both"/>
        <w:rPr>
          <w:b/>
          <w:spacing w:val="-3"/>
        </w:rPr>
      </w:pP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BodyTextIndent"/>
        <w:rPr/>
      </w:pPr>
      <w:r>
        <w:rPr/>
        <w:t>The air inlet system:</w:t>
      </w:r>
    </w:p>
    <w:p>
      <w:pPr>
        <w:pStyle w:val="BodyTextIndent"/>
        <w:rPr/>
      </w:pPr>
      <w:r>
        <w:rPr/>
        <w:t>Maintains clean airflow required by the gas turbine, generator cooling, and enclosure ventilation.</w:t>
      </w:r>
    </w:p>
    <w:p>
      <w:pPr>
        <w:pStyle w:val="BodyTextIndent"/>
        <w:rPr>
          <w:spacing w:val="-3"/>
        </w:rPr>
      </w:pPr>
      <w:r>
        <w:rPr/>
        <w:t>Minimizes frequency of high efficiency filter replacement.</w:t>
      </w:r>
    </w:p>
    <w:p>
      <w:pPr>
        <w:pStyle w:val="BodyTextIndent"/>
        <w:rPr>
          <w:spacing w:val="-3"/>
        </w:rPr>
      </w:pPr>
      <w:r>
        <w:rPr/>
        <w:t>Permits the inclusion of optional equipment including inlet conditioning and anti-ice protection.</w:t>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BodyTextIndent"/>
        <w:rPr>
          <w:spacing w:val="-3"/>
        </w:rPr>
      </w:pPr>
      <w:r>
        <w:rPr/>
        <w:t>The Unit air inlet system has a three-stage filter which removes 99.9 percent of all particles 5.0 micron and above under the specified environmental conditions.  The filter is not designed to protect the gas turbine against salt laden air.</w:t>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numPr>
          <w:ilvl w:val="0"/>
          <w:numId w:val="48"/>
        </w:numPr>
        <w:suppressAutoHyphens w:val="true"/>
        <w:ind w:hanging="420" w:start="1500" w:end="0"/>
        <w:jc w:val="both"/>
        <w:rPr>
          <w:spacing w:val="-3"/>
        </w:rPr>
      </w:pPr>
      <w:r>
        <w:rPr>
          <w:spacing w:val="-3"/>
        </w:rPr>
        <w:t>Combustion air for the gas turbine</w:t>
      </w:r>
    </w:p>
    <w:p>
      <w:pPr>
        <w:pStyle w:val="Normal"/>
        <w:numPr>
          <w:ilvl w:val="0"/>
          <w:numId w:val="48"/>
        </w:numPr>
        <w:suppressAutoHyphens w:val="true"/>
        <w:ind w:hanging="420" w:start="1500" w:end="0"/>
        <w:jc w:val="both"/>
        <w:rPr>
          <w:spacing w:val="-3"/>
        </w:rPr>
      </w:pPr>
      <w:r>
        <w:rPr>
          <w:spacing w:val="-3"/>
        </w:rPr>
        <w:t>Generator Cooling Air</w:t>
      </w:r>
    </w:p>
    <w:p>
      <w:pPr>
        <w:pStyle w:val="Normal"/>
        <w:numPr>
          <w:ilvl w:val="0"/>
          <w:numId w:val="48"/>
        </w:numPr>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keepNext w:val="true"/>
        <w:keepLines/>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The filter housing will be constructed of steel plate.  Two (2) coats of protective paint will be applied to the exterior and interior carbon steel surfaces.</w:t>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 w:val="left" w:pos="108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inlet air passes first through a wire mesh screen that removes trash, paper, and other loose objects.</w:t>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Next, the air stream passes through a replaceable pre-filter.  The pre-filter removes coarse particles and extends the life of the high efficiency barrier filter.</w:t>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BodyTextIndent"/>
        <w:rPr/>
      </w:pPr>
      <w:r>
        <w:rPr/>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A pressure switch will be provided for alarm and shutdown based on the filter system pressure drop:</w:t>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BodyTextIndent"/>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keepNext w:val="true"/>
        <w:keepLines/>
        <w:tabs>
          <w:tab w:val="clear" w:pos="720"/>
          <w:tab w:val="left" w:pos="0" w:leader="none"/>
        </w:tabs>
        <w:suppressAutoHyphens w:val="true"/>
        <w:jc w:val="both"/>
        <w:rPr>
          <w:spacing w:val="-3"/>
          <w:sz w:val="20"/>
        </w:rPr>
      </w:pPr>
      <w:r>
        <w:rPr>
          <w:spacing w:val="-3"/>
          <w:sz w:val="20"/>
        </w:rPr>
      </w:r>
    </w:p>
    <w:p>
      <w:pPr>
        <w:pStyle w:val="BodyTextIndent"/>
        <w:rPr/>
      </w:pPr>
      <w:r>
        <w:rPr/>
        <w:t>This coil will be sized to lower the temperature of the inlet combustion air to 50</w:t>
      </w:r>
      <w:r>
        <w:rPr>
          <w:vertAlign w:val="superscript"/>
        </w:rPr>
        <w:t>o</w:t>
      </w:r>
      <w:r>
        <w:rPr/>
        <w:t>F, from a 95</w:t>
      </w:r>
      <w:r>
        <w:rPr>
          <w:vertAlign w:val="superscript"/>
        </w:rPr>
        <w:t>o</w:t>
      </w:r>
      <w:r>
        <w:rPr/>
        <w:t>F dry bulb and 74</w:t>
      </w:r>
      <w:r>
        <w:rPr>
          <w:vertAlign w:val="superscript"/>
        </w:rPr>
        <w:t>o</w:t>
      </w:r>
      <w:r>
        <w:rPr/>
        <w:t>F wet bulb.</w:t>
      </w:r>
    </w:p>
    <w:p>
      <w:pPr>
        <w:pStyle w:val="BodyTextIndent"/>
        <w:rPr/>
      </w:pPr>
      <w:r>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tabs>
          <w:tab w:val="clear" w:pos="720"/>
          <w:tab w:val="left" w:pos="0" w:leader="none"/>
        </w:tabs>
        <w:suppressAutoHyphens w:val="true"/>
        <w:ind w:hanging="1080" w:start="1080" w:end="0"/>
        <w:jc w:val="both"/>
        <w:rPr>
          <w:spacing w:val="-3"/>
        </w:rPr>
      </w:pPr>
      <w:r>
        <w:rPr/>
        <w:t xml:space="preserve"> </w:t>
      </w:r>
      <w:r>
        <w:rPr/>
        <w:t>6.6</w:t>
        <w:tab/>
        <w:t>Turbine Inlet Air Chiller Package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
        <w:rPr>
          <w:spacing w:val="-3"/>
        </w:rPr>
      </w:pPr>
      <w:r>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tabs>
          <w:tab w:val="clear" w:pos="720"/>
          <w:tab w:val="left" w:pos="0" w:leader="none"/>
        </w:tabs>
        <w:suppressAutoHyphens w:val="true"/>
        <w:ind w:hanging="1080" w:start="1080" w:end="0"/>
        <w:jc w:val="both"/>
        <w:rPr>
          <w:spacing w:val="-3"/>
        </w:rPr>
      </w:pPr>
      <w:r>
        <w:rPr/>
        <w:t>6.7</w:t>
        <w:tab/>
        <w:t>Anti-Ice Heater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
        <w:rPr/>
      </w:pPr>
      <w:r>
        <w:rPr/>
        <w:t xml:space="preserve">Similar to the chiller module, the anti-ice heater includes the required electrical, lighting, starters, controls, and disconnects for a single point 480V, 3 phase, 60 hertz power connection. </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BodyTextIndent"/>
        <w:rPr/>
      </w:pPr>
      <w:r>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Indent"/>
        <w:rPr/>
      </w:pPr>
      <w:r>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tab/>
        <w:t xml:space="preserve">The equipment enclosure and air inlet silencer reduce near field noise to 85 dB(A) at </w:t>
      </w:r>
    </w:p>
    <w:p>
      <w:pPr>
        <w:pStyle w:val="BodyTextIndent"/>
        <w:rPr>
          <w:spacing w:val="-3"/>
        </w:rPr>
      </w:pPr>
      <w:r>
        <w:rPr/>
        <w:t>3 ft. from the enclosure and 5 ft. above grade.</w:t>
      </w:r>
    </w:p>
    <w:p>
      <w:pPr>
        <w:pStyle w:val="Normal"/>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TURBINE EXHAUST SYSTEM (Optional Feature)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
        <w:rPr>
          <w:spacing w:val="-3"/>
        </w:rPr>
      </w:pPr>
      <w:r>
        <w:rPr/>
        <w:t>The stack shall include EPA emissions ports with access ladders and platforms per recognized “Good Engineering Practice” design.</w:t>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BodyTextIndent"/>
        <w:rPr/>
      </w:pPr>
      <w:r>
        <w:rPr/>
        <w:t>The gas turbine will be started by an electro-hydraulic system that includes:</w:t>
      </w:r>
    </w:p>
    <w:p>
      <w:pPr>
        <w:pStyle w:val="Normal"/>
        <w:numPr>
          <w:ilvl w:val="0"/>
          <w:numId w:val="28"/>
        </w:numPr>
        <w:tabs>
          <w:tab w:val="clear" w:pos="720"/>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28"/>
        </w:numPr>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28"/>
        </w:numPr>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
        <w:rPr/>
      </w:pPr>
      <w:r>
        <w:rPr/>
        <w:t>The same system cranks the turbine for purging, water washing, and cool down.</w:t>
      </w:r>
    </w:p>
    <w:p>
      <w:pPr>
        <w:pStyle w:val="Normal"/>
        <w:suppressAutoHyphens w:val="true"/>
        <w:ind w:hanging="1080" w:start="1080" w:end="0"/>
        <w:jc w:val="both"/>
        <w:rPr>
          <w:spacing w:val="-3"/>
        </w:rPr>
      </w:pPr>
      <w:r>
        <w:rPr>
          <w:spacing w:val="-3"/>
        </w:rPr>
        <w:t>9.1</w:t>
        <w:tab/>
        <w:t>Starting System Operation</w:t>
      </w:r>
    </w:p>
    <w:p>
      <w:pPr>
        <w:pStyle w:val="Normal"/>
        <w:suppressAutoHyphens w:val="true"/>
        <w:ind w:hanging="1080" w:start="1080" w:end="0"/>
        <w:jc w:val="both"/>
        <w:rPr>
          <w:spacing w:val="-3"/>
        </w:rPr>
      </w:pPr>
      <w:r>
        <w:rPr>
          <w:spacing w:val="-3"/>
        </w:rPr>
      </w:r>
    </w:p>
    <w:p>
      <w:pPr>
        <w:pStyle w:val="BodyTextIndent"/>
        <w:rPr/>
      </w:pPr>
      <w:r>
        <w:rPr/>
        <w:t xml:space="preserve">To start the gas turbine, the hydraulic motor must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BodyTextIndent"/>
        <w:rPr>
          <w:spacing w:val="-3"/>
        </w:rPr>
      </w:pPr>
      <w:r>
        <w:rPr/>
        <w:t>The starter accelerates the HPC to 2,200 RPM, and cranks at this speed for two minutes to purge the exhaust stream for simple cycle applications.  The purge cycle is a safety measure performed at the onset of each start routine.</w:t>
      </w:r>
    </w:p>
    <w:p>
      <w:pPr>
        <w:pStyle w:val="BodyTextIndent"/>
        <w:rPr/>
      </w:pPr>
      <w:r>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BodyTextIndent"/>
        <w:rPr/>
      </w:pPr>
      <w:r>
        <w:rPr/>
        <w:t>The hydraulic starting system consists of:</w:t>
      </w:r>
    </w:p>
    <w:p>
      <w:pPr>
        <w:pStyle w:val="BodyTextIndent"/>
        <w:rPr>
          <w:spacing w:val="-3"/>
        </w:rPr>
      </w:pPr>
      <w:r>
        <w:rPr/>
        <w:t>Hydraulic cranking motor (mounted on turbine auxiliary gearbox)</w:t>
      </w:r>
    </w:p>
    <w:p>
      <w:pPr>
        <w:pStyle w:val="BodyTextIndent"/>
        <w:rPr>
          <w:spacing w:val="-3"/>
        </w:rPr>
      </w:pPr>
      <w:r>
        <w:rPr/>
        <w:t>And the following equipment mounted on the auxiliary equipment module:</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BodyTextIndent"/>
        <w:rPr>
          <w:spacing w:val="-3"/>
        </w:rPr>
      </w:pPr>
      <w:r>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in the turbine enclosure: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Purchaser will supply compressed air,  between 80-120 psig filtered to 20 microns, cleaning solution, and demineralized water for the water wash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vertAlign w:val="superscript"/>
        </w:rPr>
        <w:t>o</w:t>
      </w:r>
      <w:r>
        <w:rPr/>
        <w:t>F, or below.  See above specifications for suitable anti-freeze recommendations.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Please refer to the attached GE Spec MID-TD-0000-4 for compressor cleaning water requirements.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gas turbine will be lubricated with synthetic lube oil.  A separate lube oil system using mineral oil will be provided for the electric generator.</w:t>
      </w:r>
    </w:p>
    <w:p>
      <w:pPr>
        <w:pStyle w:val="BodyTextIndent"/>
        <w:rPr/>
      </w:pPr>
      <w:r>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r>
      <w:r>
        <w:rPr>
          <w:bCs/>
          <w:spacing w:val="-3"/>
        </w:rPr>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r>
      <w:r>
        <w:rPr>
          <w:bCs/>
          <w:spacing w:val="-3"/>
        </w:rPr>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sub-systems combine to provide dependable and efficient lubrication for the gas turbine.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Indent"/>
        <w:rPr/>
      </w:pPr>
      <w:r>
        <w:rPr/>
        <w:t>A positive displacement lube oil pump, mounted on the gas turbine accessory drive gearbox, takes suction from the lube oil reservoir.  The pump provides approximately 17 GPM of cooled, filtered lube oil to the turbine bearings.</w:t>
      </w:r>
    </w:p>
    <w:p>
      <w:pPr>
        <w:pStyle w:val="BodyTextIndent"/>
        <w:rPr/>
      </w:pPr>
      <w:r>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Indent"/>
        <w:rPr/>
      </w:pPr>
      <w:r>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Indent"/>
        <w:rPr/>
      </w:pPr>
      <w:r>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keepNext w:val="true"/>
        <w:keepLines/>
        <w:tabs>
          <w:tab w:val="clear" w:pos="720"/>
          <w:tab w:val="left" w:pos="0" w:leader="none"/>
        </w:tabs>
        <w:suppressAutoHyphens w:val="true"/>
        <w:jc w:val="both"/>
        <w:rPr>
          <w:spacing w:val="-3"/>
          <w:sz w:val="28"/>
        </w:rPr>
      </w:pPr>
      <w:r>
        <w:rPr>
          <w:spacing w:val="-3"/>
          <w:sz w:val="28"/>
        </w:rPr>
      </w:r>
    </w:p>
    <w:p>
      <w:pPr>
        <w:pStyle w:val="BodyTextIndent"/>
        <w:keepNext w:val="true"/>
        <w:keepLines/>
        <w:rPr>
          <w:spacing w:val="-3"/>
        </w:rPr>
      </w:pPr>
      <w:r>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tabs>
          <w:tab w:val="left" w:pos="0" w:leader="none"/>
          <w:tab w:val="left" w:pos="720" w:leader="none"/>
        </w:tabs>
        <w:suppressAutoHyphens w:val="true"/>
        <w:ind w:hanging="1440" w:start="1440" w:end="0"/>
        <w:jc w:val="both"/>
        <w:rPr>
          <w:spacing w:val="-3"/>
        </w:rPr>
      </w:pPr>
      <w:r>
        <w:rPr>
          <w:spacing w:val="-3"/>
        </w:rPr>
        <w:tab/>
        <w:t>10.2.1</w:t>
        <w:tab/>
        <w:t>Generator Lube Oil Supply</w:t>
      </w:r>
    </w:p>
    <w:p>
      <w:pPr>
        <w:pStyle w:val="Normal"/>
        <w:tabs>
          <w:tab w:val="clear" w:pos="720"/>
          <w:tab w:val="left" w:pos="0" w:leader="none"/>
        </w:tabs>
        <w:suppressAutoHyphens w:val="true"/>
        <w:jc w:val="both"/>
        <w:rPr>
          <w:spacing w:val="-3"/>
        </w:rPr>
      </w:pPr>
      <w:r>
        <w:rPr>
          <w:spacing w:val="-3"/>
        </w:rPr>
      </w:r>
    </w:p>
    <w:p>
      <w:pPr>
        <w:pStyle w:val="BodyTextIndent"/>
        <w:rPr/>
      </w:pPr>
      <w:r>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Indent"/>
        <w:rPr/>
      </w:pPr>
      <w:r>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Indent"/>
        <w:rPr/>
      </w:pPr>
      <w:r>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Indent"/>
        <w:rPr/>
      </w:pPr>
      <w:r>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Indent"/>
        <w:rPr/>
      </w:pPr>
      <w:r>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Indent"/>
        <w:rPr/>
      </w:pPr>
      <w:r>
        <w:rPr/>
        <w:t xml:space="preserve">A local pressure indicator and pressure instrumentation will be provided to indicate when filter service should be required. Filters may be serviced during operation. </w:t>
      </w:r>
    </w:p>
    <w:p>
      <w:pPr>
        <w:pStyle w:val="Normal"/>
        <w:keepNext w:val="true"/>
        <w:keepLines/>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 xml:space="preserve">The base gas turbine will be configured for gaseous fuel operation.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gaseous fuel system contains the following major components that are to be mounted in the turbine compartment, adjacent to the engine: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BodyTextIndent"/>
        <w:rPr/>
      </w:pPr>
      <w:r>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Indent"/>
        <w:rPr>
          <w:spacing w:val="-3"/>
        </w:rPr>
      </w:pPr>
      <w:r>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BodyTextIndent"/>
        <w:rPr/>
      </w:pPr>
      <w:r>
        <w:rPr/>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spacing w:val="-3"/>
        </w:rPr>
      </w:pPr>
      <w:r>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Thermal detectors monitor the enclosure temperatures as follows:</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26"/>
        </w:numPr>
        <w:tabs>
          <w:tab w:val="clear" w:pos="720"/>
          <w:tab w:val="left" w:pos="-1440" w:leader="none"/>
          <w:tab w:val="left" w:pos="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6"/>
        </w:numPr>
        <w:tabs>
          <w:tab w:val="clear" w:pos="720"/>
          <w:tab w:val="left" w:pos="-1440" w:leader="none"/>
          <w:tab w:val="left" w:pos="0" w:leader="none"/>
          <w:tab w:val="left" w:pos="108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
        <w:rPr>
          <w:spacing w:val="-3"/>
        </w:rPr>
      </w:pPr>
      <w:r>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CO2 extinguishing system will be provided with the Unit package.  The system components include:</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In accordance with NFPA, the fire and gas detection controls will be powered by a dedicated 24V DC battery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Indent"/>
        <w:rPr/>
      </w:pPr>
      <w:r>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Heading2"/>
        <w:keepLines/>
        <w:ind w:hanging="0" w:start="0"/>
        <w:rPr/>
      </w:pPr>
      <w:r>
        <w:rPr/>
        <w:tab/>
        <w:t>General Description</w:t>
      </w:r>
    </w:p>
    <w:p>
      <w:pPr>
        <w:pStyle w:val="Normal"/>
        <w:rPr/>
      </w:pPr>
      <w:r>
        <w:rPr/>
      </w:r>
    </w:p>
    <w:p>
      <w:pPr>
        <w:pStyle w:val="BodyTextIndent"/>
        <w:keepNext w:val="true"/>
        <w:keepLines/>
        <w:rPr>
          <w:spacing w:val="-3"/>
        </w:rPr>
      </w:pPr>
      <w:r>
        <w:rPr/>
        <w:tab/>
        <w:t>The control and monitoring system for the gas turbine generator set will provide a highly reliable, operator friendly package.  System components will include:</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BodyTextIndent"/>
        <w:rPr>
          <w:spacing w:val="-3"/>
        </w:rPr>
      </w:pPr>
      <w:r>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This function accurately controls minimum fuel flow for reliable engine light off.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"ready to start" indication shows that the required trips have been reset, the start permissive sequence has been accomplished, the oil and bearing temperatures meet minimum start temps, and the unit stands ready to be restarted.</w:t>
      </w:r>
    </w:p>
    <w:p>
      <w:pPr>
        <w:pStyle w:val="BodyTextIndent"/>
        <w:rPr/>
      </w:pPr>
      <w:r>
        <w:rPr/>
        <w:t>From a "ready to start" condition, the following automatic start and load sequence will occur when the operator turns the "start" switch:</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verified;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motor switches on, and the engine begins cranking at 2,200 RPM to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purge the system for a minimum of two minutes, depending on exhaust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configuration;</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disengages, and the turbine accelerates under its own power to idle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speed;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turbine warms-up at idle speed for a pre-set time before automatically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ramping to synchronous speed;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automatic synchronizer matches generator speed, phase and voltage to the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electrical bus;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check" relays) and the breaker closes;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"ready to load" indicator turns on and the operator can begin loading the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b/>
        <w:t>Sequence events must be completed within preset times, or the start will be aborted.  The sequencer provides similar automatic shutdown sequence when the Stop button is pushed.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BodyTextIndent"/>
        <w:rPr>
          <w:spacing w:val="-3"/>
        </w:rPr>
      </w:pPr>
      <w:r>
        <w:rPr/>
        <w:t>The control system also includes the following equipment and control functions: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Indent"/>
        <w:rPr>
          <w:spacing w:val="-3"/>
        </w:rPr>
      </w:pPr>
      <w:r>
        <w:rPr/>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For additional safety following a shutdown, the operator must acknowledge and reset the alarms before restarting the 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two (2), 100% battery chargers have 208 volt, 60 Hz, 1 phase power supply.  The chargers will be the static rectifier type.  Either charger, operating alone, can maintain the battery fully charged.</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for the generator lube oil system will be located on a small panel adjacent to the generator lube oil reservoir.  The gauges may be monitored without entering the generator compartment.</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Indent"/>
        <w:rPr>
          <w:spacing w:val="-3"/>
        </w:rPr>
      </w:pPr>
      <w:r>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
        <w:rPr>
          <w:spacing w:val="-3"/>
        </w:rPr>
      </w:pPr>
      <w:r>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Performance and Sound Level Tests shall be performed in accordance with the Agreement</w:t>
      </w:r>
      <w:r>
        <w:rPr>
          <w:b/>
        </w:rPr>
        <w: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keepNext w:val="true"/>
        <w:keepLines/>
        <w:rPr>
          <w:spacing w:val="-3"/>
        </w:rPr>
      </w:pPr>
      <w:r>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spacing w:val="-3"/>
        </w:rPr>
      </w:pPr>
      <w:r>
        <w:rPr/>
        <w:t>The scope-of-supply includes AC lighting for the interior of the gas turbine compartment, filter house and generator compartment.  Turbine and generator compartments will be fitted with high-pressure sodium fixtures.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will be complete with ceiling-mounted fluorescent lighting fixtures and switches at each entrance door.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Seller will mount the unit control panel, batteries and chargers and Purchaser-selected optional equipment in the modular control room.  Optional items often include:</w:t>
      </w:r>
    </w:p>
    <w:p>
      <w:pPr>
        <w:pStyle w:val="Normal"/>
        <w:numPr>
          <w:ilvl w:val="0"/>
          <w:numId w:val="3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3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main generator breaker and auxiliaries will be mounted in a cubicle approximately 36"W x 94 "D x 95 "H, containing the following components: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1 - 3000 AMP, 3 pole, 15 kV, 1000 MVA - electrically operated drawout type, </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vacuum  circuit breaker, 125V DC close and trip (GE type VBB-1-15-1000-30 or equal)</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BodyTextIndent"/>
        <w:keepNext w:val="true"/>
        <w:keepLines/>
        <w:rPr>
          <w:spacing w:val="-3"/>
        </w:rPr>
      </w:pPr>
      <w:r>
        <w:rPr/>
        <w:t>The generation protection module will be rack mounted in the gas turbine control panel and contains the following protective functions:</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Optional Feature</w:t>
      </w:r>
      <w:r>
        <w:rPr>
          <w:spacing w:val="-3"/>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BodyTextIndent"/>
        <w:rPr>
          <w:spacing w:val="-3"/>
        </w:rPr>
      </w:pPr>
      <w:r>
        <w:rPr/>
        <w:t>The MCC will be built in accordance with NEMA 1, Class 1, with Type B wiring.  The MCC will be a freestanding unit, and may be incorporated into the modular control room as described in Section 15.7.</w:t>
      </w:r>
    </w:p>
    <w:p>
      <w:pPr>
        <w:pStyle w:val="BodyTextIndent"/>
        <w:rPr/>
      </w:pPr>
      <w:r>
        <w:rPr/>
        <w:tab/>
        <w:t xml:space="preserve">The standard MCC includes: </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Unit package.</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Unit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33"/>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keepNext w:val="true"/>
        <w:keepLines/>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spacing w:val="-3"/>
        </w:rPr>
      </w:pPr>
      <w:r>
        <w:rPr/>
        <w:t xml:space="preserve">The items listed in the fixtures group designated with (*) are required at initial start-up and shall be furnished by the Seller without charge if returned undamaged within 60 days (freight prepaid). </w:t>
      </w:r>
    </w:p>
    <w:p>
      <w:pPr>
        <w:pStyle w:val="Heading1"/>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Heading3"/>
        <w:ind w:hanging="0" w:start="0"/>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2C6388/GE-CTF-120-5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2C6395/1C3569</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1C8062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2C14232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list is preliminary.  Please consult S&amp;S Energy Products for current details.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BodyTextIndent"/>
        <w:rPr>
          <w:spacing w:val="-3"/>
        </w:rPr>
      </w:pPr>
      <w:r>
        <w:rPr/>
        <w:t>The gas turbine spares considered as a minimum start-up spares are listed below and shall beincluded in the Seller’s basic equipment price.  Operating spares for the gas turbine, generator and major systems will be offered separately.</w:t>
      </w:r>
    </w:p>
    <w:p>
      <w:pPr>
        <w:pStyle w:val="BodyTextIndent"/>
        <w:rPr>
          <w:spacing w:val="-3"/>
        </w:rPr>
      </w:pPr>
      <w:r>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numPr>
          <w:ilvl w:val="2"/>
          <w:numId w:val="4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BodyTextIndent"/>
        <w:rPr/>
      </w:pPr>
      <w:r>
        <w:rPr/>
        <w:t>Start-up spares will be provided in accordance with the recommended quantities below:</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Indent"/>
        <w:rPr>
          <w:spacing w:val="-3"/>
        </w:rPr>
      </w:pPr>
      <w:r>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These drawings define the orientation of the major Seller’s modules to be installed by the Purchaser.  A main unit, general arrangement drawing, showing plan and elevation views, will be issued for the Purchaser’s approval.</w:t>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Indent"/>
        <w:rPr>
          <w:spacing w:val="-3"/>
        </w:rPr>
      </w:pPr>
      <w:r>
        <w:rPr/>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following drawings provide the Purchaser a reference for field construction purposes.  The drawings will be submitted for "information only" and will not be subject to approval.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following drawings show physical layout and interconnection details required for proper installation of auxiliary equipment.</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 &amp; IDs will be issued for each of the fluid systems in the Seller’s scope of work.  This includes:</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45"/>
        </w:numPr>
        <w:tabs>
          <w:tab w:val="clear" w:pos="720"/>
          <w:tab w:val="left" w:pos="-1440" w:leader="none"/>
          <w:tab w:val="left" w:pos="-720" w:leader="none"/>
          <w:tab w:val="left" w:pos="0" w:leader="none"/>
          <w:tab w:val="left" w:pos="108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BodyTextIndent"/>
        <w:rPr>
          <w:spacing w:val="-3"/>
        </w:rPr>
      </w:pPr>
      <w:r>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Seller provides a list of procedures and specifications used in our plant during manufacturing.  The following specifications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w:t>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BodyTextIndent"/>
        <w:rPr>
          <w:spacing w:val="-3"/>
        </w:rPr>
      </w:pPr>
      <w:r>
        <w:rPr/>
        <w:t>Operator training will be provided by Seller to instruct Purchaser to enable proper and safe operation of Seller’s equipment.</w:t>
      </w:r>
    </w:p>
    <w:p>
      <w:pPr>
        <w:pStyle w:val="BodyTextIndent"/>
        <w:rPr>
          <w:spacing w:val="-3"/>
        </w:rPr>
      </w:pPr>
      <w:r>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Topics include:</w:t>
      </w:r>
    </w:p>
    <w:p>
      <w:pPr>
        <w:pStyle w:val="Normal"/>
        <w:numPr>
          <w:ilvl w:val="0"/>
          <w:numId w:val="30"/>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52"/>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6"/>
        </w:num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2"/>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39"/>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3"/>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BodyTextIndent"/>
        <w:rPr>
          <w:spacing w:val="-3"/>
        </w:rPr>
      </w:pPr>
      <w:r>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2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b/>
        <w:t>Progressive examinations will be provided throughout this course to gauge student progress and identify areas where additional instruction may be required.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Seller’s maintains an ISO 9001 Quality Assurance/Quality Control program.</w:t>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staff of trained inspectors performs the following: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18"/>
        </w:numPr>
        <w:outlineLvl w:val="0"/>
        <w:rPr/>
      </w:pPr>
      <w:r>
        <w:rPr/>
        <w:t>Inspection Point Program Scope</w:t>
      </w:r>
    </w:p>
    <w:p>
      <w:pPr>
        <w:pStyle w:val="Normal"/>
        <w:tabs>
          <w:tab w:val="clear" w:pos="720"/>
          <w:tab w:val="left" w:pos="1080" w:leader="none"/>
        </w:tabs>
        <w:rPr/>
      </w:pPr>
      <w:r>
        <w:rPr/>
      </w:r>
    </w:p>
    <w:p>
      <w:pPr>
        <w:pStyle w:val="BodyTextIndent"/>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numPr>
          <w:ilvl w:val="1"/>
          <w:numId w:val="18"/>
        </w:numPr>
        <w:outlineLvl w:val="0"/>
        <w:rPr/>
      </w:pPr>
      <w:r>
        <w:rPr/>
        <w:t>Inspection Point Program Objective</w:t>
      </w:r>
    </w:p>
    <w:p>
      <w:pPr>
        <w:pStyle w:val="Normal"/>
        <w:tabs>
          <w:tab w:val="clear" w:pos="720"/>
          <w:tab w:val="left" w:pos="1080" w:leader="none"/>
        </w:tabs>
        <w:rPr/>
      </w:pPr>
      <w:r>
        <w:rPr/>
      </w:r>
    </w:p>
    <w:p>
      <w:pPr>
        <w:pStyle w:val="BodyTextIndent"/>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BodyTextIndent"/>
        <w:rPr/>
      </w:pPr>
      <w:r>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tabs>
          <w:tab w:val="clear" w:pos="720"/>
          <w:tab w:val="left" w:pos="1080" w:leader="none"/>
        </w:tabs>
        <w:rPr/>
      </w:pPr>
      <w:r>
        <w:rPr/>
        <w:t>18.6</w:t>
        <w:tab/>
        <w:t>Shop Visits</w:t>
      </w:r>
    </w:p>
    <w:p>
      <w:pPr>
        <w:pStyle w:val="Normal"/>
        <w:keepNext w:val="true"/>
        <w:keepLines/>
        <w:tabs>
          <w:tab w:val="clear" w:pos="720"/>
          <w:tab w:val="left" w:pos="1080" w:leader="none"/>
        </w:tabs>
        <w:rPr/>
      </w:pPr>
      <w:r>
        <w:rPr/>
      </w:r>
    </w:p>
    <w:p>
      <w:pPr>
        <w:pStyle w:val="BodyTextIndent"/>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rPr/>
      </w:pPr>
      <w:r>
        <w:rPr/>
      </w:r>
      <w:r>
        <w:br w:type="page"/>
      </w:r>
    </w:p>
    <w:p>
      <w:pPr>
        <w:pStyle w:val="exhibit"/>
        <w:rPr/>
      </w:pPr>
      <w:bookmarkStart w:id="627" w:name="__RefHeading___Toc501521560"/>
      <w:bookmarkEnd w:id="627"/>
      <w:r>
        <w:rPr/>
        <w:t xml:space="preserve">EXHIBIT B-2  </w:t>
      </w:r>
      <w:r>
        <w:rPr>
          <w:rStyle w:val="Underline"/>
        </w:rPr>
        <w:t>NOT USED</w:t>
      </w:r>
      <w:r>
        <w:br w:type="page"/>
      </w:r>
    </w:p>
    <w:p>
      <w:pPr>
        <w:pStyle w:val="exhibit"/>
        <w:rPr/>
      </w:pPr>
      <w:bookmarkStart w:id="628" w:name="__RefHeading___Toc501521561"/>
      <w:bookmarkEnd w:id="628"/>
      <w:r>
        <w:rPr/>
        <w:t>EXHIBIT B</w:t>
        <w:noBreakHyphen/>
        <w:t xml:space="preserve">3  </w:t>
      </w:r>
      <w:r>
        <w:rPr>
          <w:rStyle w:val="Underline"/>
        </w:rPr>
        <w:t>NOT USED</w:t>
      </w:r>
      <w:r>
        <w:br w:type="page"/>
      </w:r>
    </w:p>
    <w:p>
      <w:pPr>
        <w:pStyle w:val="exhibit"/>
        <w:rPr/>
      </w:pPr>
      <w:bookmarkStart w:id="629" w:name="__RefHeading___Toc501521562"/>
      <w:bookmarkEnd w:id="629"/>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30" w:name="__RefHeading___Toc501521563"/>
      <w:bookmarkEnd w:id="630"/>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31" w:name="__RefHeading___Toc501521564"/>
      <w:bookmarkEnd w:id="631"/>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32" w:name="__RefHeading___Toc501521565"/>
      <w:bookmarkEnd w:id="632"/>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33" w:name="__RefHeading___Toc501521566"/>
      <w:bookmarkEnd w:id="633"/>
      <w:r>
        <w:rPr/>
        <w:t xml:space="preserve">EXHIBIT E </w:t>
      </w:r>
      <w:r>
        <w:rPr>
          <w:u w:val="single"/>
        </w:rPr>
        <w:t>NOT USED</w:t>
      </w:r>
      <w:r>
        <w:br w:type="page"/>
      </w:r>
    </w:p>
    <w:p>
      <w:pPr>
        <w:pStyle w:val="exhibit"/>
        <w:rPr/>
      </w:pPr>
      <w:bookmarkStart w:id="634" w:name="__RefHeading___Toc501521567"/>
      <w:bookmarkEnd w:id="634"/>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bookmarkStart w:id="635" w:name="__RefHeading___Toc501521568"/>
      <w:bookmarkStart w:id="636" w:name="__RefHeading___Toc501521568"/>
      <w:r>
        <w:br w:type="page"/>
      </w:r>
    </w:p>
    <w:p>
      <w:pPr>
        <w:pStyle w:val="exhibit"/>
        <w:rPr/>
      </w:pPr>
      <w:r>
        <w:rPr/>
        <w:t xml:space="preserve">EXHIBIT F-1  </w:t>
      </w:r>
      <w:r>
        <w:rPr>
          <w:u w:val="single"/>
        </w:rPr>
        <w:t>SOUND LEVEL TEST GUIDELINES</w:t>
      </w:r>
      <w:bookmarkEnd w:id="636"/>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7" w:name="__RefHeading___Toc501521569"/>
      <w:bookmarkEnd w:id="637"/>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8" w:name="__RefHeading___Toc501521570"/>
      <w:bookmarkEnd w:id="638"/>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p>
    <w:p>
      <w:pPr>
        <w:pStyle w:val="exhibit"/>
        <w:rPr/>
      </w:pPr>
      <w:r>
        <w:rPr/>
      </w:r>
      <w:bookmarkStart w:id="639" w:name="__RefHeading___Toc501521571"/>
      <w:bookmarkStart w:id="640" w:name="__RefHeading___Toc501521571"/>
    </w:p>
    <w:p>
      <w:pPr>
        <w:pStyle w:val="exhibit"/>
        <w:rPr/>
      </w:pPr>
      <w:r>
        <w:rPr/>
      </w:r>
      <w:r>
        <w:br w:type="page"/>
      </w:r>
    </w:p>
    <w:p>
      <w:pPr>
        <w:pStyle w:val="exhibit"/>
        <w:rPr/>
      </w:pPr>
      <w:r>
        <w:rPr/>
        <w:t xml:space="preserve">EXHIBIT G-2  </w:t>
      </w:r>
      <w:r>
        <w:rPr>
          <w:rStyle w:val="Underline"/>
        </w:rPr>
        <w:t>PERFORMANCE TEST COMPLETION CERTIFICATE</w:t>
      </w:r>
      <w:bookmarkEnd w:id="640"/>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41" w:name="__RefHeading___Toc501521572"/>
      <w:bookmarkEnd w:id="641"/>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rPr/>
      </w:pPr>
      <w:bookmarkStart w:id="642" w:name="__RefHeading___Toc501521573"/>
      <w:bookmarkEnd w:id="642"/>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p>
    <w:p>
      <w:pPr>
        <w:pStyle w:val="exhibit"/>
        <w:rPr/>
      </w:pPr>
      <w:bookmarkStart w:id="643" w:name="__RefHeading___Toc501521574"/>
      <w:bookmarkEnd w:id="643"/>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Maximum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120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Maximum Liability Amount due to executed Change Orders.</w:t>
      </w:r>
      <w:r>
        <w:br w:type="page"/>
      </w:r>
    </w:p>
    <w:p>
      <w:pPr>
        <w:pStyle w:val="exhibit"/>
        <w:rPr/>
      </w:pPr>
      <w:bookmarkStart w:id="644" w:name="__RefHeading___Toc501521575"/>
      <w:bookmarkEnd w:id="644"/>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45" w:name="__RefHeading___Toc501521576"/>
      <w:bookmarkEnd w:id="645"/>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rStyle w:val="Bold"/>
        </w:rPr>
      </w:pPr>
      <w:r>
        <w:rPr/>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6" w:name="__RefHeading___Toc501521577"/>
      <w:bookmarkEnd w:id="646"/>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pStyle w:val="Index3"/>
        <w:rPr/>
      </w:pPr>
      <w:r>
        <w:rPr/>
        <w:t>(g)</w:t>
        <w:tab/>
        <w:t>Fin-Fan Cooler Module</w:t>
      </w:r>
      <w:r>
        <w:br w:type="page"/>
      </w:r>
    </w:p>
    <w:p>
      <w:pPr>
        <w:pStyle w:val="exhibit"/>
        <w:rPr/>
      </w:pPr>
      <w:bookmarkStart w:id="647" w:name="__RefHeading___Toc501521578"/>
      <w:bookmarkEnd w:id="647"/>
      <w:r>
        <w:rPr/>
        <w:t xml:space="preserve">EXHIBIT M-1  </w:t>
      </w:r>
      <w:r>
        <w:rPr>
          <w:u w:val="single"/>
        </w:rPr>
        <w:t>NOT USED</w:t>
      </w:r>
    </w:p>
    <w:p>
      <w:pPr>
        <w:pStyle w:val="BodyText"/>
        <w:rPr>
          <w:b/>
        </w:rPr>
      </w:pPr>
      <w:r>
        <w:rPr>
          <w:b/>
        </w:rPr>
      </w:r>
      <w:r>
        <w:br w:type="page"/>
      </w:r>
    </w:p>
    <w:p>
      <w:pPr>
        <w:pStyle w:val="exhibit"/>
        <w:rPr/>
      </w:pPr>
      <w:bookmarkStart w:id="648" w:name="__RefHeading___Toc501521579"/>
      <w:bookmarkEnd w:id="648"/>
      <w:r>
        <w:rPr/>
        <w:t xml:space="preserve">EXHIBIT M-2 </w:t>
      </w:r>
      <w:r>
        <w:rPr>
          <w:u w:val="single"/>
        </w:rPr>
        <w:t>NOT USED</w:t>
      </w:r>
    </w:p>
    <w:p>
      <w:pPr>
        <w:pStyle w:val="BodyText"/>
        <w:rPr>
          <w:b/>
        </w:rPr>
      </w:pPr>
      <w:r>
        <w:rPr>
          <w:b/>
        </w:rPr>
      </w:r>
      <w:r>
        <w:br w:type="page"/>
      </w:r>
    </w:p>
    <w:p>
      <w:pPr>
        <w:pStyle w:val="exhibit"/>
        <w:rPr/>
      </w:pPr>
      <w:bookmarkStart w:id="649" w:name="__RefHeading___Toc501521580"/>
      <w:bookmarkEnd w:id="649"/>
      <w:r>
        <w:rPr/>
        <w:t xml:space="preserve">EXHIBIT N-1  </w:t>
      </w:r>
      <w:r>
        <w:rPr>
          <w:u w:val="single"/>
        </w:rPr>
        <w:t>NOT USED</w:t>
      </w:r>
      <w:r>
        <w:br w:type="page"/>
      </w:r>
    </w:p>
    <w:p>
      <w:pPr>
        <w:pStyle w:val="exhibit"/>
        <w:rPr/>
      </w:pPr>
      <w:bookmarkStart w:id="650" w:name="__RefHeading___Toc501521581"/>
      <w:r>
        <w:rPr/>
        <w:t xml:space="preserve">EXHIBIT N-2  </w:t>
      </w:r>
      <w:r>
        <w:rPr>
          <w:u w:val="single"/>
        </w:rPr>
        <w:t>OPTIONS</w:t>
      </w:r>
      <w:bookmarkEnd w:id="650"/>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spacing w:before="480" w:after="240"/>
        <w:rPr/>
      </w:pPr>
      <w:r>
        <w:rPr/>
        <w:t>NOTE: This Agreement may be amended by Change Order to add other balance of plant equipment modules to Seller’s Scope of Work.</w:t>
      </w:r>
      <w:r>
        <w:br w:type="page"/>
      </w:r>
    </w:p>
    <w:p>
      <w:pPr>
        <w:pStyle w:val="exhibit"/>
        <w:rPr/>
      </w:pPr>
      <w:bookmarkStart w:id="651" w:name="__RefHeading___Toc501521582"/>
      <w:bookmarkEnd w:id="651"/>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52" w:name="__RefHeading___Toc501521583"/>
      <w:bookmarkEnd w:id="652"/>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spacing w:before="0" w:after="1200"/>
              <w:jc w:val="center"/>
              <w:rPr/>
            </w:pPr>
            <w:r>
              <w:rPr/>
              <w:t>Unit 17:</w:t>
            </w:r>
          </w:p>
        </w:tc>
        <w:tc>
          <w:tcPr>
            <w:tcW w:w="7938" w:type="dxa"/>
            <w:tcBorders/>
          </w:tcPr>
          <w:p>
            <w:pPr>
              <w:pStyle w:val="Date"/>
              <w:spacing w:before="0" w:after="1200"/>
              <w:jc w:val="center"/>
              <w:rPr/>
            </w:pPr>
            <w:r>
              <w:rPr/>
              <w:t>309604</w:t>
            </w:r>
          </w:p>
        </w:tc>
      </w:tr>
    </w:tbl>
    <w:p>
      <w:pPr>
        <w:pStyle w:val="exhibit"/>
        <w:rPr/>
      </w:pPr>
      <w:r>
        <w:rPr/>
      </w:r>
      <w:bookmarkStart w:id="653" w:name="__RefHeading___Toc501521584"/>
      <w:bookmarkStart w:id="654" w:name="__RefHeading___Toc501521584"/>
      <w:r>
        <w:br w:type="page"/>
      </w:r>
    </w:p>
    <w:p>
      <w:pPr>
        <w:pStyle w:val="exhibit"/>
        <w:rPr/>
      </w:pPr>
      <w:r>
        <w:rPr/>
        <w:t xml:space="preserve">EXHIBIT Q </w:t>
      </w:r>
      <w:r>
        <w:rPr>
          <w:u w:val="single"/>
        </w:rPr>
        <w:t>SAMPLE PACKING LIST</w:t>
      </w:r>
      <w:bookmarkEnd w:id="654"/>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bookmarkStart w:id="655" w:name="__RefHeading___Toc501521585"/>
      <w:bookmarkStart w:id="656" w:name="__RefHeading___Toc501521585"/>
      <w:r>
        <w:br w:type="page"/>
      </w:r>
    </w:p>
    <w:p>
      <w:pPr>
        <w:pStyle w:val="exhibit"/>
        <w:rPr/>
      </w:pPr>
      <w:bookmarkStart w:id="657" w:name="__RefHeading___Toc501521585"/>
      <w:r>
        <w:rPr/>
        <w:t xml:space="preserve">EXHIBIT R  </w:t>
      </w:r>
      <w:bookmarkEnd w:id="657"/>
      <w:r>
        <w:rPr>
          <w:u w:val="single"/>
        </w:rPr>
        <w:t>NOT USED</w:t>
      </w:r>
    </w:p>
    <w:p>
      <w:pPr>
        <w:pStyle w:val="Title"/>
        <w:rPr>
          <w:u w:val="single"/>
        </w:rPr>
      </w:pPr>
      <w:r>
        <w:rPr>
          <w:u w:val="single"/>
        </w:rPr>
      </w:r>
    </w:p>
    <w:p>
      <w:pPr>
        <w:pStyle w:val="BodyText"/>
        <w:rPr/>
      </w:pPr>
      <w:r>
        <w:rPr/>
      </w:r>
      <w:r>
        <w:br w:type="page"/>
      </w:r>
    </w:p>
    <w:p>
      <w:pPr>
        <w:pStyle w:val="exhibit"/>
        <w:rPr/>
      </w:pPr>
      <w:bookmarkStart w:id="658" w:name="__RefHeading___Toc501521586"/>
      <w:bookmarkEnd w:id="658"/>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pPr>
      <w:r>
        <w:rPr/>
        <w:t>W  I  T  N  E  S  S  :</w:t>
      </w:r>
    </w:p>
    <w:p>
      <w:pPr>
        <w:pStyle w:val="BodyText"/>
        <w:rPr/>
      </w:pPr>
      <w:r>
        <w:rPr/>
        <w:t>[</w:t>
      </w:r>
      <w:r>
        <w:rPr>
          <w:u w:val="single"/>
        </w:rPr>
        <w:t xml:space="preserve">         NAME          </w:t>
      </w:r>
      <w:r>
        <w:rPr/>
        <w:t>]</w:t>
        <w:tab/>
        <w:tab/>
        <w:tab/>
        <w:tab/>
        <w:tab/>
        <w:tab/>
        <w:tab/>
        <w:tab/>
        <w:t>[</w:t>
      </w:r>
      <w:r>
        <w:rPr>
          <w:u w:val="single"/>
        </w:rPr>
        <w:t xml:space="preserve">          NAME          </w:t>
      </w:r>
      <w:r>
        <w:rPr/>
        <w:t>]</w:t>
      </w:r>
      <w:r>
        <w:br w:type="page"/>
      </w:r>
    </w:p>
    <w:p>
      <w:pPr>
        <w:pStyle w:val="exhibit"/>
        <w:rPr/>
      </w:pPr>
      <w:bookmarkStart w:id="659" w:name="__RefHeading___Toc501521587"/>
      <w:bookmarkEnd w:id="659"/>
      <w:r>
        <w:rPr/>
        <w:t xml:space="preserve">EXHIBIT T  </w:t>
      </w:r>
      <w:r>
        <w:rPr>
          <w:u w:val="single"/>
        </w:rPr>
        <w:t>NOT USED</w:t>
      </w:r>
    </w:p>
    <w:p>
      <w:pPr>
        <w:pStyle w:val="note"/>
        <w:rPr/>
      </w:pPr>
      <w:r>
        <w:rPr/>
      </w:r>
    </w:p>
    <w:p>
      <w:pPr>
        <w:pStyle w:val="BodyText"/>
        <w:rPr/>
      </w:pPr>
      <w:r>
        <w:rPr/>
      </w:r>
      <w:r>
        <w:br w:type="page"/>
      </w:r>
    </w:p>
    <w:p>
      <w:pPr>
        <w:pStyle w:val="exhibit"/>
        <w:rPr/>
      </w:pPr>
      <w:bookmarkStart w:id="660" w:name="__RefHeading___Toc501521588"/>
      <w:r>
        <w:rPr/>
        <w:t xml:space="preserve">EXHIBIT U  </w:t>
      </w:r>
      <w:bookmarkEnd w:id="660"/>
      <w:r>
        <w:rPr>
          <w:u w:val="single"/>
        </w:rPr>
        <w:t>NOT USED</w:t>
      </w:r>
    </w:p>
    <w:p>
      <w:pPr>
        <w:pStyle w:val="BlockText"/>
        <w:jc w:val="center"/>
        <w:rPr>
          <w:b/>
          <w:u w:val="single"/>
        </w:rPr>
      </w:pPr>
      <w:r>
        <w:rPr>
          <w:b/>
          <w:u w:val="single"/>
        </w:rPr>
      </w:r>
    </w:p>
    <w:p>
      <w:pPr>
        <w:pStyle w:val="BodyText"/>
        <w:rPr>
          <w:b/>
          <w:bCs/>
        </w:rPr>
      </w:pPr>
      <w:r>
        <w:rPr>
          <w:b/>
          <w:bCs/>
        </w:rPr>
      </w:r>
    </w:p>
    <w:p>
      <w:pPr>
        <w:pStyle w:val="BodyText"/>
        <w:rPr>
          <w:b/>
          <w:bCs/>
        </w:rPr>
      </w:pPr>
      <w:r>
        <w:rPr>
          <w:b/>
          <w:bCs/>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WAS:83277.7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WAS:83277.7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WAS:83277.7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193</w:t>
    </w:r>
    <w:r>
      <w:rPr>
        <w:rStyle w:val="PageNumber"/>
      </w:rPr>
      <w:fldChar w:fldCharType="end"/>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61" w:name="bkEndId"/>
                          <w:bookmarkEnd w:id="66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62" w:name="bkEndId"/>
                    <w:bookmarkEnd w:id="66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WAS:83277.7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WAS:83277.7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8">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5">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3">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5">
    <w:lvl w:ilvl="0">
      <w:start w:val="2"/>
      <w:numFmt w:val="upperLetter"/>
      <w:lvlText w:val="%1."/>
      <w:lvlJc w:val="start"/>
      <w:pPr>
        <w:tabs>
          <w:tab w:val="num" w:pos="720"/>
        </w:tabs>
        <w:ind w:start="720" w:hanging="720"/>
      </w:pPr>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1">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5">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4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9">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3">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56">
    <w:abstractNumId w:val="1"/>
    <w:lvlOverride w:ilvl="0">
      <w:startOverride w:val="1"/>
    </w:lvlOverride>
    <w:lvlOverride w:ilvl="1">
      <w:startOverride w:val="1"/>
    </w:lvlOverride>
    <w:lvlOverride w:ilvl="2">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6"/>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6"/>
      </w:numPr>
    </w:pPr>
    <w:rPr/>
  </w:style>
  <w:style w:type="paragraph" w:styleId="ListBullet3">
    <w:name w:val="List Bullet 3"/>
    <w:basedOn w:val="BodyText"/>
    <w:pPr>
      <w:numPr>
        <w:ilvl w:val="0"/>
        <w:numId w:val="16"/>
      </w:numPr>
      <w:tabs>
        <w:tab w:val="clear" w:pos="720"/>
        <w:tab w:val="right" w:pos="2160" w:leader="none"/>
      </w:tabs>
    </w:pPr>
    <w:rPr/>
  </w:style>
  <w:style w:type="paragraph" w:styleId="ListBullet4">
    <w:name w:val="List Bullet 4"/>
    <w:basedOn w:val="BodyText"/>
    <w:pPr>
      <w:numPr>
        <w:ilvl w:val="0"/>
        <w:numId w:val="16"/>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spacing w:before="0" w:after="240"/>
      <w:jc w:val="both"/>
    </w:pPr>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2001-01-02T19:16:00Z</dcterms:created>
  <dc:creator>A&amp;K</dc:creator>
  <dc:description/>
  <dc:language>en-CA</dc:language>
  <cp:lastModifiedBy>A&amp;K</cp:lastModifiedBy>
  <cp:lastPrinted>2001-01-02T16:45:00Z</cp:lastPrinted>
  <dcterms:modified xsi:type="dcterms:W3CDTF">2001-01-02T19:16:00Z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WAS:83277.7 </vt:lpwstr>
  </property>
</Properties>
</file>