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2780">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2781">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2782">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2783">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2784">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2785">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2786">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2787">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2788">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2789">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2790">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2791">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2792">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2793">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2794">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2795">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2796">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2797">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2798">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2799">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2800">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2801">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2802">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2803">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2804">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2805">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2806">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2807">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2808">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2809">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2810">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2811">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2812">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2813">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2814">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2815">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2816">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2817">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2818">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2819">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2820">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2821">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2822">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2823">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2824">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2825">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2826">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2827">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2828">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2829">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2830">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2831">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2832">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2833">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2834">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2835">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2836">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2837">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2838">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2839">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2840">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2841">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2842">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2843">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2844">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2845">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2846">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2847">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2848">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2849">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2850">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2851">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2852">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2853">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2854">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2855">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2856">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2857">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2858">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2859">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2860">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2861">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2862">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2863">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2864">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2865">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2866">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2867">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2868">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2869">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2870">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2871">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2872">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2873">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2874">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2875">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2876">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2877">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2878">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2879">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2880">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2881">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2882">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2883">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2884">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2885">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2886">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2887">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2888">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2889">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2890">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2891">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2892">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2893">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2894">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2895">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2896">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2897">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2898">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2899">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290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2901">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2902">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290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2904">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2905">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2906">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2907">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2908">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2909">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2910">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2911">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2912">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2913">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2914">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2915">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2916">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2917">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2918">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2919">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2920">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2921">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2922">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2923">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2924">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2925">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2926">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2927">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2928">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2929">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293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293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2932">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2933">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2934">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293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293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293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293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293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294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294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2942">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294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294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294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294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294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2950">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295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295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2953">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4">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9">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1522960">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296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296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296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296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2965">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1522966">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2967">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2968">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6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7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2978">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1522979">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1522980">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152298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298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298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2984">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1522985">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298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2987">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1522988">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1522989">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1522990">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299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299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2993">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1522994">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152299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299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152299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299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299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1">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152300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152300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1523004">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152300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152300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0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00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00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01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2">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52301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01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01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01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8">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01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02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021">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52302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023">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024">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5">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02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02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30">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031">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03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03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6">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7">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8">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9">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40">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041">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042">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043">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044">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045">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046">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04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048">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049">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050">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05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05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053">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05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055">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05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057">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058">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059">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060">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061">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2">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064">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065">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066">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067">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068">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069">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070">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071">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072">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073">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074">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07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07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07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078">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079">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080">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081">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08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08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084">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085">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086">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08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088">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08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090">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091">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092">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09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094">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095">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09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097">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098">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099">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100">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10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10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10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104">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105">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106">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107">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108">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109">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110">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111">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112">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113">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11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115">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117">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9">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120">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121">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122">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123">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124">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125">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126">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127">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128">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129">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130">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131">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132">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133">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134">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135">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13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13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13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139">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140">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141">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14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14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144">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145">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146">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147">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148">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14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15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151">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15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15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15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155">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156">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157">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158">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15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16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161">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162">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163">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16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16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166">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167">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168">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169">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170">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171">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172">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pPr>
          <w:hyperlink w:anchor="__RefHeading___Toc501523173">
            <w:r>
              <w:rPr>
                <w:rStyle w:val="IndexLink"/>
                <w:szCs w:val="24"/>
                <w:lang w:val="en-CA" w:eastAsia="en-CA"/>
              </w:rPr>
              <w:t>30.11</w:t>
              <w:tab/>
              <w:t>Nuclear Material</w:t>
              <w:tab/>
              <w:t>73</w:t>
            </w:r>
          </w:hyperlink>
          <w:r>
            <w:rPr>
              <w:rStyle w:val="IndexLink"/>
              <w:szCs w:val="24"/>
              <w:lang w:val="en-CA" w:eastAsia="en-CA"/>
            </w:rPr>
            <w:fldChar w:fldCharType="end"/>
          </w:r>
        </w:p>
        <w:p>
          <w:pPr>
            <w:pStyle w:val="TOC1"/>
            <w:spacing w:before="120" w:after="0"/>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521554">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521555">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521556">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521557">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521558">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 FOR LM6000 SPRINT™ GAS TURBINE GENERATOR AGREEMENT</w:t>
          </w:r>
          <w:r>
            <w:rPr>
              <w:lang w:val="en-CA" w:eastAsia="en-CA"/>
            </w:rPr>
            <w:tab/>
          </w:r>
          <w:hyperlink w:anchor="__RefHeading___Toc501521559">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521560">
            <w:r>
              <w:rPr>
                <w:rStyle w:val="IndexLink"/>
                <w:lang w:val="en-CA" w:eastAsia="en-CA"/>
              </w:rPr>
              <w:t>127</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521561">
            <w:r>
              <w:rPr>
                <w:rStyle w:val="IndexLink"/>
                <w:lang w:val="en-CA" w:eastAsia="en-CA"/>
              </w:rPr>
              <w:t>128</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521562">
            <w:r>
              <w:rPr>
                <w:rStyle w:val="IndexLink"/>
                <w:lang w:val="en-CA" w:eastAsia="en-CA"/>
              </w:rPr>
              <w:t>129</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521563">
            <w:r>
              <w:rPr>
                <w:rStyle w:val="IndexLink"/>
                <w:lang w:val="en-CA" w:eastAsia="en-CA"/>
              </w:rPr>
              <w:t>136</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521564">
            <w:r>
              <w:rPr>
                <w:rStyle w:val="IndexLink"/>
                <w:lang w:val="en-CA" w:eastAsia="en-CA"/>
              </w:rPr>
              <w:t>138</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521565">
            <w:r>
              <w:rPr>
                <w:rStyle w:val="IndexLink"/>
                <w:lang w:val="en-CA" w:eastAsia="en-CA"/>
              </w:rPr>
              <w:t>140</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521566">
            <w:r>
              <w:rPr>
                <w:rStyle w:val="IndexLink"/>
                <w:lang w:val="en-CA" w:eastAsia="en-CA"/>
              </w:rPr>
              <w:t>143</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521567">
            <w:r>
              <w:rPr>
                <w:rStyle w:val="IndexLink"/>
                <w:lang w:val="en-CA" w:eastAsia="en-CA"/>
              </w:rPr>
              <w:t>144</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521568">
            <w:r>
              <w:rPr>
                <w:rStyle w:val="IndexLink"/>
                <w:lang w:val="en-CA" w:eastAsia="en-CA"/>
              </w:rPr>
              <w:t>148</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521569">
            <w:r>
              <w:rPr>
                <w:rStyle w:val="IndexLink"/>
                <w:lang w:val="en-CA" w:eastAsia="en-CA"/>
              </w:rPr>
              <w:t>150</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521570">
            <w:r>
              <w:rPr>
                <w:rStyle w:val="IndexLink"/>
                <w:lang w:val="en-CA" w:eastAsia="en-CA"/>
              </w:rPr>
              <w:t>154</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521571">
            <w:r>
              <w:rPr>
                <w:rStyle w:val="IndexLink"/>
                <w:lang w:val="en-CA" w:eastAsia="en-CA"/>
              </w:rPr>
              <w:t>155</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521572">
            <w:r>
              <w:rPr>
                <w:rStyle w:val="IndexLink"/>
                <w:lang w:val="en-CA" w:eastAsia="en-CA"/>
              </w:rPr>
              <w:t>157</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521573">
            <w:r>
              <w:rPr>
                <w:rStyle w:val="IndexLink"/>
                <w:lang w:val="en-CA" w:eastAsia="en-CA"/>
              </w:rPr>
              <w:t>162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521574">
            <w:r>
              <w:rPr>
                <w:rStyle w:val="IndexLink"/>
                <w:lang w:val="en-CA" w:eastAsia="en-CA"/>
              </w:rPr>
              <w:t>168</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521575">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521576">
            <w:r>
              <w:rPr>
                <w:rStyle w:val="IndexLink"/>
                <w:lang w:val="en-CA" w:eastAsia="en-CA"/>
              </w:rPr>
              <w:t>174</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521577">
            <w:r>
              <w:rPr>
                <w:rStyle w:val="IndexLink"/>
                <w:lang w:val="en-CA" w:eastAsia="en-CA"/>
              </w:rPr>
              <w:t>176</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521578">
            <w:r>
              <w:rPr>
                <w:rStyle w:val="IndexLink"/>
                <w:lang w:val="en-CA" w:eastAsia="en-CA"/>
              </w:rPr>
              <w:t>177</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521579">
            <w:r>
              <w:rPr>
                <w:rStyle w:val="IndexLink"/>
                <w:lang w:val="en-CA" w:eastAsia="en-CA"/>
              </w:rPr>
              <w:t>178</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521580">
            <w:r>
              <w:rPr>
                <w:rStyle w:val="IndexLink"/>
                <w:lang w:val="en-CA" w:eastAsia="en-CA"/>
              </w:rPr>
              <w:t>179</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521581">
            <w:r>
              <w:rPr>
                <w:rStyle w:val="IndexLink"/>
                <w:lang w:val="en-CA" w:eastAsia="en-CA"/>
              </w:rPr>
              <w:t>180</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521582">
            <w:r>
              <w:rPr>
                <w:rStyle w:val="IndexLink"/>
                <w:lang w:val="en-CA" w:eastAsia="en-CA"/>
              </w:rPr>
              <w:t>182</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521583">
            <w:r>
              <w:rPr>
                <w:rStyle w:val="IndexLink"/>
                <w:lang w:val="en-CA" w:eastAsia="en-CA"/>
              </w:rPr>
              <w:t>184</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521584">
            <w:r>
              <w:rPr>
                <w:rStyle w:val="IndexLink"/>
                <w:lang w:val="en-CA" w:eastAsia="en-CA"/>
              </w:rPr>
              <w:t>185</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521585">
            <w:r>
              <w:rPr>
                <w:rStyle w:val="IndexLink"/>
                <w:lang w:val="en-CA" w:eastAsia="en-CA"/>
              </w:rPr>
              <w:t>187</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521586">
            <w:r>
              <w:rPr>
                <w:rStyle w:val="IndexLink"/>
                <w:lang w:val="en-CA" w:eastAsia="en-CA"/>
              </w:rPr>
              <w:t>188</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521587">
            <w:r>
              <w:rPr>
                <w:rStyle w:val="IndexLink"/>
                <w:lang w:val="en-CA" w:eastAsia="en-CA"/>
              </w:rPr>
              <w:t>192</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NOT USED</w:t>
          </w:r>
          <w:r>
            <w:rPr>
              <w:lang w:val="en-CA" w:eastAsia="en-CA"/>
            </w:rPr>
            <w:tab/>
          </w:r>
          <w:hyperlink w:anchor="__RefHeading___Toc501521588">
            <w:r>
              <w:rPr>
                <w:rStyle w:val="IndexLink"/>
                <w:lang w:val="en-CA" w:eastAsia="en-CA"/>
              </w:rPr>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22</w:t>
      </w:r>
      <w:r>
        <w:rPr>
          <w:vertAlign w:val="superscript"/>
        </w:rPr>
        <w:t>nd</w:t>
      </w:r>
      <w:r>
        <w:rPr/>
        <w:t xml:space="preserve"> day of December 2000, (hereinafter, the “Effective Date”), by and between CA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278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278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278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278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278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278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278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278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278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278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279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279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279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279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279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279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279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279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279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279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280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280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280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280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280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280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280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280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280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280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281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281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281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281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281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281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281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281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281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281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282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282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282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282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282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282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nine (9) months from the date the applicable Unit is delivered to the Site, but no later than fifteen (15) months after the later of the applicable Guaranteed Unit Delivery Date or the date  the Unit is placed in storage at Purchaser’s election.</w:t>
      </w:r>
    </w:p>
    <w:p>
      <w:pPr>
        <w:pStyle w:val="Heading2"/>
        <w:ind w:hanging="0" w:start="0"/>
        <w:rPr>
          <w:vanish/>
        </w:rPr>
      </w:pPr>
      <w:bookmarkStart w:id="49" w:name="__RefHeading___Toc50152282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282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282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282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283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283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283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283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283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283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2836"/>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283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283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283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284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2841"/>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2842"/>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2843"/>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2844"/>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2845"/>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2846"/>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2847"/>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2848"/>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2849"/>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2850"/>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2851"/>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2852"/>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2853"/>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2854"/>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2855"/>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2856"/>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2857"/>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2858"/>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 L.L.C., its successors and permitted assigns.</w:t>
      </w:r>
    </w:p>
    <w:p>
      <w:pPr>
        <w:pStyle w:val="Heading2"/>
        <w:ind w:hanging="0" w:start="0"/>
        <w:rPr>
          <w:vanish/>
        </w:rPr>
      </w:pPr>
      <w:bookmarkStart w:id="83" w:name="__RefHeading___Toc501522859"/>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2860"/>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2861"/>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2862"/>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2863"/>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2864"/>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2865"/>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2866"/>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2867"/>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2868"/>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2869"/>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2870"/>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2871"/>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2872"/>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2873"/>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2874"/>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2875"/>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2876"/>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2877"/>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2878"/>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2879"/>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2880"/>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2881"/>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2882"/>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2883"/>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2884"/>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2885"/>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2886"/>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2887"/>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2888"/>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2889"/>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2890"/>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2891"/>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2892"/>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2893"/>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2894"/>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2895"/>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2896"/>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2897"/>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2898"/>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2899"/>
      <w:r>
        <w:rPr/>
        <w:t>RESPONSIBILITIES OF PURCHASER</w:t>
      </w:r>
      <w:bookmarkEnd w:id="123"/>
    </w:p>
    <w:p>
      <w:pPr>
        <w:pStyle w:val="Heading2"/>
        <w:ind w:hanging="0" w:start="0"/>
        <w:rPr>
          <w:vanish/>
        </w:rPr>
      </w:pPr>
      <w:bookmarkStart w:id="124" w:name="__RefHeading___Toc501522900"/>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2901"/>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2902"/>
      <w:r>
        <w:rPr/>
        <w:t>RESPONSIBILITIES OF SELLER</w:t>
      </w:r>
      <w:bookmarkEnd w:id="127"/>
    </w:p>
    <w:p>
      <w:pPr>
        <w:pStyle w:val="Heading2"/>
        <w:ind w:hanging="0" w:start="0"/>
        <w:rPr>
          <w:vanish/>
        </w:rPr>
      </w:pPr>
      <w:bookmarkStart w:id="128" w:name="__RefHeading___Toc501522903"/>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2904"/>
      <w:r>
        <w:rPr/>
        <w:t>Delivery of Equipment and Documentation.</w:t>
      </w:r>
      <w:bookmarkEnd w:id="129"/>
      <w:r>
        <w:rPr/>
        <w:t xml:space="preserve">  </w:t>
      </w:r>
    </w:p>
    <w:p>
      <w:pPr>
        <w:pStyle w:val="Heading3"/>
        <w:ind w:hanging="0" w:start="0"/>
        <w:rPr>
          <w:vanish/>
        </w:rPr>
      </w:pPr>
      <w:bookmarkStart w:id="130" w:name="__RefHeading___Toc501522905"/>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2906"/>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2907"/>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2908"/>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2909"/>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291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2911"/>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2912"/>
      <w:bookmarkEnd w:id="139"/>
      <w:r>
        <w:rPr/>
        <w:t>Not Used.</w:t>
      </w:r>
    </w:p>
    <w:p>
      <w:pPr>
        <w:pStyle w:val="Heading2"/>
        <w:ind w:hanging="0" w:start="0"/>
        <w:rPr>
          <w:vanish/>
        </w:rPr>
      </w:pPr>
      <w:bookmarkStart w:id="140" w:name="__RefHeading___Toc501522913"/>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291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2915"/>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291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2917"/>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2918"/>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2919"/>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2920"/>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2921"/>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2922"/>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2923"/>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2924"/>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2925"/>
      <w:bookmarkEnd w:id="172"/>
      <w:r>
        <w:rPr/>
        <w:t>Spare Parts.</w:t>
      </w:r>
    </w:p>
    <w:p>
      <w:pPr>
        <w:pStyle w:val="Heading3"/>
        <w:ind w:hanging="0" w:start="0"/>
        <w:rPr/>
      </w:pPr>
      <w:bookmarkStart w:id="173" w:name="__RefHeading___Toc501522926"/>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2927"/>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2928"/>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2929"/>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2930"/>
      <w:r>
        <w:rPr/>
        <w:t>RESPONSIBILITY FOR INFORMATION</w:t>
      </w:r>
      <w:bookmarkEnd w:id="177"/>
    </w:p>
    <w:p>
      <w:pPr>
        <w:pStyle w:val="Heading2"/>
        <w:ind w:hanging="0" w:start="0"/>
        <w:rPr>
          <w:vanish/>
        </w:rPr>
      </w:pPr>
      <w:bookmarkStart w:id="178" w:name="__RefHeading___Toc501522931"/>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2932"/>
      <w:r>
        <w:rPr/>
        <w:t>PURCHASE AMOUNT AND OTHER CHARGES</w:t>
      </w:r>
      <w:bookmarkEnd w:id="179"/>
    </w:p>
    <w:p>
      <w:pPr>
        <w:pStyle w:val="Heading2"/>
        <w:ind w:hanging="0" w:start="0"/>
        <w:rPr>
          <w:vanish/>
        </w:rPr>
      </w:pPr>
      <w:bookmarkStart w:id="180" w:name="__RefHeading___Toc501522933"/>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2934"/>
      <w:bookmarkEnd w:id="182"/>
      <w:r>
        <w:rPr/>
        <w:t>Taxes and Contributions.</w:t>
      </w:r>
    </w:p>
    <w:p>
      <w:pPr>
        <w:pStyle w:val="Heading3"/>
        <w:ind w:hanging="0" w:start="0"/>
        <w:rPr>
          <w:vanish/>
        </w:rPr>
      </w:pPr>
      <w:bookmarkStart w:id="183" w:name="__RefHeading___Toc501522935"/>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2936"/>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2937"/>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2938"/>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2939"/>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2940"/>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2941"/>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2942"/>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2945"/>
      <w:r>
        <w:rPr/>
        <w:t>PAYMENT TERMS</w:t>
      </w:r>
      <w:bookmarkEnd w:id="205"/>
      <w:bookmarkEnd w:id="206"/>
    </w:p>
    <w:p>
      <w:pPr>
        <w:pStyle w:val="Heading2"/>
        <w:ind w:hanging="0" w:start="0"/>
        <w:rPr/>
      </w:pPr>
      <w:bookmarkStart w:id="207" w:name="__RefHeading___Toc501522946"/>
      <w:r>
        <w:rPr/>
        <w:t>Payment of Purchase Amount.</w:t>
      </w:r>
      <w:bookmarkEnd w:id="207"/>
      <w:r>
        <w:rPr/>
        <w:t xml:space="preserve"> </w:t>
      </w:r>
    </w:p>
    <w:p>
      <w:pPr>
        <w:pStyle w:val="Heading3"/>
        <w:ind w:hanging="0" w:start="0"/>
        <w:rPr>
          <w:vanish/>
        </w:rPr>
      </w:pPr>
      <w:bookmarkStart w:id="208" w:name="__RefHeading___Toc501522947"/>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2948"/>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xml:space="preserve">.  Purchaser will pay Seller one million, eight hundred and twenty-nine thousand dollars ($1,829,000) on or before January 15, 2001.  Such payment shall constitute full and final payment for the Unit, except that Purchaser shall be responsible for the payment of any and all amounts associated with any Change Order approved after the Effective Date.  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2949"/>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2950"/>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2951"/>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2952"/>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2953"/>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2954"/>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2955"/>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2956"/>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2957"/>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2958"/>
      <w:r>
        <w:rPr/>
        <w:t>Payment of Performance Liquidated Damages</w:t>
      </w:r>
      <w:bookmarkEnd w:id="243"/>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2959"/>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2960"/>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2961"/>
      <w:bookmarkEnd w:id="247"/>
      <w:r>
        <w:rPr/>
        <w:t>Invoices.</w:t>
      </w:r>
    </w:p>
    <w:p>
      <w:pPr>
        <w:pStyle w:val="Heading3"/>
        <w:ind w:hanging="0" w:start="0"/>
        <w:rPr>
          <w:vanish/>
        </w:rPr>
      </w:pPr>
      <w:bookmarkStart w:id="248" w:name="__RefHeading___Toc501522962"/>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24LM6000-T-G-CIS01.</w:t>
      </w:r>
    </w:p>
    <w:p>
      <w:pPr>
        <w:pStyle w:val="Heading3"/>
        <w:ind w:hanging="0" w:start="0"/>
        <w:rPr>
          <w:vanish/>
        </w:rPr>
      </w:pPr>
      <w:bookmarkStart w:id="249" w:name="__RefHeading___Toc501522963"/>
      <w:r>
        <w:rPr/>
        <w:t>Payee and Address for Invoices</w:t>
      </w:r>
      <w:bookmarkEnd w:id="249"/>
      <w:commentRangeStart w:id="162"/>
      <w:r>
        <w:rPr>
          <w:vanish/>
          <w:color w:val="FF0000"/>
        </w:rPr>
        <w:t>»</w:t>
      </w:r>
      <w:commentRangeEnd w:id="162"/>
      <w:r>
        <w:commentReference w:id="162"/>
      </w:r>
      <w:r>
        <w:rPr>
          <w:vanish w:val="false"/>
        </w:rPr>
      </w:r>
    </w:p>
    <w:p>
      <w:pPr>
        <w:pStyle w:val="BodyText"/>
        <w:rPr/>
      </w:pPr>
      <w:r>
        <w:rPr/>
        <w:t xml:space="preserve">.  Invoices will be made out as payable by and mailed or hand carried to:  </w:t>
      </w:r>
    </w:p>
    <w:p>
      <w:pPr>
        <w:pStyle w:val="Normal"/>
        <w:autoSpaceDE w:val="false"/>
        <w:ind w:start="3600" w:end="0"/>
        <w:rPr/>
      </w:pPr>
      <w:r>
        <w:rPr/>
        <w:t>Sweetgum Energy L.P.</w:t>
      </w:r>
    </w:p>
    <w:p>
      <w:pPr>
        <w:pStyle w:val="Normal"/>
        <w:autoSpaceDE w:val="false"/>
        <w:ind w:start="3600" w:end="0"/>
        <w:rPr/>
      </w:pPr>
      <w:r>
        <w:rPr/>
        <w:t>c/o InterGen North America L.P.</w:t>
      </w:r>
    </w:p>
    <w:p>
      <w:pPr>
        <w:pStyle w:val="Normal"/>
        <w:autoSpaceDE w:val="false"/>
        <w:ind w:start="3600" w:end="0"/>
        <w:rPr/>
      </w:pPr>
      <w:r>
        <w:rPr/>
        <w:t>909 Fannin, Suite 2200</w:t>
      </w:r>
    </w:p>
    <w:p>
      <w:pPr>
        <w:pStyle w:val="address"/>
        <w:keepNext w:val="true"/>
        <w:keepLines/>
        <w:tabs>
          <w:tab w:val="clear" w:pos="5760"/>
        </w:tabs>
        <w:ind w:start="3600" w:end="0"/>
        <w:rPr/>
      </w:pPr>
      <w:r>
        <w:rPr/>
        <w:t>Houston, Texas 77010</w:t>
      </w:r>
    </w:p>
    <w:p>
      <w:pPr>
        <w:pStyle w:val="address"/>
        <w:keepNext w:val="true"/>
        <w:keepLines/>
        <w:tabs>
          <w:tab w:val="clear" w:pos="5760"/>
        </w:tabs>
        <w:ind w:start="3600" w:end="0"/>
        <w:rPr/>
      </w:pPr>
      <w:r>
        <w:rPr/>
        <w:t>Attention: John Jones</w:t>
      </w:r>
    </w:p>
    <w:p>
      <w:pPr>
        <w:pStyle w:val="BodyText"/>
        <w:ind w:start="3600" w:end="0"/>
        <w:rPr/>
      </w:pPr>
      <w:r>
        <w:rPr/>
        <w:t>Fax: (713) 374-3901</w:t>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0" w:name="__RefHeading___Toc501522964"/>
      <w:r>
        <w:rPr/>
        <w:t>Date of Receipt</w:t>
      </w:r>
      <w:bookmarkEnd w:id="250"/>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1" w:name="__RefHeading___Toc501522965"/>
      <w:r>
        <w:rPr/>
        <w:t>Method of Payment</w:t>
      </w:r>
      <w:bookmarkEnd w:id="251"/>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2" w:name="__RefHeading___Toc501522966"/>
      <w:r>
        <w:rPr/>
        <w:t>Payments Not Acceptance of Work</w:t>
      </w:r>
      <w:bookmarkEnd w:id="252"/>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3" w:name="__RefHeading___Toc501522967"/>
      <w:r>
        <w:rPr/>
        <w:t>COMMENCEMENT OF THE WORK AND TERMINATION</w:t>
      </w:r>
      <w:bookmarkEnd w:id="253"/>
    </w:p>
    <w:p>
      <w:pPr>
        <w:pStyle w:val="Heading2"/>
        <w:ind w:hanging="0" w:start="0"/>
        <w:rPr/>
      </w:pPr>
      <w:bookmarkStart w:id="254" w:name="__RefHeading___Toc501522968"/>
      <w:r>
        <w:rPr/>
        <w:t>Not Used.</w:t>
      </w:r>
      <w:bookmarkEnd w:id="254"/>
      <w:r>
        <w:rPr/>
        <w:t xml:space="preserve"> </w:t>
      </w:r>
    </w:p>
    <w:p>
      <w:pPr>
        <w:pStyle w:val="Heading2"/>
        <w:ind w:hanging="0" w:start="0"/>
        <w:rPr/>
      </w:pPr>
      <w:bookmarkStart w:id="255" w:name="__RefHeading___Toc501522969"/>
      <w:bookmarkEnd w:id="255"/>
      <w:r>
        <w:rPr/>
        <w:t>Not Used.</w:t>
      </w:r>
    </w:p>
    <w:p>
      <w:pPr>
        <w:pStyle w:val="Heading3"/>
        <w:ind w:hanging="0" w:start="0"/>
        <w:rPr/>
      </w:pPr>
      <w:bookmarkStart w:id="256" w:name="__RefHeading___Toc501522970"/>
      <w:bookmarkEnd w:id="256"/>
      <w:r>
        <w:rPr/>
        <w:t>Not Used.</w:t>
      </w:r>
    </w:p>
    <w:p>
      <w:pPr>
        <w:pStyle w:val="Heading3"/>
        <w:ind w:hanging="0" w:start="0"/>
        <w:rPr/>
      </w:pPr>
      <w:bookmarkStart w:id="257" w:name="__RefHeading___Toc501522971"/>
      <w:bookmarkEnd w:id="257"/>
      <w:r>
        <w:rPr/>
        <w:t>Not Used.</w:t>
      </w:r>
    </w:p>
    <w:p>
      <w:pPr>
        <w:pStyle w:val="Heading3"/>
        <w:ind w:hanging="0" w:start="0"/>
        <w:rPr/>
      </w:pPr>
      <w:bookmarkStart w:id="258" w:name="__RefHeading___Toc501522972"/>
      <w:bookmarkEnd w:id="258"/>
      <w:r>
        <w:rPr/>
        <w:t>Not Used.</w:t>
      </w:r>
    </w:p>
    <w:p>
      <w:pPr>
        <w:pStyle w:val="Heading3"/>
        <w:ind w:hanging="0" w:start="0"/>
        <w:rPr/>
      </w:pPr>
      <w:bookmarkStart w:id="259" w:name="__RefHeading___Toc501522973"/>
      <w:bookmarkEnd w:id="259"/>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0" w:name="__RefHeading___Toc501522977"/>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2" w:name="__RefHeading___Toc501522978"/>
      <w:r>
        <w:rPr/>
        <w:t>NOT USED</w:t>
      </w:r>
      <w:bookmarkEnd w:id="262"/>
      <w:r>
        <w:rPr/>
        <w:t xml:space="preserve"> </w:t>
      </w:r>
    </w:p>
    <w:p>
      <w:pPr>
        <w:pStyle w:val="Heading1"/>
        <w:keepLines w:val="false"/>
        <w:ind w:hanging="0" w:start="0"/>
        <w:rPr/>
      </w:pPr>
      <w:r>
        <w:rPr/>
        <w:t xml:space="preserve">  </w:t>
      </w:r>
      <w:bookmarkStart w:id="263" w:name="__RefHeading___Toc501522979"/>
      <w:r>
        <w:rPr/>
        <w:t>INSPECTION AND CORRECTION OF WORK</w:t>
      </w:r>
      <w:bookmarkEnd w:id="263"/>
    </w:p>
    <w:p>
      <w:pPr>
        <w:pStyle w:val="Heading2"/>
        <w:keepNext w:val="true"/>
        <w:ind w:hanging="0" w:start="0"/>
        <w:rPr>
          <w:vanish/>
        </w:rPr>
      </w:pPr>
      <w:bookmarkStart w:id="264" w:name="__RefHeading___Toc501522980"/>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6" w:name="__RefHeading___Toc501522981"/>
      <w:r>
        <w:rPr/>
        <w:t>Resident Facilities</w:t>
      </w:r>
      <w:bookmarkEnd w:id="266"/>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7" w:name="__RefHeading___Toc501522982"/>
      <w:r>
        <w:rPr/>
        <w:t>Quality Plan</w:t>
      </w:r>
      <w:bookmarkEnd w:id="267"/>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8" w:name="__RefHeading___Toc501522983"/>
      <w:r>
        <w:rPr/>
        <w:t>Notice</w:t>
      </w:r>
      <w:bookmarkEnd w:id="268"/>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9" w:name="__RefHeading___Toc501522984"/>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2" w:name="__RefHeading___Toc501522985"/>
      <w:r>
        <w:rPr/>
        <w:t>Additional Factory Testing</w:t>
      </w:r>
      <w:bookmarkEnd w:id="272"/>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3" w:name="__RefHeading___Toc501522986"/>
      <w:r>
        <w:rPr/>
        <w:t>Release for Delivery</w:t>
      </w:r>
      <w:bookmarkEnd w:id="273"/>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4" w:name="_Ref486653794"/>
      <w:bookmarkStart w:id="275" w:name="_Ref486653576"/>
      <w:bookmarkStart w:id="276" w:name="_Ref486651532"/>
      <w:r>
        <w:rPr/>
        <w:t xml:space="preserve">  </w:t>
      </w:r>
      <w:bookmarkStart w:id="277" w:name="__RefHeading___Toc501522987"/>
      <w:r>
        <w:rPr/>
        <w:t>DELIVERY AND PERFORMANCE</w:t>
      </w:r>
      <w:bookmarkEnd w:id="274"/>
      <w:bookmarkEnd w:id="275"/>
      <w:bookmarkEnd w:id="276"/>
      <w:bookmarkEnd w:id="277"/>
    </w:p>
    <w:p>
      <w:pPr>
        <w:pStyle w:val="Heading2"/>
        <w:keepNext w:val="true"/>
        <w:keepLines/>
        <w:ind w:hanging="0" w:start="0"/>
        <w:rPr/>
      </w:pPr>
      <w:bookmarkStart w:id="278" w:name="__RefHeading___Toc501522988"/>
      <w:bookmarkEnd w:id="278"/>
      <w:r>
        <w:rPr/>
        <w:t>Delivery of Documentation</w:t>
      </w:r>
      <w:r>
        <w:rPr>
          <w:u w:val="none"/>
        </w:rPr>
        <w:t>.</w:t>
      </w:r>
    </w:p>
    <w:p>
      <w:pPr>
        <w:pStyle w:val="Heading3"/>
        <w:keepNext w:val="true"/>
        <w:keepLines/>
        <w:ind w:hanging="0" w:start="0"/>
        <w:rPr>
          <w:vanish/>
        </w:rPr>
      </w:pPr>
      <w:bookmarkStart w:id="279" w:name="__RefHeading___Toc501522989"/>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0" w:name="__RefHeading___Toc501522990"/>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4" w:name="__RefHeading___Toc501522991"/>
      <w:bookmarkStart w:id="285" w:name="_Ref486652677"/>
      <w:bookmarkStart w:id="286" w:name="_Ref486409258"/>
      <w:r>
        <w:rPr/>
        <w:t>Delivery of Equipment.</w:t>
      </w:r>
      <w:bookmarkEnd w:id="284"/>
      <w:bookmarkEnd w:id="285"/>
      <w:bookmarkEnd w:id="286"/>
      <w:r>
        <w:rPr/>
        <w:t xml:space="preserve">  </w:t>
      </w:r>
    </w:p>
    <w:p>
      <w:pPr>
        <w:pStyle w:val="Heading3"/>
        <w:keepNext w:val="true"/>
        <w:keepLines/>
        <w:ind w:hanging="0" w:start="0"/>
        <w:rPr>
          <w:vanish/>
        </w:rPr>
      </w:pPr>
      <w:bookmarkStart w:id="287" w:name="__RefHeading___Toc501522992"/>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rPr/>
      </w:pPr>
      <w:r>
        <w:rPr/>
        <w:t>.  Seller shall deliver Unit 17 (SN 309604)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2" w:name="__RefHeading___Toc501522993"/>
      <w:r>
        <w:rPr/>
        <w:t>Inventory Upon Delivery</w:t>
      </w:r>
      <w:bookmarkEnd w:id="292"/>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3" w:name="__RefHeading___Toc501522994"/>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6" w:name="__RefHeading___Toc501522995"/>
      <w:bookmarkEnd w:id="296"/>
      <w:r>
        <w:rPr/>
        <w:t>Extensions of the Guaranteed Unit Delivery Date.</w:t>
      </w:r>
    </w:p>
    <w:p>
      <w:pPr>
        <w:pStyle w:val="Heading4"/>
        <w:ind w:hanging="0" w:start="0"/>
        <w:rPr/>
      </w:pP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7"/>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8" w:name="__RefHeading___Toc501522996"/>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0" w:name="__RefHeading___Toc501522997"/>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1" w:name="__RefHeading___Toc501522998"/>
      <w:r>
        <w:rPr/>
        <w:t>Unit(s) Storage</w:t>
      </w:r>
      <w:bookmarkEnd w:id="301"/>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2" w:name="__RefHeading___Toc501522999"/>
      <w:bookmarkStart w:id="303" w:name="_Ref486411022"/>
      <w:bookmarkEnd w:id="302"/>
      <w:r>
        <w:rPr/>
        <w:t>Delivery Liquidated Damages.</w:t>
      </w:r>
      <w:bookmarkEnd w:id="303"/>
    </w:p>
    <w:p>
      <w:pPr>
        <w:pStyle w:val="Heading3"/>
        <w:ind w:hanging="0" w:start="0"/>
        <w:rPr>
          <w:vanish/>
        </w:rPr>
      </w:pPr>
      <w:bookmarkStart w:id="304" w:name="__RefHeading___Toc501523000"/>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keepNext w:val="true"/>
              <w:keepLines/>
              <w:rPr/>
            </w:pPr>
            <w:r>
              <w:rPr/>
              <w:t>LD Calculation:</w:t>
            </w:r>
          </w:p>
        </w:tc>
        <w:tc>
          <w:tcPr>
            <w:tcW w:w="6138" w:type="dxa"/>
            <w:tcBorders/>
          </w:tcPr>
          <w:p>
            <w:pPr>
              <w:pStyle w:val="BodyTextSS"/>
              <w:keepNext w:val="true"/>
              <w:keepLines/>
              <w:tabs>
                <w:tab w:val="clear" w:pos="720"/>
                <w:tab w:val="left" w:pos="702" w:leader="none"/>
              </w:tabs>
              <w:rPr/>
            </w:pPr>
            <w:r>
              <w:rPr/>
              <w:tab/>
              <w:t>5 Days x $10,000/Day = $50,000</w:t>
            </w:r>
          </w:p>
          <w:p>
            <w:pPr>
              <w:pStyle w:val="BodyTextSS"/>
              <w:keepNext w:val="true"/>
              <w:keepLines/>
              <w:tabs>
                <w:tab w:val="clear" w:pos="720"/>
                <w:tab w:val="left" w:pos="702" w:leader="none"/>
              </w:tabs>
              <w:rPr/>
            </w:pPr>
            <w:r>
              <w:rPr/>
            </w:r>
          </w:p>
          <w:p>
            <w:pPr>
              <w:pStyle w:val="BodyTextSS"/>
              <w:keepNext w:val="true"/>
              <w:keepLine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9" w:name="__RefHeading___Toc501523001"/>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55"/>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2" w:name="__RefHeading___Toc501523002"/>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3" w:name="__RefHeading___Toc501523003"/>
      <w:r>
        <w:rPr/>
        <w:t>Specific Performance Exhaust Gas Temperature and Energy Guarantees.</w:t>
      </w:r>
      <w:bookmarkEnd w:id="313"/>
      <w:r>
        <w:rPr/>
        <w:t xml:space="preserve">  </w:t>
      </w:r>
    </w:p>
    <w:p>
      <w:pPr>
        <w:pStyle w:val="Heading3"/>
        <w:ind w:hanging="0" w:start="0"/>
        <w:rPr/>
      </w:pPr>
      <w:bookmarkStart w:id="314" w:name="__RefHeading___Toc501523004"/>
      <w:bookmarkEnd w:id="314"/>
      <w:r>
        <w:rPr/>
        <w:t>Not Used.</w:t>
      </w:r>
    </w:p>
    <w:p>
      <w:pPr>
        <w:pStyle w:val="Heading3"/>
        <w:ind w:hanging="0" w:start="0"/>
        <w:rPr>
          <w:vanish/>
        </w:rPr>
      </w:pPr>
      <w:bookmarkStart w:id="315" w:name="__RefHeading___Toc501523005"/>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7" w:name="__RefHeading___Toc501523006"/>
      <w:bookmarkEnd w:id="317"/>
      <w:r>
        <w:rPr/>
        <w:t>Not Used</w:t>
      </w:r>
      <w:r>
        <w:rPr>
          <w:u w:val="none"/>
        </w:rPr>
        <w:t>.</w:t>
      </w:r>
    </w:p>
    <w:p>
      <w:pPr>
        <w:pStyle w:val="Heading3"/>
        <w:ind w:hanging="0" w:start="0"/>
        <w:rPr>
          <w:vanish/>
        </w:rPr>
      </w:pPr>
      <w:bookmarkStart w:id="318" w:name="__RefHeading___Toc501523007"/>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0" w:name="__RefHeading___Toc501523008"/>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1" w:name="__RefHeading___Toc501523009"/>
      <w:bookmarkEnd w:id="321"/>
      <w:r>
        <w:rPr/>
        <w:t>Sound Level Specific Performance Guarantee.</w:t>
      </w:r>
    </w:p>
    <w:p>
      <w:pPr>
        <w:pStyle w:val="Heading3"/>
        <w:ind w:hanging="0" w:start="0"/>
        <w:rPr>
          <w:vanish/>
        </w:rPr>
      </w:pPr>
      <w:bookmarkStart w:id="322" w:name="__RefHeading___Toc501523010"/>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4" w:name="__RefHeading___Toc501523011"/>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6" w:name="__RefHeading___Toc501523012"/>
      <w:r>
        <w:rPr/>
        <w:t>Not Used.</w:t>
      </w:r>
      <w:bookmarkEnd w:id="326"/>
      <w:r>
        <w:rPr/>
        <w:t xml:space="preserve"> </w:t>
      </w:r>
    </w:p>
    <w:p>
      <w:pPr>
        <w:pStyle w:val="Heading3"/>
        <w:ind w:hanging="0" w:start="0"/>
        <w:rPr>
          <w:vanish/>
        </w:rPr>
      </w:pPr>
      <w:bookmarkStart w:id="327" w:name="__RefHeading___Toc501523013"/>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9" w:name="__RefHeading___Toc501523014"/>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2" w:name="__RefHeading___Toc501523015"/>
      <w:bookmarkEnd w:id="332"/>
      <w:r>
        <w:rPr/>
        <w:t>Electrical Output Guarantees.</w:t>
      </w:r>
    </w:p>
    <w:p>
      <w:pPr>
        <w:pStyle w:val="Heading3"/>
        <w:ind w:hanging="0" w:start="0"/>
        <w:rPr>
          <w:vanish/>
        </w:rPr>
      </w:pPr>
      <w:bookmarkStart w:id="333" w:name="__RefHeading___Toc501523016"/>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5" w:name="__RefHeading___Toc501523017"/>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7" w:name="__RefHeading___Toc501523018"/>
      <w:r>
        <w:rPr/>
        <w:t>Not Used</w:t>
      </w:r>
      <w:bookmarkEnd w:id="337"/>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8" w:name="__RefHeading___Toc501523019"/>
      <w:bookmarkStart w:id="339" w:name="_Ref486405955"/>
      <w:bookmarkEnd w:id="338"/>
      <w:r>
        <w:rPr/>
        <w:t>Heat Rate Guarantees.</w:t>
      </w:r>
      <w:bookmarkEnd w:id="339"/>
    </w:p>
    <w:p>
      <w:pPr>
        <w:pStyle w:val="Heading3"/>
        <w:ind w:hanging="0" w:start="0"/>
        <w:rPr>
          <w:vanish/>
        </w:rPr>
      </w:pPr>
      <w:bookmarkStart w:id="340" w:name="__RefHeading___Toc501523020"/>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42" w:name="__RefHeading___Toc501523021"/>
      <w:bookmarkStart w:id="343" w:name="_Ref486384576"/>
      <w:r>
        <w:rPr/>
        <w:t>Not Used.</w:t>
      </w:r>
      <w:bookmarkEnd w:id="342"/>
      <w:bookmarkEnd w:id="343"/>
      <w:r>
        <w:rPr/>
        <w:t xml:space="preserve"> </w:t>
      </w:r>
    </w:p>
    <w:p>
      <w:pPr>
        <w:pStyle w:val="Heading3"/>
        <w:ind w:hanging="0" w:start="0"/>
        <w:rPr>
          <w:vanish/>
        </w:rPr>
      </w:pPr>
      <w:bookmarkStart w:id="344" w:name="__RefHeading___Toc501523022"/>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6" w:name="__RefHeading___Toc501523023"/>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rPr/>
      </w:pPr>
      <w:r>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ind w:hanging="0" w:start="0"/>
        <w:rPr/>
      </w:pPr>
      <w:bookmarkStart w:id="348" w:name="__RefHeading___Toc501523024"/>
      <w:bookmarkStart w:id="349" w:name="_Ref486411037"/>
      <w:bookmarkStart w:id="350" w:name="_Ref486410891"/>
      <w:bookmarkEnd w:id="348"/>
      <w:r>
        <w:rPr/>
        <w:t>Performance Liquidated Damages.</w:t>
      </w:r>
      <w:bookmarkEnd w:id="349"/>
      <w:bookmarkEnd w:id="350"/>
    </w:p>
    <w:p>
      <w:pPr>
        <w:pStyle w:val="Heading3"/>
        <w:ind w:hanging="0" w:start="0"/>
        <w:rPr>
          <w:vanish/>
        </w:rPr>
      </w:pPr>
      <w:bookmarkStart w:id="351" w:name="__RefHeading___Toc501523025"/>
      <w:bookmarkStart w:id="352" w:name="_Ref486410829"/>
      <w:bookmarkStart w:id="353" w:name="_Ref486410293"/>
      <w:bookmarkStart w:id="354" w:name="_Ref486406306"/>
      <w:r>
        <w:rPr/>
        <w:t>Unit Output Liquidated Damages</w:t>
      </w:r>
      <w:bookmarkEnd w:id="351"/>
      <w:commentRangeStart w:id="201"/>
      <w:r>
        <w:rPr>
          <w:vanish/>
          <w:color w:val="FF0000"/>
        </w:rPr>
        <w:t>»</w:t>
      </w:r>
      <w:commentRangeEnd w:id="201"/>
      <w:r>
        <w:commentReference w:id="201"/>
      </w:r>
      <w:r>
        <w:rPr>
          <w:vanish w:val="false"/>
        </w:rPr>
      </w:r>
    </w:p>
    <w:p>
      <w:pPr>
        <w:pStyle w:val="Para3"/>
        <w:rPr/>
      </w:pPr>
      <w:bookmarkStart w:id="355" w:name="_Ref486410829"/>
      <w:bookmarkStart w:id="356" w:name="_Ref486410293"/>
      <w:bookmarkStart w:id="357" w:name="_Ref486406306"/>
      <w:r>
        <w:rPr/>
        <w:t>.</w:t>
      </w:r>
      <w:bookmarkStart w:id="358" w:name="_Ref486404787"/>
      <w:bookmarkEnd w:id="355"/>
      <w:bookmarkEnd w:id="356"/>
      <w:bookmarkEnd w:id="357"/>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59" w:name="__RefHeading___Toc501523026"/>
      <w:bookmarkStart w:id="360" w:name="_Ref486648075"/>
      <w:bookmarkStart w:id="361" w:name="_Ref486644103"/>
      <w:r>
        <w:rPr/>
        <w:t>Heat Rate Liquidated Damages</w:t>
      </w:r>
      <w:bookmarkEnd w:id="359"/>
      <w:bookmarkEnd w:id="360"/>
      <w:bookmarkEnd w:id="361"/>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2" w:name="__RefHeading___Toc501523027"/>
      <w:r>
        <w:rPr/>
        <w:t>Most Recent Performance Test</w:t>
      </w:r>
      <w:bookmarkEnd w:id="362"/>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3" w:name="__RefHeading___Toc501523028"/>
      <w:r>
        <w:rPr/>
        <w:t>Performance Test Required</w:t>
      </w:r>
      <w:bookmarkEnd w:id="363"/>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4" w:name="__RefHeading___Toc501523029"/>
      <w:r>
        <w:rPr/>
        <w:t>Setting Out of Performance Liquidated Damages</w:t>
      </w:r>
      <w:bookmarkEnd w:id="364"/>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5" w:name="__RefHeading___Toc501523030"/>
      <w:bookmarkEnd w:id="365"/>
      <w:r>
        <w:rPr/>
        <w:t>Not Used.</w:t>
      </w:r>
    </w:p>
    <w:p>
      <w:pPr>
        <w:pStyle w:val="Heading3"/>
        <w:ind w:hanging="0" w:start="0"/>
        <w:rPr>
          <w:vanish/>
        </w:rPr>
      </w:pPr>
      <w:bookmarkStart w:id="366" w:name="__RefHeading___Toc501523031"/>
      <w:r>
        <w:rPr/>
        <w:t>Seller’s Improvement of Performance</w:t>
      </w:r>
      <w:bookmarkEnd w:id="366"/>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7" w:name="__RefHeading___Toc501523032"/>
      <w:bookmarkStart w:id="368" w:name="_Ref486408989"/>
      <w:bookmarkStart w:id="369" w:name="_Ref486406329"/>
      <w:bookmarkStart w:id="370" w:name="_Ref486406007"/>
      <w:r>
        <w:rPr/>
        <w:t>Reduction in Performance Liquidated Damages</w:t>
      </w:r>
      <w:bookmarkEnd w:id="367"/>
      <w:bookmarkEnd w:id="368"/>
      <w:bookmarkEnd w:id="369"/>
      <w:bookmarkEnd w:id="370"/>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keepNext w:val="true"/>
        <w:keepLines/>
        <w:rPr/>
      </w:pPr>
      <w:r>
        <w:rPr/>
        <w:t>B)   If:</w:t>
      </w:r>
    </w:p>
    <w:p>
      <w:pPr>
        <w:pStyle w:val="Heading6"/>
        <w:keepNext w:val="true"/>
        <w:keepLines/>
        <w:numPr>
          <w:ilvl w:val="5"/>
          <w:numId w:val="56"/>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1" w:name="__RefHeading___Toc501523034"/>
      <w:bookmarkStart w:id="372" w:name="_Ref486651558"/>
      <w:bookmarkStart w:id="373" w:name="_Ref486651458"/>
      <w:bookmarkStart w:id="374" w:name="_Ref486651386"/>
      <w:bookmarkEnd w:id="371"/>
      <w:r>
        <w:rPr/>
        <w:t>Maximum Liabilities for Liquidated Damages.</w:t>
      </w:r>
      <w:bookmarkEnd w:id="372"/>
      <w:bookmarkEnd w:id="373"/>
      <w:bookmarkEnd w:id="374"/>
    </w:p>
    <w:p>
      <w:pPr>
        <w:pStyle w:val="Heading3"/>
        <w:ind w:hanging="0" w:start="0"/>
        <w:rPr>
          <w:vanish/>
        </w:rPr>
      </w:pPr>
      <w:bookmarkStart w:id="375" w:name="__RefHeading___Toc501523035"/>
      <w:r>
        <w:rPr/>
        <w:t>Maximum O&amp;M Instruction Liquidated Damages</w:t>
      </w:r>
      <w:bookmarkEnd w:id="375"/>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6" w:name="__RefHeading___Toc501523036"/>
      <w:r>
        <w:rPr/>
        <w:t>Maximum Delivery Liquidated Damages</w:t>
      </w:r>
      <w:bookmarkEnd w:id="376"/>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7" w:name="__RefHeading___Toc501523037"/>
      <w:r>
        <w:rPr/>
        <w:t>Maximum Take Over Liquidated Damages</w:t>
      </w:r>
      <w:bookmarkEnd w:id="377"/>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8" w:name="__RefHeading___Toc501523038"/>
      <w:r>
        <w:rPr/>
        <w:t>Maximum Unit Output Liquidated Damages</w:t>
      </w:r>
      <w:bookmarkEnd w:id="378"/>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9" w:name="__RefHeading___Toc501523039"/>
      <w:r>
        <w:rPr/>
        <w:t>Maximum Heat Rate Liquidated Damages</w:t>
      </w:r>
      <w:bookmarkEnd w:id="379"/>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0" w:name="__RefHeading___Toc501523040"/>
      <w:r>
        <w:rPr/>
        <w:t>Maximum Aggregate Liquidated Damages</w:t>
      </w:r>
      <w:bookmarkEnd w:id="380"/>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1" w:name="__RefHeading___Toc501523041"/>
      <w:bookmarkStart w:id="382" w:name="_Ref486406066"/>
      <w:r>
        <w:rPr/>
        <w:t>Liquidated Damages Not Penalty</w:t>
      </w:r>
      <w:bookmarkEnd w:id="381"/>
      <w:bookmarkEnd w:id="382"/>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3" w:name="__RefHeading___Toc501523042"/>
      <w:bookmarkEnd w:id="383"/>
      <w:r>
        <w:rPr/>
        <w:t>Performance Tests.</w:t>
      </w:r>
    </w:p>
    <w:p>
      <w:pPr>
        <w:pStyle w:val="Heading3"/>
        <w:keepNext w:val="true"/>
        <w:keepLines/>
        <w:ind w:hanging="0" w:start="0"/>
        <w:rPr>
          <w:vanish/>
        </w:rPr>
      </w:pPr>
      <w:bookmarkStart w:id="384" w:name="__RefHeading___Toc501523043"/>
      <w:r>
        <w:rPr/>
        <w:t>Concurrence of Tests</w:t>
      </w:r>
      <w:bookmarkEnd w:id="384"/>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5" w:name="__RefHeading___Toc501523044"/>
      <w:r>
        <w:rPr/>
        <w:t>Election to Conduct a Performance Test</w:t>
      </w:r>
      <w:bookmarkEnd w:id="385"/>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6" w:name="__RefHeading___Toc501523045"/>
      <w:r>
        <w:rPr/>
        <w:t>Specific Performance Achievement</w:t>
      </w:r>
      <w:bookmarkEnd w:id="386"/>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7" w:name="__RefHeading___Toc501523046"/>
      <w:bookmarkEnd w:id="387"/>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8"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9" w:name="__RefHeading___Toc501523047"/>
      <w:r>
        <w:rPr/>
        <w:t>Seller Presence at Tests</w:t>
      </w:r>
      <w:bookmarkEnd w:id="389"/>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0" w:name="__RefHeading___Toc501523048"/>
      <w:r>
        <w:rPr/>
        <w:t>Test Results</w:t>
      </w:r>
      <w:bookmarkEnd w:id="390"/>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1" w:name="__RefHeading___Toc501523049"/>
      <w:bookmarkStart w:id="392" w:name="_Ref486407706"/>
      <w:r>
        <w:rPr/>
        <w:t>Performance Test Procedures</w:t>
      </w:r>
      <w:bookmarkEnd w:id="391"/>
      <w:bookmarkEnd w:id="392"/>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3" w:name="__RefHeading___Toc501523050"/>
      <w:bookmarkStart w:id="394" w:name="_Ref486411307"/>
      <w:bookmarkStart w:id="395" w:name="_Ref486411280"/>
      <w:bookmarkStart w:id="396" w:name="_Ref486410849"/>
      <w:bookmarkStart w:id="397" w:name="_Ref486410738"/>
      <w:bookmarkStart w:id="398" w:name="_Ref486410719"/>
      <w:bookmarkStart w:id="399" w:name="_Ref486410700"/>
      <w:r>
        <w:rPr/>
        <w:t>Reconduct Tests</w:t>
      </w:r>
      <w:bookmarkEnd w:id="393"/>
      <w:bookmarkEnd w:id="394"/>
      <w:bookmarkEnd w:id="395"/>
      <w:bookmarkEnd w:id="396"/>
      <w:bookmarkEnd w:id="397"/>
      <w:bookmarkEnd w:id="398"/>
      <w:bookmarkEnd w:id="399"/>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0" w:name="__RefHeading___Toc501523051"/>
      <w:bookmarkEnd w:id="400"/>
      <w:r>
        <w:rPr/>
        <w:t>Not Used.</w:t>
      </w:r>
    </w:p>
    <w:p>
      <w:pPr>
        <w:pStyle w:val="Heading3"/>
        <w:ind w:hanging="0" w:start="0"/>
        <w:rPr/>
      </w:pPr>
      <w:bookmarkStart w:id="401" w:name="__RefHeading___Toc501523052"/>
      <w:r>
        <w:rPr/>
        <w:t>Fittings, Instrumentation and Test Uncertainty.</w:t>
      </w:r>
      <w:bookmarkEnd w:id="40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2" w:name="__RefHeading___Toc501523053"/>
      <w:r>
        <w:rPr/>
        <w:t>Consumable Spare Parts During Retests</w:t>
      </w:r>
      <w:bookmarkEnd w:id="402"/>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3" w:name="__RefHeading___Toc501523054"/>
      <w:bookmarkStart w:id="404" w:name="_Ref486650773"/>
      <w:bookmarkEnd w:id="403"/>
      <w:r>
        <w:rPr/>
        <w:t>Remedies For Failure to Meet Specific Performance Requirements.</w:t>
      </w:r>
      <w:bookmarkEnd w:id="404"/>
    </w:p>
    <w:p>
      <w:pPr>
        <w:pStyle w:val="Heading3"/>
        <w:ind w:hanging="0" w:start="0"/>
        <w:rPr>
          <w:vanish/>
        </w:rPr>
      </w:pPr>
      <w:bookmarkStart w:id="405" w:name="__RefHeading___Toc501523055"/>
      <w:r>
        <w:rPr/>
        <w:t>Corrective Actions</w:t>
      </w:r>
      <w:bookmarkEnd w:id="405"/>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6" w:name="__RefHeading___Toc501523056"/>
      <w:r>
        <w:rPr/>
        <w:t>Failure to Achieve Specific Performance</w:t>
      </w:r>
      <w:bookmarkEnd w:id="406"/>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7" w:name="__RefHeading___Toc501523057"/>
      <w:bookmarkStart w:id="408" w:name="_Ref486405380"/>
      <w:r>
        <w:rPr/>
        <w:t>Acceptance</w:t>
      </w:r>
      <w:bookmarkEnd w:id="407"/>
      <w:bookmarkEnd w:id="408"/>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9" w:name="__RefHeading___Toc501523058"/>
      <w:r>
        <w:rPr/>
        <w:t>Unit Serial Numbers</w:t>
      </w:r>
      <w:bookmarkEnd w:id="409"/>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0" w:name="_Ref486653924"/>
      <w:bookmarkStart w:id="411" w:name="_Ref486653647"/>
      <w:bookmarkStart w:id="412" w:name="_Ref486653560"/>
      <w:bookmarkStart w:id="413" w:name="_Ref486653092"/>
      <w:bookmarkStart w:id="414" w:name="_Ref486409728"/>
      <w:r>
        <w:rPr/>
        <w:t xml:space="preserve">  </w:t>
      </w:r>
      <w:bookmarkStart w:id="415" w:name="__RefHeading___Toc501523059"/>
      <w:bookmarkStart w:id="416" w:name="_Ref486817638"/>
      <w:r>
        <w:rPr/>
        <w:t>CHANGE ORDER</w:t>
      </w:r>
      <w:bookmarkEnd w:id="410"/>
      <w:bookmarkEnd w:id="411"/>
      <w:bookmarkEnd w:id="412"/>
      <w:bookmarkEnd w:id="413"/>
      <w:bookmarkEnd w:id="414"/>
      <w:bookmarkEnd w:id="415"/>
      <w:bookmarkEnd w:id="416"/>
    </w:p>
    <w:p>
      <w:pPr>
        <w:pStyle w:val="Heading2"/>
        <w:ind w:hanging="0" w:start="0"/>
        <w:rPr>
          <w:vanish/>
        </w:rPr>
      </w:pPr>
      <w:bookmarkStart w:id="417" w:name="__RefHeading___Toc501523060"/>
      <w:r>
        <w:rPr/>
        <w:t>Adjustment of Purchase Amount</w:t>
      </w:r>
      <w:bookmarkEnd w:id="417"/>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8" w:name="__RefHeading___Toc501523061"/>
      <w:bookmarkStart w:id="419" w:name="_Ref486411613"/>
      <w:bookmarkStart w:id="420" w:name="_Ref486411567"/>
      <w:bookmarkStart w:id="421" w:name="_Ref486411480"/>
      <w:bookmarkStart w:id="422" w:name="_Ref486405505"/>
      <w:r>
        <w:rPr/>
        <w:t>Purchaser Requested Change Order</w:t>
      </w:r>
      <w:bookmarkEnd w:id="418"/>
      <w:bookmarkEnd w:id="419"/>
      <w:bookmarkEnd w:id="420"/>
      <w:bookmarkEnd w:id="421"/>
      <w:bookmarkEnd w:id="422"/>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3" w:name="__RefHeading___Toc501523062"/>
      <w:bookmarkStart w:id="424" w:name="_Ref486654653"/>
      <w:bookmarkStart w:id="425" w:name="_Ref486654282"/>
      <w:bookmarkStart w:id="426" w:name="_Ref486411511"/>
      <w:r>
        <w:rPr/>
        <w:t>Seller Requested Change Order</w:t>
      </w:r>
      <w:bookmarkEnd w:id="423"/>
      <w:bookmarkEnd w:id="424"/>
      <w:bookmarkEnd w:id="425"/>
      <w:bookmarkEnd w:id="426"/>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7" w:name="__RefHeading___Toc501523063"/>
      <w:r>
        <w:rPr/>
        <w:t>Adjustment to Guaranteed Unit Delivery Dates</w:t>
      </w:r>
      <w:bookmarkEnd w:id="427"/>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8" w:name="__RefHeading___Toc501523064"/>
      <w:r>
        <w:rPr/>
        <w:t>Disputes</w:t>
      </w:r>
      <w:bookmarkEnd w:id="428"/>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9" w:name="__RefHeading___Toc501523065"/>
      <w:r>
        <w:rPr/>
        <w:t>Change Order Pricing</w:t>
      </w:r>
      <w:bookmarkEnd w:id="429"/>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0" w:name="__RefHeading___Toc501523066"/>
      <w:r>
        <w:rPr/>
        <w:t>(NOT USED)</w:t>
      </w:r>
      <w:bookmarkEnd w:id="430"/>
      <w:r>
        <w:rPr/>
        <w:t xml:space="preserve"> </w:t>
      </w:r>
    </w:p>
    <w:p>
      <w:pPr>
        <w:pStyle w:val="Heading1"/>
        <w:ind w:hanging="0" w:start="0"/>
        <w:rPr/>
      </w:pPr>
      <w:r>
        <w:rPr/>
        <w:t xml:space="preserve">  </w:t>
      </w:r>
      <w:bookmarkStart w:id="431" w:name="__RefHeading___Toc501523067"/>
      <w:r>
        <w:rPr/>
        <w:t>ORDER OF PRECEDENCE</w:t>
      </w:r>
      <w:bookmarkEnd w:id="431"/>
    </w:p>
    <w:p>
      <w:pPr>
        <w:pStyle w:val="Heading2"/>
        <w:ind w:hanging="0" w:start="0"/>
        <w:rPr>
          <w:vanish/>
        </w:rPr>
      </w:pPr>
      <w:bookmarkStart w:id="432" w:name="__RefHeading___Toc501523068"/>
      <w:r>
        <w:rPr/>
        <w:t>Order of Precedence</w:t>
      </w:r>
      <w:bookmarkEnd w:id="432"/>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3" w:name="_Ref486651018"/>
      <w:bookmarkStart w:id="434" w:name="_Ref486650852"/>
      <w:r>
        <w:rPr/>
        <w:t xml:space="preserve">  </w:t>
      </w:r>
      <w:bookmarkStart w:id="435" w:name="__RefHeading___Toc501523069"/>
      <w:bookmarkStart w:id="436" w:name="_Ref486652594"/>
      <w:r>
        <w:rPr/>
        <w:t>WARRANTY</w:t>
      </w:r>
      <w:bookmarkEnd w:id="433"/>
      <w:bookmarkEnd w:id="434"/>
      <w:bookmarkEnd w:id="435"/>
      <w:bookmarkEnd w:id="436"/>
    </w:p>
    <w:p>
      <w:pPr>
        <w:pStyle w:val="Heading2"/>
        <w:ind w:hanging="0" w:start="0"/>
        <w:rPr>
          <w:vanish/>
        </w:rPr>
      </w:pPr>
      <w:bookmarkStart w:id="437" w:name="__RefHeading___Toc501523070"/>
      <w:bookmarkStart w:id="438" w:name="_Ref486411677"/>
      <w:bookmarkStart w:id="439" w:name="_Ref486411654"/>
      <w:r>
        <w:rPr/>
        <w:t>Seller’s Warranty</w:t>
      </w:r>
      <w:bookmarkEnd w:id="437"/>
      <w:bookmarkEnd w:id="438"/>
      <w:bookmarkEnd w:id="439"/>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54"/>
        </w:numPr>
        <w:rPr>
          <w:vanish/>
        </w:rPr>
      </w:pPr>
      <w:bookmarkStart w:id="440" w:name="__RefHeading___Toc501523071"/>
      <w:bookmarkStart w:id="441" w:name="_Ref486407661"/>
      <w:bookmarkStart w:id="442" w:name="_Ref486407267"/>
      <w:r>
        <w:rPr/>
        <w:t>Primary Warranty Period</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3" w:name="__RefHeading___Toc501523072"/>
      <w:r>
        <w:rPr/>
        <w:t>Warranty Clarification</w:t>
      </w:r>
      <w:bookmarkEnd w:id="443"/>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4" w:name="__RefHeading___Toc501523073"/>
      <w:bookmarkStart w:id="445" w:name="_Ref486818333"/>
      <w:bookmarkStart w:id="446" w:name="_Ref486667238"/>
      <w:bookmarkStart w:id="447" w:name="_Ref486654302"/>
      <w:bookmarkStart w:id="448" w:name="_Ref486411804"/>
      <w:r>
        <w:rPr/>
        <w:t>Warranty Breach Notice</w:t>
      </w:r>
      <w:bookmarkEnd w:id="444"/>
      <w:bookmarkEnd w:id="445"/>
      <w:bookmarkEnd w:id="446"/>
      <w:bookmarkEnd w:id="447"/>
      <w:bookmarkEnd w:id="448"/>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9" w:name="__RefHeading___Toc501523074"/>
      <w:bookmarkEnd w:id="449"/>
      <w:r>
        <w:rPr/>
        <w:t>Extended Warranty Period.</w:t>
      </w:r>
    </w:p>
    <w:p>
      <w:pPr>
        <w:pStyle w:val="Heading3"/>
        <w:ind w:hanging="0" w:start="0"/>
        <w:rPr>
          <w:vanish/>
        </w:rPr>
      </w:pPr>
      <w:bookmarkStart w:id="450" w:name="__RefHeading___Toc501523075"/>
      <w:bookmarkStart w:id="451" w:name="_Ref486405899"/>
      <w:r>
        <w:rPr/>
        <w:t>Continued Warranty on Corrections or Repairs Performed During the Primary Warranty Period</w:t>
      </w:r>
      <w:bookmarkEnd w:id="450"/>
      <w:bookmarkEnd w:id="451"/>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2" w:name="__RefHeading___Toc501523076"/>
      <w:r>
        <w:rPr/>
        <w:t>Extension of Warranty Due to Unavailability</w:t>
      </w:r>
      <w:bookmarkEnd w:id="452"/>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3" w:name="__RefHeading___Toc501523077"/>
      <w:bookmarkStart w:id="454" w:name="_Ref486653679"/>
      <w:r>
        <w:rPr/>
        <w:t>Obligations, Responsibilities and Recourse</w:t>
      </w:r>
      <w:bookmarkEnd w:id="453"/>
      <w:bookmarkEnd w:id="454"/>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5" w:name="__RefHeading___Toc501523078"/>
      <w:bookmarkEnd w:id="455"/>
      <w:r>
        <w:rPr/>
        <w:t>Not Used.</w:t>
      </w:r>
    </w:p>
    <w:p>
      <w:pPr>
        <w:pStyle w:val="Heading2"/>
        <w:ind w:hanging="0" w:start="0"/>
        <w:rPr>
          <w:vanish/>
        </w:rPr>
      </w:pPr>
      <w:bookmarkStart w:id="456" w:name="__RefHeading___Toc501523079"/>
      <w:r>
        <w:rPr/>
        <w:t>Limited Warranty</w:t>
      </w:r>
      <w:bookmarkEnd w:id="456"/>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7" w:name="__RefHeading___Toc501523080"/>
      <w:r>
        <w:rPr/>
        <w:t>Repairs and Alterations by Others</w:t>
      </w:r>
      <w:bookmarkEnd w:id="457"/>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8" w:name="__RefHeading___Toc501523081"/>
      <w:r>
        <w:rPr/>
        <w:t>Termination of Warranty</w:t>
      </w:r>
      <w:bookmarkEnd w:id="458"/>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9" w:name="__RefHeading___Toc501523082"/>
      <w:bookmarkStart w:id="460" w:name="_Ref486653129"/>
      <w:r>
        <w:rPr/>
        <w:t>RISK OF LOSS AND TITLE</w:t>
      </w:r>
      <w:bookmarkEnd w:id="459"/>
      <w:bookmarkEnd w:id="460"/>
    </w:p>
    <w:p>
      <w:pPr>
        <w:pStyle w:val="Heading2"/>
        <w:ind w:hanging="0" w:start="0"/>
        <w:rPr>
          <w:vanish/>
        </w:rPr>
      </w:pPr>
      <w:bookmarkStart w:id="461" w:name="__RefHeading___Toc501523083"/>
      <w:r>
        <w:rPr/>
        <w:t>Risk of Loss</w:t>
      </w:r>
      <w:bookmarkEnd w:id="461"/>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2" w:name="__RefHeading___Toc501523084"/>
      <w:bookmarkEnd w:id="462"/>
      <w:r>
        <w:rPr/>
        <w:t>Title.</w:t>
      </w:r>
    </w:p>
    <w:p>
      <w:pPr>
        <w:pStyle w:val="Heading3"/>
        <w:keepNext w:val="true"/>
        <w:keepLines/>
        <w:ind w:hanging="0" w:start="0"/>
        <w:rPr>
          <w:vanish/>
        </w:rPr>
      </w:pPr>
      <w:bookmarkStart w:id="463" w:name="__RefHeading___Toc501523085"/>
      <w:r>
        <w:rPr/>
        <w:t>Passage of Title</w:t>
      </w:r>
      <w:bookmarkEnd w:id="463"/>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4" w:name="__RefHeading___Toc501523086"/>
      <w:bookmarkStart w:id="465" w:name="_Ref486652634"/>
      <w:bookmarkStart w:id="466" w:name="_Ref486411974"/>
      <w:bookmarkStart w:id="467" w:name="_Ref486404962"/>
      <w:r>
        <w:rPr/>
        <w:t>Infringement Cures and Defense</w:t>
      </w:r>
      <w:bookmarkEnd w:id="464"/>
      <w:bookmarkEnd w:id="465"/>
      <w:bookmarkEnd w:id="466"/>
      <w:bookmarkEnd w:id="467"/>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8" w:name="__RefHeading___Toc501523087"/>
      <w:bookmarkStart w:id="469" w:name="_Ref486411950"/>
      <w:r>
        <w:rPr/>
        <w:t>Seller’s Drawings, Etc. for Use by Purchaser</w:t>
      </w:r>
      <w:bookmarkEnd w:id="468"/>
      <w:bookmarkEnd w:id="469"/>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0" w:name="__RefHeading___Toc501523088"/>
      <w:r>
        <w:rPr/>
        <w:t>Licensing Procedure</w:t>
      </w:r>
      <w:bookmarkEnd w:id="470"/>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1" w:name="__RefHeading___Toc501523089"/>
      <w:r>
        <w:rPr/>
        <w:t>TRAINING AND TECHNICAL DIRECTION OF INSTALLATION</w:t>
      </w:r>
      <w:bookmarkEnd w:id="47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2" w:name="__RefHeading___Toc501523090"/>
      <w:bookmarkStart w:id="473" w:name="_Ref486653035"/>
      <w:r>
        <w:rPr/>
        <w:t>DEFAULT</w:t>
      </w:r>
      <w:bookmarkEnd w:id="472"/>
      <w:bookmarkEnd w:id="473"/>
    </w:p>
    <w:p>
      <w:pPr>
        <w:pStyle w:val="Heading2"/>
        <w:ind w:hanging="0" w:start="0"/>
        <w:rPr>
          <w:vanish/>
        </w:rPr>
      </w:pPr>
      <w:bookmarkStart w:id="474" w:name="__RefHeading___Toc501523091"/>
      <w:bookmarkStart w:id="475" w:name="_Ref486405883"/>
      <w:r>
        <w:rPr/>
        <w:t>Events of Default by Seller</w:t>
      </w:r>
      <w:bookmarkEnd w:id="474"/>
      <w:bookmarkEnd w:id="475"/>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6" w:name="_Ref486412301"/>
      <w:r>
        <w:rPr/>
        <w:t>Seller’s liability for Delivery Liquidated Damages with respect to a Unit, as determined in accordance with Section 10.3, amounts to fifteen percent (15%) of the Maximum Liability Amount; or</w:t>
      </w:r>
      <w:bookmarkEnd w:id="476"/>
      <w:r>
        <w:rPr/>
        <w:t xml:space="preserve">  </w:t>
      </w:r>
    </w:p>
    <w:p>
      <w:pPr>
        <w:pStyle w:val="Heading6"/>
        <w:ind w:hanging="0" w:start="0"/>
        <w:rPr/>
      </w:pPr>
      <w:bookmarkStart w:id="477"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8" w:name="__RefHeading___Toc501523092"/>
      <w:bookmarkStart w:id="479" w:name="_Ref486412125"/>
      <w:bookmarkStart w:id="480" w:name="_Ref486411997"/>
      <w:bookmarkStart w:id="481" w:name="_Ref486411342"/>
      <w:r>
        <w:rPr/>
        <w:t>Purchaser’s Remedies Against Seller</w:t>
      </w:r>
      <w:bookmarkEnd w:id="478"/>
      <w:bookmarkEnd w:id="479"/>
      <w:bookmarkEnd w:id="480"/>
      <w:bookmarkEnd w:id="481"/>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2" w:name="__RefHeading___Toc501523093"/>
      <w:bookmarkStart w:id="483" w:name="_Ref486411346"/>
      <w:r>
        <w:rPr/>
        <w:t>General Obligations</w:t>
      </w:r>
      <w:bookmarkEnd w:id="482"/>
      <w:bookmarkEnd w:id="483"/>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4" w:name="_Ref486412345"/>
      <w:r>
        <w:rPr/>
        <w:t xml:space="preserve">promptly refund the Maximum Liability Amount (less any unpaid portion of the Purchase Amount)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4"/>
    </w:p>
    <w:p>
      <w:pPr>
        <w:pStyle w:val="Heading5"/>
        <w:ind w:hanging="0" w:start="0"/>
        <w:rPr/>
      </w:pPr>
      <w:bookmarkStart w:id="485" w:name="_Ref486412145"/>
      <w:r>
        <w:rPr/>
        <w:t>perform the following services relative to the Scope of Work so affected;</w:t>
      </w:r>
      <w:bookmarkEnd w:id="48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6" w:name="__RefHeading___Toc501523094"/>
      <w:bookmarkStart w:id="487" w:name="_Ref486411349"/>
      <w:r>
        <w:rPr/>
        <w:t>Payment Obligations.</w:t>
      </w:r>
      <w:bookmarkEnd w:id="486"/>
      <w:bookmarkEnd w:id="487"/>
      <w:r>
        <w:rPr/>
        <w:t xml:space="preserve"> </w:t>
      </w:r>
    </w:p>
    <w:p>
      <w:pPr>
        <w:pStyle w:val="Heading3"/>
        <w:ind w:hanging="0" w:start="0"/>
        <w:rPr>
          <w:vanish/>
        </w:rPr>
      </w:pPr>
      <w:bookmarkStart w:id="488" w:name="__RefHeading___Toc501523095"/>
      <w:bookmarkStart w:id="489" w:name="_Ref486407670"/>
      <w:bookmarkStart w:id="490" w:name="_Ref486407666"/>
      <w:bookmarkStart w:id="491" w:name="_Ref486407662"/>
      <w:r>
        <w:rPr/>
        <w:t>Determination of Obligations</w:t>
      </w:r>
      <w:bookmarkEnd w:id="488"/>
      <w:bookmarkEnd w:id="489"/>
      <w:bookmarkEnd w:id="490"/>
      <w:bookmarkEnd w:id="491"/>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settled between the parties in accordance with Section 17.4.4 below.  If the Maximum Liability Amount (less any unpaid portion of the Purchase Amount) is less than the Proper Scope Value, the difference between such amount and the Proper Scope Value (the “Scope Value Due”) shall be settled between the parties in accordance with Section 17.4.4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2" w:name="__RefHeading___Toc501523096"/>
      <w:bookmarkStart w:id="493" w:name="_Ref486408833"/>
      <w:r>
        <w:rPr/>
        <w:t>Damages and Expenses</w:t>
      </w:r>
      <w:bookmarkEnd w:id="492"/>
      <w:bookmarkEnd w:id="493"/>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4" w:name="_Ref486412055"/>
      <w:r>
        <w:rPr/>
        <w:t>the termination of this Agreement or part thereof (including all legal fees and expenses for,  inter alia, the negotiation of an agreement with an alternate supplier);</w:t>
      </w:r>
      <w:bookmarkEnd w:id="49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5" w:name="_Ref486412059"/>
      <w:r>
        <w:rPr/>
        <w:t>amounts otherwise due Purchaser from Seller pursuant to this Agreement (including but not limited to Liquidated Damages).</w:t>
      </w:r>
      <w:bookmarkEnd w:id="49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6" w:name="__RefHeading___Toc501523097"/>
      <w:bookmarkStart w:id="497" w:name="_Ref486405528"/>
      <w:r>
        <w:rPr/>
        <w:t>Cover Damages</w:t>
      </w:r>
      <w:bookmarkEnd w:id="496"/>
      <w:bookmarkEnd w:id="497"/>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8" w:name="__RefHeading___Toc501523098"/>
      <w:bookmarkStart w:id="499" w:name="_Ref486412202"/>
      <w:bookmarkStart w:id="500" w:name="_Ref486412167"/>
      <w:bookmarkStart w:id="501" w:name="_Ref486407676"/>
      <w:r>
        <w:rPr/>
        <w:t>Settlement</w:t>
      </w:r>
      <w:bookmarkEnd w:id="498"/>
      <w:bookmarkEnd w:id="499"/>
      <w:bookmarkEnd w:id="500"/>
      <w:bookmarkEnd w:id="501"/>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2" w:name="__RefHeading___Toc501523099"/>
      <w:bookmarkStart w:id="503" w:name="_Ref486412422"/>
      <w:bookmarkStart w:id="504" w:name="_Ref486410457"/>
      <w:bookmarkStart w:id="505" w:name="_Ref486405844"/>
      <w:r>
        <w:rPr/>
        <w:t>Events of Default by Purchaser</w:t>
      </w:r>
      <w:bookmarkEnd w:id="502"/>
      <w:bookmarkEnd w:id="503"/>
      <w:bookmarkEnd w:id="504"/>
      <w:bookmarkEnd w:id="505"/>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6" w:name="__RefHeading___Toc501523100"/>
      <w:r>
        <w:rPr/>
        <w:t>Seller Remedies</w:t>
      </w:r>
      <w:bookmarkEnd w:id="506"/>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7" w:name="__RefHeading___Toc501523101"/>
      <w:bookmarkStart w:id="508" w:name="_Ref486653865"/>
      <w:r>
        <w:rPr/>
        <w:t>FORCE MAJEURE</w:t>
      </w:r>
      <w:bookmarkEnd w:id="507"/>
      <w:bookmarkEnd w:id="508"/>
      <w:r>
        <w:rPr/>
        <w:t xml:space="preserve"> </w:t>
      </w:r>
    </w:p>
    <w:p>
      <w:pPr>
        <w:pStyle w:val="Heading2"/>
        <w:ind w:hanging="0" w:start="0"/>
        <w:rPr>
          <w:vanish/>
        </w:rPr>
      </w:pPr>
      <w:bookmarkStart w:id="509" w:name="__RefHeading___Toc501523102"/>
      <w:bookmarkStart w:id="510" w:name="_Ref486405433"/>
      <w:r>
        <w:rPr/>
        <w:t>Failure to Perform Due to an Event of Force Majeure</w:t>
      </w:r>
      <w:bookmarkEnd w:id="509"/>
      <w:bookmarkEnd w:id="510"/>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1" w:name="__RefHeading___Toc501523103"/>
      <w:bookmarkStart w:id="512" w:name="_Ref486654586"/>
      <w:r>
        <w:rPr/>
        <w:t>Events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3" w:name="__RefHeading___Toc501523104"/>
      <w:bookmarkStart w:id="514" w:name="_Ref486654640"/>
      <w:bookmarkStart w:id="515" w:name="_Ref486654624"/>
      <w:bookmarkStart w:id="516" w:name="_Ref486412503"/>
      <w:r>
        <w:rPr/>
        <w:t>Notice of Event of Force Majeure</w:t>
      </w:r>
      <w:bookmarkEnd w:id="513"/>
      <w:bookmarkEnd w:id="514"/>
      <w:bookmarkEnd w:id="515"/>
      <w:bookmarkEnd w:id="516"/>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7" w:name="__RefHeading___Toc501523105"/>
      <w:bookmarkStart w:id="518" w:name="_Ref486412463"/>
      <w:bookmarkStart w:id="519" w:name="_Ref486405816"/>
      <w:r>
        <w:rPr/>
        <w:t>Events of Force Majeure</w:t>
      </w:r>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0" w:name="__RefHeading___Toc501523106"/>
      <w:bookmarkStart w:id="521" w:name="_Ref486654591"/>
      <w:r>
        <w:rPr/>
        <w:t>Certain Events Not Excused</w:t>
      </w:r>
      <w:bookmarkEnd w:id="520"/>
      <w:bookmarkEnd w:id="521"/>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2" w:name="__RefHeading___Toc501523107"/>
      <w:r>
        <w:rPr/>
        <w:t>Continued Performance</w:t>
      </w:r>
      <w:bookmarkEnd w:id="522"/>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3" w:name="__RefHeading___Toc501523108"/>
      <w:r>
        <w:rPr/>
        <w:t>Not Used.</w:t>
      </w:r>
      <w:bookmarkEnd w:id="523"/>
      <w:r>
        <w:rPr/>
        <w:t xml:space="preserve">  </w:t>
      </w:r>
    </w:p>
    <w:p>
      <w:pPr>
        <w:pStyle w:val="Heading2"/>
        <w:ind w:hanging="0" w:start="0"/>
        <w:rPr>
          <w:vanish/>
        </w:rPr>
      </w:pPr>
      <w:bookmarkStart w:id="524" w:name="__RefHeading___Toc501523109"/>
      <w:r>
        <w:rPr/>
        <w:t>Event of Force Majeure - Delays</w:t>
      </w:r>
      <w:bookmarkEnd w:id="524"/>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5" w:name="__RefHeading___Toc501523110"/>
      <w:bookmarkStart w:id="526" w:name="_Ref486409913"/>
      <w:r>
        <w:rPr/>
        <w:t>Event of Force Majeure - Cost</w:t>
      </w:r>
      <w:bookmarkEnd w:id="525"/>
      <w:bookmarkEnd w:id="526"/>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7" w:name="__RefHeading___Toc501523111"/>
      <w:bookmarkStart w:id="528" w:name="_Ref486653245"/>
      <w:r>
        <w:rPr/>
        <w:t>INSURANCE</w:t>
      </w:r>
      <w:bookmarkEnd w:id="527"/>
      <w:bookmarkEnd w:id="528"/>
    </w:p>
    <w:p>
      <w:pPr>
        <w:pStyle w:val="Heading2"/>
        <w:ind w:hanging="0" w:start="0"/>
        <w:rPr>
          <w:vanish/>
        </w:rPr>
      </w:pPr>
      <w:bookmarkStart w:id="529" w:name="__RefHeading___Toc501523112"/>
      <w:r>
        <w:rPr/>
        <w:t>Insurance - General</w:t>
      </w:r>
      <w:bookmarkEnd w:id="529"/>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0" w:name="__RefHeading___Toc501523113"/>
      <w:r>
        <w:rPr/>
        <w:t>All Risk</w:t>
      </w:r>
      <w:bookmarkEnd w:id="530"/>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1" w:name="__RefHeading___Toc501523114"/>
      <w:r>
        <w:rPr/>
        <w:t>Workers Compensation and Employers Liability Insurance</w:t>
      </w:r>
      <w:bookmarkEnd w:id="531"/>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2" w:name="__RefHeading___Toc501523115"/>
      <w:r>
        <w:rPr/>
        <w:t>Commercial General Liability Insurance</w:t>
      </w:r>
      <w:bookmarkEnd w:id="532"/>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3" w:name="__RefHeading___Toc501523116"/>
      <w:r>
        <w:rPr/>
        <w:t>Hull and Protection and Indemnity Insurance</w:t>
      </w:r>
      <w:bookmarkEnd w:id="533"/>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4" w:name="__RefHeading___Toc501523117"/>
      <w:r>
        <w:rPr/>
        <w:t>Business Automobile Liability Insurance</w:t>
      </w:r>
      <w:bookmarkEnd w:id="534"/>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5" w:name="__RefHeading___Toc501523118"/>
      <w:r>
        <w:rPr/>
        <w:t>Aircraft Liability Insurance</w:t>
      </w:r>
      <w:bookmarkEnd w:id="535"/>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6" w:name="__RefHeading___Toc501523119"/>
      <w:r>
        <w:rPr/>
        <w:t>Excess Umbrella Liability Coverage</w:t>
      </w:r>
      <w:bookmarkEnd w:id="536"/>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7" w:name="__RefHeading___Toc501523120"/>
      <w:r>
        <w:rPr/>
        <w:t>Vendors</w:t>
      </w:r>
      <w:bookmarkEnd w:id="537"/>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8" w:name="__RefHeading___Toc501523121"/>
      <w:r>
        <w:rPr/>
        <w:t>Certificate of Insurance</w:t>
      </w:r>
      <w:bookmarkEnd w:id="538"/>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9" w:name="__RefHeading___Toc501523122"/>
      <w:r>
        <w:rPr/>
        <w:t>Other Requirements</w:t>
      </w:r>
      <w:bookmarkEnd w:id="539"/>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0" w:name="__RefHeading___Toc501523123"/>
      <w:bookmarkStart w:id="541" w:name="_Ref486407664"/>
      <w:r>
        <w:rPr/>
        <w:t>Vendor Waiver of Subrogation</w:t>
      </w:r>
      <w:bookmarkEnd w:id="540"/>
      <w:bookmarkEnd w:id="541"/>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2" w:name="__RefHeading___Toc501523124"/>
      <w:bookmarkStart w:id="543" w:name="_Ref486654704"/>
      <w:r>
        <w:rPr/>
        <w:t>Compliance with Insurance</w:t>
      </w:r>
      <w:bookmarkEnd w:id="542"/>
      <w:bookmarkEnd w:id="543"/>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4" w:name="__RefHeading___Toc501523125"/>
      <w:r>
        <w:rPr/>
        <w:t>Limitation</w:t>
      </w:r>
      <w:bookmarkEnd w:id="544"/>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5" w:name="__RefHeading___Toc501523126"/>
      <w:bookmarkStart w:id="546" w:name="_Ref486654745"/>
      <w:bookmarkStart w:id="547" w:name="_Ref486654679"/>
      <w:r>
        <w:rPr/>
        <w:t>Purchaser’s Insurance.</w:t>
      </w:r>
      <w:bookmarkEnd w:id="545"/>
      <w:bookmarkEnd w:id="546"/>
      <w:bookmarkEnd w:id="547"/>
      <w:r>
        <w:rPr/>
        <w:t xml:space="preserve">  </w:t>
      </w:r>
    </w:p>
    <w:p>
      <w:pPr>
        <w:pStyle w:val="Heading3"/>
        <w:keepNext w:val="true"/>
        <w:keepLines/>
        <w:ind w:hanging="0" w:start="0"/>
        <w:rPr>
          <w:vanish/>
        </w:rPr>
      </w:pPr>
      <w:bookmarkStart w:id="548" w:name="__RefHeading___Toc501523127"/>
      <w:r>
        <w:rPr/>
        <w:t>Cargo Insurance</w:t>
      </w:r>
      <w:bookmarkEnd w:id="548"/>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9" w:name="__RefHeading___Toc501523128"/>
      <w:r>
        <w:rPr/>
        <w:t>Builder’s All Risk Insurance</w:t>
      </w:r>
      <w:bookmarkEnd w:id="549"/>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0" w:name="__RefHeading___Toc501523129"/>
      <w:bookmarkStart w:id="551" w:name="_Ref486653326"/>
      <w:r>
        <w:rPr/>
        <w:t>INDEMNIFICATION</w:t>
      </w:r>
      <w:bookmarkEnd w:id="550"/>
      <w:bookmarkEnd w:id="551"/>
    </w:p>
    <w:p>
      <w:pPr>
        <w:pStyle w:val="Heading2"/>
        <w:ind w:hanging="0" w:start="0"/>
        <w:rPr>
          <w:vanish/>
        </w:rPr>
      </w:pPr>
      <w:bookmarkStart w:id="552" w:name="__RefHeading___Toc501523130"/>
      <w:bookmarkStart w:id="553" w:name="_Ref486652576"/>
      <w:r>
        <w:rPr/>
        <w:t>Third Party</w:t>
      </w:r>
      <w:bookmarkEnd w:id="552"/>
      <w:bookmarkEnd w:id="553"/>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4"/>
    </w:p>
    <w:p>
      <w:pPr>
        <w:pStyle w:val="Heading5"/>
        <w:ind w:hanging="0" w:start="0"/>
        <w:rPr/>
      </w:pPr>
      <w:bookmarkStart w:id="55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6" w:name="__RefHeading___Toc501523131"/>
      <w:r>
        <w:rPr/>
        <w:t>Survival of Obligation</w:t>
      </w:r>
      <w:bookmarkEnd w:id="556"/>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7" w:name="__RefHeading___Toc501523132"/>
      <w:bookmarkStart w:id="558" w:name="_Ref486653336"/>
      <w:r>
        <w:rPr/>
        <w:t>NON-DISCLOSURE OF INFORMATION</w:t>
      </w:r>
      <w:bookmarkEnd w:id="557"/>
      <w:bookmarkEnd w:id="558"/>
    </w:p>
    <w:p>
      <w:pPr>
        <w:pStyle w:val="Heading2"/>
        <w:ind w:hanging="0" w:start="0"/>
        <w:rPr>
          <w:vanish/>
        </w:rPr>
      </w:pPr>
      <w:bookmarkStart w:id="559" w:name="__RefHeading___Toc501523133"/>
      <w:bookmarkStart w:id="560" w:name="_Ref486654801"/>
      <w:bookmarkStart w:id="561" w:name="_Ref486412094"/>
      <w:r>
        <w:rPr/>
        <w:t>Proprietary Information</w:t>
      </w:r>
      <w:bookmarkEnd w:id="559"/>
      <w:bookmarkEnd w:id="560"/>
      <w:bookmarkEnd w:id="561"/>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2" w:name="__RefHeading___Toc501523134"/>
      <w:r>
        <w:rPr/>
        <w:t>Press Releases</w:t>
      </w:r>
      <w:bookmarkEnd w:id="562"/>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3" w:name="__RefHeading___Toc501523135"/>
      <w:bookmarkStart w:id="564" w:name="_Ref486654857"/>
      <w:bookmarkStart w:id="565" w:name="_Ref486654807"/>
      <w:r>
        <w:rPr/>
        <w:t>Confidentiality of Seller</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57"/>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6" w:name="__RefHeading___Toc501523136"/>
      <w:bookmarkStart w:id="567" w:name="_Ref486654942"/>
      <w:bookmarkStart w:id="568" w:name="_Ref486654813"/>
      <w:r>
        <w:rPr/>
        <w:t>Confidentiality of Purchaser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9" w:name="_Ref486407264"/>
      <w:r>
        <w:rPr/>
        <w:t xml:space="preserve">  </w:t>
      </w:r>
      <w:bookmarkStart w:id="570" w:name="__RefHeading___Toc501523137"/>
      <w:r>
        <w:rPr/>
        <w:t>ASSIGNMENT</w:t>
      </w:r>
      <w:bookmarkEnd w:id="569"/>
      <w:bookmarkEnd w:id="570"/>
    </w:p>
    <w:p>
      <w:pPr>
        <w:pStyle w:val="Heading2"/>
        <w:ind w:hanging="0" w:start="0"/>
        <w:rPr>
          <w:vanish/>
        </w:rPr>
      </w:pPr>
      <w:bookmarkStart w:id="571" w:name="__RefHeading___Toc501523138"/>
      <w:bookmarkStart w:id="572" w:name="_Ref486409401"/>
      <w:r>
        <w:rPr/>
        <w:t>Assignment by Seller</w:t>
      </w:r>
      <w:bookmarkEnd w:id="571"/>
      <w:bookmarkEnd w:id="572"/>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3" w:name="__RefHeading___Toc501523139"/>
      <w:bookmarkStart w:id="574" w:name="_Ref486655029"/>
      <w:r>
        <w:rPr/>
        <w:t>Assignment by Purchaser</w:t>
      </w:r>
      <w:bookmarkEnd w:id="573"/>
      <w:bookmarkEnd w:id="574"/>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5" w:name="__RefHeading___Toc501523140"/>
      <w:r>
        <w:rPr/>
        <w:t>RELATIONSHIP OF THE PARTIES</w:t>
      </w:r>
      <w:bookmarkEnd w:id="575"/>
    </w:p>
    <w:p>
      <w:pPr>
        <w:pStyle w:val="Heading2"/>
        <w:ind w:hanging="0" w:start="0"/>
        <w:rPr>
          <w:vanish/>
        </w:rPr>
      </w:pPr>
      <w:bookmarkStart w:id="576" w:name="__RefHeading___Toc501523141"/>
      <w:r>
        <w:rPr/>
        <w:t>Independent Contractor</w:t>
      </w:r>
      <w:bookmarkEnd w:id="576"/>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7" w:name="__RefHeading___Toc501523142"/>
      <w:r>
        <w:rPr/>
        <w:t>Responsibilities of Seller as Principal for its Employees</w:t>
      </w:r>
      <w:bookmarkEnd w:id="577"/>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8" w:name="__RefHeading___Toc501523143"/>
      <w:bookmarkEnd w:id="578"/>
      <w:r>
        <w:rPr/>
        <w:t>Not Used</w:t>
      </w:r>
      <w:r>
        <w:rPr>
          <w:u w:val="none"/>
        </w:rPr>
        <w:t>.</w:t>
      </w:r>
    </w:p>
    <w:p>
      <w:pPr>
        <w:pStyle w:val="Heading1"/>
        <w:ind w:hanging="0" w:start="0"/>
        <w:rPr/>
      </w:pPr>
      <w:r>
        <w:rPr/>
        <w:t xml:space="preserve">  </w:t>
      </w:r>
      <w:bookmarkStart w:id="579" w:name="__RefHeading___Toc501523144"/>
      <w:bookmarkStart w:id="580" w:name="_Ref486661797"/>
      <w:r>
        <w:rPr/>
        <w:t>LIENS AND CLAIMS</w:t>
      </w:r>
      <w:bookmarkEnd w:id="579"/>
      <w:bookmarkEnd w:id="58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1" w:name="__RefHeading___Toc501523145"/>
      <w:r>
        <w:rPr/>
        <w:t>NOTICES AND COMMUNICATIONS</w:t>
      </w:r>
      <w:bookmarkEnd w:id="581"/>
    </w:p>
    <w:p>
      <w:pPr>
        <w:pStyle w:val="Heading2"/>
        <w:ind w:hanging="0" w:start="0"/>
        <w:rPr>
          <w:vanish/>
        </w:rPr>
      </w:pPr>
      <w:bookmarkStart w:id="582" w:name="__RefHeading___Toc501523146"/>
      <w:bookmarkStart w:id="583" w:name="_Ref486655052"/>
      <w:bookmarkStart w:id="584" w:name="_Ref486412483"/>
      <w:bookmarkStart w:id="585" w:name="_Ref486408965"/>
      <w:r>
        <w:rPr/>
        <w:t>Notices</w:t>
      </w:r>
      <w:bookmarkEnd w:id="582"/>
      <w:bookmarkEnd w:id="583"/>
      <w:bookmarkEnd w:id="584"/>
      <w:bookmarkEnd w:id="585"/>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 374-3901</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6" w:name="__RefHeading___Toc501523147"/>
      <w:r>
        <w:rPr/>
        <w:t>Effectiveness of Notices</w:t>
      </w:r>
      <w:bookmarkEnd w:id="586"/>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7" w:name="__RefHeading___Toc501523148"/>
      <w:r>
        <w:rPr/>
        <w:t>Technical Communications</w:t>
      </w:r>
      <w:bookmarkEnd w:id="587"/>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 374-3901</w:t>
            </w:r>
          </w:p>
        </w:tc>
      </w:tr>
    </w:tbl>
    <w:p>
      <w:pPr>
        <w:pStyle w:val="BodyText"/>
        <w:rPr/>
      </w:pPr>
      <w:r>
        <w:rPr/>
      </w:r>
    </w:p>
    <w:p>
      <w:pPr>
        <w:pStyle w:val="Heading1"/>
        <w:ind w:hanging="0" w:start="0"/>
        <w:rPr/>
      </w:pPr>
      <w:r>
        <w:rPr/>
        <w:t xml:space="preserve">  </w:t>
      </w:r>
      <w:bookmarkStart w:id="588" w:name="__RefHeading___Toc501523149"/>
      <w:bookmarkStart w:id="589" w:name="_Ref486653195"/>
      <w:r>
        <w:rPr/>
        <w:t>ARBITRATION</w:t>
      </w:r>
      <w:bookmarkEnd w:id="588"/>
      <w:bookmarkEnd w:id="589"/>
    </w:p>
    <w:p>
      <w:pPr>
        <w:pStyle w:val="Heading2"/>
        <w:ind w:hanging="0" w:start="0"/>
        <w:rPr>
          <w:vanish/>
        </w:rPr>
      </w:pPr>
      <w:bookmarkStart w:id="590" w:name="__RefHeading___Toc501523150"/>
      <w:r>
        <w:rPr/>
        <w:t>Negotiation of Disputes and Disagreements</w:t>
      </w:r>
      <w:bookmarkEnd w:id="590"/>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1" w:name="__RefHeading___Toc501523151"/>
      <w:bookmarkStart w:id="592" w:name="_Ref486655069"/>
      <w:r>
        <w:rPr/>
        <w:t>Arbitration Resolution</w:t>
      </w:r>
      <w:bookmarkEnd w:id="591"/>
      <w:bookmarkEnd w:id="592"/>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4" w:name="__RefHeading___Toc501523152"/>
      <w:r>
        <w:rPr/>
        <w:t>Continuation of Work</w:t>
      </w:r>
      <w:bookmarkEnd w:id="594"/>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5" w:name="__RefHeading___Toc501523153"/>
      <w:r>
        <w:rPr/>
        <w:t>Not Used</w:t>
      </w:r>
      <w:r>
        <w:rPr>
          <w:u w:val="none"/>
        </w:rPr>
        <w:t>.</w:t>
      </w:r>
      <w:bookmarkEnd w:id="595"/>
      <w:r>
        <w:rPr/>
        <w:t xml:space="preserve"> </w:t>
      </w:r>
    </w:p>
    <w:p>
      <w:pPr>
        <w:pStyle w:val="Heading2"/>
        <w:ind w:hanging="0" w:start="0"/>
        <w:rPr/>
      </w:pPr>
      <w:bookmarkStart w:id="596" w:name="__RefHeading___Toc501523154"/>
      <w:bookmarkEnd w:id="596"/>
      <w:r>
        <w:rPr/>
        <w:t>Not Used</w:t>
      </w:r>
      <w:r>
        <w:rPr>
          <w:u w:val="none"/>
        </w:rPr>
        <w:t>.</w:t>
      </w:r>
    </w:p>
    <w:p>
      <w:pPr>
        <w:pStyle w:val="Heading1"/>
        <w:ind w:hanging="0" w:start="0"/>
        <w:rPr/>
      </w:pPr>
      <w:bookmarkStart w:id="597" w:name="_Ref486653448"/>
      <w:r>
        <w:rPr/>
        <w:t xml:space="preserve">  </w:t>
      </w:r>
      <w:bookmarkStart w:id="598" w:name="__RefHeading___Toc501523155"/>
      <w:r>
        <w:rPr/>
        <w:t>LIMITATION OF LIABILITY</w:t>
      </w:r>
      <w:bookmarkEnd w:id="597"/>
      <w:bookmarkEnd w:id="598"/>
    </w:p>
    <w:p>
      <w:pPr>
        <w:pStyle w:val="Heading2"/>
        <w:ind w:hanging="0" w:start="0"/>
        <w:rPr>
          <w:vanish/>
        </w:rPr>
      </w:pPr>
      <w:bookmarkStart w:id="599" w:name="__RefHeading___Toc501523156"/>
      <w:bookmarkStart w:id="600" w:name="_Ref486412027"/>
      <w:r>
        <w:rPr/>
        <w:t>Maximum Liability</w:t>
      </w:r>
      <w:bookmarkEnd w:id="599"/>
      <w:bookmarkEnd w:id="600"/>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1" w:name="__RefHeading___Toc501523157"/>
      <w:r>
        <w:rPr/>
        <w:t>Consequential Losses</w:t>
      </w:r>
      <w:bookmarkEnd w:id="601"/>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2" w:name="__RefHeading___Toc501523158"/>
      <w:r>
        <w:rPr/>
        <w:t>Releases Valid in All Events</w:t>
      </w:r>
      <w:bookmarkEnd w:id="602"/>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3" w:name="__RefHeading___Toc501523159"/>
      <w:r>
        <w:rPr/>
        <w:t>Seller’s Advice or Assistance</w:t>
      </w:r>
      <w:bookmarkEnd w:id="603"/>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4" w:name="__RefHeading___Toc501523160"/>
      <w:r>
        <w:rPr/>
        <w:t>DRUG AND ALCOHOL-FREE WORKPLACE</w:t>
      </w:r>
      <w:bookmarkEnd w:id="60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5" w:name="__RefHeading___Toc501523161"/>
      <w:r>
        <w:rPr/>
        <w:t>PROJECT PLANNING AND CONTROLS</w:t>
      </w:r>
      <w:bookmarkEnd w:id="60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6" w:name="__RefHeading___Toc501523162"/>
      <w:r>
        <w:rPr/>
        <w:t>MISCELLANEOUS</w:t>
      </w:r>
      <w:bookmarkEnd w:id="606"/>
    </w:p>
    <w:p>
      <w:pPr>
        <w:pStyle w:val="Heading2"/>
        <w:ind w:hanging="0" w:start="0"/>
        <w:rPr>
          <w:vanish/>
        </w:rPr>
      </w:pPr>
      <w:bookmarkStart w:id="607" w:name="__RefHeading___Toc501523163"/>
      <w:r>
        <w:rPr/>
        <w:t>Validity and Enforceability</w:t>
      </w:r>
      <w:bookmarkEnd w:id="607"/>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8" w:name="__RefHeading___Toc501523164"/>
      <w:bookmarkStart w:id="609" w:name="_Ref486653393"/>
      <w:bookmarkStart w:id="610" w:name="_Ref486410345"/>
      <w:r>
        <w:rPr/>
        <w:t>Governing Law</w:t>
      </w:r>
      <w:bookmarkEnd w:id="608"/>
      <w:bookmarkEnd w:id="609"/>
      <w:bookmarkEnd w:id="610"/>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1" w:name="__RefHeading___Toc501523165"/>
      <w:r>
        <w:rPr/>
        <w:t>Entire Agreement</w:t>
      </w:r>
      <w:bookmarkEnd w:id="611"/>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2" w:name="__RefHeading___Toc501523166"/>
      <w:r>
        <w:rPr/>
        <w:t>Agreement Modification</w:t>
      </w:r>
      <w:bookmarkEnd w:id="612"/>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3" w:name="__RefHeading___Toc501523167"/>
      <w:r>
        <w:rPr/>
        <w:t>Waiver</w:t>
      </w:r>
      <w:bookmarkEnd w:id="613"/>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4" w:name="__RefHeading___Toc501523168"/>
      <w:r>
        <w:rPr/>
        <w:t>Headings</w:t>
      </w:r>
      <w:bookmarkEnd w:id="614"/>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5" w:name="__RefHeading___Toc501523169"/>
      <w:r>
        <w:rPr/>
        <w:t>Third-Party Beneficiaries</w:t>
      </w:r>
      <w:bookmarkEnd w:id="615"/>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6" w:name="__RefHeading___Toc501523170"/>
      <w:r>
        <w:rPr/>
        <w:t>Counterparts</w:t>
      </w:r>
      <w:bookmarkEnd w:id="616"/>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7" w:name="__RefHeading___Toc501523171"/>
      <w:r>
        <w:rPr/>
        <w:t>Equal Employment Opportunity</w:t>
      </w:r>
      <w:bookmarkEnd w:id="617"/>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8" w:name="__RefHeading___Toc501523172"/>
      <w:r>
        <w:rPr/>
        <w:t>Cooperation on Site</w:t>
      </w:r>
      <w:bookmarkEnd w:id="618"/>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9" w:name="__RefHeading___Toc501523173"/>
      <w:r>
        <w:rPr/>
        <w:t>Nuclear Material</w:t>
      </w:r>
      <w:bookmarkEnd w:id="619"/>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r>
        <w:br w:type="page"/>
      </w:r>
    </w:p>
    <w:p>
      <w:pPr>
        <w:pStyle w:val="Title"/>
        <w:jc w:val="start"/>
        <w:rPr>
          <w:bCs w:val="false"/>
        </w:rPr>
      </w:pPr>
      <w:r>
        <w:rPr>
          <w:bCs w:val="false"/>
        </w:rPr>
      </w:r>
    </w:p>
    <w:p>
      <w:pPr>
        <w:pStyle w:val="exhibit"/>
        <w:rPr/>
      </w:pPr>
      <w:bookmarkStart w:id="620" w:name="__RefHeading___Toc501521554"/>
      <w:bookmarkEnd w:id="62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621" w:name="__RefHeading___Toc501521555"/>
      <w:bookmarkStart w:id="622" w:name="__RefHeading___Toc501521555"/>
      <w:r>
        <w:br w:type="page"/>
      </w:r>
    </w:p>
    <w:p>
      <w:pPr>
        <w:pStyle w:val="exhibit"/>
        <w:rPr/>
      </w:pPr>
      <w:r>
        <w:rPr/>
        <w:t xml:space="preserve">EXHIBIT A-1 </w:t>
      </w:r>
      <w:r>
        <w:rPr>
          <w:rStyle w:val="Underline"/>
        </w:rPr>
        <w:t>BASIS FUEL</w:t>
      </w:r>
      <w:bookmarkEnd w:id="622"/>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pStyle w:val="BodyTexthandingindent"/>
        <w:numPr>
          <w:ilvl w:val="0"/>
          <w:numId w:val="35"/>
        </w:numPr>
        <w:rPr/>
      </w:pPr>
      <w:r>
        <w:rPr/>
        <w:t>The Facility Specific Performance Guarantees will be based upon the Unit’s operating on liquid fuel, the type and characteristics of which will be provided once the site conditions for the Facility become known.</w:t>
      </w:r>
    </w:p>
    <w:p>
      <w:pPr>
        <w:pStyle w:val="BlockText"/>
        <w:rPr>
          <w:b/>
        </w:rPr>
      </w:pPr>
      <w:r>
        <w:rPr>
          <w:b/>
        </w:rPr>
      </w:r>
      <w:r>
        <w:br w:type="page"/>
      </w:r>
    </w:p>
    <w:p>
      <w:pPr>
        <w:pStyle w:val="exhibit"/>
        <w:rPr/>
      </w:pPr>
      <w:bookmarkStart w:id="623" w:name="__RefHeading___Toc501521556"/>
      <w:bookmarkEnd w:id="623"/>
      <w:r>
        <w:rPr/>
        <w:t xml:space="preserve">EXHIBIT A-2 </w:t>
      </w:r>
      <w:r>
        <w:rPr>
          <w:rStyle w:val="Underline"/>
        </w:rPr>
        <w:t>NOT USED</w:t>
      </w:r>
      <w:r>
        <w:br w:type="page"/>
      </w:r>
    </w:p>
    <w:p>
      <w:pPr>
        <w:pStyle w:val="exhibit"/>
        <w:rPr/>
      </w:pPr>
      <w:bookmarkStart w:id="624" w:name="__RefHeading___Toc501521557"/>
      <w:bookmarkEnd w:id="624"/>
      <w:r>
        <w:rPr/>
        <w:t xml:space="preserve">EXHIBIT A-3 </w:t>
      </w:r>
      <w:r>
        <w:rPr>
          <w:rStyle w:val="Underline"/>
        </w:rPr>
        <w:t>NOT USED</w:t>
      </w:r>
      <w:r>
        <w:br w:type="page"/>
      </w:r>
    </w:p>
    <w:p>
      <w:pPr>
        <w:pStyle w:val="exhibit"/>
        <w:rPr/>
      </w:pPr>
      <w:bookmarkStart w:id="625" w:name="__RefHeading___Toc501521558"/>
      <w:bookmarkEnd w:id="625"/>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Option H – Dual fuel system.</w:t>
      </w:r>
    </w:p>
    <w:p>
      <w:pPr>
        <w:pStyle w:val="Title"/>
        <w:rPr/>
      </w:pPr>
      <w:r>
        <w:rPr/>
      </w:r>
    </w:p>
    <w:p>
      <w:pPr>
        <w:pStyle w:val="Title"/>
        <w:rPr/>
      </w:pPr>
      <w:r>
        <w:rPr/>
      </w:r>
      <w:r>
        <w:br w:type="page"/>
      </w:r>
    </w:p>
    <w:p>
      <w:pPr>
        <w:pStyle w:val="exhibit"/>
        <w:spacing w:before="0" w:after="0"/>
        <w:rPr/>
      </w:pPr>
      <w:bookmarkStart w:id="626" w:name="__RefHeading___Toc501521559"/>
      <w:bookmarkEnd w:id="626"/>
      <w:r>
        <w:rPr/>
        <w:t>EXHIBIT B</w:t>
        <w:noBreakHyphen/>
        <w:t xml:space="preserve">1  - </w:t>
      </w:r>
      <w:r>
        <w:rPr>
          <w:u w:val="single"/>
        </w:rPr>
        <w:t>SPECIFICATION FOR LM6000 SPRINT™ GAS TURBINE GENERATOR AGREEMENT</w:t>
      </w:r>
    </w:p>
    <w:p>
      <w:pPr>
        <w:pStyle w:val="Title"/>
        <w:spacing w:before="0" w:after="0"/>
        <w:rPr>
          <w:bCs w:val="false"/>
          <w:u w:val="single"/>
        </w:rPr>
      </w:pPr>
      <w:r>
        <w:rPr>
          <w:bCs w:val="false"/>
          <w:u w:val="single"/>
        </w:rPr>
      </w:r>
    </w:p>
    <w:p>
      <w:pPr>
        <w:pStyle w:val="Title"/>
        <w:spacing w:before="0" w:after="0"/>
        <w:rPr>
          <w:bCs w:val="false"/>
        </w:rPr>
      </w:pPr>
      <w:r>
        <w:rPr>
          <w:bCs w:val="false"/>
        </w:rPr>
        <w:tab/>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5"/>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314"/>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1"/>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suppressAutoHyphens w:val="true"/>
        <w:ind w:hanging="420" w:start="1560" w:end="0"/>
        <w:jc w:val="both"/>
        <w:rPr>
          <w:spacing w:val="-3"/>
        </w:rPr>
      </w:pPr>
      <w:r>
        <w:rPr>
          <w:spacing w:val="-3"/>
        </w:rPr>
        <w:t>5-stage low pressure compressor (LPC)</w:t>
      </w:r>
    </w:p>
    <w:p>
      <w:pPr>
        <w:pStyle w:val="Normal"/>
        <w:numPr>
          <w:ilvl w:val="0"/>
          <w:numId w:val="13"/>
        </w:numPr>
        <w:suppressAutoHyphens w:val="true"/>
        <w:ind w:hanging="420" w:start="1560" w:end="0"/>
        <w:jc w:val="both"/>
        <w:rPr>
          <w:spacing w:val="-3"/>
        </w:rPr>
      </w:pPr>
      <w:r>
        <w:rPr>
          <w:spacing w:val="-3"/>
        </w:rPr>
        <w:t>14-stage variable geometry high pressure compressor (HPC)</w:t>
      </w:r>
    </w:p>
    <w:p>
      <w:pPr>
        <w:pStyle w:val="Normal"/>
        <w:numPr>
          <w:ilvl w:val="0"/>
          <w:numId w:val="13"/>
        </w:numPr>
        <w:suppressAutoHyphens w:val="true"/>
        <w:ind w:hanging="420" w:start="1560" w:end="0"/>
        <w:jc w:val="both"/>
        <w:rPr>
          <w:spacing w:val="-3"/>
        </w:rPr>
      </w:pPr>
      <w:r>
        <w:rPr>
          <w:spacing w:val="-3"/>
        </w:rPr>
        <w:t>Annular combustor</w:t>
      </w:r>
    </w:p>
    <w:p>
      <w:pPr>
        <w:pStyle w:val="Normal"/>
        <w:numPr>
          <w:ilvl w:val="0"/>
          <w:numId w:val="13"/>
        </w:numPr>
        <w:suppressAutoHyphens w:val="true"/>
        <w:ind w:hanging="420" w:start="1560" w:end="0"/>
        <w:jc w:val="both"/>
        <w:rPr>
          <w:spacing w:val="-3"/>
        </w:rPr>
      </w:pPr>
      <w:r>
        <w:rPr>
          <w:spacing w:val="-3"/>
        </w:rPr>
        <w:t>2-stage air cooled high pressure turbine (HPT)</w:t>
      </w:r>
    </w:p>
    <w:p>
      <w:pPr>
        <w:pStyle w:val="Normal"/>
        <w:numPr>
          <w:ilvl w:val="0"/>
          <w:numId w:val="13"/>
        </w:numPr>
        <w:suppressAutoHyphens w:val="true"/>
        <w:ind w:hanging="420" w:start="1560" w:end="0"/>
        <w:jc w:val="both"/>
        <w:rPr>
          <w:spacing w:val="-3"/>
        </w:rPr>
      </w:pPr>
      <w:r>
        <w:rPr>
          <w:spacing w:val="-3"/>
        </w:rPr>
        <w:t xml:space="preserve">5-stage low pressure turbine (LPT) </w:t>
      </w:r>
    </w:p>
    <w:p>
      <w:pPr>
        <w:pStyle w:val="Normal"/>
        <w:numPr>
          <w:ilvl w:val="0"/>
          <w:numId w:val="13"/>
        </w:numPr>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252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252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40"/>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suppressAutoHyphens w:val="true"/>
        <w:ind w:hanging="420" w:start="1500" w:end="0"/>
        <w:jc w:val="both"/>
        <w:rPr>
          <w:spacing w:val="-3"/>
        </w:rPr>
      </w:pPr>
      <w:r>
        <w:rPr>
          <w:spacing w:val="-3"/>
        </w:rPr>
        <w:t>Combustion air for the gas turbine</w:t>
      </w:r>
    </w:p>
    <w:p>
      <w:pPr>
        <w:pStyle w:val="Normal"/>
        <w:numPr>
          <w:ilvl w:val="0"/>
          <w:numId w:val="48"/>
        </w:numPr>
        <w:suppressAutoHyphens w:val="true"/>
        <w:ind w:hanging="420" w:start="1500" w:end="0"/>
        <w:jc w:val="both"/>
        <w:rPr>
          <w:spacing w:val="-3"/>
        </w:rPr>
      </w:pPr>
      <w:r>
        <w:rPr>
          <w:spacing w:val="-3"/>
        </w:rPr>
        <w:t>Generator Cooling Air</w:t>
      </w:r>
    </w:p>
    <w:p>
      <w:pPr>
        <w:pStyle w:val="Normal"/>
        <w:numPr>
          <w:ilvl w:val="0"/>
          <w:numId w:val="48"/>
        </w:numPr>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8"/>
        </w:numPr>
        <w:tabs>
          <w:tab w:val="clear" w:pos="720"/>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8"/>
        </w:numPr>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8"/>
        </w:numPr>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6"/>
        </w:numPr>
        <w:tabs>
          <w:tab w:val="clear" w:pos="720"/>
          <w:tab w:val="left" w:pos="-1440" w:leader="none"/>
          <w:tab w:val="left" w:pos="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6"/>
        </w:numPr>
        <w:tabs>
          <w:tab w:val="clear" w:pos="720"/>
          <w:tab w:val="left" w:pos="-1440" w:leader="none"/>
          <w:tab w:val="left" w:pos="0" w:leader="none"/>
          <w:tab w:val="left" w:pos="108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keepNext w:val="true"/>
        <w:keepLines/>
        <w:rPr>
          <w:spacing w:val="-3"/>
        </w:rPr>
      </w:pPr>
      <w:r>
        <w:rPr/>
        <w:t>The generation protection module will be rack mounted in the gas turbine control panel and contains the following protective functions:</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3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2"/>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9"/>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8"/>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8"/>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rPr/>
      </w:pPr>
      <w:r>
        <w:rPr/>
      </w:r>
      <w:r>
        <w:br w:type="page"/>
      </w:r>
    </w:p>
    <w:p>
      <w:pPr>
        <w:pStyle w:val="exhibit"/>
        <w:rPr/>
      </w:pPr>
      <w:bookmarkStart w:id="627" w:name="__RefHeading___Toc501521560"/>
      <w:bookmarkEnd w:id="627"/>
      <w:r>
        <w:rPr/>
        <w:t xml:space="preserve">EXHIBIT B-2  </w:t>
      </w:r>
      <w:r>
        <w:rPr>
          <w:rStyle w:val="Underline"/>
        </w:rPr>
        <w:t>NOT USED</w:t>
      </w:r>
      <w:r>
        <w:br w:type="page"/>
      </w:r>
    </w:p>
    <w:p>
      <w:pPr>
        <w:pStyle w:val="exhibit"/>
        <w:rPr/>
      </w:pPr>
      <w:bookmarkStart w:id="628" w:name="__RefHeading___Toc501521561"/>
      <w:bookmarkEnd w:id="628"/>
      <w:r>
        <w:rPr/>
        <w:t>EXHIBIT B</w:t>
        <w:noBreakHyphen/>
        <w:t xml:space="preserve">3  </w:t>
      </w:r>
      <w:r>
        <w:rPr>
          <w:rStyle w:val="Underline"/>
        </w:rPr>
        <w:t>NOT USED</w:t>
      </w:r>
      <w:r>
        <w:br w:type="page"/>
      </w:r>
    </w:p>
    <w:p>
      <w:pPr>
        <w:pStyle w:val="exhibit"/>
        <w:rPr/>
      </w:pPr>
      <w:bookmarkStart w:id="629" w:name="__RefHeading___Toc501521562"/>
      <w:bookmarkEnd w:id="629"/>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30" w:name="__RefHeading___Toc501521563"/>
      <w:bookmarkEnd w:id="630"/>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31" w:name="__RefHeading___Toc501521564"/>
      <w:bookmarkEnd w:id="631"/>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32" w:name="__RefHeading___Toc501521565"/>
      <w:bookmarkEnd w:id="632"/>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33" w:name="__RefHeading___Toc501521566"/>
      <w:bookmarkEnd w:id="633"/>
      <w:r>
        <w:rPr/>
        <w:t xml:space="preserve">EXHIBIT E </w:t>
      </w:r>
      <w:r>
        <w:rPr>
          <w:u w:val="single"/>
        </w:rPr>
        <w:t>NOT USED</w:t>
      </w:r>
      <w:r>
        <w:br w:type="page"/>
      </w:r>
    </w:p>
    <w:p>
      <w:pPr>
        <w:pStyle w:val="exhibit"/>
        <w:rPr/>
      </w:pPr>
      <w:bookmarkStart w:id="634" w:name="__RefHeading___Toc501521567"/>
      <w:bookmarkEnd w:id="634"/>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bookmarkStart w:id="635" w:name="__RefHeading___Toc501521568"/>
      <w:bookmarkStart w:id="636" w:name="__RefHeading___Toc501521568"/>
      <w:r>
        <w:br w:type="page"/>
      </w:r>
    </w:p>
    <w:p>
      <w:pPr>
        <w:pStyle w:val="exhibit"/>
        <w:rPr/>
      </w:pPr>
      <w:r>
        <w:rPr/>
        <w:t xml:space="preserve">EXHIBIT F-1  </w:t>
      </w:r>
      <w:r>
        <w:rPr>
          <w:u w:val="single"/>
        </w:rPr>
        <w:t>SOUND LEVEL TEST GUIDELINES</w:t>
      </w:r>
      <w:bookmarkEnd w:id="636"/>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7" w:name="__RefHeading___Toc501521569"/>
      <w:bookmarkEnd w:id="637"/>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8" w:name="__RefHeading___Toc501521570"/>
      <w:bookmarkEnd w:id="638"/>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p>
    <w:p>
      <w:pPr>
        <w:pStyle w:val="exhibit"/>
        <w:rPr/>
      </w:pPr>
      <w:r>
        <w:rPr/>
      </w:r>
      <w:bookmarkStart w:id="639" w:name="__RefHeading___Toc501521571"/>
      <w:bookmarkStart w:id="640" w:name="__RefHeading___Toc501521571"/>
    </w:p>
    <w:p>
      <w:pPr>
        <w:pStyle w:val="exhibit"/>
        <w:rPr/>
      </w:pPr>
      <w:r>
        <w:rPr/>
      </w:r>
      <w:r>
        <w:br w:type="page"/>
      </w:r>
    </w:p>
    <w:p>
      <w:pPr>
        <w:pStyle w:val="exhibit"/>
        <w:rPr/>
      </w:pPr>
      <w:r>
        <w:rPr/>
        <w:t xml:space="preserve">EXHIBIT G-2  </w:t>
      </w:r>
      <w:r>
        <w:rPr>
          <w:rStyle w:val="Underline"/>
        </w:rPr>
        <w:t>PERFORMANCE TEST COMPLETION CERTIFICATE</w:t>
      </w:r>
      <w:bookmarkEnd w:id="640"/>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41" w:name="__RefHeading___Toc501521572"/>
      <w:bookmarkEnd w:id="64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42" w:name="__RefHeading___Toc501521573"/>
      <w:bookmarkEnd w:id="642"/>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p>
    <w:p>
      <w:pPr>
        <w:pStyle w:val="exhibit"/>
        <w:rPr/>
      </w:pPr>
      <w:bookmarkStart w:id="643" w:name="__RefHeading___Toc501521574"/>
      <w:bookmarkEnd w:id="643"/>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Maximum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Maximum Liability Amount due to executed Change Orders.</w:t>
      </w:r>
      <w:r>
        <w:br w:type="page"/>
      </w:r>
    </w:p>
    <w:p>
      <w:pPr>
        <w:pStyle w:val="exhibit"/>
        <w:rPr/>
      </w:pPr>
      <w:bookmarkStart w:id="644" w:name="__RefHeading___Toc501521575"/>
      <w:bookmarkEnd w:id="644"/>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45" w:name="__RefHeading___Toc501521576"/>
      <w:bookmarkEnd w:id="645"/>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6" w:name="__RefHeading___Toc501521577"/>
      <w:bookmarkEnd w:id="646"/>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647" w:name="__RefHeading___Toc501521578"/>
      <w:bookmarkEnd w:id="647"/>
      <w:r>
        <w:rPr/>
        <w:t xml:space="preserve">EXHIBIT M-1  </w:t>
      </w:r>
      <w:r>
        <w:rPr>
          <w:u w:val="single"/>
        </w:rPr>
        <w:t>NOT USED</w:t>
      </w:r>
    </w:p>
    <w:p>
      <w:pPr>
        <w:pStyle w:val="BodyText"/>
        <w:rPr>
          <w:b/>
        </w:rPr>
      </w:pPr>
      <w:r>
        <w:rPr>
          <w:b/>
        </w:rPr>
      </w:r>
      <w:r>
        <w:br w:type="page"/>
      </w:r>
    </w:p>
    <w:p>
      <w:pPr>
        <w:pStyle w:val="exhibit"/>
        <w:rPr/>
      </w:pPr>
      <w:bookmarkStart w:id="648" w:name="__RefHeading___Toc501521579"/>
      <w:bookmarkEnd w:id="648"/>
      <w:r>
        <w:rPr/>
        <w:t xml:space="preserve">EXHIBIT M-2 </w:t>
      </w:r>
      <w:r>
        <w:rPr>
          <w:u w:val="single"/>
        </w:rPr>
        <w:t>NOT USED</w:t>
      </w:r>
    </w:p>
    <w:p>
      <w:pPr>
        <w:pStyle w:val="BodyText"/>
        <w:rPr>
          <w:b/>
        </w:rPr>
      </w:pPr>
      <w:r>
        <w:rPr>
          <w:b/>
        </w:rPr>
      </w:r>
      <w:r>
        <w:br w:type="page"/>
      </w:r>
    </w:p>
    <w:p>
      <w:pPr>
        <w:pStyle w:val="exhibit"/>
        <w:rPr/>
      </w:pPr>
      <w:bookmarkStart w:id="649" w:name="__RefHeading___Toc501521580"/>
      <w:bookmarkEnd w:id="649"/>
      <w:r>
        <w:rPr/>
        <w:t xml:space="preserve">EXHIBIT N-1  </w:t>
      </w:r>
      <w:r>
        <w:rPr>
          <w:u w:val="single"/>
        </w:rPr>
        <w:t>NOT USED</w:t>
      </w:r>
      <w:r>
        <w:br w:type="page"/>
      </w:r>
    </w:p>
    <w:p>
      <w:pPr>
        <w:pStyle w:val="exhibit"/>
        <w:rPr/>
      </w:pPr>
      <w:bookmarkStart w:id="650" w:name="__RefHeading___Toc501521581"/>
      <w:r>
        <w:rPr/>
        <w:t xml:space="preserve">EXHIBIT N-2  </w:t>
      </w:r>
      <w:r>
        <w:rPr>
          <w:u w:val="single"/>
        </w:rPr>
        <w:t>OPTIONS</w:t>
      </w:r>
      <w:bookmarkEnd w:id="650"/>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r>
        <w:br w:type="page"/>
      </w:r>
    </w:p>
    <w:p>
      <w:pPr>
        <w:pStyle w:val="exhibit"/>
        <w:rPr/>
      </w:pPr>
      <w:bookmarkStart w:id="651" w:name="__RefHeading___Toc501521582"/>
      <w:bookmarkEnd w:id="651"/>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52" w:name="__RefHeading___Toc501521583"/>
      <w:bookmarkEnd w:id="652"/>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1200"/>
              <w:jc w:val="center"/>
              <w:rPr/>
            </w:pPr>
            <w:r>
              <w:rPr/>
              <w:t>Unit 17:</w:t>
            </w:r>
          </w:p>
        </w:tc>
        <w:tc>
          <w:tcPr>
            <w:tcW w:w="7938" w:type="dxa"/>
            <w:tcBorders/>
          </w:tcPr>
          <w:p>
            <w:pPr>
              <w:pStyle w:val="Date"/>
              <w:spacing w:before="0" w:after="1200"/>
              <w:jc w:val="center"/>
              <w:rPr/>
            </w:pPr>
            <w:r>
              <w:rPr/>
              <w:t>309604</w:t>
            </w:r>
          </w:p>
        </w:tc>
      </w:tr>
    </w:tbl>
    <w:p>
      <w:pPr>
        <w:pStyle w:val="exhibit"/>
        <w:rPr/>
      </w:pPr>
      <w:r>
        <w:rPr/>
      </w:r>
      <w:bookmarkStart w:id="653" w:name="__RefHeading___Toc501521584"/>
      <w:bookmarkStart w:id="654" w:name="__RefHeading___Toc501521584"/>
      <w:r>
        <w:br w:type="page"/>
      </w:r>
    </w:p>
    <w:p>
      <w:pPr>
        <w:pStyle w:val="exhibit"/>
        <w:rPr/>
      </w:pPr>
      <w:r>
        <w:rPr/>
        <w:t xml:space="preserve">EXHIBIT Q </w:t>
      </w:r>
      <w:r>
        <w:rPr>
          <w:u w:val="single"/>
        </w:rPr>
        <w:t>SAMPLE PACKING LIST</w:t>
      </w:r>
      <w:bookmarkEnd w:id="654"/>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655" w:name="__RefHeading___Toc501521585"/>
      <w:bookmarkStart w:id="656" w:name="__RefHeading___Toc501521585"/>
      <w:r>
        <w:br w:type="page"/>
      </w:r>
    </w:p>
    <w:p>
      <w:pPr>
        <w:pStyle w:val="exhibit"/>
        <w:rPr/>
      </w:pPr>
      <w:bookmarkStart w:id="657" w:name="__RefHeading___Toc501521585"/>
      <w:r>
        <w:rPr/>
        <w:t xml:space="preserve">EXHIBIT R  </w:t>
      </w:r>
      <w:bookmarkEnd w:id="657"/>
      <w:r>
        <w:rPr>
          <w:u w:val="single"/>
        </w:rPr>
        <w:t>NOT USED</w:t>
      </w:r>
    </w:p>
    <w:p>
      <w:pPr>
        <w:pStyle w:val="Title"/>
        <w:rPr>
          <w:u w:val="single"/>
        </w:rPr>
      </w:pPr>
      <w:r>
        <w:rPr>
          <w:u w:val="single"/>
        </w:rPr>
      </w:r>
    </w:p>
    <w:p>
      <w:pPr>
        <w:pStyle w:val="BodyText"/>
        <w:rPr/>
      </w:pPr>
      <w:r>
        <w:rPr/>
      </w:r>
      <w:r>
        <w:br w:type="page"/>
      </w:r>
    </w:p>
    <w:p>
      <w:pPr>
        <w:pStyle w:val="exhibit"/>
        <w:rPr/>
      </w:pPr>
      <w:bookmarkStart w:id="658" w:name="__RefHeading___Toc501521586"/>
      <w:bookmarkEnd w:id="658"/>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pStyle w:val="exhibit"/>
        <w:rPr/>
      </w:pPr>
      <w:bookmarkStart w:id="659" w:name="__RefHeading___Toc501521587"/>
      <w:bookmarkEnd w:id="659"/>
      <w:r>
        <w:rPr/>
        <w:t xml:space="preserve">EXHIBIT T  </w:t>
      </w:r>
      <w:r>
        <w:rPr>
          <w:u w:val="single"/>
        </w:rPr>
        <w:t>NOT USED</w:t>
      </w:r>
    </w:p>
    <w:p>
      <w:pPr>
        <w:pStyle w:val="note"/>
        <w:rPr/>
      </w:pPr>
      <w:r>
        <w:rPr/>
      </w:r>
    </w:p>
    <w:p>
      <w:pPr>
        <w:pStyle w:val="BodyText"/>
        <w:rPr/>
      </w:pPr>
      <w:r>
        <w:rPr/>
      </w:r>
      <w:r>
        <w:br w:type="page"/>
      </w:r>
    </w:p>
    <w:p>
      <w:pPr>
        <w:pStyle w:val="exhibit"/>
        <w:rPr/>
      </w:pPr>
      <w:bookmarkStart w:id="660" w:name="__RefHeading___Toc501521588"/>
      <w:r>
        <w:rPr/>
        <w:t xml:space="preserve">EXHIBIT U  </w:t>
      </w:r>
      <w:bookmarkEnd w:id="660"/>
      <w:r>
        <w:rPr>
          <w:u w:val="single"/>
        </w:rPr>
        <w:t>NOT USED</w:t>
      </w:r>
    </w:p>
    <w:p>
      <w:pPr>
        <w:pStyle w:val="BlockText"/>
        <w:jc w:val="center"/>
        <w:rPr>
          <w:b/>
          <w:u w:val="single"/>
        </w:rPr>
      </w:pPr>
      <w:r>
        <w:rPr>
          <w:b/>
          <w:u w:val="single"/>
        </w:rPr>
      </w:r>
    </w:p>
    <w:p>
      <w:pPr>
        <w:pStyle w:val="BodyText"/>
        <w:rPr>
          <w:b/>
          <w:bCs/>
        </w:rPr>
      </w:pPr>
      <w:r>
        <w:rPr>
          <w:b/>
          <w:bCs/>
        </w:rPr>
      </w:r>
    </w:p>
    <w:p>
      <w:pPr>
        <w:pStyle w:val="BodyText"/>
        <w:rPr>
          <w:b/>
          <w:bCs/>
        </w:rPr>
      </w:pPr>
      <w:r>
        <w:rPr>
          <w:b/>
          <w:bCs/>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61" w:name="bkEndId"/>
                          <w:bookmarkEnd w:id="66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62" w:name="bkEndId"/>
                    <w:bookmarkEnd w:id="66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WAS:83277.6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5">
    <w:lvl w:ilvl="0">
      <w:start w:val="2"/>
      <w:numFmt w:val="upperLetter"/>
      <w:lvlText w:val="%1."/>
      <w:lvlJc w:val="start"/>
      <w:pPr>
        <w:tabs>
          <w:tab w:val="num" w:pos="720"/>
        </w:tabs>
        <w:ind w:start="720" w:hanging="720"/>
      </w:pPr>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4">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5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6"/>
      </w:numPr>
    </w:pPr>
    <w:rPr/>
  </w:style>
  <w:style w:type="paragraph" w:styleId="ListBullet3">
    <w:name w:val="List Bullet 3"/>
    <w:basedOn w:val="BodyText"/>
    <w:pPr>
      <w:numPr>
        <w:ilvl w:val="0"/>
        <w:numId w:val="16"/>
      </w:numPr>
      <w:tabs>
        <w:tab w:val="clear" w:pos="720"/>
        <w:tab w:val="right" w:pos="2160" w:leader="none"/>
      </w:tabs>
    </w:pPr>
    <w:rPr/>
  </w:style>
  <w:style w:type="paragraph" w:styleId="ListBullet4">
    <w:name w:val="List Bullet 4"/>
    <w:basedOn w:val="BodyText"/>
    <w:pPr>
      <w:numPr>
        <w:ilvl w:val="0"/>
        <w:numId w:val="16"/>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2000-12-22T17:34:00Z</dcterms:created>
  <dc:creator>A&amp;K</dc:creator>
  <dc:description/>
  <dc:language>en-CA</dc:language>
  <cp:lastModifiedBy>A&amp;K</cp:lastModifiedBy>
  <cp:lastPrinted>2000-12-22T13:10:00Z</cp:lastPrinted>
  <dcterms:modified xsi:type="dcterms:W3CDTF">2000-12-22T17:34:00Z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WAS:83277.6 </vt:lpwstr>
  </property>
</Properties>
</file>