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t>November 21, 2001</w:t>
      </w:r>
    </w:p>
    <w:p>
      <w:pPr>
        <w:pStyle w:val="DeliveryMethod"/>
        <w:rPr/>
      </w:pPr>
      <w:r>
        <w:rPr/>
        <w:t>Via Hand Delivery</w:t>
      </w:r>
    </w:p>
    <w:p>
      <w:pPr>
        <w:pStyle w:val="Recipient"/>
        <w:rPr/>
      </w:pPr>
      <w:r>
        <w:rPr/>
        <w:t>David P. Boergers</w:t>
      </w:r>
    </w:p>
    <w:p>
      <w:pPr>
        <w:pStyle w:val="InsideAddress"/>
        <w:rPr/>
      </w:pPr>
      <w:r>
        <w:rPr/>
        <w:t>Secretary</w:t>
      </w:r>
    </w:p>
    <w:p>
      <w:pPr>
        <w:pStyle w:val="InsideAddress"/>
        <w:rPr/>
      </w:pPr>
      <w:r>
        <w:rPr/>
        <w:t>Federal Energy Regulatory Commission</w:t>
      </w:r>
    </w:p>
    <w:p>
      <w:pPr>
        <w:pStyle w:val="InsideAddress"/>
        <w:rPr/>
      </w:pPr>
      <w:r>
        <w:rPr/>
        <w:t>888 First Street, NE</w:t>
      </w:r>
    </w:p>
    <w:p>
      <w:pPr>
        <w:pStyle w:val="InsideAddress"/>
        <w:rPr/>
      </w:pPr>
      <w:r>
        <w:rPr/>
        <w:t>Washington, DC  20426</w:t>
      </w:r>
    </w:p>
    <w:p>
      <w:pPr>
        <w:pStyle w:val="Re"/>
        <w:rPr/>
      </w:pPr>
      <w:r>
        <w:rPr/>
        <w:t>Re:</w:t>
        <w:tab/>
      </w:r>
      <w:r>
        <w:rPr>
          <w:u w:val="single"/>
        </w:rPr>
        <w:t>San Diego Gas &amp; Electric Co., Docket No EL00-95-045</w:t>
      </w:r>
    </w:p>
    <w:p>
      <w:pPr>
        <w:pStyle w:val="Salutation"/>
        <w:rPr/>
      </w:pPr>
      <w:r>
        <w:rPr/>
        <w:t>Dear Secretary Boergers:</w:t>
      </w:r>
    </w:p>
    <w:p>
      <w:pPr>
        <w:pStyle w:val="BodyText"/>
        <w:rPr/>
      </w:pPr>
      <w:r>
        <w:rPr/>
        <w:t>In response to Judge Birchman’s November 15, 2001 order, the Northern California Power Agency states that the testimony of Fred E. Young, filed on November 6, 2001, was not filed under seal.  The testimony and attached exhibits are not confidential.</w:t>
      </w:r>
    </w:p>
    <w:p>
      <w:pPr>
        <w:pStyle w:val="Closing"/>
        <w:rPr/>
      </w:pPr>
      <w:r>
        <w:rPr/>
        <w:t>Sincerely,</w:t>
      </w:r>
    </w:p>
    <w:p>
      <w:pPr>
        <w:pStyle w:val="Author"/>
        <w:rPr/>
      </w:pPr>
      <w:r>
        <w:rPr/>
        <w:t>Meg Meiser</w:t>
      </w:r>
    </w:p>
    <w:p>
      <w:pPr>
        <w:pStyle w:val="Enclosure"/>
        <w:rPr/>
      </w:pPr>
      <w:r>
        <w:rPr/>
      </w:r>
    </w:p>
    <w:p>
      <w:pPr>
        <w:pStyle w:val="cc"/>
        <w:rPr/>
      </w:pPr>
      <w:r>
        <w:rPr/>
        <w:t>cc:</w:t>
        <w:tab/>
        <w:t>The Hon. Bruce L. Birchman</w:t>
        <w:br/>
        <w:t>all parties via LISTSERV</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bookmarkStart w:id="0" w:name="HdrRecipient"/>
    <w:bookmarkEnd w:id="0"/>
    <w:r>
      <w:rPr/>
      <w:t>David P. Boergers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spacing w:before="0" w:after="24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0" distT="0" distB="0" distL="114935" distR="114935" simplePos="0" locked="0" layoutInCell="0" allowOverlap="1" relativeHeight="2">
              <wp:simplePos x="0" y="0"/>
              <wp:positionH relativeFrom="page">
                <wp:posOffset>685800</wp:posOffset>
              </wp:positionH>
              <wp:positionV relativeFrom="page">
                <wp:posOffset>731520</wp:posOffset>
              </wp:positionV>
              <wp:extent cx="1371600" cy="1828800"/>
              <wp:effectExtent l="0" t="0" r="0" b="0"/>
              <wp:wrapTopAndBottom/>
              <wp:docPr id="1" name="Frame3"/>
              <a:graphic xmlns:a="http://schemas.openxmlformats.org/drawingml/2006/main">
                <a:graphicData uri="http://schemas.microsoft.com/office/word/2010/wordprocessingShape">
                  <wps:wsp>
                    <wps:cNvSpPr txBox="1"/>
                    <wps:spPr>
                      <a:xfrm>
                        <a:off x="0" y="0"/>
                        <a:ext cx="1371600" cy="1828800"/>
                      </a:xfrm>
                      <a:prstGeom prst="rect"/>
                      <a:solidFill>
                        <a:srgbClr val="FFFFFF"/>
                      </a:solidFill>
                    </wps:spPr>
                    <wps:txbx>
                      <w:txbxContent>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george Spiegel (1919-1997)</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r>
                        </w:p>
                        <w:p>
                          <w:pPr>
                            <w:pStyle w:val="Normal"/>
                            <w:tabs>
                              <w:tab w:val="clear" w:pos="720"/>
                              <w:tab w:val="right" w:pos="990" w:leader="none"/>
                              <w:tab w:val="left" w:pos="1170" w:leader="none"/>
                            </w:tabs>
                            <w:spacing w:lineRule="exact" w:line="140"/>
                            <w:rPr/>
                          </w:pPr>
                          <w:r>
                            <w:rPr>
                              <w:rFonts w:cs="Arial" w:ascii="Arial" w:hAnsi="Arial"/>
                              <w:caps/>
                              <w:spacing w:val="20"/>
                              <w:sz w:val="10"/>
                              <w:lang w:val="en-CA"/>
                            </w:rPr>
                            <w:t>robert C. M</w:t>
                          </w:r>
                          <w:r>
                            <w:rPr>
                              <w:rFonts w:cs="Arial" w:ascii="Arial" w:hAnsi="Arial"/>
                              <w:spacing w:val="20"/>
                              <w:sz w:val="10"/>
                              <w:lang w:val="en-CA"/>
                            </w:rPr>
                            <w:t>c</w:t>
                          </w:r>
                          <w:r>
                            <w:rPr>
                              <w:rFonts w:cs="Arial" w:ascii="Arial" w:hAnsi="Arial"/>
                              <w:caps/>
                              <w:spacing w:val="20"/>
                              <w:sz w:val="10"/>
                              <w:lang w:val="en-CA"/>
                            </w:rPr>
                            <w:t>Diarmid</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Robert A. Jablon</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James N. Horwood</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Alan J. Roth</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Frances E. Francis</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Daniel I. Davidson</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Thomas C. Trauger</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John J. Corbett</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Cynthia S. Bogorad</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Gary J. NEwell</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Scott H. Strauss</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Ben Finkelstein</w:t>
                          </w:r>
                        </w:p>
                        <w:p>
                          <w:pPr>
                            <w:pStyle w:val="Normal"/>
                            <w:tabs>
                              <w:tab w:val="right" w:pos="720" w:leader="none"/>
                              <w:tab w:val="left" w:pos="810" w:leader="none"/>
                            </w:tabs>
                            <w:spacing w:lineRule="exact" w:line="140"/>
                            <w:rPr>
                              <w:rFonts w:ascii="Arial" w:hAnsi="Arial" w:cs="Arial"/>
                              <w:caps/>
                              <w:spacing w:val="20"/>
                              <w:sz w:val="10"/>
                              <w:lang w:val="en-CA"/>
                            </w:rPr>
                          </w:pPr>
                          <w:r>
                            <w:rPr>
                              <w:rFonts w:cs="Arial" w:ascii="Arial" w:hAnsi="Arial"/>
                              <w:caps/>
                              <w:spacing w:val="20"/>
                              <w:sz w:val="10"/>
                              <w:lang w:val="en-CA"/>
                            </w:rPr>
                            <w:t>Lisa G. Dowden</w:t>
                          </w:r>
                        </w:p>
                        <w:p>
                          <w:pPr>
                            <w:pStyle w:val="Normal"/>
                            <w:tabs>
                              <w:tab w:val="right" w:pos="720" w:leader="none"/>
                              <w:tab w:val="left" w:pos="810" w:leader="none"/>
                            </w:tabs>
                            <w:spacing w:lineRule="exact" w:line="140"/>
                            <w:rPr>
                              <w:rFonts w:ascii="Arial" w:hAnsi="Arial" w:cs="Arial"/>
                              <w:caps/>
                              <w:spacing w:val="20"/>
                              <w:sz w:val="10"/>
                              <w:lang w:val="en-CA"/>
                            </w:rPr>
                          </w:pPr>
                          <w:r>
                            <w:rPr>
                              <w:rFonts w:cs="Arial" w:ascii="Arial" w:hAnsi="Arial"/>
                              <w:caps/>
                              <w:spacing w:val="20"/>
                              <w:sz w:val="10"/>
                              <w:lang w:val="en-CA"/>
                            </w:rPr>
                            <w:t>RisE J. Peters</w:t>
                          </w:r>
                        </w:p>
                        <w:p>
                          <w:pPr>
                            <w:pStyle w:val="Normal"/>
                            <w:tabs>
                              <w:tab w:val="clear" w:pos="720"/>
                              <w:tab w:val="left" w:pos="180" w:leader="none"/>
                            </w:tabs>
                            <w:spacing w:lineRule="exact" w:line="140"/>
                            <w:rPr>
                              <w:rFonts w:ascii="Arial" w:hAnsi="Arial" w:cs="Arial"/>
                              <w:caps/>
                              <w:spacing w:val="20"/>
                              <w:sz w:val="10"/>
                              <w:lang w:val="en-CA"/>
                            </w:rPr>
                          </w:pPr>
                          <w:r>
                            <w:rPr>
                              <w:rFonts w:cs="Arial" w:ascii="Arial" w:hAnsi="Arial"/>
                              <w:caps/>
                              <w:spacing w:val="20"/>
                              <w:sz w:val="10"/>
                              <w:lang w:val="en-CA"/>
                            </w:rPr>
                            <w:t>Peter J. Hopkins</w:t>
                          </w:r>
                        </w:p>
                        <w:p>
                          <w:pPr>
                            <w:pStyle w:val="Normal"/>
                            <w:tabs>
                              <w:tab w:val="clear" w:pos="720"/>
                              <w:tab w:val="left" w:pos="180" w:leader="none"/>
                            </w:tabs>
                            <w:spacing w:lineRule="exact" w:line="140"/>
                            <w:rPr>
                              <w:rFonts w:ascii="Arial" w:hAnsi="Arial" w:cs="Arial"/>
                              <w:caps/>
                              <w:spacing w:val="20"/>
                              <w:sz w:val="10"/>
                              <w:lang w:val="en-CA"/>
                            </w:rPr>
                          </w:pPr>
                          <w:r>
                            <w:rPr>
                              <w:rFonts w:cs="Arial" w:ascii="Arial" w:hAnsi="Arial"/>
                              <w:caps/>
                              <w:spacing w:val="20"/>
                              <w:sz w:val="10"/>
                              <w:lang w:val="en-CA"/>
                            </w:rPr>
                            <w:t>David E. Pomper</w:t>
                          </w:r>
                        </w:p>
                        <w:p>
                          <w:pPr>
                            <w:pStyle w:val="Normal"/>
                            <w:tabs>
                              <w:tab w:val="clear" w:pos="720"/>
                              <w:tab w:val="left" w:pos="180" w:leader="none"/>
                            </w:tabs>
                            <w:spacing w:lineRule="exact" w:line="140"/>
                            <w:rPr>
                              <w:rFonts w:ascii="Arial" w:hAnsi="Arial" w:cs="Arial"/>
                              <w:caps/>
                              <w:spacing w:val="20"/>
                              <w:sz w:val="10"/>
                              <w:lang w:val="en-CA"/>
                            </w:rPr>
                          </w:pPr>
                          <w:r>
                            <w:rPr>
                              <w:rFonts w:cs="Arial" w:ascii="Arial" w:hAnsi="Arial"/>
                              <w:caps/>
                              <w:spacing w:val="20"/>
                              <w:sz w:val="10"/>
                              <w:lang w:val="en-CA"/>
                            </w:rPr>
                            <w:t>William S. Huang</w:t>
                          </w:r>
                        </w:p>
                        <w:p>
                          <w:pPr>
                            <w:pStyle w:val="Normal"/>
                            <w:rPr>
                              <w:rFonts w:ascii="Arial" w:hAnsi="Arial" w:cs="Arial"/>
                              <w:caps/>
                              <w:spacing w:val="20"/>
                              <w:sz w:val="10"/>
                              <w:lang w:val="en-CA"/>
                            </w:rPr>
                          </w:pPr>
                          <w:r>
                            <w:rPr>
                              <w:rFonts w:cs="Arial" w:ascii="Arial" w:hAnsi="Arial"/>
                              <w:caps/>
                              <w:spacing w:val="20"/>
                              <w:sz w:val="10"/>
                              <w:lang w:val="en-CA"/>
                            </w:rPr>
                          </w:r>
                        </w:p>
                      </w:txbxContent>
                    </wps:txbx>
                    <wps:bodyPr anchor="t" lIns="635" tIns="635" rIns="635" bIns="635">
                      <a:noAutofit/>
                    </wps:bodyPr>
                  </wps:wsp>
                </a:graphicData>
              </a:graphic>
            </wp:anchor>
          </w:drawing>
        </mc:Choice>
        <mc:Fallback>
          <w:pict>
            <v:rect fillcolor="#FFFFFF" style="position:absolute;rotation:-0;width:108pt;height:144pt;mso-wrap-distance-left:9.05pt;mso-wrap-distance-right:9.05pt;mso-wrap-distance-top:0pt;mso-wrap-distance-bottom:0pt;margin-top:57.6pt;mso-position-vertical-relative:page;margin-left:54pt;mso-position-horizontal-relative:page">
              <v:textbox inset="0.000694444444444445in,0.000694444444444445in,0.000694444444444445in,0.000694444444444445in">
                <w:txbxContent>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george Spiegel (1919-1997)</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r>
                  </w:p>
                  <w:p>
                    <w:pPr>
                      <w:pStyle w:val="Normal"/>
                      <w:tabs>
                        <w:tab w:val="clear" w:pos="720"/>
                        <w:tab w:val="right" w:pos="990" w:leader="none"/>
                        <w:tab w:val="left" w:pos="1170" w:leader="none"/>
                      </w:tabs>
                      <w:spacing w:lineRule="exact" w:line="140"/>
                      <w:rPr/>
                    </w:pPr>
                    <w:r>
                      <w:rPr>
                        <w:rFonts w:cs="Arial" w:ascii="Arial" w:hAnsi="Arial"/>
                        <w:caps/>
                        <w:spacing w:val="20"/>
                        <w:sz w:val="10"/>
                        <w:lang w:val="en-CA"/>
                      </w:rPr>
                      <w:t>robert C. M</w:t>
                    </w:r>
                    <w:r>
                      <w:rPr>
                        <w:rFonts w:cs="Arial" w:ascii="Arial" w:hAnsi="Arial"/>
                        <w:spacing w:val="20"/>
                        <w:sz w:val="10"/>
                        <w:lang w:val="en-CA"/>
                      </w:rPr>
                      <w:t>c</w:t>
                    </w:r>
                    <w:r>
                      <w:rPr>
                        <w:rFonts w:cs="Arial" w:ascii="Arial" w:hAnsi="Arial"/>
                        <w:caps/>
                        <w:spacing w:val="20"/>
                        <w:sz w:val="10"/>
                        <w:lang w:val="en-CA"/>
                      </w:rPr>
                      <w:t>Diarmid</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Robert A. Jablon</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James N. Horwood</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Alan J. Roth</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Frances E. Francis</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Daniel I. Davidson</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Thomas C. Trauger</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John J. Corbett</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Cynthia S. Bogorad</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Gary J. NEwell</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Scott H. Strauss</w:t>
                    </w:r>
                  </w:p>
                  <w:p>
                    <w:pPr>
                      <w:pStyle w:val="Normal"/>
                      <w:tabs>
                        <w:tab w:val="clear" w:pos="720"/>
                        <w:tab w:val="right" w:pos="990" w:leader="none"/>
                        <w:tab w:val="left" w:pos="1170" w:leader="none"/>
                      </w:tabs>
                      <w:spacing w:lineRule="exact" w:line="140"/>
                      <w:rPr>
                        <w:rFonts w:ascii="Arial" w:hAnsi="Arial" w:cs="Arial"/>
                        <w:caps/>
                        <w:spacing w:val="20"/>
                        <w:sz w:val="10"/>
                        <w:lang w:val="en-CA"/>
                      </w:rPr>
                    </w:pPr>
                    <w:r>
                      <w:rPr>
                        <w:rFonts w:cs="Arial" w:ascii="Arial" w:hAnsi="Arial"/>
                        <w:caps/>
                        <w:spacing w:val="20"/>
                        <w:sz w:val="10"/>
                        <w:lang w:val="en-CA"/>
                      </w:rPr>
                      <w:t>Ben Finkelstein</w:t>
                    </w:r>
                  </w:p>
                  <w:p>
                    <w:pPr>
                      <w:pStyle w:val="Normal"/>
                      <w:tabs>
                        <w:tab w:val="right" w:pos="720" w:leader="none"/>
                        <w:tab w:val="left" w:pos="810" w:leader="none"/>
                      </w:tabs>
                      <w:spacing w:lineRule="exact" w:line="140"/>
                      <w:rPr>
                        <w:rFonts w:ascii="Arial" w:hAnsi="Arial" w:cs="Arial"/>
                        <w:caps/>
                        <w:spacing w:val="20"/>
                        <w:sz w:val="10"/>
                        <w:lang w:val="en-CA"/>
                      </w:rPr>
                    </w:pPr>
                    <w:r>
                      <w:rPr>
                        <w:rFonts w:cs="Arial" w:ascii="Arial" w:hAnsi="Arial"/>
                        <w:caps/>
                        <w:spacing w:val="20"/>
                        <w:sz w:val="10"/>
                        <w:lang w:val="en-CA"/>
                      </w:rPr>
                      <w:t>Lisa G. Dowden</w:t>
                    </w:r>
                  </w:p>
                  <w:p>
                    <w:pPr>
                      <w:pStyle w:val="Normal"/>
                      <w:tabs>
                        <w:tab w:val="right" w:pos="720" w:leader="none"/>
                        <w:tab w:val="left" w:pos="810" w:leader="none"/>
                      </w:tabs>
                      <w:spacing w:lineRule="exact" w:line="140"/>
                      <w:rPr>
                        <w:rFonts w:ascii="Arial" w:hAnsi="Arial" w:cs="Arial"/>
                        <w:caps/>
                        <w:spacing w:val="20"/>
                        <w:sz w:val="10"/>
                        <w:lang w:val="en-CA"/>
                      </w:rPr>
                    </w:pPr>
                    <w:r>
                      <w:rPr>
                        <w:rFonts w:cs="Arial" w:ascii="Arial" w:hAnsi="Arial"/>
                        <w:caps/>
                        <w:spacing w:val="20"/>
                        <w:sz w:val="10"/>
                        <w:lang w:val="en-CA"/>
                      </w:rPr>
                      <w:t>RisE J. Peters</w:t>
                    </w:r>
                  </w:p>
                  <w:p>
                    <w:pPr>
                      <w:pStyle w:val="Normal"/>
                      <w:tabs>
                        <w:tab w:val="clear" w:pos="720"/>
                        <w:tab w:val="left" w:pos="180" w:leader="none"/>
                      </w:tabs>
                      <w:spacing w:lineRule="exact" w:line="140"/>
                      <w:rPr>
                        <w:rFonts w:ascii="Arial" w:hAnsi="Arial" w:cs="Arial"/>
                        <w:caps/>
                        <w:spacing w:val="20"/>
                        <w:sz w:val="10"/>
                        <w:lang w:val="en-CA"/>
                      </w:rPr>
                    </w:pPr>
                    <w:r>
                      <w:rPr>
                        <w:rFonts w:cs="Arial" w:ascii="Arial" w:hAnsi="Arial"/>
                        <w:caps/>
                        <w:spacing w:val="20"/>
                        <w:sz w:val="10"/>
                        <w:lang w:val="en-CA"/>
                      </w:rPr>
                      <w:t>Peter J. Hopkins</w:t>
                    </w:r>
                  </w:p>
                  <w:p>
                    <w:pPr>
                      <w:pStyle w:val="Normal"/>
                      <w:tabs>
                        <w:tab w:val="clear" w:pos="720"/>
                        <w:tab w:val="left" w:pos="180" w:leader="none"/>
                      </w:tabs>
                      <w:spacing w:lineRule="exact" w:line="140"/>
                      <w:rPr>
                        <w:rFonts w:ascii="Arial" w:hAnsi="Arial" w:cs="Arial"/>
                        <w:caps/>
                        <w:spacing w:val="20"/>
                        <w:sz w:val="10"/>
                        <w:lang w:val="en-CA"/>
                      </w:rPr>
                    </w:pPr>
                    <w:r>
                      <w:rPr>
                        <w:rFonts w:cs="Arial" w:ascii="Arial" w:hAnsi="Arial"/>
                        <w:caps/>
                        <w:spacing w:val="20"/>
                        <w:sz w:val="10"/>
                        <w:lang w:val="en-CA"/>
                      </w:rPr>
                      <w:t>David E. Pomper</w:t>
                    </w:r>
                  </w:p>
                  <w:p>
                    <w:pPr>
                      <w:pStyle w:val="Normal"/>
                      <w:tabs>
                        <w:tab w:val="clear" w:pos="720"/>
                        <w:tab w:val="left" w:pos="180" w:leader="none"/>
                      </w:tabs>
                      <w:spacing w:lineRule="exact" w:line="140"/>
                      <w:rPr>
                        <w:rFonts w:ascii="Arial" w:hAnsi="Arial" w:cs="Arial"/>
                        <w:caps/>
                        <w:spacing w:val="20"/>
                        <w:sz w:val="10"/>
                        <w:lang w:val="en-CA"/>
                      </w:rPr>
                    </w:pPr>
                    <w:r>
                      <w:rPr>
                        <w:rFonts w:cs="Arial" w:ascii="Arial" w:hAnsi="Arial"/>
                        <w:caps/>
                        <w:spacing w:val="20"/>
                        <w:sz w:val="10"/>
                        <w:lang w:val="en-CA"/>
                      </w:rPr>
                      <w:t>William S. Huang</w:t>
                    </w:r>
                  </w:p>
                  <w:p>
                    <w:pPr>
                      <w:pStyle w:val="Normal"/>
                      <w:rPr>
                        <w:rFonts w:ascii="Arial" w:hAnsi="Arial" w:cs="Arial"/>
                        <w:caps/>
                        <w:spacing w:val="20"/>
                        <w:sz w:val="10"/>
                        <w:lang w:val="en-CA"/>
                      </w:rPr>
                    </w:pPr>
                    <w:r>
                      <w:rPr>
                        <w:rFonts w:cs="Arial" w:ascii="Arial" w:hAnsi="Arial"/>
                        <w:caps/>
                        <w:spacing w:val="20"/>
                        <w:sz w:val="10"/>
                        <w:lang w:val="en-CA"/>
                      </w:rPr>
                    </w:r>
                  </w:p>
                </w:txbxContent>
              </v:textbox>
              <w10:wrap type="topAndBottom"/>
            </v:rect>
          </w:pict>
        </mc:Fallback>
      </mc:AlternateContent>
    </w:r>
    <w:r>
      <mc:AlternateContent>
        <mc:Choice Requires="wps">
          <w:drawing>
            <wp:anchor behindDoc="0" distT="0" distB="0" distL="114935" distR="114935" simplePos="0" locked="0" layoutInCell="0" allowOverlap="1" relativeHeight="3">
              <wp:simplePos x="0" y="0"/>
              <wp:positionH relativeFrom="page">
                <wp:posOffset>6126480</wp:posOffset>
              </wp:positionH>
              <wp:positionV relativeFrom="page">
                <wp:posOffset>640080</wp:posOffset>
              </wp:positionV>
              <wp:extent cx="1554480" cy="2011680"/>
              <wp:effectExtent l="0" t="0" r="0" b="0"/>
              <wp:wrapTopAndBottom/>
              <wp:docPr id="2" name="Frame1"/>
              <a:graphic xmlns:a="http://schemas.openxmlformats.org/drawingml/2006/main">
                <a:graphicData uri="http://schemas.microsoft.com/office/word/2010/wordprocessingShape">
                  <wps:wsp>
                    <wps:cNvSpPr txBox="1"/>
                    <wps:spPr>
                      <a:xfrm>
                        <a:off x="0" y="0"/>
                        <a:ext cx="1554480" cy="2011680"/>
                      </a:xfrm>
                      <a:prstGeom prst="rect"/>
                      <a:solidFill>
                        <a:srgbClr val="FFFFFF"/>
                      </a:solidFill>
                    </wps:spPr>
                    <wps:txbx>
                      <w:txbxContent>
                        <w:p>
                          <w:pPr>
                            <w:pStyle w:val="Normal"/>
                            <w:tabs>
                              <w:tab w:val="clear" w:pos="720"/>
                              <w:tab w:val="left" w:pos="90" w:leader="none"/>
                              <w:tab w:val="lef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r>
                        </w:p>
                        <w:p>
                          <w:pPr>
                            <w:pStyle w:val="Normal"/>
                            <w:tabs>
                              <w:tab w:val="clear" w:pos="720"/>
                              <w:tab w:val="left" w:pos="90" w:leader="none"/>
                              <w:tab w:val="lef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Matthew W. Ward</w:t>
                          </w:r>
                        </w:p>
                        <w:p>
                          <w:pPr>
                            <w:pStyle w:val="Normal"/>
                            <w:tabs>
                              <w:tab w:val="clear" w:pos="720"/>
                              <w:tab w:val="left" w:pos="90" w:leader="none"/>
                              <w:tab w:val="lef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Jeffrey A. Schwarz</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dAVID b. lIEB</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pablo o. nÜesch</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Andrea G. Lonian</w:t>
                          </w:r>
                        </w:p>
                        <w:p>
                          <w:pPr>
                            <w:pStyle w:val="Normal"/>
                            <w:tabs>
                              <w:tab w:val="clear" w:pos="720"/>
                              <w:tab w:val="left" w:pos="90" w:leader="none"/>
                              <w:tab w:val="right" w:pos="180" w:leader="none"/>
                              <w:tab w:val="right" w:pos="288" w:leader="none"/>
                            </w:tabs>
                            <w:spacing w:lineRule="exact" w:line="140"/>
                            <w:rPr/>
                          </w:pPr>
                          <w:r>
                            <w:rPr>
                              <w:rFonts w:cs="Arial" w:ascii="Arial" w:hAnsi="Arial"/>
                              <w:caps/>
                              <w:spacing w:val="20"/>
                              <w:sz w:val="8"/>
                              <w:lang w:val="en-CA"/>
                            </w:rPr>
                            <w:tab/>
                          </w:r>
                          <w:r>
                            <w:rPr>
                              <w:rFonts w:cs="Arial" w:ascii="Arial" w:hAnsi="Arial"/>
                              <w:caps/>
                              <w:spacing w:val="20"/>
                              <w:sz w:val="10"/>
                              <w:lang w:val="en-CA"/>
                            </w:rPr>
                            <w:t>Larissa A. Shamraj</w:t>
                          </w:r>
                        </w:p>
                        <w:p>
                          <w:pPr>
                            <w:pStyle w:val="Normal"/>
                            <w:tabs>
                              <w:tab w:val="clear" w:pos="720"/>
                              <w:tab w:val="left" w:pos="90" w:leader="none"/>
                              <w:tab w:val="right" w:pos="180" w:leader="none"/>
                              <w:tab w:val="right" w:pos="288" w:leader="none"/>
                            </w:tabs>
                            <w:spacing w:lineRule="exact" w:line="140"/>
                            <w:rPr/>
                          </w:pPr>
                          <w:r>
                            <w:rPr>
                              <w:rFonts w:cs="Arial" w:ascii="Arial" w:hAnsi="Arial"/>
                              <w:caps/>
                              <w:spacing w:val="20"/>
                              <w:sz w:val="8"/>
                              <w:lang w:val="en-CA"/>
                            </w:rPr>
                            <w:t>*</w:t>
                          </w:r>
                          <w:r>
                            <w:rPr>
                              <w:rFonts w:cs="Arial" w:ascii="Arial" w:hAnsi="Arial"/>
                              <w:caps/>
                              <w:spacing w:val="20"/>
                              <w:sz w:val="10"/>
                              <w:lang w:val="en-CA"/>
                            </w:rPr>
                            <w:tab/>
                            <w:t>TRACY E. cONNOR</w:t>
                          </w:r>
                        </w:p>
                        <w:p>
                          <w:pPr>
                            <w:pStyle w:val="Normal"/>
                            <w:pBdr>
                              <w:top w:val="single" w:sz="4" w:space="1" w:color="000000"/>
                            </w:pBdr>
                            <w:tabs>
                              <w:tab w:val="clear" w:pos="720"/>
                              <w:tab w:val="left" w:pos="90" w:leader="none"/>
                              <w:tab w:val="right" w:pos="180" w:leader="none"/>
                              <w:tab w:val="right" w:pos="288" w:leader="none"/>
                            </w:tabs>
                            <w:spacing w:lineRule="exact" w:line="140" w:before="80" w:after="40"/>
                            <w:ind w:end="488"/>
                            <w:rPr/>
                          </w:pPr>
                          <w:r>
                            <w:rPr>
                              <w:rFonts w:cs="Arial" w:ascii="Arial" w:hAnsi="Arial"/>
                              <w:spacing w:val="20"/>
                              <w:sz w:val="10"/>
                              <w:lang w:val="en-CA"/>
                            </w:rPr>
                            <w:tab/>
                            <w:t xml:space="preserve">OF </w:t>
                          </w:r>
                          <w:r>
                            <w:rPr>
                              <w:rFonts w:cs="Arial" w:ascii="Arial" w:hAnsi="Arial"/>
                              <w:caps/>
                              <w:spacing w:val="20"/>
                              <w:sz w:val="10"/>
                              <w:lang w:val="en-CA"/>
                            </w:rPr>
                            <w:t>COUNSEL</w:t>
                          </w:r>
                        </w:p>
                        <w:p>
                          <w:pPr>
                            <w:pStyle w:val="Normal"/>
                            <w:tabs>
                              <w:tab w:val="clear" w:pos="720"/>
                              <w:tab w:val="left" w:pos="90" w:leader="none"/>
                              <w:tab w:val="right" w:pos="180" w:leader="none"/>
                              <w:tab w:val="right" w:pos="288" w:leader="none"/>
                            </w:tabs>
                            <w:spacing w:lineRule="exact" w:line="140"/>
                            <w:rPr/>
                          </w:pPr>
                          <w:r>
                            <w:rPr>
                              <w:rFonts w:cs="Arial" w:ascii="Arial" w:hAnsi="Arial"/>
                              <w:caps/>
                              <w:spacing w:val="20"/>
                              <w:sz w:val="10"/>
                              <w:lang w:val="en-CA"/>
                            </w:rPr>
                            <w:tab/>
                            <w:t>LEE C.</w:t>
                          </w:r>
                          <w:r>
                            <w:rPr>
                              <w:rFonts w:cs="Arial" w:ascii="Arial" w:hAnsi="Arial"/>
                              <w:spacing w:val="20"/>
                              <w:sz w:val="10"/>
                              <w:lang w:val="en-CA"/>
                            </w:rPr>
                            <w:t xml:space="preserve"> WHITE</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Sandra J. Strebel</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MARGARET A. McGOLDRICK</w:t>
                          </w:r>
                        </w:p>
                        <w:p>
                          <w:pPr>
                            <w:pStyle w:val="Normal"/>
                            <w:tabs>
                              <w:tab w:val="clear" w:pos="720"/>
                              <w:tab w:val="left" w:pos="90" w:leader="none"/>
                              <w:tab w:val="right" w:pos="180" w:leader="none"/>
                              <w:tab w:val="right" w:pos="288" w:leader="none"/>
                            </w:tabs>
                            <w:spacing w:lineRule="exact" w:line="140"/>
                            <w:ind w:start="90" w:end="578"/>
                            <w:rPr/>
                          </w:pPr>
                          <w:r>
                            <w:rPr>
                              <w:rFonts w:cs="Arial" w:ascii="Arial" w:hAnsi="Arial"/>
                              <w:caps/>
                              <w:spacing w:val="20"/>
                              <w:sz w:val="10"/>
                              <w:lang w:val="en-CA"/>
                            </w:rPr>
                            <w:tab/>
                            <w:t>P. DANIEL</w:t>
                          </w:r>
                          <w:r>
                            <w:rPr>
                              <w:rFonts w:cs="Arial" w:ascii="Arial" w:hAnsi="Arial"/>
                              <w:spacing w:val="20"/>
                              <w:sz w:val="10"/>
                              <w:lang w:val="en-CA"/>
                            </w:rPr>
                            <w:t xml:space="preserve"> BRUNER</w:t>
                          </w:r>
                        </w:p>
                        <w:p>
                          <w:pPr>
                            <w:pStyle w:val="Normal"/>
                            <w:pBdr>
                              <w:bottom w:val="single" w:sz="4" w:space="1" w:color="000000"/>
                            </w:pBdr>
                            <w:tabs>
                              <w:tab w:val="clear" w:pos="720"/>
                              <w:tab w:val="left" w:pos="90" w:leader="none"/>
                              <w:tab w:val="right" w:pos="180" w:leader="none"/>
                              <w:tab w:val="right" w:pos="288" w:leader="none"/>
                            </w:tabs>
                            <w:spacing w:lineRule="exact" w:line="140"/>
                            <w:ind w:hanging="90" w:start="90" w:end="488"/>
                            <w:rPr>
                              <w:rFonts w:ascii="Arial" w:hAnsi="Arial" w:cs="Arial"/>
                              <w:caps/>
                              <w:spacing w:val="20"/>
                              <w:sz w:val="10"/>
                              <w:lang w:val="en-CA"/>
                            </w:rPr>
                          </w:pPr>
                          <w:r>
                            <w:rPr>
                              <w:rFonts w:cs="Arial" w:ascii="Arial" w:hAnsi="Arial"/>
                              <w:caps/>
                              <w:spacing w:val="20"/>
                              <w:sz w:val="10"/>
                              <w:lang w:val="en-CA"/>
                            </w:rPr>
                            <w:tab/>
                            <w:tab/>
                            <w:t>Barry m. Smoler</w:t>
                          </w:r>
                        </w:p>
                        <w:p>
                          <w:pPr>
                            <w:pStyle w:val="Normal"/>
                            <w:pBdr>
                              <w:bottom w:val="single" w:sz="4" w:space="1" w:color="000000"/>
                            </w:pBdr>
                            <w:tabs>
                              <w:tab w:val="clear" w:pos="720"/>
                              <w:tab w:val="left" w:pos="90" w:leader="none"/>
                              <w:tab w:val="right" w:pos="180" w:leader="none"/>
                              <w:tab w:val="right" w:pos="288" w:leader="none"/>
                            </w:tabs>
                            <w:spacing w:lineRule="exact" w:line="140"/>
                            <w:ind w:hanging="90" w:start="90" w:end="488"/>
                            <w:rPr>
                              <w:rFonts w:ascii="Arial" w:hAnsi="Arial" w:cs="Arial"/>
                              <w:caps/>
                              <w:spacing w:val="20"/>
                              <w:sz w:val="10"/>
                              <w:lang w:val="en-CA"/>
                            </w:rPr>
                          </w:pPr>
                          <w:r>
                            <w:rPr>
                              <w:rFonts w:cs="Arial" w:ascii="Arial" w:hAnsi="Arial"/>
                              <w:caps/>
                              <w:spacing w:val="20"/>
                              <w:sz w:val="10"/>
                              <w:lang w:val="en-CA"/>
                            </w:rPr>
                            <w:tab/>
                            <w:t>Margaret A. Meiser</w:t>
                          </w:r>
                        </w:p>
                        <w:p>
                          <w:pPr>
                            <w:pStyle w:val="Normal"/>
                            <w:tabs>
                              <w:tab w:val="clear" w:pos="720"/>
                              <w:tab w:val="left" w:pos="90" w:leader="none"/>
                              <w:tab w:val="right" w:pos="180" w:leader="none"/>
                              <w:tab w:val="right" w:pos="288" w:leader="none"/>
                            </w:tabs>
                            <w:spacing w:lineRule="exact" w:line="140" w:before="40" w:after="0"/>
                            <w:ind w:start="90" w:end="306"/>
                            <w:rPr>
                              <w:rFonts w:ascii="Arial" w:hAnsi="Arial" w:cs="Arial"/>
                              <w:caps/>
                              <w:spacing w:val="20"/>
                              <w:sz w:val="10"/>
                              <w:lang w:val="en-CA"/>
                            </w:rPr>
                          </w:pPr>
                          <w:r>
                            <w:rPr>
                              <w:rFonts w:cs="Arial" w:ascii="Arial" w:hAnsi="Arial"/>
                              <w:caps/>
                              <w:spacing w:val="20"/>
                              <w:sz w:val="8"/>
                              <w:lang w:val="en-CA"/>
                            </w:rPr>
                            <w:tab/>
                            <w:t>government Affairs Director</w:t>
                          </w:r>
                        </w:p>
                        <w:p>
                          <w:pPr>
                            <w:pStyle w:val="Normal"/>
                            <w:tabs>
                              <w:tab w:val="clear" w:pos="720"/>
                              <w:tab w:val="left" w:pos="90" w:leader="none"/>
                              <w:tab w:val="right" w:pos="180" w:leader="none"/>
                              <w:tab w:val="right" w:pos="288" w:leader="none"/>
                            </w:tabs>
                            <w:spacing w:lineRule="exact" w:line="140" w:before="40" w:after="0"/>
                            <w:rPr>
                              <w:rFonts w:ascii="Arial" w:hAnsi="Arial" w:cs="Arial"/>
                              <w:caps/>
                              <w:spacing w:val="20"/>
                              <w:sz w:val="10"/>
                              <w:lang w:val="en-CA"/>
                            </w:rPr>
                          </w:pPr>
                          <w:r>
                            <w:rPr>
                              <w:rFonts w:cs="Arial" w:ascii="Arial" w:hAnsi="Arial"/>
                              <w:caps/>
                              <w:spacing w:val="20"/>
                              <w:sz w:val="10"/>
                              <w:lang w:val="en-CA"/>
                            </w:rPr>
                            <w:tab/>
                            <w:t>Kenneth A. Brown</w:t>
                          </w:r>
                        </w:p>
                        <w:p>
                          <w:pPr>
                            <w:pStyle w:val="Normal"/>
                            <w:pBdr>
                              <w:bottom w:val="single" w:sz="4" w:space="2" w:color="000000"/>
                            </w:pBdr>
                            <w:tabs>
                              <w:tab w:val="clear" w:pos="720"/>
                              <w:tab w:val="left" w:pos="90" w:leader="none"/>
                              <w:tab w:val="right" w:pos="180" w:leader="none"/>
                              <w:tab w:val="right" w:pos="288" w:leader="none"/>
                            </w:tabs>
                            <w:ind w:end="488"/>
                            <w:rPr>
                              <w:rFonts w:ascii="Arial" w:hAnsi="Arial" w:cs="Arial"/>
                              <w:caps/>
                              <w:spacing w:val="20"/>
                              <w:sz w:val="6"/>
                              <w:lang w:val="en-CA"/>
                            </w:rPr>
                          </w:pPr>
                          <w:r>
                            <w:rPr>
                              <w:rFonts w:cs="Arial" w:ascii="Arial" w:hAnsi="Arial"/>
                              <w:caps/>
                              <w:spacing w:val="20"/>
                              <w:sz w:val="6"/>
                              <w:lang w:val="en-CA"/>
                            </w:rPr>
                            <w:tab/>
                            <w:t>(Not A member of the bar)</w:t>
                          </w:r>
                        </w:p>
                        <w:p>
                          <w:pPr>
                            <w:pStyle w:val="Normal"/>
                            <w:tabs>
                              <w:tab w:val="clear" w:pos="720"/>
                              <w:tab w:val="left" w:pos="90" w:leader="none"/>
                              <w:tab w:val="right" w:pos="173" w:leader="none"/>
                              <w:tab w:val="right" w:pos="288" w:leader="none"/>
                            </w:tabs>
                            <w:spacing w:before="40" w:after="0"/>
                            <w:ind w:end="490"/>
                            <w:rPr>
                              <w:rFonts w:ascii="Arial" w:hAnsi="Arial" w:cs="Arial"/>
                              <w:caps/>
                              <w:spacing w:val="20"/>
                              <w:sz w:val="6"/>
                              <w:lang w:val="en-CA"/>
                            </w:rPr>
                          </w:pPr>
                          <w:r>
                            <w:rPr>
                              <w:rFonts w:cs="Arial" w:ascii="Arial" w:hAnsi="Arial"/>
                              <w:caps/>
                              <w:spacing w:val="20"/>
                              <w:sz w:val="6"/>
                              <w:lang w:val="en-CA"/>
                            </w:rPr>
                            <w:t>*</w:t>
                            <w:tab/>
                            <w:t>MEMBER OF THE pa BAR ONLY</w:t>
                          </w:r>
                        </w:p>
                        <w:p>
                          <w:pPr>
                            <w:pStyle w:val="Normal"/>
                            <w:rPr>
                              <w:rFonts w:ascii="Arial" w:hAnsi="Arial" w:cs="Arial"/>
                              <w:caps/>
                              <w:spacing w:val="20"/>
                              <w:sz w:val="20"/>
                              <w:lang w:val="en-CA"/>
                            </w:rPr>
                          </w:pPr>
                          <w:r>
                            <w:rPr>
                              <w:rFonts w:cs="Arial" w:ascii="Arial" w:hAnsi="Arial"/>
                              <w:caps/>
                              <w:spacing w:val="20"/>
                              <w:sz w:val="20"/>
                              <w:lang w:val="en-CA"/>
                            </w:rPr>
                          </w:r>
                        </w:p>
                      </w:txbxContent>
                    </wps:txbx>
                    <wps:bodyPr anchor="t" lIns="635" tIns="635" rIns="635" bIns="635">
                      <a:noAutofit/>
                    </wps:bodyPr>
                  </wps:wsp>
                </a:graphicData>
              </a:graphic>
            </wp:anchor>
          </w:drawing>
        </mc:Choice>
        <mc:Fallback>
          <w:pict>
            <v:rect fillcolor="#FFFFFF" style="position:absolute;rotation:-0;width:122.4pt;height:158.4pt;mso-wrap-distance-left:9.05pt;mso-wrap-distance-right:9.05pt;mso-wrap-distance-top:0pt;mso-wrap-distance-bottom:0pt;margin-top:50.4pt;mso-position-vertical-relative:page;margin-left:482.4pt;mso-position-horizontal-relative:page">
              <v:textbox inset="0.000694444444444445in,0.000694444444444445in,0.000694444444444445in,0.000694444444444445in">
                <w:txbxContent>
                  <w:p>
                    <w:pPr>
                      <w:pStyle w:val="Normal"/>
                      <w:tabs>
                        <w:tab w:val="clear" w:pos="720"/>
                        <w:tab w:val="left" w:pos="90" w:leader="none"/>
                        <w:tab w:val="lef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r>
                  </w:p>
                  <w:p>
                    <w:pPr>
                      <w:pStyle w:val="Normal"/>
                      <w:tabs>
                        <w:tab w:val="clear" w:pos="720"/>
                        <w:tab w:val="left" w:pos="90" w:leader="none"/>
                        <w:tab w:val="lef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Matthew W. Ward</w:t>
                    </w:r>
                  </w:p>
                  <w:p>
                    <w:pPr>
                      <w:pStyle w:val="Normal"/>
                      <w:tabs>
                        <w:tab w:val="clear" w:pos="720"/>
                        <w:tab w:val="left" w:pos="90" w:leader="none"/>
                        <w:tab w:val="lef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Jeffrey A. Schwarz</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dAVID b. lIEB</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pablo o. nÜesch</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Andrea G. Lonian</w:t>
                    </w:r>
                  </w:p>
                  <w:p>
                    <w:pPr>
                      <w:pStyle w:val="Normal"/>
                      <w:tabs>
                        <w:tab w:val="clear" w:pos="720"/>
                        <w:tab w:val="left" w:pos="90" w:leader="none"/>
                        <w:tab w:val="right" w:pos="180" w:leader="none"/>
                        <w:tab w:val="right" w:pos="288" w:leader="none"/>
                      </w:tabs>
                      <w:spacing w:lineRule="exact" w:line="140"/>
                      <w:rPr/>
                    </w:pPr>
                    <w:r>
                      <w:rPr>
                        <w:rFonts w:cs="Arial" w:ascii="Arial" w:hAnsi="Arial"/>
                        <w:caps/>
                        <w:spacing w:val="20"/>
                        <w:sz w:val="8"/>
                        <w:lang w:val="en-CA"/>
                      </w:rPr>
                      <w:tab/>
                    </w:r>
                    <w:r>
                      <w:rPr>
                        <w:rFonts w:cs="Arial" w:ascii="Arial" w:hAnsi="Arial"/>
                        <w:caps/>
                        <w:spacing w:val="20"/>
                        <w:sz w:val="10"/>
                        <w:lang w:val="en-CA"/>
                      </w:rPr>
                      <w:t>Larissa A. Shamraj</w:t>
                    </w:r>
                  </w:p>
                  <w:p>
                    <w:pPr>
                      <w:pStyle w:val="Normal"/>
                      <w:tabs>
                        <w:tab w:val="clear" w:pos="720"/>
                        <w:tab w:val="left" w:pos="90" w:leader="none"/>
                        <w:tab w:val="right" w:pos="180" w:leader="none"/>
                        <w:tab w:val="right" w:pos="288" w:leader="none"/>
                      </w:tabs>
                      <w:spacing w:lineRule="exact" w:line="140"/>
                      <w:rPr/>
                    </w:pPr>
                    <w:r>
                      <w:rPr>
                        <w:rFonts w:cs="Arial" w:ascii="Arial" w:hAnsi="Arial"/>
                        <w:caps/>
                        <w:spacing w:val="20"/>
                        <w:sz w:val="8"/>
                        <w:lang w:val="en-CA"/>
                      </w:rPr>
                      <w:t>*</w:t>
                    </w:r>
                    <w:r>
                      <w:rPr>
                        <w:rFonts w:cs="Arial" w:ascii="Arial" w:hAnsi="Arial"/>
                        <w:caps/>
                        <w:spacing w:val="20"/>
                        <w:sz w:val="10"/>
                        <w:lang w:val="en-CA"/>
                      </w:rPr>
                      <w:tab/>
                      <w:t>TRACY E. cONNOR</w:t>
                    </w:r>
                  </w:p>
                  <w:p>
                    <w:pPr>
                      <w:pStyle w:val="Normal"/>
                      <w:pBdr>
                        <w:top w:val="single" w:sz="4" w:space="1" w:color="000000"/>
                      </w:pBdr>
                      <w:tabs>
                        <w:tab w:val="clear" w:pos="720"/>
                        <w:tab w:val="left" w:pos="90" w:leader="none"/>
                        <w:tab w:val="right" w:pos="180" w:leader="none"/>
                        <w:tab w:val="right" w:pos="288" w:leader="none"/>
                      </w:tabs>
                      <w:spacing w:lineRule="exact" w:line="140" w:before="80" w:after="40"/>
                      <w:ind w:end="488"/>
                      <w:rPr/>
                    </w:pPr>
                    <w:r>
                      <w:rPr>
                        <w:rFonts w:cs="Arial" w:ascii="Arial" w:hAnsi="Arial"/>
                        <w:spacing w:val="20"/>
                        <w:sz w:val="10"/>
                        <w:lang w:val="en-CA"/>
                      </w:rPr>
                      <w:tab/>
                      <w:t xml:space="preserve">OF </w:t>
                    </w:r>
                    <w:r>
                      <w:rPr>
                        <w:rFonts w:cs="Arial" w:ascii="Arial" w:hAnsi="Arial"/>
                        <w:caps/>
                        <w:spacing w:val="20"/>
                        <w:sz w:val="10"/>
                        <w:lang w:val="en-CA"/>
                      </w:rPr>
                      <w:t>COUNSEL</w:t>
                    </w:r>
                  </w:p>
                  <w:p>
                    <w:pPr>
                      <w:pStyle w:val="Normal"/>
                      <w:tabs>
                        <w:tab w:val="clear" w:pos="720"/>
                        <w:tab w:val="left" w:pos="90" w:leader="none"/>
                        <w:tab w:val="right" w:pos="180" w:leader="none"/>
                        <w:tab w:val="right" w:pos="288" w:leader="none"/>
                      </w:tabs>
                      <w:spacing w:lineRule="exact" w:line="140"/>
                      <w:rPr/>
                    </w:pPr>
                    <w:r>
                      <w:rPr>
                        <w:rFonts w:cs="Arial" w:ascii="Arial" w:hAnsi="Arial"/>
                        <w:caps/>
                        <w:spacing w:val="20"/>
                        <w:sz w:val="10"/>
                        <w:lang w:val="en-CA"/>
                      </w:rPr>
                      <w:tab/>
                      <w:t>LEE C.</w:t>
                    </w:r>
                    <w:r>
                      <w:rPr>
                        <w:rFonts w:cs="Arial" w:ascii="Arial" w:hAnsi="Arial"/>
                        <w:spacing w:val="20"/>
                        <w:sz w:val="10"/>
                        <w:lang w:val="en-CA"/>
                      </w:rPr>
                      <w:t xml:space="preserve"> WHITE</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Sandra J. Strebel</w:t>
                    </w:r>
                  </w:p>
                  <w:p>
                    <w:pPr>
                      <w:pStyle w:val="Normal"/>
                      <w:tabs>
                        <w:tab w:val="clear" w:pos="720"/>
                        <w:tab w:val="left" w:pos="90" w:leader="none"/>
                        <w:tab w:val="right" w:pos="180" w:leader="none"/>
                        <w:tab w:val="right" w:pos="288" w:leader="none"/>
                      </w:tabs>
                      <w:spacing w:lineRule="exact" w:line="140"/>
                      <w:rPr>
                        <w:rFonts w:ascii="Arial" w:hAnsi="Arial" w:cs="Arial"/>
                        <w:caps/>
                        <w:spacing w:val="20"/>
                        <w:sz w:val="10"/>
                        <w:lang w:val="en-CA"/>
                      </w:rPr>
                    </w:pPr>
                    <w:r>
                      <w:rPr>
                        <w:rFonts w:cs="Arial" w:ascii="Arial" w:hAnsi="Arial"/>
                        <w:caps/>
                        <w:spacing w:val="20"/>
                        <w:sz w:val="10"/>
                        <w:lang w:val="en-CA"/>
                      </w:rPr>
                      <w:tab/>
                      <w:t>MARGARET A. McGOLDRICK</w:t>
                    </w:r>
                  </w:p>
                  <w:p>
                    <w:pPr>
                      <w:pStyle w:val="Normal"/>
                      <w:tabs>
                        <w:tab w:val="clear" w:pos="720"/>
                        <w:tab w:val="left" w:pos="90" w:leader="none"/>
                        <w:tab w:val="right" w:pos="180" w:leader="none"/>
                        <w:tab w:val="right" w:pos="288" w:leader="none"/>
                      </w:tabs>
                      <w:spacing w:lineRule="exact" w:line="140"/>
                      <w:ind w:start="90" w:end="578"/>
                      <w:rPr/>
                    </w:pPr>
                    <w:r>
                      <w:rPr>
                        <w:rFonts w:cs="Arial" w:ascii="Arial" w:hAnsi="Arial"/>
                        <w:caps/>
                        <w:spacing w:val="20"/>
                        <w:sz w:val="10"/>
                        <w:lang w:val="en-CA"/>
                      </w:rPr>
                      <w:tab/>
                      <w:t>P. DANIEL</w:t>
                    </w:r>
                    <w:r>
                      <w:rPr>
                        <w:rFonts w:cs="Arial" w:ascii="Arial" w:hAnsi="Arial"/>
                        <w:spacing w:val="20"/>
                        <w:sz w:val="10"/>
                        <w:lang w:val="en-CA"/>
                      </w:rPr>
                      <w:t xml:space="preserve"> BRUNER</w:t>
                    </w:r>
                  </w:p>
                  <w:p>
                    <w:pPr>
                      <w:pStyle w:val="Normal"/>
                      <w:pBdr>
                        <w:bottom w:val="single" w:sz="4" w:space="1" w:color="000000"/>
                      </w:pBdr>
                      <w:tabs>
                        <w:tab w:val="clear" w:pos="720"/>
                        <w:tab w:val="left" w:pos="90" w:leader="none"/>
                        <w:tab w:val="right" w:pos="180" w:leader="none"/>
                        <w:tab w:val="right" w:pos="288" w:leader="none"/>
                      </w:tabs>
                      <w:spacing w:lineRule="exact" w:line="140"/>
                      <w:ind w:hanging="90" w:start="90" w:end="488"/>
                      <w:rPr>
                        <w:rFonts w:ascii="Arial" w:hAnsi="Arial" w:cs="Arial"/>
                        <w:caps/>
                        <w:spacing w:val="20"/>
                        <w:sz w:val="10"/>
                        <w:lang w:val="en-CA"/>
                      </w:rPr>
                    </w:pPr>
                    <w:r>
                      <w:rPr>
                        <w:rFonts w:cs="Arial" w:ascii="Arial" w:hAnsi="Arial"/>
                        <w:caps/>
                        <w:spacing w:val="20"/>
                        <w:sz w:val="10"/>
                        <w:lang w:val="en-CA"/>
                      </w:rPr>
                      <w:tab/>
                      <w:tab/>
                      <w:t>Barry m. Smoler</w:t>
                    </w:r>
                  </w:p>
                  <w:p>
                    <w:pPr>
                      <w:pStyle w:val="Normal"/>
                      <w:pBdr>
                        <w:bottom w:val="single" w:sz="4" w:space="1" w:color="000000"/>
                      </w:pBdr>
                      <w:tabs>
                        <w:tab w:val="clear" w:pos="720"/>
                        <w:tab w:val="left" w:pos="90" w:leader="none"/>
                        <w:tab w:val="right" w:pos="180" w:leader="none"/>
                        <w:tab w:val="right" w:pos="288" w:leader="none"/>
                      </w:tabs>
                      <w:spacing w:lineRule="exact" w:line="140"/>
                      <w:ind w:hanging="90" w:start="90" w:end="488"/>
                      <w:rPr>
                        <w:rFonts w:ascii="Arial" w:hAnsi="Arial" w:cs="Arial"/>
                        <w:caps/>
                        <w:spacing w:val="20"/>
                        <w:sz w:val="10"/>
                        <w:lang w:val="en-CA"/>
                      </w:rPr>
                    </w:pPr>
                    <w:r>
                      <w:rPr>
                        <w:rFonts w:cs="Arial" w:ascii="Arial" w:hAnsi="Arial"/>
                        <w:caps/>
                        <w:spacing w:val="20"/>
                        <w:sz w:val="10"/>
                        <w:lang w:val="en-CA"/>
                      </w:rPr>
                      <w:tab/>
                      <w:t>Margaret A. Meiser</w:t>
                    </w:r>
                  </w:p>
                  <w:p>
                    <w:pPr>
                      <w:pStyle w:val="Normal"/>
                      <w:tabs>
                        <w:tab w:val="clear" w:pos="720"/>
                        <w:tab w:val="left" w:pos="90" w:leader="none"/>
                        <w:tab w:val="right" w:pos="180" w:leader="none"/>
                        <w:tab w:val="right" w:pos="288" w:leader="none"/>
                      </w:tabs>
                      <w:spacing w:lineRule="exact" w:line="140" w:before="40" w:after="0"/>
                      <w:ind w:start="90" w:end="306"/>
                      <w:rPr>
                        <w:rFonts w:ascii="Arial" w:hAnsi="Arial" w:cs="Arial"/>
                        <w:caps/>
                        <w:spacing w:val="20"/>
                        <w:sz w:val="10"/>
                        <w:lang w:val="en-CA"/>
                      </w:rPr>
                    </w:pPr>
                    <w:r>
                      <w:rPr>
                        <w:rFonts w:cs="Arial" w:ascii="Arial" w:hAnsi="Arial"/>
                        <w:caps/>
                        <w:spacing w:val="20"/>
                        <w:sz w:val="8"/>
                        <w:lang w:val="en-CA"/>
                      </w:rPr>
                      <w:tab/>
                      <w:t>government Affairs Director</w:t>
                    </w:r>
                  </w:p>
                  <w:p>
                    <w:pPr>
                      <w:pStyle w:val="Normal"/>
                      <w:tabs>
                        <w:tab w:val="clear" w:pos="720"/>
                        <w:tab w:val="left" w:pos="90" w:leader="none"/>
                        <w:tab w:val="right" w:pos="180" w:leader="none"/>
                        <w:tab w:val="right" w:pos="288" w:leader="none"/>
                      </w:tabs>
                      <w:spacing w:lineRule="exact" w:line="140" w:before="40" w:after="0"/>
                      <w:rPr>
                        <w:rFonts w:ascii="Arial" w:hAnsi="Arial" w:cs="Arial"/>
                        <w:caps/>
                        <w:spacing w:val="20"/>
                        <w:sz w:val="10"/>
                        <w:lang w:val="en-CA"/>
                      </w:rPr>
                    </w:pPr>
                    <w:r>
                      <w:rPr>
                        <w:rFonts w:cs="Arial" w:ascii="Arial" w:hAnsi="Arial"/>
                        <w:caps/>
                        <w:spacing w:val="20"/>
                        <w:sz w:val="10"/>
                        <w:lang w:val="en-CA"/>
                      </w:rPr>
                      <w:tab/>
                      <w:t>Kenneth A. Brown</w:t>
                    </w:r>
                  </w:p>
                  <w:p>
                    <w:pPr>
                      <w:pStyle w:val="Normal"/>
                      <w:pBdr>
                        <w:bottom w:val="single" w:sz="4" w:space="2" w:color="000000"/>
                      </w:pBdr>
                      <w:tabs>
                        <w:tab w:val="clear" w:pos="720"/>
                        <w:tab w:val="left" w:pos="90" w:leader="none"/>
                        <w:tab w:val="right" w:pos="180" w:leader="none"/>
                        <w:tab w:val="right" w:pos="288" w:leader="none"/>
                      </w:tabs>
                      <w:ind w:end="488"/>
                      <w:rPr>
                        <w:rFonts w:ascii="Arial" w:hAnsi="Arial" w:cs="Arial"/>
                        <w:caps/>
                        <w:spacing w:val="20"/>
                        <w:sz w:val="6"/>
                        <w:lang w:val="en-CA"/>
                      </w:rPr>
                    </w:pPr>
                    <w:r>
                      <w:rPr>
                        <w:rFonts w:cs="Arial" w:ascii="Arial" w:hAnsi="Arial"/>
                        <w:caps/>
                        <w:spacing w:val="20"/>
                        <w:sz w:val="6"/>
                        <w:lang w:val="en-CA"/>
                      </w:rPr>
                      <w:tab/>
                      <w:t>(Not A member of the bar)</w:t>
                    </w:r>
                  </w:p>
                  <w:p>
                    <w:pPr>
                      <w:pStyle w:val="Normal"/>
                      <w:tabs>
                        <w:tab w:val="clear" w:pos="720"/>
                        <w:tab w:val="left" w:pos="90" w:leader="none"/>
                        <w:tab w:val="right" w:pos="173" w:leader="none"/>
                        <w:tab w:val="right" w:pos="288" w:leader="none"/>
                      </w:tabs>
                      <w:spacing w:before="40" w:after="0"/>
                      <w:ind w:end="490"/>
                      <w:rPr>
                        <w:rFonts w:ascii="Arial" w:hAnsi="Arial" w:cs="Arial"/>
                        <w:caps/>
                        <w:spacing w:val="20"/>
                        <w:sz w:val="6"/>
                        <w:lang w:val="en-CA"/>
                      </w:rPr>
                    </w:pPr>
                    <w:r>
                      <w:rPr>
                        <w:rFonts w:cs="Arial" w:ascii="Arial" w:hAnsi="Arial"/>
                        <w:caps/>
                        <w:spacing w:val="20"/>
                        <w:sz w:val="6"/>
                        <w:lang w:val="en-CA"/>
                      </w:rPr>
                      <w:t>*</w:t>
                      <w:tab/>
                      <w:t>MEMBER OF THE pa BAR ONLY</w:t>
                    </w:r>
                  </w:p>
                  <w:p>
                    <w:pPr>
                      <w:pStyle w:val="Normal"/>
                      <w:rPr>
                        <w:rFonts w:ascii="Arial" w:hAnsi="Arial" w:cs="Arial"/>
                        <w:caps/>
                        <w:spacing w:val="20"/>
                        <w:sz w:val="20"/>
                        <w:lang w:val="en-CA"/>
                      </w:rPr>
                    </w:pPr>
                    <w:r>
                      <w:rPr>
                        <w:rFonts w:cs="Arial" w:ascii="Arial" w:hAnsi="Arial"/>
                        <w:caps/>
                        <w:spacing w:val="20"/>
                        <w:sz w:val="20"/>
                        <w:lang w:val="en-CA"/>
                      </w:rPr>
                    </w:r>
                  </w:p>
                </w:txbxContent>
              </v:textbox>
              <w10:wrap type="topAndBottom"/>
            </v:rect>
          </w:pict>
        </mc:Fallback>
      </mc:AlternateContent>
    </w:r>
    <w:r>
      <mc:AlternateContent>
        <mc:Choice Requires="wps">
          <w:drawing>
            <wp:anchor behindDoc="0" distT="0" distB="0" distL="114935" distR="114935" simplePos="0" locked="0" layoutInCell="0" allowOverlap="1" relativeHeight="4">
              <wp:simplePos x="0" y="0"/>
              <wp:positionH relativeFrom="page">
                <wp:posOffset>2194560</wp:posOffset>
              </wp:positionH>
              <wp:positionV relativeFrom="page">
                <wp:posOffset>365760</wp:posOffset>
              </wp:positionV>
              <wp:extent cx="3383280" cy="2103120"/>
              <wp:effectExtent l="0" t="0" r="0" b="0"/>
              <wp:wrapTopAndBottom/>
              <wp:docPr id="3" name="Frame2"/>
              <a:graphic xmlns:a="http://schemas.openxmlformats.org/drawingml/2006/main">
                <a:graphicData uri="http://schemas.microsoft.com/office/word/2010/wordprocessingShape">
                  <wps:wsp>
                    <wps:cNvSpPr txBox="1"/>
                    <wps:spPr>
                      <a:xfrm>
                        <a:off x="0" y="0"/>
                        <a:ext cx="3383280" cy="2103120"/>
                      </a:xfrm>
                      <a:prstGeom prst="rect"/>
                      <a:solidFill>
                        <a:srgbClr val="FFFFFF"/>
                      </a:solidFill>
                    </wps:spPr>
                    <wps:txbx>
                      <w:txbxContent>
                        <w:p>
                          <w:pPr>
                            <w:pStyle w:val="Normal"/>
                            <w:tabs>
                              <w:tab w:val="clear" w:pos="720"/>
                              <w:tab w:val="right" w:pos="1620" w:leader="none"/>
                              <w:tab w:val="left" w:pos="1800" w:leader="none"/>
                            </w:tabs>
                            <w:spacing w:before="0" w:after="300"/>
                            <w:jc w:val="center"/>
                            <w:rPr>
                              <w:rFonts w:ascii="Arial" w:hAnsi="Arial" w:cs="Arial"/>
                              <w:caps/>
                              <w:spacing w:val="20"/>
                              <w:sz w:val="14"/>
                              <w:lang w:val="en-CA"/>
                            </w:rPr>
                          </w:pPr>
                          <w:r>
                            <w:rPr>
                              <w:smallCaps/>
                              <w:spacing w:val="60"/>
                              <w:sz w:val="32"/>
                              <w:lang w:val="en-CA"/>
                            </w:rPr>
                            <w:t>Spiegel &amp; McDiarmid</w:t>
                          </w:r>
                        </w:p>
                        <w:p>
                          <w:pPr>
                            <w:pStyle w:val="Normal"/>
                            <w:tabs>
                              <w:tab w:val="clear" w:pos="720"/>
                              <w:tab w:val="right" w:pos="1620" w:leader="none"/>
                              <w:tab w:val="left" w:pos="1800" w:leader="none"/>
                            </w:tabs>
                            <w:spacing w:lineRule="exact" w:line="200"/>
                            <w:jc w:val="center"/>
                            <w:rPr>
                              <w:rFonts w:ascii="Arial" w:hAnsi="Arial" w:cs="Arial"/>
                              <w:caps/>
                              <w:spacing w:val="20"/>
                              <w:sz w:val="14"/>
                              <w:lang w:val="en-CA"/>
                            </w:rPr>
                          </w:pPr>
                          <w:r>
                            <w:rPr>
                              <w:rFonts w:cs="Arial" w:ascii="Arial" w:hAnsi="Arial"/>
                              <w:caps/>
                              <w:spacing w:val="20"/>
                              <w:sz w:val="14"/>
                              <w:lang w:val="en-CA"/>
                            </w:rPr>
                            <w:t>1350 New York Avenue, Nw</w:t>
                          </w:r>
                        </w:p>
                        <w:p>
                          <w:pPr>
                            <w:pStyle w:val="Normal"/>
                            <w:tabs>
                              <w:tab w:val="clear" w:pos="720"/>
                              <w:tab w:val="right" w:pos="1620" w:leader="none"/>
                              <w:tab w:val="left" w:pos="1800" w:leader="none"/>
                            </w:tabs>
                            <w:spacing w:lineRule="exact" w:line="200"/>
                            <w:jc w:val="center"/>
                            <w:rPr>
                              <w:rFonts w:ascii="Arial" w:hAnsi="Arial" w:cs="Arial"/>
                              <w:caps/>
                              <w:spacing w:val="20"/>
                              <w:sz w:val="12"/>
                              <w:lang w:val="en-CA"/>
                            </w:rPr>
                          </w:pPr>
                          <w:r>
                            <w:rPr>
                              <w:rFonts w:cs="Arial" w:ascii="Arial" w:hAnsi="Arial"/>
                              <w:caps/>
                              <w:spacing w:val="20"/>
                              <w:sz w:val="14"/>
                              <w:lang w:val="en-CA"/>
                            </w:rPr>
                            <w:t>Washington, DC  20005-4798</w:t>
                          </w:r>
                        </w:p>
                        <w:p>
                          <w:pPr>
                            <w:pStyle w:val="Normal"/>
                            <w:tabs>
                              <w:tab w:val="clear" w:pos="720"/>
                              <w:tab w:val="right" w:pos="1620" w:leader="none"/>
                              <w:tab w:val="left" w:pos="1800" w:leader="none"/>
                            </w:tabs>
                            <w:spacing w:before="240" w:after="0"/>
                            <w:jc w:val="center"/>
                            <w:rPr>
                              <w:rFonts w:ascii="Arial" w:hAnsi="Arial" w:cs="Arial"/>
                              <w:caps/>
                              <w:spacing w:val="20"/>
                              <w:sz w:val="12"/>
                              <w:lang w:val="en-CA"/>
                            </w:rPr>
                          </w:pPr>
                          <w:r>
                            <w:rPr>
                              <w:rFonts w:cs="Arial" w:ascii="Arial" w:hAnsi="Arial"/>
                              <w:caps/>
                              <w:spacing w:val="20"/>
                              <w:sz w:val="12"/>
                              <w:lang w:val="en-CA"/>
                            </w:rPr>
                            <w:t>www.spiegelmcd.com</w:t>
                          </w:r>
                        </w:p>
                        <w:p>
                          <w:pPr>
                            <w:pStyle w:val="Normal"/>
                            <w:tabs>
                              <w:tab w:val="clear" w:pos="720"/>
                              <w:tab w:val="right" w:pos="1620" w:leader="none"/>
                              <w:tab w:val="left" w:pos="1800" w:leader="none"/>
                            </w:tabs>
                            <w:spacing w:before="240" w:after="0"/>
                            <w:jc w:val="center"/>
                            <w:rPr>
                              <w:rFonts w:ascii="Arial" w:hAnsi="Arial" w:cs="Arial"/>
                              <w:caps/>
                              <w:spacing w:val="20"/>
                              <w:sz w:val="12"/>
                              <w:lang w:val="en-CA"/>
                            </w:rPr>
                          </w:pPr>
                          <w:r>
                            <w:rPr>
                              <w:rFonts w:cs="Arial" w:ascii="Arial" w:hAnsi="Arial"/>
                              <w:caps/>
                              <w:spacing w:val="20"/>
                              <w:sz w:val="12"/>
                              <w:lang w:val="en-CA"/>
                            </w:rPr>
                            <w:t>telephone (202) 879-4000</w:t>
                          </w:r>
                        </w:p>
                        <w:p>
                          <w:pPr>
                            <w:pStyle w:val="Normal"/>
                            <w:tabs>
                              <w:tab w:val="clear" w:pos="720"/>
                              <w:tab w:val="right" w:pos="1620" w:leader="none"/>
                              <w:tab w:val="left" w:pos="1800" w:leader="none"/>
                            </w:tabs>
                            <w:spacing w:before="40" w:after="0"/>
                            <w:jc w:val="center"/>
                            <w:rPr>
                              <w:rFonts w:ascii="Arial" w:hAnsi="Arial" w:cs="Arial"/>
                              <w:caps/>
                              <w:spacing w:val="20"/>
                              <w:sz w:val="12"/>
                              <w:lang w:val="en-CA"/>
                            </w:rPr>
                          </w:pPr>
                          <w:r>
                            <w:rPr>
                              <w:rFonts w:cs="Arial" w:ascii="Arial" w:hAnsi="Arial"/>
                              <w:caps/>
                              <w:spacing w:val="20"/>
                              <w:sz w:val="12"/>
                              <w:lang w:val="en-CA"/>
                            </w:rPr>
                            <w:t>Facsimile (202) 393-2866</w:t>
                          </w:r>
                        </w:p>
                        <w:p>
                          <w:pPr>
                            <w:pStyle w:val="Normal"/>
                            <w:tabs>
                              <w:tab w:val="clear" w:pos="720"/>
                              <w:tab w:val="right" w:pos="1620" w:leader="none"/>
                              <w:tab w:val="left" w:pos="1800" w:leader="none"/>
                            </w:tabs>
                            <w:spacing w:before="40" w:after="0"/>
                            <w:jc w:val="center"/>
                            <w:rPr>
                              <w:rFonts w:ascii="Arial" w:hAnsi="Arial" w:cs="Arial"/>
                              <w:caps/>
                              <w:spacing w:val="20"/>
                              <w:sz w:val="12"/>
                              <w:lang w:val="en-CA"/>
                            </w:rPr>
                          </w:pPr>
                          <w:r>
                            <w:rPr>
                              <w:rFonts w:cs="Arial" w:ascii="Arial" w:hAnsi="Arial"/>
                              <w:caps/>
                              <w:spacing w:val="20"/>
                              <w:sz w:val="12"/>
                              <w:lang w:val="en-CA"/>
                            </w:rPr>
                            <w:t>EMAIL SPIEGEL@SPIEGELMCD.COM</w:t>
                          </w:r>
                        </w:p>
                        <w:p>
                          <w:pPr>
                            <w:pStyle w:val="Normal"/>
                            <w:tabs>
                              <w:tab w:val="clear" w:pos="720"/>
                              <w:tab w:val="right" w:pos="1620" w:leader="none"/>
                              <w:tab w:val="left" w:pos="1800" w:leader="none"/>
                            </w:tabs>
                            <w:spacing w:before="40" w:after="0"/>
                            <w:jc w:val="center"/>
                            <w:rPr>
                              <w:rFonts w:ascii="Arial" w:hAnsi="Arial" w:cs="Arial"/>
                              <w:caps/>
                              <w:spacing w:val="20"/>
                              <w:sz w:val="12"/>
                              <w:lang w:val="en-CA"/>
                            </w:rPr>
                          </w:pPr>
                          <w:r>
                            <w:rPr>
                              <w:rFonts w:cs="Arial" w:ascii="Arial" w:hAnsi="Arial"/>
                              <w:caps/>
                              <w:spacing w:val="20"/>
                              <w:sz w:val="12"/>
                              <w:lang w:val="en-CA"/>
                            </w:rPr>
                          </w:r>
                        </w:p>
                        <w:p>
                          <w:pPr>
                            <w:pStyle w:val="Normal"/>
                            <w:tabs>
                              <w:tab w:val="clear" w:pos="720"/>
                              <w:tab w:val="right" w:pos="1620" w:leader="none"/>
                              <w:tab w:val="left" w:pos="1800" w:leader="none"/>
                            </w:tabs>
                            <w:spacing w:before="40" w:after="0"/>
                            <w:jc w:val="center"/>
                            <w:rPr>
                              <w:rFonts w:ascii="Arial" w:hAnsi="Arial" w:cs="Arial"/>
                              <w:spacing w:val="20"/>
                              <w:sz w:val="12"/>
                              <w:lang w:val="en-CA"/>
                            </w:rPr>
                          </w:pPr>
                          <w:bookmarkStart w:id="1" w:name="DirectDial"/>
                          <w:bookmarkEnd w:id="1"/>
                          <w:r>
                            <w:rPr>
                              <w:rFonts w:cs="Arial" w:ascii="Arial" w:hAnsi="Arial"/>
                              <w:spacing w:val="20"/>
                              <w:sz w:val="12"/>
                              <w:lang w:val="en-CA"/>
                            </w:rPr>
                            <w:t>Direct Dial (202) 879-4097</w:t>
                            <w:br/>
                            <w:t>EMAIL MEG.MEISER@SPIEGELMCD.COM</w:t>
                          </w:r>
                        </w:p>
                      </w:txbxContent>
                    </wps:txbx>
                    <wps:bodyPr anchor="t" lIns="92075" tIns="46355" rIns="92075" bIns="46355">
                      <a:noAutofit/>
                    </wps:bodyPr>
                  </wps:wsp>
                </a:graphicData>
              </a:graphic>
            </wp:anchor>
          </w:drawing>
        </mc:Choice>
        <mc:Fallback>
          <w:pict>
            <v:rect fillcolor="#FFFFFF" style="position:absolute;rotation:-0;width:266.4pt;height:165.6pt;mso-wrap-distance-left:9.05pt;mso-wrap-distance-right:9.05pt;mso-wrap-distance-top:0pt;mso-wrap-distance-bottom:0pt;margin-top:28.8pt;mso-position-vertical-relative:page;margin-left:172.8pt;mso-position-horizontal-relative:page">
              <v:textbox inset="0.100694444444444in,0.0506944444444444in,0.100694444444444in,0.0506944444444444in">
                <w:txbxContent>
                  <w:p>
                    <w:pPr>
                      <w:pStyle w:val="Normal"/>
                      <w:tabs>
                        <w:tab w:val="clear" w:pos="720"/>
                        <w:tab w:val="right" w:pos="1620" w:leader="none"/>
                        <w:tab w:val="left" w:pos="1800" w:leader="none"/>
                      </w:tabs>
                      <w:spacing w:before="0" w:after="300"/>
                      <w:jc w:val="center"/>
                      <w:rPr>
                        <w:rFonts w:ascii="Arial" w:hAnsi="Arial" w:cs="Arial"/>
                        <w:caps/>
                        <w:spacing w:val="20"/>
                        <w:sz w:val="14"/>
                        <w:lang w:val="en-CA"/>
                      </w:rPr>
                    </w:pPr>
                    <w:r>
                      <w:rPr>
                        <w:smallCaps/>
                        <w:spacing w:val="60"/>
                        <w:sz w:val="32"/>
                        <w:lang w:val="en-CA"/>
                      </w:rPr>
                      <w:t>Spiegel &amp; McDiarmid</w:t>
                    </w:r>
                  </w:p>
                  <w:p>
                    <w:pPr>
                      <w:pStyle w:val="Normal"/>
                      <w:tabs>
                        <w:tab w:val="clear" w:pos="720"/>
                        <w:tab w:val="right" w:pos="1620" w:leader="none"/>
                        <w:tab w:val="left" w:pos="1800" w:leader="none"/>
                      </w:tabs>
                      <w:spacing w:lineRule="exact" w:line="200"/>
                      <w:jc w:val="center"/>
                      <w:rPr>
                        <w:rFonts w:ascii="Arial" w:hAnsi="Arial" w:cs="Arial"/>
                        <w:caps/>
                        <w:spacing w:val="20"/>
                        <w:sz w:val="14"/>
                        <w:lang w:val="en-CA"/>
                      </w:rPr>
                    </w:pPr>
                    <w:r>
                      <w:rPr>
                        <w:rFonts w:cs="Arial" w:ascii="Arial" w:hAnsi="Arial"/>
                        <w:caps/>
                        <w:spacing w:val="20"/>
                        <w:sz w:val="14"/>
                        <w:lang w:val="en-CA"/>
                      </w:rPr>
                      <w:t>1350 New York Avenue, Nw</w:t>
                    </w:r>
                  </w:p>
                  <w:p>
                    <w:pPr>
                      <w:pStyle w:val="Normal"/>
                      <w:tabs>
                        <w:tab w:val="clear" w:pos="720"/>
                        <w:tab w:val="right" w:pos="1620" w:leader="none"/>
                        <w:tab w:val="left" w:pos="1800" w:leader="none"/>
                      </w:tabs>
                      <w:spacing w:lineRule="exact" w:line="200"/>
                      <w:jc w:val="center"/>
                      <w:rPr>
                        <w:rFonts w:ascii="Arial" w:hAnsi="Arial" w:cs="Arial"/>
                        <w:caps/>
                        <w:spacing w:val="20"/>
                        <w:sz w:val="12"/>
                        <w:lang w:val="en-CA"/>
                      </w:rPr>
                    </w:pPr>
                    <w:r>
                      <w:rPr>
                        <w:rFonts w:cs="Arial" w:ascii="Arial" w:hAnsi="Arial"/>
                        <w:caps/>
                        <w:spacing w:val="20"/>
                        <w:sz w:val="14"/>
                        <w:lang w:val="en-CA"/>
                      </w:rPr>
                      <w:t>Washington, DC  20005-4798</w:t>
                    </w:r>
                  </w:p>
                  <w:p>
                    <w:pPr>
                      <w:pStyle w:val="Normal"/>
                      <w:tabs>
                        <w:tab w:val="clear" w:pos="720"/>
                        <w:tab w:val="right" w:pos="1620" w:leader="none"/>
                        <w:tab w:val="left" w:pos="1800" w:leader="none"/>
                      </w:tabs>
                      <w:spacing w:before="240" w:after="0"/>
                      <w:jc w:val="center"/>
                      <w:rPr>
                        <w:rFonts w:ascii="Arial" w:hAnsi="Arial" w:cs="Arial"/>
                        <w:caps/>
                        <w:spacing w:val="20"/>
                        <w:sz w:val="12"/>
                        <w:lang w:val="en-CA"/>
                      </w:rPr>
                    </w:pPr>
                    <w:r>
                      <w:rPr>
                        <w:rFonts w:cs="Arial" w:ascii="Arial" w:hAnsi="Arial"/>
                        <w:caps/>
                        <w:spacing w:val="20"/>
                        <w:sz w:val="12"/>
                        <w:lang w:val="en-CA"/>
                      </w:rPr>
                      <w:t>www.spiegelmcd.com</w:t>
                    </w:r>
                  </w:p>
                  <w:p>
                    <w:pPr>
                      <w:pStyle w:val="Normal"/>
                      <w:tabs>
                        <w:tab w:val="clear" w:pos="720"/>
                        <w:tab w:val="right" w:pos="1620" w:leader="none"/>
                        <w:tab w:val="left" w:pos="1800" w:leader="none"/>
                      </w:tabs>
                      <w:spacing w:before="240" w:after="0"/>
                      <w:jc w:val="center"/>
                      <w:rPr>
                        <w:rFonts w:ascii="Arial" w:hAnsi="Arial" w:cs="Arial"/>
                        <w:caps/>
                        <w:spacing w:val="20"/>
                        <w:sz w:val="12"/>
                        <w:lang w:val="en-CA"/>
                      </w:rPr>
                    </w:pPr>
                    <w:r>
                      <w:rPr>
                        <w:rFonts w:cs="Arial" w:ascii="Arial" w:hAnsi="Arial"/>
                        <w:caps/>
                        <w:spacing w:val="20"/>
                        <w:sz w:val="12"/>
                        <w:lang w:val="en-CA"/>
                      </w:rPr>
                      <w:t>telephone (202) 879-4000</w:t>
                    </w:r>
                  </w:p>
                  <w:p>
                    <w:pPr>
                      <w:pStyle w:val="Normal"/>
                      <w:tabs>
                        <w:tab w:val="clear" w:pos="720"/>
                        <w:tab w:val="right" w:pos="1620" w:leader="none"/>
                        <w:tab w:val="left" w:pos="1800" w:leader="none"/>
                      </w:tabs>
                      <w:spacing w:before="40" w:after="0"/>
                      <w:jc w:val="center"/>
                      <w:rPr>
                        <w:rFonts w:ascii="Arial" w:hAnsi="Arial" w:cs="Arial"/>
                        <w:caps/>
                        <w:spacing w:val="20"/>
                        <w:sz w:val="12"/>
                        <w:lang w:val="en-CA"/>
                      </w:rPr>
                    </w:pPr>
                    <w:r>
                      <w:rPr>
                        <w:rFonts w:cs="Arial" w:ascii="Arial" w:hAnsi="Arial"/>
                        <w:caps/>
                        <w:spacing w:val="20"/>
                        <w:sz w:val="12"/>
                        <w:lang w:val="en-CA"/>
                      </w:rPr>
                      <w:t>Facsimile (202) 393-2866</w:t>
                    </w:r>
                  </w:p>
                  <w:p>
                    <w:pPr>
                      <w:pStyle w:val="Normal"/>
                      <w:tabs>
                        <w:tab w:val="clear" w:pos="720"/>
                        <w:tab w:val="right" w:pos="1620" w:leader="none"/>
                        <w:tab w:val="left" w:pos="1800" w:leader="none"/>
                      </w:tabs>
                      <w:spacing w:before="40" w:after="0"/>
                      <w:jc w:val="center"/>
                      <w:rPr>
                        <w:rFonts w:ascii="Arial" w:hAnsi="Arial" w:cs="Arial"/>
                        <w:caps/>
                        <w:spacing w:val="20"/>
                        <w:sz w:val="12"/>
                        <w:lang w:val="en-CA"/>
                      </w:rPr>
                    </w:pPr>
                    <w:r>
                      <w:rPr>
                        <w:rFonts w:cs="Arial" w:ascii="Arial" w:hAnsi="Arial"/>
                        <w:caps/>
                        <w:spacing w:val="20"/>
                        <w:sz w:val="12"/>
                        <w:lang w:val="en-CA"/>
                      </w:rPr>
                      <w:t>EMAIL SPIEGEL@SPIEGELMCD.COM</w:t>
                    </w:r>
                  </w:p>
                  <w:p>
                    <w:pPr>
                      <w:pStyle w:val="Normal"/>
                      <w:tabs>
                        <w:tab w:val="clear" w:pos="720"/>
                        <w:tab w:val="right" w:pos="1620" w:leader="none"/>
                        <w:tab w:val="left" w:pos="1800" w:leader="none"/>
                      </w:tabs>
                      <w:spacing w:before="40" w:after="0"/>
                      <w:jc w:val="center"/>
                      <w:rPr>
                        <w:rFonts w:ascii="Arial" w:hAnsi="Arial" w:cs="Arial"/>
                        <w:caps/>
                        <w:spacing w:val="20"/>
                        <w:sz w:val="12"/>
                        <w:lang w:val="en-CA"/>
                      </w:rPr>
                    </w:pPr>
                    <w:r>
                      <w:rPr>
                        <w:rFonts w:cs="Arial" w:ascii="Arial" w:hAnsi="Arial"/>
                        <w:caps/>
                        <w:spacing w:val="20"/>
                        <w:sz w:val="12"/>
                        <w:lang w:val="en-CA"/>
                      </w:rPr>
                    </w:r>
                  </w:p>
                  <w:p>
                    <w:pPr>
                      <w:pStyle w:val="Normal"/>
                      <w:tabs>
                        <w:tab w:val="clear" w:pos="720"/>
                        <w:tab w:val="right" w:pos="1620" w:leader="none"/>
                        <w:tab w:val="left" w:pos="1800" w:leader="none"/>
                      </w:tabs>
                      <w:spacing w:before="40" w:after="0"/>
                      <w:jc w:val="center"/>
                      <w:rPr>
                        <w:rFonts w:ascii="Arial" w:hAnsi="Arial" w:cs="Arial"/>
                        <w:spacing w:val="20"/>
                        <w:sz w:val="12"/>
                        <w:lang w:val="en-CA"/>
                      </w:rPr>
                    </w:pPr>
                    <w:bookmarkStart w:id="2" w:name="DirectDial"/>
                    <w:bookmarkEnd w:id="2"/>
                    <w:r>
                      <w:rPr>
                        <w:rFonts w:cs="Arial" w:ascii="Arial" w:hAnsi="Arial"/>
                        <w:spacing w:val="20"/>
                        <w:sz w:val="12"/>
                        <w:lang w:val="en-CA"/>
                      </w:rPr>
                      <w:t>Direct Dial (202) 879-4097</w:t>
                      <w:br/>
                      <w:t>EMAIL MEG.MEISER@SPIEGELMCD.COM</w:t>
                    </w:r>
                  </w:p>
                </w:txbxContent>
              </v:textbox>
              <w10:wrap type="topAndBottom"/>
            </v:rect>
          </w:pict>
        </mc:Fallback>
      </mc:AlternateConten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spacing w:before="0" w:after="480"/>
      <w:ind w:hanging="0" w:start="5040" w:end="0"/>
    </w:pPr>
    <w:rPr>
      <w:sz w:val="24"/>
    </w:rPr>
  </w:style>
  <w:style w:type="paragraph" w:styleId="BodyTextIndent">
    <w:name w:val="Body Text Indent"/>
    <w:basedOn w:val="Normal"/>
    <w:pPr>
      <w:spacing w:before="0" w:after="120"/>
      <w:ind w:hanging="0" w:start="360" w:end="0"/>
    </w:pPr>
    <w:rPr>
      <w:sz w:val="24"/>
    </w:rPr>
  </w:style>
  <w:style w:type="paragraph" w:styleId="BodyTextLeft">
    <w:name w:val="Body Text Left"/>
    <w:basedOn w:val="BodyText"/>
    <w:next w:val="BodyText"/>
    <w:qFormat/>
    <w:pPr>
      <w:ind w:hanging="0" w:start="0" w:end="0"/>
    </w:pPr>
    <w:rPr/>
  </w:style>
  <w:style w:type="paragraph" w:styleId="cc">
    <w:name w:val="cc"/>
    <w:basedOn w:val="Normal"/>
    <w:qFormat/>
    <w:pPr>
      <w:ind w:hanging="720" w:start="720" w:end="0"/>
    </w:pPr>
    <w:rPr>
      <w:sz w:val="24"/>
    </w:rPr>
  </w:style>
  <w:style w:type="paragraph" w:styleId="Closing">
    <w:name w:val="Closing"/>
    <w:basedOn w:val="Normal"/>
    <w:next w:val="Author"/>
    <w:qFormat/>
    <w:pPr>
      <w:spacing w:before="240" w:after="960"/>
      <w:ind w:hanging="0" w:start="5040" w:end="0"/>
    </w:pPr>
    <w:rPr>
      <w:sz w:val="24"/>
    </w:rPr>
  </w:style>
  <w:style w:type="paragraph" w:styleId="Date">
    <w:name w:val="Date"/>
    <w:basedOn w:val="Normal"/>
    <w:next w:val="Normal"/>
    <w:qFormat/>
    <w:pPr>
      <w:spacing w:before="0" w:after="480"/>
      <w:jc w:val="center"/>
    </w:pPr>
    <w:rPr>
      <w:sz w:val="24"/>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DirectDial">
    <w:name w:val="DirectDial"/>
    <w:basedOn w:val="Header"/>
    <w:next w:val="Normal"/>
    <w:qFormat/>
    <w:pPr>
      <w:tabs>
        <w:tab w:val="clear" w:pos="4320"/>
        <w:tab w:val="center" w:pos="8640" w:leader="none"/>
      </w:tabs>
      <w:spacing w:before="1584" w:after="0"/>
      <w:ind w:hanging="0" w:start="0" w:end="-720"/>
    </w:pPr>
    <w:rPr>
      <w:rFonts w:ascii="Arial Narrow" w:hAnsi="Arial Narrow" w:cs="Arial Narrow"/>
      <w:smallCaps/>
      <w:sz w:val="16"/>
      <w:lang w:val="en-CA"/>
    </w:rPr>
  </w:style>
  <w:style w:type="paragraph" w:styleId="Enclosure">
    <w:name w:val="Enclosure"/>
    <w:basedOn w:val="Normal"/>
    <w:next w:val="Normal"/>
    <w:qFormat/>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Recipient">
    <w:name w:val="Recipient"/>
    <w:basedOn w:val="Normal"/>
    <w:qFormat/>
    <w:pPr/>
    <w:rPr>
      <w:sz w:val="24"/>
    </w:rPr>
  </w:style>
  <w:style w:type="paragraph" w:styleId="InsideAddress">
    <w:name w:val="Inside Address"/>
    <w:basedOn w:val="Recipient"/>
    <w:qFormat/>
    <w:pPr/>
    <w:rPr/>
  </w:style>
  <w:style w:type="paragraph" w:styleId="Privileged">
    <w:name w:val="Privileged"/>
    <w:basedOn w:val="Normal"/>
    <w:qFormat/>
    <w:pPr>
      <w:spacing w:before="0" w:after="240"/>
      <w:jc w:val="center"/>
    </w:pPr>
    <w:rPr>
      <w:b/>
    </w:rPr>
  </w:style>
  <w:style w:type="paragraph" w:styleId="Re">
    <w:name w:val="Re"/>
    <w:basedOn w:val="BodyText"/>
    <w:next w:val="Salutation"/>
    <w:qFormat/>
    <w:pPr>
      <w:tabs>
        <w:tab w:val="clear" w:pos="720"/>
        <w:tab w:val="left" w:pos="5960" w:leader="none"/>
      </w:tabs>
      <w:spacing w:before="240" w:after="0"/>
      <w:ind w:hanging="720" w:start="1440" w:end="0"/>
    </w:pPr>
    <w:rPr/>
  </w:style>
  <w:style w:type="paragraph" w:styleId="Salutation">
    <w:name w:val="Salutation"/>
    <w:basedOn w:val="Normal"/>
    <w:next w:val="BodyText"/>
    <w:qFormat/>
    <w:pPr>
      <w:spacing w:before="240" w:after="240"/>
    </w:pPr>
    <w:rPr/>
  </w:style>
  <w:style w:type="paragraph" w:styleId="Recipient2">
    <w:name w:val="Recipient2"/>
    <w:basedOn w:val="Recipient"/>
    <w:qFormat/>
    <w:pPr/>
    <w:rPr/>
  </w:style>
  <w:style w:type="paragraph" w:styleId="DocIdTag">
    <w:name w:val="DocIdTag"/>
    <w:basedOn w:val="Normal"/>
    <w:qFormat/>
    <w:pPr>
      <w:tabs>
        <w:tab w:val="clear" w:pos="720"/>
        <w:tab w:val="right" w:pos="1620" w:leader="none"/>
        <w:tab w:val="left" w:pos="1800" w:leader="none"/>
      </w:tabs>
      <w:spacing w:before="360" w:after="300"/>
      <w:jc w:val="center"/>
    </w:pPr>
    <w:rPr>
      <w:rFonts w:ascii="Arial" w:hAnsi="Arial" w:cs="Arial"/>
      <w:smallCaps/>
      <w:color w:val="00FF00"/>
      <w:spacing w:val="60"/>
      <w:sz w:val="16"/>
      <w:lang w:val="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2001-11-20T18:48:00Z</dcterms:created>
  <dc:creator>Meiser, Meg </dc:creator>
  <dc:description/>
  <dc:language>en-CA</dc:language>
  <cp:lastModifiedBy>QA User</cp:lastModifiedBy>
  <cp:lastPrinted>2001-11-21T09:15:00Z</cp:lastPrinted>
  <dcterms:modified xsi:type="dcterms:W3CDTF">2001-11-21T11:45:00Z</dcterms:modified>
  <cp:revision>2</cp:revision>
  <dc:subject/>
  <dc:title>November 21, 2001</dc:title>
</cp:coreProperties>
</file>