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rPr>
            </w:pPr>
            <w:r>
              <w:rPr>
                <w:lang w:val="en-CA"/>
              </w:rPr>
              <w:t>April 25, 2001</w:t>
            </w:r>
          </w:p>
        </w:tc>
        <w:tc>
          <w:tcPr>
            <w:tcW w:w="3960" w:type="dxa"/>
            <w:tcBorders/>
          </w:tcPr>
          <w:p>
            <w:pPr>
              <w:pStyle w:val="Letterhead"/>
              <w:snapToGrid w:val="false"/>
              <w:ind w:start="1440" w:end="0"/>
              <w:rPr/>
            </w:pPr>
            <w:r>
              <w:rPr/>
            </w:r>
          </w:p>
        </w:tc>
      </w:tr>
    </w:tbl>
    <w:p>
      <w:pPr>
        <w:pStyle w:val="Address"/>
        <w:rPr/>
      </w:pPr>
      <w:r>
        <w:rPr/>
      </w:r>
    </w:p>
    <w:p>
      <w:pPr>
        <w:pStyle w:val="Address"/>
        <w:rPr/>
      </w:pPr>
      <w:r>
        <w:rPr/>
        <w:t>Kevin Coughlan</w:t>
      </w:r>
    </w:p>
    <w:p>
      <w:pPr>
        <w:pStyle w:val="Address"/>
        <w:rPr/>
      </w:pPr>
      <w:r>
        <w:rPr/>
        <w:t>California Public Utilities Commission</w:t>
      </w:r>
    </w:p>
    <w:p>
      <w:pPr>
        <w:pStyle w:val="Address"/>
        <w:rPr/>
      </w:pPr>
      <w:r>
        <w:rPr/>
        <w:t>Energy Division</w:t>
      </w:r>
    </w:p>
    <w:p>
      <w:pPr>
        <w:pStyle w:val="Address"/>
        <w:rPr/>
      </w:pPr>
      <w:r>
        <w:rPr/>
        <w:t>505 Van Ness Avenue, Room 4002</w:t>
      </w:r>
    </w:p>
    <w:p>
      <w:pPr>
        <w:pStyle w:val="Address"/>
        <w:rPr/>
      </w:pPr>
      <w:r>
        <w:rPr/>
        <w:t xml:space="preserve">San Francisco, CA 94102 </w:t>
      </w:r>
    </w:p>
    <w:p>
      <w:pPr>
        <w:pStyle w:val="ReLine"/>
        <w:ind w:start="2160" w:end="115"/>
        <w:rPr>
          <w:b/>
        </w:rPr>
      </w:pPr>
      <w:r>
        <w:rPr>
          <w:b/>
        </w:rPr>
        <w:t>Re:</w:t>
        <w:tab/>
      </w:r>
      <w:r>
        <w:rPr>
          <w:b/>
          <w:u w:val="single"/>
        </w:rPr>
        <w:t>SCE Advice Letter 1529-E</w:t>
      </w:r>
    </w:p>
    <w:p>
      <w:pPr>
        <w:pStyle w:val="Salutation"/>
        <w:rPr/>
      </w:pPr>
      <w:r>
        <w:rPr/>
        <w:t>Dear Mr. Coughlan:</w:t>
      </w:r>
    </w:p>
    <w:p>
      <w:pPr>
        <w:pStyle w:val="BodyText"/>
        <w:ind w:firstLine="720" w:end="0"/>
        <w:jc w:val="both"/>
        <w:rPr/>
      </w:pPr>
      <w:r>
        <w:rPr/>
        <w:t xml:space="preserve">On April 5, 2001, Southern California Edison Company (“SCE”) filed the above referenced advice letter. Through this filing, SCE seeks to withdraw Schedule PX, Power Exchange Energy, and replace it with Schedule PE, Procured Energy.  In conjunction with this tariff change, SCE seeks to “set on an interim basis, the cost of energy procurement for Bundled Service customers for billing purposes and in the calculation of the energy credit for Direct Access customers, equal to the Generation component of the Customer’s Otherwise Applicable Tariff (OAT).”  In this respect, SCE seeks to use this revised calculation for the determination of the credit to Direct Access customers as of January 19, 2001.  Enron Energy Services, Inc. (“Enron”) submits, for the reasons detailed below, that SCE’s advice filing must be rejected.  Rather, consistent with its intended purpose, the credit afforded Direct Access customers must continue to be more in line with the costs avoided by the UDC by not providing energy to such customers. </w:t>
      </w:r>
    </w:p>
    <w:p>
      <w:pPr>
        <w:pStyle w:val="BodyText"/>
        <w:ind w:firstLine="720" w:end="0"/>
        <w:jc w:val="both"/>
        <w:rPr/>
      </w:pPr>
      <w:r>
        <w:rPr/>
        <w:t>The changing nature of the California wholesale and retail markets, has served to bring the issue of the appropriate direct access credit to the fore in many proceedings.</w:t>
      </w:r>
      <w:r>
        <w:rPr>
          <w:rStyle w:val="FootnoteCharacters"/>
          <w:rStyle w:val="FootnoteReference"/>
        </w:rPr>
        <w:footnoteReference w:id="2"/>
      </w:r>
      <w:r>
        <w:rPr/>
        <w:t xml:space="preserve">  Unfortunately, the Commission has, as of this date, chosen not to address the credit in any comprehensive fashion.    Until, the Commission addresses the issue head on, in a comprehensive proceeding involving both UDCs still under the rate freeze, it should seek to preserve the </w:t>
      </w:r>
      <w:r>
        <w:rPr>
          <w:i/>
        </w:rPr>
        <w:t>status quo</w:t>
      </w:r>
      <w:r>
        <w:rPr/>
        <w:t>.  With respect to the direct access credit, this means a proxy for the former PX credit – something that SCE’s proposed Generation rate component would fail to do.</w:t>
      </w:r>
    </w:p>
    <w:p>
      <w:pPr>
        <w:pStyle w:val="BodyText"/>
        <w:ind w:firstLine="720" w:end="0"/>
        <w:jc w:val="both"/>
        <w:rPr/>
      </w:pPr>
      <w:r>
        <w:rPr/>
        <w:t>Accordingly, in lieu of proposal advanced by SCE, Enron submits that a market based index, such as the Dow Jones Electricity Index for SP15, should be used as a proxy for the former PX credit.  The daily index values could be appropriately averaged and applied to the direct access customer’s total usage.  Enron submits that the prices reflected in these Dow Jones SP 15 Index are reflective of the current price of electricity in the California market, and thus more in line with the actual price of the power which SCE avoids by not purchasing power for direct access customers.</w:t>
      </w:r>
    </w:p>
    <w:p>
      <w:pPr>
        <w:pStyle w:val="BodyText"/>
        <w:ind w:firstLine="720" w:end="0"/>
        <w:jc w:val="both"/>
        <w:rPr/>
      </w:pPr>
      <w:r>
        <w:rPr/>
        <w:t xml:space="preserve"> </w:t>
      </w:r>
      <w:r>
        <w:rPr/>
        <w:t>The Commission must recognize that, like other aspects of the market, direct access has been severely impacted by the events of the past eight months. The direct access market must be given time to transition to a post rate freeze, “bottoms-up’ calculation of the UDCs’ bills, with no credit.   Given the fact that the Commission has not yet had the opportunity, with the benefit of a full record, to address the issue of direct access credit in a proceeding which encompasses all interrelated issues for both SCE and PG&amp;E, it should be hesitant to approve (even on an interim basis) a pricing mechanism which would gravely impact a subset of ratepayers of  – direct access customers -- and inflict further distortion into the market.</w:t>
      </w:r>
      <w:r>
        <w:rPr>
          <w:rStyle w:val="FootnoteCharacters"/>
          <w:rStyle w:val="FootnoteReference"/>
        </w:rPr>
        <w:footnoteReference w:id="3"/>
      </w:r>
    </w:p>
    <w:p>
      <w:pPr>
        <w:pStyle w:val="BodyText"/>
        <w:ind w:hanging="0" w:end="0"/>
        <w:jc w:val="both"/>
        <w:rPr/>
      </w:pPr>
      <w:r>
        <w:rPr/>
        <w:tab/>
        <w:t xml:space="preserve">If the Commission does not choose to maintain </w:t>
      </w:r>
      <w:r>
        <w:rPr>
          <w:i/>
        </w:rPr>
        <w:t>status quo</w:t>
      </w:r>
      <w:r>
        <w:rPr/>
        <w:t xml:space="preserve"> through the use of the Dow Jones Index  (or some other appropriate market index) as a proxy credit, then the Commission must ensure that the credit, at minimum, contain all costs of providing generation to bundled service customers. This is essential to ensure customers do not pay for generation related cost of the utility which, they as direct access customers, do not incur.”  To this end, Enron notes that nowhere, in the Advice Letter, does SCE clarify exactly what the “generation rate component” (which it offers as the direct access credit) is comprised of.  Enron requests that SCE clarify that the Generation Rate Component reflect all the costs of providing energy to bundled service customers. Namely the credit should include the cost of SCE’s retained generation (including qualifying facility and bilateral contracts), the cost of power from the ISO imbalance market, and the cost of power purchases being made by the California Department of Water resources on behalf of SCE’s bundled service customers. The latter item – cost of DWR purchases – is being financed, to a certain degree, by the California Procurement Adjustment assessed on all ratepayers.  The revenue collected through the CPA is designated to pay for power purchases for bundled service customers, not direct access customers.  Accordingly, these costs must be reflected in the credit.  Direct access customers should not pay any energy procurement cost which they do not cause to be incurred.</w:t>
      </w:r>
    </w:p>
    <w:p>
      <w:pPr>
        <w:pStyle w:val="BodyText"/>
        <w:ind w:hanging="0" w:end="0"/>
        <w:jc w:val="both"/>
        <w:rPr/>
      </w:pPr>
      <w:r>
        <w:rPr/>
        <w:tab/>
        <w:t xml:space="preserve">Moreover, the Commission must clarify that neither the one-cent Energy Procurement surcharge adopted in Decision 01-01-018, nor the three-cent per kWh surcharge approved in Decision 01-03-082 </w:t>
      </w:r>
      <w:r>
        <w:rPr>
          <w:rStyle w:val="FootnoteCharacters"/>
          <w:rStyle w:val="FootnoteReference"/>
        </w:rPr>
        <w:footnoteReference w:id="4"/>
      </w:r>
      <w:r>
        <w:rPr/>
        <w:t xml:space="preserve"> should not be imposed on direct access customers.  In its advice filing SCE states that it has not included these surcharges in its proposed credit, but also “recommends that the Commission consider the appropriateness of including these surcharges in the final level of credit to Direct Access customers if they continue to pay the surcharges as a component of their utility bundled bill.”  Enron submits that the Commission must not only consider the appropriateness of the surcharges, but must determine that Direct Access customers should pay neither the one cent nor three cent surcharge (or get the amounts back through the credit).</w:t>
      </w:r>
    </w:p>
    <w:p>
      <w:pPr>
        <w:pStyle w:val="BodyText"/>
        <w:ind w:hanging="0" w:end="0"/>
        <w:jc w:val="both"/>
        <w:rPr/>
      </w:pPr>
      <w:r>
        <w:rPr/>
        <w:tab/>
        <w:t>Both of the stated surcharges were put in place to fund going forward energy purchases for bundled service customers. Indeed, the UDCs are precluded by Commission order from using the monies obtained from the surcharges for any other purpose.  Direct access customers do not receive energy from the UDC or DWR. They should not be compelled to pay three cent per kWh on a commodity that they are not purchasing – no principle of Commission ratemaking supports such a result.</w:t>
      </w:r>
      <w:r>
        <w:rPr>
          <w:rStyle w:val="FootnoteCharacters"/>
          <w:rStyle w:val="FootnoteReference"/>
        </w:rPr>
        <w:footnoteReference w:id="5"/>
      </w:r>
    </w:p>
    <w:p>
      <w:pPr>
        <w:pStyle w:val="BodyText"/>
        <w:ind w:firstLine="720" w:end="0"/>
        <w:jc w:val="both"/>
        <w:rPr/>
      </w:pPr>
      <w:r>
        <w:rPr/>
        <w:t xml:space="preserve">To this end, the Commission is currently, in A. 00-11-038, </w:t>
      </w:r>
      <w:r>
        <w:rPr>
          <w:i/>
        </w:rPr>
        <w:t>et al</w:t>
      </w:r>
      <w:r>
        <w:rPr/>
        <w:t xml:space="preserve">, establishing a record to ensure that rates to collect the revenue requirement created by the three cent per kWh surcharge are designed in a fair and equitable manner. One of the issues being addressed in that proceeding is the applicability of the surcharge to Direct Access customers. The Commission must allow that process to reach its conclusion. A final Commission decision in that proceeding is due to be issued on May 14, 2001.  Accordingly, the Commission must await that decision prior to acting on this aspect of SCE’s advice filing. </w:t>
      </w:r>
    </w:p>
    <w:p>
      <w:pPr>
        <w:pStyle w:val="BodyText"/>
        <w:ind w:firstLine="720" w:end="0"/>
        <w:jc w:val="both"/>
        <w:rPr/>
      </w:pPr>
      <w:r>
        <w:rPr/>
        <w:t xml:space="preserve">Finally, Enron would request that upon issuance of a resolution addressing SCE’s advice filing, that the Commission clarify that it is not reversing the provisions of Decision 99-06-058 which eliminated the direct access zero minimum bill.  The elimination of the zero minimum bill provision was the result of a Commission approved settlement agreement duly executed by SCE, and should not be altered in the context of this advice letter filing.                          </w:t>
      </w:r>
    </w:p>
    <w:p>
      <w:pPr>
        <w:pStyle w:val="BodyText"/>
        <w:ind w:firstLine="720" w:end="0"/>
        <w:jc w:val="both"/>
        <w:rPr/>
      </w:pPr>
      <w:r>
        <w:rPr/>
        <w:t>For the reasons herein stated, Enron requests that SCE Advice Letter 1529-E be rejected.  In lieu thereof, the Commission should implement, on an interim basis (until the issues can be aired in a full proceeding applicable to both SCE and PG&amp;E), a direct access credit based on an appropriate market index, such as the Dow Jones Index. If the Commission chooses not to do such, then, at minimum, it must clarify that the credit afforded direct access customers by SCE includes all costs of providing the energy commodity to bundled service customers (</w:t>
      </w:r>
      <w:r>
        <w:rPr>
          <w:i/>
        </w:rPr>
        <w:t>i.e.,</w:t>
      </w:r>
      <w:r>
        <w:rPr/>
        <w:t xml:space="preserve"> costs of </w:t>
      </w:r>
      <w:r>
        <w:br w:type="page"/>
      </w:r>
    </w:p>
    <w:p>
      <w:pPr>
        <w:pStyle w:val="BodyText"/>
        <w:ind w:end="0"/>
        <w:jc w:val="both"/>
        <w:rPr/>
      </w:pPr>
      <w:r>
        <w:rPr/>
        <w:t xml:space="preserve">retained generation, ISO imbalance purchases, and DWR energy purchase costs). Finally, the Commission should await resolution of the currently ongoing proceeding in A.00-11-038, prior to acting on the portion of SCE’s advice letter which would omit the inclusion of the one-cent and three cent energy procurement surcharges from the direct access credit.        </w:t>
      </w:r>
    </w:p>
    <w:p>
      <w:pPr>
        <w:pStyle w:val="BodyText"/>
        <w:ind w:hanging="0" w:end="720"/>
        <w:jc w:val="both"/>
        <w:rPr/>
      </w:pPr>
      <w:r>
        <w:rPr/>
        <w:t xml:space="preserve"> </w:t>
      </w:r>
    </w:p>
    <w:p>
      <w:pPr>
        <w:pStyle w:val="BodyText"/>
        <w:ind w:hanging="0" w:end="720"/>
        <w:jc w:val="both"/>
        <w:rPr/>
      </w:pPr>
      <w:r>
        <w:rPr/>
        <w:tab/>
        <w:tab/>
        <w:tab/>
        <w:tab/>
        <w:tab/>
        <w:tab/>
      </w:r>
    </w:p>
    <w:p>
      <w:pPr>
        <w:pStyle w:val="BodyText"/>
        <w:ind w:firstLine="720" w:start="5040" w:end="720"/>
        <w:jc w:val="both"/>
        <w:rPr/>
      </w:pPr>
      <w:r>
        <w:rPr/>
        <w:t>Respectfully submitted,</w:t>
      </w:r>
    </w:p>
    <w:p>
      <w:pPr>
        <w:pStyle w:val="BodyText"/>
        <w:ind w:firstLine="720" w:start="5040" w:end="720"/>
        <w:jc w:val="both"/>
        <w:rPr/>
      </w:pPr>
      <w:r>
        <w:rPr/>
      </w:r>
    </w:p>
    <w:p>
      <w:pPr>
        <w:pStyle w:val="BodyText"/>
        <w:ind w:firstLine="720" w:start="5040" w:end="720"/>
        <w:jc w:val="both"/>
        <w:rPr/>
      </w:pPr>
      <w:r>
        <w:rPr/>
      </w:r>
    </w:p>
    <w:p>
      <w:pPr>
        <w:pStyle w:val="BodyText"/>
        <w:spacing w:before="0" w:after="0"/>
        <w:ind w:firstLine="720" w:start="5040" w:end="720"/>
        <w:jc w:val="both"/>
        <w:rPr/>
      </w:pPr>
      <w:r>
        <w:rPr/>
        <w:t>Michael B. Day</w:t>
        <w:tab/>
        <w:tab/>
        <w:tab/>
        <w:t>Jeanne M. Bennett</w:t>
      </w:r>
    </w:p>
    <w:p>
      <w:pPr>
        <w:pStyle w:val="BodyText"/>
        <w:spacing w:before="0" w:after="0"/>
        <w:ind w:firstLine="720" w:start="5040" w:end="720"/>
        <w:jc w:val="both"/>
        <w:rPr/>
      </w:pPr>
      <w:r>
        <w:rPr/>
      </w:r>
    </w:p>
    <w:p>
      <w:pPr>
        <w:pStyle w:val="BodyText"/>
        <w:spacing w:before="0" w:after="0"/>
        <w:ind w:firstLine="720" w:start="5040" w:end="720"/>
        <w:jc w:val="both"/>
        <w:rPr/>
      </w:pPr>
      <w:r>
        <w:rPr/>
      </w:r>
    </w:p>
    <w:p>
      <w:pPr>
        <w:pStyle w:val="BodyText"/>
        <w:ind w:hanging="0" w:start="5760" w:end="720"/>
        <w:jc w:val="both"/>
        <w:rPr/>
      </w:pPr>
      <w:r>
        <w:rPr/>
        <w:t>Attorneys for Enron Energy Services, Inc.</w:t>
      </w:r>
    </w:p>
    <w:p>
      <w:pPr>
        <w:pStyle w:val="BodyText"/>
        <w:ind w:hanging="0" w:start="5760" w:end="720"/>
        <w:jc w:val="both"/>
        <w:rPr/>
      </w:pPr>
      <w:r>
        <w:rPr/>
      </w:r>
    </w:p>
    <w:p>
      <w:pPr>
        <w:pStyle w:val="BodyText"/>
        <w:spacing w:before="0" w:after="0"/>
        <w:ind w:hanging="0" w:end="720"/>
        <w:jc w:val="both"/>
        <w:rPr/>
      </w:pPr>
      <w:r>
        <w:rPr/>
        <w:t>cc:</w:t>
        <w:tab/>
        <w:t>Paul Clanon, Director, Energy Division</w:t>
      </w:r>
    </w:p>
    <w:p>
      <w:pPr>
        <w:pStyle w:val="BodyText"/>
        <w:spacing w:before="0" w:after="0"/>
        <w:ind w:hanging="0" w:end="720"/>
        <w:jc w:val="both"/>
        <w:rPr/>
      </w:pPr>
      <w:r>
        <w:rPr/>
        <w:tab/>
        <w:t>Donald  A.Fellows, SCE</w:t>
      </w:r>
    </w:p>
    <w:p>
      <w:pPr>
        <w:pStyle w:val="BodyText"/>
        <w:ind w:hanging="0" w:end="720"/>
        <w:jc w:val="both"/>
        <w:rPr/>
      </w:pPr>
      <w:r>
        <w:rPr/>
        <w:tab/>
        <w:t xml:space="preserve">Bruce Foster, SCE   </w:t>
        <w:tab/>
        <w:tab/>
        <w:tab/>
        <w:tab/>
        <w:tab/>
        <w:tab/>
        <w:tab/>
        <w:tab/>
      </w:r>
    </w:p>
    <w:p>
      <w:pPr>
        <w:pStyle w:val="BodyText"/>
        <w:ind w:hanging="0" w:end="720"/>
        <w:jc w:val="both"/>
        <w:rPr/>
      </w:pPr>
      <w:r>
        <w:rPr/>
        <w:tab/>
      </w:r>
    </w:p>
    <w:p>
      <w:pPr>
        <w:pStyle w:val="Normal"/>
        <w:spacing w:lineRule="exact" w:line="200" w:before="240" w:after="0"/>
        <w:rPr/>
      </w:pPr>
      <w:r>
        <w:rPr>
          <w:rStyle w:val="zzmpTrailerItem"/>
        </w:rPr>
        <w:t>2704/147/X23803-1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0" w:after="240"/>
        <w:ind w:hanging="720" w:start="720" w:end="0"/>
        <w:jc w:val="both"/>
        <w:rPr/>
      </w:pPr>
      <w:r>
        <w:rPr>
          <w:rStyle w:val="FootnoteCharacters"/>
        </w:rPr>
        <w:footnoteRef/>
      </w:r>
      <w:r>
        <w:rPr/>
        <w:t xml:space="preserve"> </w:t>
      </w:r>
      <w:r>
        <w:rPr/>
        <w:tab/>
        <w:t xml:space="preserve">Currently, the issue is before the Commission through (1) petitions to modify D. 97-10-087 (filed by Pacific Gas and Electric Company) and D. 98-06-058 (filed by SCE), which have yet to be acted on, (2) five complaint proceedings for non payment of the credit, which are currently stayed or deferred, as well as (3) through various positions taken in the UDCs’ Rate Stabilization Proceeding, A. 00-10-038, </w:t>
      </w:r>
      <w:r>
        <w:rPr>
          <w:i/>
        </w:rPr>
        <w:t>et al.</w:t>
      </w:r>
      <w:r>
        <w:rPr/>
        <w:t xml:space="preserve">  </w:t>
      </w:r>
    </w:p>
  </w:footnote>
  <w:footnote w:id="3">
    <w:p>
      <w:pPr>
        <w:pStyle w:val="FootnoteText"/>
        <w:keepLines/>
        <w:spacing w:lineRule="exact" w:line="240" w:before="0" w:after="240"/>
        <w:ind w:hanging="720" w:start="720" w:end="0"/>
        <w:jc w:val="both"/>
        <w:rPr/>
      </w:pPr>
      <w:r>
        <w:rPr>
          <w:rStyle w:val="FootnoteCharacters"/>
        </w:rPr>
        <w:footnoteRef/>
      </w:r>
      <w:r>
        <w:rPr/>
        <w:t xml:space="preserve"> </w:t>
      </w:r>
      <w:r>
        <w:rPr/>
        <w:tab/>
        <w:t>Enron would note that concurrent with this submission, it is filing a Motion to bring this issue before the Commission on an expedited basis.</w:t>
      </w:r>
    </w:p>
  </w:footnote>
  <w:footnote w:id="4">
    <w:p>
      <w:pPr>
        <w:pStyle w:val="FootnoteText"/>
        <w:keepLines/>
        <w:spacing w:lineRule="exact" w:line="240" w:before="0" w:after="240"/>
        <w:ind w:hanging="720" w:start="720" w:end="0"/>
        <w:jc w:val="both"/>
        <w:rPr/>
      </w:pPr>
      <w:r>
        <w:rPr>
          <w:rStyle w:val="FootnoteCharacters"/>
        </w:rPr>
        <w:footnoteRef/>
      </w:r>
      <w:r>
        <w:rPr/>
        <w:t xml:space="preserve"> </w:t>
      </w:r>
      <w:r>
        <w:rPr/>
        <w:tab/>
        <w:t>Advice Filing 1529-E, p. 2, ft note 1.</w:t>
      </w:r>
    </w:p>
  </w:footnote>
  <w:footnote w:id="5">
    <w:p>
      <w:pPr>
        <w:pStyle w:val="FootnoteText"/>
        <w:keepLines/>
        <w:spacing w:lineRule="exact" w:line="240" w:before="0" w:after="240"/>
        <w:ind w:hanging="720" w:start="720" w:end="0"/>
        <w:jc w:val="both"/>
        <w:rPr/>
      </w:pPr>
      <w:r>
        <w:rPr>
          <w:rStyle w:val="FootnoteCharacters"/>
        </w:rPr>
        <w:footnoteRef/>
      </w:r>
      <w:r>
        <w:rPr/>
        <w:t xml:space="preserve"> </w:t>
      </w:r>
      <w:r>
        <w:rPr/>
        <w:tab/>
        <w:t xml:space="preserve">Enron recognizes that, in Decision 01-01-018, the Commission applied the one-cent per kWh surcharge to direct access customers.  At that time, however, the surcharge was imposed on a temporary basis, subject to refund.  Circumstances have now changed. The one-cent surcharge has been made permanent, with relatively narrow refund potential.  This changed circumstance warrants reevaluating the application of the surcharge to direct access customers.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Kevin Coughlan</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4</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True"/>
    <w:docVar w:name="chkOptInternetID" w:val="False"/>
    <w:docVar w:name="chkOptLHName" w:val="False"/>
    <w:docVar w:name="cmbAuthor" w:val="2014"/>
    <w:docVar w:name="cmbAuthorLists" w:val="-101"/>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1"/>
    <w:docVar w:name="cmbSetAuthorPref" w:val="2014"/>
    <w:docVar w:name="iTrailerType" w:val="1"/>
    <w:docVar w:name="lstDeliveryPhrases" w:val="Attorney Work Product"/>
    <w:docVar w:name="Restarted" w:val="True"/>
    <w:docVar w:name="tglUseFirmDefaults" w:val="False"/>
    <w:docVar w:name="txtAddress" w:val="California Public Utilities Commission&#10;Energy Division&#10;505 Van Ness Avenue, Room 4002&#10;San Francisco, CA 94102 "/>
    <w:docVar w:name="txtAuthor" w:val="Jeanne M. Bennett"/>
    <w:docVar w:name="txtInitials" w:val="JMB"/>
    <w:docVar w:name="txtNames" w:val="Kevin Coughlan"/>
    <w:docVar w:name="txtNet_ID" w:val="jbennett@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SCE Advice Letter 1529-E"/>
    <w:docVar w:name="txtSalutation" w:val="Mr. Coughlan"/>
    <w:docVar w:name="txtTitle" w:val="Associate"/>
    <w:docVar w:name="zzmpFixed_MacPacVersion" w:val="97"/>
    <w:docVar w:name="zzmpFixedDOC_ID" w:val="2704/147/X23803-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before="0" w:after="240"/>
      <w:ind w:hanging="720" w:start="720" w:end="0"/>
      <w:jc w:val="both"/>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jc w:val="center"/>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Times New Roman" w:hAnsi="Book Antiqua;Times New Roman" w:eastAsia="Times New Roman" w:cs="Book Antiqua;Times New Roman"/>
      <w:color w:val="auto"/>
      <w:sz w:val="17"/>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2001-04-25T16:16:00Z</dcterms:created>
  <dc:creator>JMB</dc:creator>
  <dc:description>Rev. March 13, 1998 10:46:44</dc:description>
  <dc:language>en-CA</dc:language>
  <cp:lastModifiedBy>JMB</cp:lastModifiedBy>
  <cp:lastPrinted>2001-04-25T10:27:00Z</cp:lastPrinted>
  <dcterms:modified xsi:type="dcterms:W3CDTF">2001-04-25T16:16:00Z</dcterms:modified>
  <cp:revision>2</cp:revision>
  <dc:subject/>
  <dc:title>April 25, 2001</dc:title>
</cp:coreProperties>
</file>