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744" w:leader="none"/>
          <w:tab w:val="left" w:pos="4176" w:leader="none"/>
        </w:tabs>
        <w:ind w:end="-144"/>
        <w:jc w:val="center"/>
        <w:rPr>
          <w:b/>
          <w:sz w:val="22"/>
        </w:rPr>
      </w:pPr>
      <w:r>
        <w:rPr>
          <w:b/>
          <w:sz w:val="22"/>
        </w:rPr>
        <w:t>LAST WILL</w:t>
      </w:r>
    </w:p>
    <w:p>
      <w:pPr>
        <w:pStyle w:val="Normal"/>
        <w:tabs>
          <w:tab w:val="clear" w:pos="720"/>
          <w:tab w:val="left" w:pos="3744" w:leader="none"/>
          <w:tab w:val="left" w:pos="4176" w:leader="none"/>
        </w:tabs>
        <w:ind w:end="-144"/>
        <w:jc w:val="center"/>
        <w:rPr>
          <w:b/>
          <w:sz w:val="22"/>
        </w:rPr>
      </w:pPr>
      <w:r>
        <w:rPr>
          <w:b/>
          <w:sz w:val="22"/>
        </w:rPr>
        <w:t>OF</w:t>
      </w:r>
    </w:p>
    <w:p>
      <w:pPr>
        <w:pStyle w:val="Heading1"/>
        <w:tabs>
          <w:tab w:val="clear" w:pos="720"/>
          <w:tab w:val="left" w:pos="3744" w:leader="none"/>
          <w:tab w:val="left" w:pos="4176" w:leader="none"/>
        </w:tabs>
        <w:spacing w:before="0" w:after="0"/>
        <w:ind w:hanging="0" w:start="0" w:end="-144"/>
        <w:rPr>
          <w:caps w:val="false"/>
          <w:smallCaps w:val="false"/>
          <w:sz w:val="22"/>
        </w:rPr>
      </w:pPr>
      <w:r>
        <w:rPr>
          <w:caps w:val="false"/>
          <w:smallCaps w:val="false"/>
          <w:sz w:val="22"/>
        </w:rPr>
        <w:t>DANA LAVONNE LORFING</w:t>
      </w:r>
    </w:p>
    <w:p>
      <w:pPr>
        <w:pStyle w:val="Normal"/>
        <w:tabs>
          <w:tab w:val="clear" w:pos="720"/>
          <w:tab w:val="left" w:pos="3744" w:leader="none"/>
          <w:tab w:val="left" w:pos="4176" w:leader="none"/>
        </w:tabs>
        <w:ind w:end="-144"/>
        <w:jc w:val="both"/>
        <w:rPr>
          <w:caps/>
          <w:sz w:val="22"/>
        </w:rPr>
      </w:pPr>
      <w:r>
        <w:rPr>
          <w:caps/>
          <w:sz w:val="22"/>
        </w:rPr>
      </w:r>
    </w:p>
    <w:p>
      <w:pPr>
        <w:pStyle w:val="Justified"/>
        <w:tabs>
          <w:tab w:val="clear" w:pos="720"/>
          <w:tab w:val="left" w:pos="2880" w:leader="none"/>
          <w:tab w:val="left" w:pos="3240" w:leader="none"/>
          <w:tab w:val="left" w:pos="3600" w:leader="none"/>
          <w:tab w:val="left" w:pos="4176" w:leader="none"/>
        </w:tabs>
        <w:spacing w:before="0" w:after="0"/>
        <w:ind w:end="-144"/>
        <w:rPr>
          <w:sz w:val="22"/>
        </w:rPr>
      </w:pPr>
      <w:r>
        <w:rPr>
          <w:sz w:val="22"/>
        </w:rPr>
        <w:t>THE STATE OF TEXAS</w:t>
        <w:tab/>
        <w:t>§</w:t>
      </w:r>
    </w:p>
    <w:p>
      <w:pPr>
        <w:pStyle w:val="Justified"/>
        <w:tabs>
          <w:tab w:val="clear" w:pos="720"/>
          <w:tab w:val="left" w:pos="2880" w:leader="none"/>
          <w:tab w:val="left" w:pos="3600" w:leader="none"/>
        </w:tabs>
        <w:spacing w:before="0" w:after="0"/>
        <w:ind w:end="-144"/>
        <w:rPr>
          <w:sz w:val="22"/>
        </w:rPr>
      </w:pPr>
      <w:r>
        <w:rPr>
          <w:sz w:val="22"/>
        </w:rPr>
        <w:tab/>
        <w:t>§</w:t>
        <w:tab/>
        <w:t>KNOW ALL MEN BY THESE PRESENTS:</w:t>
      </w:r>
    </w:p>
    <w:p>
      <w:pPr>
        <w:pStyle w:val="Justified"/>
        <w:tabs>
          <w:tab w:val="clear" w:pos="720"/>
          <w:tab w:val="left" w:pos="2880" w:leader="none"/>
          <w:tab w:val="left" w:pos="3240" w:leader="none"/>
          <w:tab w:val="left" w:pos="3600" w:leader="none"/>
          <w:tab w:val="left" w:pos="4176" w:leader="none"/>
        </w:tabs>
        <w:spacing w:before="0" w:after="0"/>
        <w:ind w:end="-144"/>
        <w:rPr>
          <w:sz w:val="22"/>
        </w:rPr>
      </w:pPr>
      <w:r>
        <w:rPr>
          <w:sz w:val="22"/>
        </w:rPr>
        <w:t>COUNTY  OF  HARRIS</w:t>
        <w:tab/>
        <w:t>§</w:t>
      </w:r>
    </w:p>
    <w:p>
      <w:pPr>
        <w:pStyle w:val="Justified"/>
        <w:tabs>
          <w:tab w:val="clear" w:pos="720"/>
          <w:tab w:val="left" w:pos="3744" w:leader="none"/>
          <w:tab w:val="left" w:pos="4176" w:leader="none"/>
        </w:tabs>
        <w:spacing w:before="0" w:after="0"/>
        <w:ind w:end="-144"/>
        <w:rPr>
          <w:sz w:val="22"/>
        </w:rPr>
      </w:pPr>
      <w:r>
        <w:rPr>
          <w:sz w:val="22"/>
        </w:rPr>
      </w:r>
    </w:p>
    <w:p>
      <w:pPr>
        <w:pStyle w:val="Justified"/>
        <w:tabs>
          <w:tab w:val="left" w:pos="720" w:leader="none"/>
          <w:tab w:val="left" w:pos="3744" w:leader="none"/>
          <w:tab w:val="left" w:pos="4176" w:leader="none"/>
        </w:tabs>
        <w:spacing w:before="0" w:after="0"/>
        <w:ind w:end="-144"/>
        <w:rPr>
          <w:sz w:val="22"/>
        </w:rPr>
      </w:pPr>
      <w:r>
        <w:rPr>
          <w:sz w:val="22"/>
        </w:rPr>
        <w:tab/>
        <w:t>I, DANA LAVONNE LORFING, a resident of Harris County, Texas, do make, publish, and declare this to be may last Will, hereby revoking all Wills and Codicils previously made by me.</w:t>
      </w:r>
    </w:p>
    <w:p>
      <w:pPr>
        <w:pStyle w:val="Normal"/>
        <w:tabs>
          <w:tab w:val="clear" w:pos="720"/>
          <w:tab w:val="left" w:pos="3744" w:leader="none"/>
          <w:tab w:val="left" w:pos="4176" w:leader="none"/>
        </w:tabs>
        <w:ind w:end="-144"/>
        <w:jc w:val="both"/>
        <w:rPr>
          <w:sz w:val="22"/>
        </w:rPr>
      </w:pPr>
      <w:r>
        <w:rPr>
          <w:sz w:val="22"/>
        </w:rPr>
      </w:r>
    </w:p>
    <w:p>
      <w:pPr>
        <w:pStyle w:val="Normal"/>
        <w:tabs>
          <w:tab w:val="clear" w:pos="720"/>
          <w:tab w:val="left" w:pos="3744" w:leader="none"/>
          <w:tab w:val="left" w:pos="4176" w:leader="none"/>
        </w:tabs>
        <w:ind w:end="-144"/>
        <w:jc w:val="center"/>
        <w:rPr>
          <w:b/>
          <w:sz w:val="22"/>
        </w:rPr>
      </w:pPr>
      <w:r>
        <w:rPr>
          <w:b/>
          <w:sz w:val="22"/>
        </w:rPr>
        <w:t>I.</w:t>
      </w:r>
    </w:p>
    <w:p>
      <w:pPr>
        <w:pStyle w:val="Heading1"/>
        <w:tabs>
          <w:tab w:val="clear" w:pos="720"/>
          <w:tab w:val="left" w:pos="3744" w:leader="none"/>
          <w:tab w:val="left" w:pos="4176" w:leader="none"/>
        </w:tabs>
        <w:spacing w:before="0" w:after="0"/>
        <w:ind w:hanging="0" w:start="0" w:end="-144"/>
        <w:rPr>
          <w:caps w:val="false"/>
          <w:smallCaps w:val="false"/>
          <w:sz w:val="22"/>
        </w:rPr>
      </w:pPr>
      <w:r>
        <w:rPr>
          <w:caps w:val="false"/>
          <w:smallCaps w:val="false"/>
          <w:sz w:val="22"/>
        </w:rPr>
        <w:t>IDENTITY OF TESTATRIX'S FAMILY</w:t>
      </w:r>
    </w:p>
    <w:p>
      <w:pPr>
        <w:pStyle w:val="Normal"/>
        <w:tabs>
          <w:tab w:val="clear" w:pos="720"/>
          <w:tab w:val="left" w:pos="3744" w:leader="none"/>
          <w:tab w:val="left" w:pos="4176" w:leader="none"/>
        </w:tabs>
        <w:ind w:end="-144"/>
        <w:jc w:val="both"/>
        <w:rPr>
          <w:caps/>
          <w:sz w:val="22"/>
        </w:rPr>
      </w:pPr>
      <w:r>
        <w:rPr>
          <w:caps/>
          <w:sz w:val="22"/>
        </w:rPr>
      </w:r>
    </w:p>
    <w:p>
      <w:pPr>
        <w:pStyle w:val="Justified"/>
        <w:tabs>
          <w:tab w:val="left" w:pos="720" w:leader="none"/>
          <w:tab w:val="left" w:pos="3744" w:leader="none"/>
          <w:tab w:val="left" w:pos="4176" w:leader="none"/>
        </w:tabs>
        <w:spacing w:before="0" w:after="0"/>
        <w:ind w:end="-144"/>
        <w:rPr>
          <w:sz w:val="22"/>
        </w:rPr>
      </w:pPr>
      <w:r>
        <w:rPr>
          <w:sz w:val="22"/>
        </w:rPr>
        <w:tab/>
        <w:t>I declare that I am married to Herbert Rodney Lorfing, and that all references in this Will to "my husband" are references to him.  I have one (1) child now living, whose name and birth date is:</w:t>
      </w:r>
    </w:p>
    <w:p>
      <w:pPr>
        <w:pStyle w:val="Normal"/>
        <w:tabs>
          <w:tab w:val="clear" w:pos="720"/>
          <w:tab w:val="left" w:pos="3744" w:leader="none"/>
          <w:tab w:val="left" w:pos="4176" w:leader="none"/>
        </w:tabs>
        <w:ind w:end="-144"/>
        <w:jc w:val="both"/>
        <w:rPr>
          <w:sz w:val="22"/>
        </w:rPr>
      </w:pPr>
      <w:r>
        <w:rPr>
          <w:sz w:val="22"/>
        </w:rPr>
      </w:r>
    </w:p>
    <w:p>
      <w:pPr>
        <w:pStyle w:val="Normal"/>
        <w:tabs>
          <w:tab w:val="clear" w:pos="720"/>
          <w:tab w:val="center" w:pos="2016" w:leader="none"/>
          <w:tab w:val="center" w:pos="6048" w:leader="none"/>
        </w:tabs>
        <w:ind w:end="-144"/>
        <w:jc w:val="both"/>
        <w:rPr>
          <w:sz w:val="22"/>
        </w:rPr>
      </w:pPr>
      <w:r>
        <w:rPr>
          <w:sz w:val="22"/>
        </w:rPr>
        <w:tab/>
      </w:r>
      <w:r>
        <w:rPr>
          <w:sz w:val="22"/>
          <w:u w:val="single"/>
        </w:rPr>
        <w:t>Name</w:t>
      </w:r>
      <w:r>
        <w:rPr>
          <w:sz w:val="22"/>
        </w:rPr>
        <w:tab/>
      </w:r>
      <w:r>
        <w:rPr>
          <w:sz w:val="22"/>
          <w:u w:val="single"/>
        </w:rPr>
        <w:t>Birthdate</w:t>
      </w:r>
    </w:p>
    <w:p>
      <w:pPr>
        <w:pStyle w:val="Normal"/>
        <w:tabs>
          <w:tab w:val="clear" w:pos="720"/>
          <w:tab w:val="center" w:pos="2016" w:leader="none"/>
          <w:tab w:val="center" w:pos="6048" w:leader="none"/>
        </w:tabs>
        <w:ind w:end="-144"/>
        <w:jc w:val="both"/>
        <w:rPr>
          <w:sz w:val="22"/>
        </w:rPr>
      </w:pPr>
      <w:r>
        <w:rPr>
          <w:sz w:val="22"/>
        </w:rPr>
      </w:r>
    </w:p>
    <w:p>
      <w:pPr>
        <w:pStyle w:val="Normal"/>
        <w:tabs>
          <w:tab w:val="clear" w:pos="720"/>
          <w:tab w:val="center" w:pos="2016" w:leader="none"/>
          <w:tab w:val="center" w:pos="6048" w:leader="none"/>
        </w:tabs>
        <w:ind w:end="-144"/>
        <w:jc w:val="both"/>
        <w:rPr>
          <w:sz w:val="22"/>
        </w:rPr>
      </w:pPr>
      <w:r>
        <w:rPr>
          <w:sz w:val="22"/>
        </w:rPr>
        <w:tab/>
        <w:t>Haley Rose Lorfing</w:t>
        <w:tab/>
        <w:t>July 18, 1999</w:t>
      </w:r>
    </w:p>
    <w:p>
      <w:pPr>
        <w:pStyle w:val="Normal"/>
        <w:tabs>
          <w:tab w:val="clear" w:pos="720"/>
          <w:tab w:val="center" w:pos="2016" w:leader="none"/>
          <w:tab w:val="center" w:pos="6048" w:leader="none"/>
        </w:tabs>
        <w:ind w:end="-144"/>
        <w:jc w:val="both"/>
        <w:rPr>
          <w:sz w:val="22"/>
        </w:rPr>
      </w:pPr>
      <w:r>
        <w:rPr>
          <w:sz w:val="22"/>
        </w:rPr>
      </w:r>
    </w:p>
    <w:p>
      <w:pPr>
        <w:pStyle w:val="Justified"/>
        <w:tabs>
          <w:tab w:val="left" w:pos="720" w:leader="none"/>
          <w:tab w:val="center" w:pos="2016" w:leader="none"/>
          <w:tab w:val="center" w:pos="6048" w:leader="none"/>
        </w:tabs>
        <w:spacing w:before="0" w:after="0"/>
        <w:ind w:end="-144"/>
        <w:rPr>
          <w:sz w:val="22"/>
        </w:rPr>
      </w:pPr>
      <w:r>
        <w:rPr>
          <w:sz w:val="22"/>
        </w:rPr>
        <w:tab/>
        <w:t>All reference in this Will to "my child" or "my children" include not only the above referenced child but any child that may hereafter be born to or adopted by me.</w:t>
      </w:r>
    </w:p>
    <w:p>
      <w:pPr>
        <w:pStyle w:val="Normal"/>
        <w:tabs>
          <w:tab w:val="clear" w:pos="720"/>
          <w:tab w:val="center" w:pos="2016" w:leader="none"/>
          <w:tab w:val="center" w:pos="6048"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sz w:val="22"/>
        </w:rPr>
      </w:pPr>
      <w:r>
        <w:rPr>
          <w:b/>
          <w:sz w:val="22"/>
        </w:rPr>
        <w:t>II.</w:t>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PAYMENT OF DEBTS</w:t>
      </w:r>
    </w:p>
    <w:p>
      <w:pPr>
        <w:pStyle w:val="Normal"/>
        <w:tabs>
          <w:tab w:val="clear" w:pos="720"/>
          <w:tab w:val="left" w:pos="576" w:leader="none"/>
          <w:tab w:val="left" w:pos="1296" w:leader="none"/>
          <w:tab w:val="left" w:pos="201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4896" w:leader="none"/>
        </w:tabs>
        <w:spacing w:before="0" w:after="0"/>
        <w:ind w:end="-144"/>
        <w:rPr>
          <w:sz w:val="22"/>
        </w:rPr>
      </w:pPr>
      <w:r>
        <w:rPr>
          <w:sz w:val="22"/>
        </w:rPr>
        <w:tab/>
        <w:t>I direct that all of my just debts and funeral expenses be paid by my Independent Executor hereinafter named as soon after my death as may be practicable, except that any debts which are payable in installments or are not due within one year from the date of my death need not be paid during the administration of my estate, but may be paid according to their tenor.</w:t>
      </w:r>
    </w:p>
    <w:p>
      <w:pPr>
        <w:pStyle w:val="Normal"/>
        <w:tabs>
          <w:tab w:val="clear" w:pos="720"/>
          <w:tab w:val="left" w:pos="576" w:leader="none"/>
          <w:tab w:val="left" w:pos="1296" w:leader="none"/>
          <w:tab w:val="left" w:pos="201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sz w:val="22"/>
        </w:rPr>
      </w:pPr>
      <w:r>
        <w:rPr>
          <w:b/>
          <w:sz w:val="22"/>
        </w:rPr>
        <w:t>III.</w:t>
      </w:r>
    </w:p>
    <w:p>
      <w:pPr>
        <w:pStyle w:val="Heading1"/>
        <w:keepNext w:val="false"/>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PROPERTY BEING DISPOSED</w:t>
      </w:r>
    </w:p>
    <w:p>
      <w:pPr>
        <w:pStyle w:val="Normal"/>
        <w:tabs>
          <w:tab w:val="clear" w:pos="720"/>
          <w:tab w:val="left" w:pos="576" w:leader="none"/>
          <w:tab w:val="left" w:pos="1296" w:leader="none"/>
          <w:tab w:val="left" w:pos="201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4896" w:leader="none"/>
        </w:tabs>
        <w:spacing w:before="0" w:after="0"/>
        <w:ind w:end="-144"/>
        <w:rPr>
          <w:sz w:val="22"/>
        </w:rPr>
      </w:pPr>
      <w:r>
        <w:rPr>
          <w:sz w:val="22"/>
        </w:rPr>
        <w:tab/>
        <w:t>It is my intention by this Will to dispose of all of the separate property which I may own and of one-half (1/2) of the community property owned by my husband and myself.  However, I hereby elect not to exercise any power of appointment exercisable by a Will which I now have or which may hereafter be conferred on me; no provisions of this Will shall be construed as an exercise in whole or in part of any such power.</w:t>
      </w:r>
    </w:p>
    <w:p>
      <w:pPr>
        <w:pStyle w:val="Normal"/>
        <w:tabs>
          <w:tab w:val="clear" w:pos="720"/>
          <w:tab w:val="left" w:pos="576" w:leader="none"/>
          <w:tab w:val="left" w:pos="1296" w:leader="none"/>
          <w:tab w:val="left" w:pos="201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sz w:val="22"/>
        </w:rPr>
      </w:pPr>
      <w:r>
        <w:rPr>
          <w:b/>
          <w:sz w:val="22"/>
        </w:rPr>
        <w:t>IV.</w:t>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DISPOSITION OF ESTATE</w:t>
      </w:r>
    </w:p>
    <w:p>
      <w:pPr>
        <w:pStyle w:val="Normal"/>
        <w:tabs>
          <w:tab w:val="clear" w:pos="720"/>
          <w:tab w:val="left" w:pos="576" w:leader="none"/>
          <w:tab w:val="left" w:pos="1296" w:leader="none"/>
          <w:tab w:val="left" w:pos="201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4896" w:leader="none"/>
        </w:tabs>
        <w:spacing w:before="0" w:after="0"/>
        <w:ind w:end="-144"/>
        <w:rPr>
          <w:sz w:val="22"/>
        </w:rPr>
      </w:pPr>
      <w:r>
        <w:rPr>
          <w:sz w:val="22"/>
        </w:rPr>
        <w:tab/>
        <w:t>I give, devise, and bequeath all of my estate to my husband, provided that he survives me by sixty (60) days. If my husband should predecease me or fail to survive me by sixty (60) days, and no children of mine then living are under the age of twenty-one (21) years, then I bequeath and devise all of my estate to my children then living, share and share alike; provided, however, if any child of mine shall predecease me but issue of such deceased child of mine survive me, the share that would otherwise have passed to such deceased child of mine shall instead pass, per stirpes and not per capita, to the issue, who survive me of the deceased child of mine.</w:t>
      </w:r>
    </w:p>
    <w:p>
      <w:pPr>
        <w:pStyle w:val="Normal"/>
        <w:tabs>
          <w:tab w:val="clear" w:pos="720"/>
          <w:tab w:val="left" w:pos="576" w:leader="none"/>
          <w:tab w:val="left" w:pos="1296" w:leader="none"/>
          <w:tab w:val="left" w:pos="201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sz w:val="22"/>
        </w:rPr>
      </w:pPr>
      <w:r>
        <w:rPr>
          <w:b/>
          <w:sz w:val="22"/>
        </w:rPr>
        <w:t>V.</w:t>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RESIDUARY TRUST</w:t>
      </w:r>
    </w:p>
    <w:p>
      <w:pPr>
        <w:pStyle w:val="Normal"/>
        <w:tabs>
          <w:tab w:val="clear" w:pos="720"/>
          <w:tab w:val="left" w:pos="576" w:leader="none"/>
          <w:tab w:val="left" w:pos="1296" w:leader="none"/>
          <w:tab w:val="left" w:pos="201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4896" w:leader="none"/>
        </w:tabs>
        <w:spacing w:before="0" w:after="0"/>
        <w:ind w:end="-144"/>
        <w:rPr>
          <w:sz w:val="22"/>
        </w:rPr>
      </w:pPr>
      <w:r>
        <w:rPr>
          <w:sz w:val="22"/>
        </w:rPr>
        <w:tab/>
        <w:t>If my husband should predecease me or fail to survive my by sixty (60) days, but any children of mine under the age of twenty-one (21) years survive me, then I give, devise, and bequeath all of the residue of my estate, both real, personal, and mixed, wherever situated, to Daniel J. Hyvl, as Trustee, in trust, to be held, admini</w:t>
        <w:softHyphen/>
        <w:t>stered, and distributed in accordance with the following provisions:</w:t>
      </w:r>
    </w:p>
    <w:p>
      <w:pPr>
        <w:pStyle w:val="Normal"/>
        <w:tabs>
          <w:tab w:val="clear" w:pos="720"/>
          <w:tab w:val="left" w:pos="576" w:leader="none"/>
          <w:tab w:val="left" w:pos="1296" w:leader="none"/>
          <w:tab w:val="left" w:pos="201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sz w:val="22"/>
        </w:rPr>
      </w:pPr>
      <w:r>
        <w:rPr>
          <w:b/>
          <w:sz w:val="22"/>
        </w:rPr>
        <w:t>A.  PAYMENT AND DISTRIBUTION OF INCOME</w:t>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AND PRINCIPAL</w:t>
      </w:r>
    </w:p>
    <w:p>
      <w:pPr>
        <w:pStyle w:val="Normal"/>
        <w:tabs>
          <w:tab w:val="clear" w:pos="720"/>
          <w:tab w:val="left" w:pos="576" w:leader="none"/>
          <w:tab w:val="left" w:pos="1296" w:leader="none"/>
          <w:tab w:val="left" w:pos="2016" w:leader="none"/>
          <w:tab w:val="left" w:pos="4896" w:leader="none"/>
        </w:tabs>
        <w:ind w:end="-144"/>
        <w:jc w:val="center"/>
        <w:rPr>
          <w:caps/>
          <w:sz w:val="22"/>
        </w:rPr>
      </w:pPr>
      <w:r>
        <w:rPr>
          <w:caps/>
          <w:sz w:val="22"/>
        </w:rPr>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Division of Trust Estate</w:t>
      </w:r>
    </w:p>
    <w:p>
      <w:pPr>
        <w:pStyle w:val="Justified"/>
        <w:tabs>
          <w:tab w:val="left" w:pos="720" w:leader="none"/>
          <w:tab w:val="left" w:pos="1440" w:leader="none"/>
          <w:tab w:val="left" w:pos="2016" w:leader="none"/>
          <w:tab w:val="left" w:pos="4896" w:leader="none"/>
        </w:tabs>
        <w:spacing w:before="0" w:after="0"/>
        <w:ind w:end="-144"/>
        <w:rPr>
          <w:sz w:val="22"/>
        </w:rPr>
      </w:pPr>
      <w:r>
        <w:rPr>
          <w:sz w:val="22"/>
        </w:rPr>
        <w:tab/>
        <w:t>(1)</w:t>
        <w:tab/>
        <w:t>The Trustee shall divide the trust estate into as many equal shares as there are children of mine then living and children of mine then deceased, if any, but leaving issue then living.  Each share shall constitute and be held, administered and distributed by Trustee as a separate Trust.</w:t>
      </w:r>
    </w:p>
    <w:p>
      <w:pPr>
        <w:pStyle w:val="Normal"/>
        <w:tabs>
          <w:tab w:val="clear" w:pos="720"/>
          <w:tab w:val="left" w:pos="576" w:leader="none"/>
          <w:tab w:val="left" w:pos="1296" w:leader="none"/>
          <w:tab w:val="left" w:pos="2016" w:leader="none"/>
          <w:tab w:val="left" w:pos="4896" w:leader="none"/>
        </w:tabs>
        <w:jc w:val="both"/>
        <w:rPr>
          <w:sz w:val="22"/>
        </w:rPr>
      </w:pPr>
      <w:r>
        <w:rPr>
          <w:sz w:val="22"/>
        </w:rPr>
      </w:r>
    </w:p>
    <w:p>
      <w:pPr>
        <w:pStyle w:val="Normal"/>
        <w:tabs>
          <w:tab w:val="clear" w:pos="720"/>
          <w:tab w:val="left" w:pos="576" w:leader="none"/>
          <w:tab w:val="left" w:pos="1440" w:leader="none"/>
          <w:tab w:val="left" w:pos="2016" w:leader="none"/>
          <w:tab w:val="left" w:pos="2736" w:leader="none"/>
          <w:tab w:val="left" w:pos="4896" w:leader="none"/>
        </w:tabs>
        <w:ind w:start="720" w:end="576"/>
        <w:jc w:val="both"/>
        <w:rPr>
          <w:sz w:val="22"/>
        </w:rPr>
      </w:pPr>
      <w:r>
        <w:rPr>
          <w:sz w:val="22"/>
        </w:rPr>
        <w:t>(a)</w:t>
        <w:tab/>
        <w:t>One equal share shall be set aside for the benefit of each of my children who may then be living and shall constitute the trust estate of such child's Trust.</w:t>
      </w:r>
    </w:p>
    <w:p>
      <w:pPr>
        <w:pStyle w:val="Normal"/>
        <w:tabs>
          <w:tab w:val="clear" w:pos="720"/>
          <w:tab w:val="left" w:pos="576" w:leader="none"/>
          <w:tab w:val="left" w:pos="1440" w:leader="none"/>
          <w:tab w:val="left" w:pos="2016" w:leader="none"/>
          <w:tab w:val="left" w:pos="2736" w:leader="none"/>
          <w:tab w:val="left" w:pos="4896" w:leader="none"/>
        </w:tabs>
        <w:ind w:start="720" w:end="576"/>
        <w:jc w:val="both"/>
        <w:rPr>
          <w:sz w:val="22"/>
        </w:rPr>
      </w:pPr>
      <w:r>
        <w:rPr>
          <w:sz w:val="22"/>
        </w:rPr>
      </w:r>
    </w:p>
    <w:p>
      <w:pPr>
        <w:pStyle w:val="BlockText"/>
        <w:rPr>
          <w:sz w:val="22"/>
        </w:rPr>
      </w:pPr>
      <w:r>
        <w:rPr>
          <w:sz w:val="22"/>
        </w:rPr>
        <w:t>(b)</w:t>
        <w:tab/>
        <w:t>One equal share shall be set aside for the benefit of the surviving issue of each of my deceased children, if any, who leave issue then living to be apportioned among such issue, per stirpes and not per capita, and shall constitute the trust estate of the Trust for each such issue of my deceased child.</w:t>
      </w:r>
    </w:p>
    <w:p>
      <w:pPr>
        <w:pStyle w:val="Normal"/>
        <w:tabs>
          <w:tab w:val="clear" w:pos="720"/>
          <w:tab w:val="left" w:pos="576" w:leader="none"/>
          <w:tab w:val="left" w:pos="1296" w:leader="none"/>
          <w:tab w:val="left" w:pos="2016" w:leader="none"/>
          <w:tab w:val="left" w:pos="2736" w:leader="none"/>
          <w:tab w:val="left" w:pos="4896" w:leader="none"/>
        </w:tabs>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Trust for Living Children</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The Trustee shall apply and distribute the net income and principal of each of the shares of the trust estate set aside for the benefit of my then living children as follows: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(a)</w:t>
        <w:tab/>
        <w:t>Until such child attains the age of twenty-one (21) years, the Trustee shall pay to or apply for the benefit of such child in monthly or other convenient installments so much of the net income and, if the net income is insufficient, so much of the principal, up to the whole thereof, from his or her share of the trust estate as the Trustee in his discretion deems advisable for the child's proper care, support, maintenance and education.  The Trustee shall cumu</w:t>
        <w:softHyphen/>
        <w:t>late and add to the principal of each child's share of the trust estate the undistributed balance, if any, of the said net income.</w:t>
      </w:r>
    </w:p>
    <w:p>
      <w:pPr>
        <w:pStyle w:val="Normal"/>
        <w:tabs>
          <w:tab w:val="clear" w:pos="720"/>
          <w:tab w:val="left" w:pos="576" w:leader="none"/>
          <w:tab w:val="left" w:pos="1296" w:leader="none"/>
          <w:tab w:val="left" w:pos="2016" w:leader="none"/>
          <w:tab w:val="left" w:pos="2736" w:leader="none"/>
          <w:tab w:val="left" w:pos="4896" w:leader="none"/>
        </w:tabs>
        <w:ind w:start="720" w:end="576"/>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(b)</w:t>
        <w:tab/>
        <w:t>When such child attains the age of twenty-one (21) years, the Trustee shall distribute to such child all of the balance of such child's share of the trust estate.</w:t>
      </w:r>
    </w:p>
    <w:p>
      <w:pPr>
        <w:pStyle w:val="Normal"/>
        <w:tabs>
          <w:tab w:val="clear" w:pos="720"/>
          <w:tab w:val="left" w:pos="576" w:leader="none"/>
          <w:tab w:val="left" w:pos="1296" w:leader="none"/>
          <w:tab w:val="left" w:pos="2016" w:leader="none"/>
          <w:tab w:val="left" w:pos="2736" w:leader="none"/>
          <w:tab w:val="left" w:pos="4896" w:leader="none"/>
        </w:tabs>
        <w:ind w:start="720" w:end="576"/>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(c)</w:t>
        <w:tab/>
        <w:t>If my child should die prior to attaining the age of twenty-one (21) years, then on the death of such child, the Trustee shall distribute all of the balance of the trust estate to such child's surviving issue, per stirpes and not per capita.  If there should be no such surviving issue, then all of the balance of such deceased child's share of the trust estate shall be added equally to the shares set aside for the benefit of my remaining children then living and for the benefit of the issue then living of each of my deceased children who leave issue surviving, as hereinabove provided, including proportionately both the distributed and undistributed portion of each such share, to be held, administered and distributed as part of such other shares.</w:t>
      </w:r>
    </w:p>
    <w:p>
      <w:pPr>
        <w:pStyle w:val="Normal"/>
        <w:tabs>
          <w:tab w:val="clear" w:pos="720"/>
          <w:tab w:val="left" w:pos="576" w:leader="none"/>
          <w:tab w:val="left" w:pos="1296" w:leader="none"/>
          <w:tab w:val="left" w:pos="2016" w:leader="none"/>
          <w:tab w:val="left" w:pos="2736" w:leader="none"/>
          <w:tab w:val="left" w:pos="4896" w:leader="none"/>
        </w:tabs>
        <w:ind w:start="720" w:end="576"/>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(d)</w:t>
        <w:tab/>
        <w:t>If my children and their issue should all die prior to final distribution of the trust estate, all of the trust estate not disposed of as hereinabove provided shall be distributed one-half (1/2) to the persons who would then be my heirs and the other one-half (1/2) to the persons who would then be the heirs of my husband and if either myself or my husband have no heirs then all to the heirs of the other.  The identities and the respec</w:t>
        <w:softHyphen/>
        <w:t>tive shares of the aforesaid heirs are to be determined as if each of us had died intestate at the time stipulated for distribu</w:t>
        <w:softHyphen/>
        <w:t>tion, unmarried and domiciled in Texas in accordance with the statutes of the State of Texas then in effect governing descent and distribution.</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Distribution To Issue of Deceased Children</w:t>
      </w:r>
    </w:p>
    <w:p>
      <w:pPr>
        <w:pStyle w:val="Normal"/>
        <w:tabs>
          <w:tab w:val="clear" w:pos="720"/>
          <w:tab w:val="left" w:pos="576" w:leader="none"/>
          <w:tab w:val="left" w:pos="1296" w:leader="none"/>
          <w:tab w:val="left" w:pos="2016" w:leader="none"/>
          <w:tab w:val="left" w:pos="2736" w:leader="none"/>
          <w:tab w:val="left" w:pos="4896" w:leader="none"/>
        </w:tabs>
        <w:ind w:end="-144"/>
        <w:jc w:val="both"/>
        <w:rPr>
          <w:caps/>
          <w:sz w:val="22"/>
        </w:rPr>
      </w:pPr>
      <w:r>
        <w:rPr>
          <w:caps/>
          <w:sz w:val="22"/>
        </w:rPr>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Each share of the trust estate set aside for the benefit of the surviving issue of a deceased child of mine, if any, as hereinabove provided, shall be distributed immediately to the surviving issue, per stirpes and not per capita, of such deceased child.</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Definitions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(4)</w:t>
        <w:tab/>
        <w:t>The following terms, as used in this Will, mean;</w:t>
      </w:r>
    </w:p>
    <w:p>
      <w:pPr>
        <w:pStyle w:val="Heading2"/>
        <w:ind w:end="-144"/>
        <w:rPr>
          <w:sz w:val="22"/>
        </w:rPr>
      </w:pPr>
      <w:r>
        <w:rPr>
          <w:sz w:val="22"/>
        </w:rPr>
      </w:r>
    </w:p>
    <w:p>
      <w:pPr>
        <w:pStyle w:val="Normal"/>
        <w:tabs>
          <w:tab w:val="left" w:pos="720" w:leader="none"/>
          <w:tab w:val="left" w:pos="1440" w:leader="none"/>
          <w:tab w:val="left" w:pos="2016" w:leader="none"/>
          <w:tab w:val="left" w:pos="2736" w:leader="none"/>
          <w:tab w:val="left" w:pos="4896" w:leader="none"/>
        </w:tabs>
        <w:ind w:start="720" w:end="576"/>
        <w:jc w:val="both"/>
        <w:rPr>
          <w:sz w:val="22"/>
        </w:rPr>
      </w:pPr>
      <w:r>
        <w:rPr>
          <w:sz w:val="22"/>
        </w:rPr>
        <w:t>(a)</w:t>
        <w:tab/>
        <w:t>The term "children" includes adopted children and any who may hereafter be born to or adopted by me.</w:t>
      </w:r>
    </w:p>
    <w:p>
      <w:pPr>
        <w:pStyle w:val="Normal"/>
        <w:tabs>
          <w:tab w:val="left" w:pos="720" w:leader="none"/>
          <w:tab w:val="left" w:pos="1440" w:leader="none"/>
          <w:tab w:val="left" w:pos="2016" w:leader="none"/>
          <w:tab w:val="left" w:pos="2736" w:leader="none"/>
          <w:tab w:val="left" w:pos="4896" w:leader="none"/>
        </w:tabs>
        <w:ind w:start="720" w:end="576"/>
        <w:jc w:val="both"/>
        <w:rPr>
          <w:sz w:val="22"/>
        </w:rPr>
      </w:pPr>
      <w:r>
        <w:rPr>
          <w:sz w:val="22"/>
        </w:rPr>
      </w:r>
    </w:p>
    <w:p>
      <w:pPr>
        <w:pStyle w:val="Normal"/>
        <w:tabs>
          <w:tab w:val="left" w:pos="720" w:leader="none"/>
          <w:tab w:val="left" w:pos="1440" w:leader="none"/>
          <w:tab w:val="left" w:pos="2016" w:leader="none"/>
          <w:tab w:val="left" w:pos="2736" w:leader="none"/>
          <w:tab w:val="left" w:pos="4896" w:leader="none"/>
        </w:tabs>
        <w:ind w:start="720" w:end="576"/>
        <w:jc w:val="both"/>
        <w:rPr>
          <w:sz w:val="22"/>
        </w:rPr>
      </w:pPr>
      <w:r>
        <w:rPr>
          <w:sz w:val="22"/>
        </w:rPr>
        <w:t>(b)</w:t>
        <w:tab/>
        <w:t>The term "issue" means lawful blood descen</w:t>
        <w:softHyphen/>
        <w:t>dants in the first, second, or any other degree of the ancestor designated, and includes legally adopted children.</w:t>
      </w:r>
    </w:p>
    <w:p>
      <w:pPr>
        <w:pStyle w:val="Normal"/>
        <w:tabs>
          <w:tab w:val="left" w:pos="720" w:leader="none"/>
          <w:tab w:val="left" w:pos="1440" w:leader="none"/>
          <w:tab w:val="left" w:pos="2016" w:leader="none"/>
          <w:tab w:val="left" w:pos="2736" w:leader="none"/>
          <w:tab w:val="left" w:pos="4896" w:leader="none"/>
        </w:tabs>
        <w:ind w:start="720" w:end="576"/>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(c)</w:t>
        <w:tab/>
        <w:t>The term "education" includes elementary, junior high, high school, college and post graduate study at any accredited institution of the beneficiary's choice for any period of time that in the judgment of the Trustee is advantageous to the beneficiary concerned; the Trustee shall provide adequate amounts for all related living and travel expenses of the beneficiary within reasonable limits.</w:t>
      </w:r>
    </w:p>
    <w:p>
      <w:pPr>
        <w:pStyle w:val="Normal"/>
        <w:tabs>
          <w:tab w:val="left" w:pos="720" w:leader="none"/>
          <w:tab w:val="left" w:pos="1440" w:leader="none"/>
          <w:tab w:val="left" w:pos="2016" w:leader="none"/>
          <w:tab w:val="left" w:pos="2736" w:leader="none"/>
          <w:tab w:val="left" w:pos="4896" w:leader="none"/>
        </w:tabs>
        <w:ind w:start="720" w:end="576"/>
        <w:jc w:val="both"/>
        <w:rPr>
          <w:sz w:val="22"/>
        </w:rPr>
      </w:pPr>
      <w:r>
        <w:rPr>
          <w:sz w:val="22"/>
        </w:rPr>
      </w:r>
    </w:p>
    <w:p>
      <w:pPr>
        <w:pStyle w:val="Normal"/>
        <w:tabs>
          <w:tab w:val="left" w:pos="720" w:leader="none"/>
          <w:tab w:val="left" w:pos="1440" w:leader="none"/>
          <w:tab w:val="left" w:pos="2016" w:leader="none"/>
          <w:tab w:val="left" w:pos="2736" w:leader="none"/>
          <w:tab w:val="left" w:pos="4896" w:leader="none"/>
        </w:tabs>
        <w:ind w:start="720" w:end="576"/>
        <w:jc w:val="both"/>
        <w:rPr>
          <w:sz w:val="22"/>
        </w:rPr>
      </w:pPr>
      <w:r>
        <w:rPr>
          <w:sz w:val="22"/>
        </w:rPr>
        <w:t>(d)</w:t>
        <w:tab/>
        <w:t>The term "Trust" or "trust estate", unless otherwise specifically provided for herein, refer to each of the separate Trusts herein provided for, respectively, and the trust estate of each Trust.</w:t>
      </w:r>
    </w:p>
    <w:p>
      <w:pPr>
        <w:pStyle w:val="Normal"/>
        <w:tabs>
          <w:tab w:val="left" w:pos="720" w:leader="none"/>
          <w:tab w:val="left" w:pos="1440" w:leader="none"/>
          <w:tab w:val="left" w:pos="2016" w:leader="none"/>
          <w:tab w:val="left" w:pos="2736" w:leader="none"/>
          <w:tab w:val="left" w:pos="4896" w:leader="none"/>
        </w:tabs>
        <w:ind w:start="720" w:end="576"/>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Alienation and Attachment of Beneficiary's Interest</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(5)</w:t>
        <w:tab/>
        <w:t>No beneficiary or remainderman of this Trust shall have any right to alienate, encumber, or hypothecate this or her interest in the principal or income of the Trust in any manner, nor shall an interest of any bene</w:t>
        <w:softHyphen/>
        <w:t>ficiary or remainderman be subject to claims of his or her creditors or liable to attachment, execution, or other process of law.</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Disposition of Trust Assets by Executor</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(6)</w:t>
        <w:tab/>
        <w:t>If on termination of the administration of my probate estate, there has been no distribution in trust to the Trustee and events have occurred which would require the Trustee under the terms of this Will to make immediate distribution of all property, my Executor shall perform all of the acts necessary to complete such distribution and for the purpose shall have all the powers granted by this Will to the Trustee.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B.  GENERAL ADMINISTRATIVE POWERS</w:t>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OF TRUSTEE</w:t>
      </w:r>
    </w:p>
    <w:p>
      <w:pPr>
        <w:pStyle w:val="Normal"/>
        <w:tabs>
          <w:tab w:val="clear" w:pos="720"/>
          <w:tab w:val="left" w:pos="576" w:leader="none"/>
          <w:tab w:val="left" w:pos="1296" w:leader="none"/>
          <w:tab w:val="left" w:pos="2016" w:leader="none"/>
          <w:tab w:val="left" w:pos="273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2736" w:leader="none"/>
          <w:tab w:val="left" w:pos="4896" w:leader="none"/>
        </w:tabs>
        <w:spacing w:before="0" w:after="0"/>
        <w:ind w:end="-144"/>
        <w:rPr>
          <w:sz w:val="22"/>
        </w:rPr>
      </w:pPr>
      <w:r>
        <w:rPr>
          <w:sz w:val="22"/>
        </w:rPr>
        <w:tab/>
        <w:t>In order to carry out the purposes of the Trust established by this Will, the Trustee, in addition to all other powers granted by this Will or by law, shall have the following powers over the trust estate, subject to any limi</w:t>
        <w:softHyphen/>
        <w:t>tations specified elsewhere in this Will:</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Retention of Assets</w:t>
      </w:r>
    </w:p>
    <w:p>
      <w:pPr>
        <w:pStyle w:val="BodyText"/>
        <w:rPr>
          <w:sz w:val="22"/>
        </w:rPr>
      </w:pPr>
      <w:r>
        <w:rPr>
          <w:sz w:val="22"/>
        </w:rPr>
        <w:tab/>
        <w:t>(1)</w:t>
        <w:tab/>
        <w:t>To retain any property received by the trust estate for as long as the Trustee considers it advisable.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Investments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To invest and reinvest in every kind of pro</w:t>
        <w:softHyphen/>
        <w:t>perty and investment which men of prudence, discretion, and intelligence acquire for their own accounts.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Management</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To manage, control, repair, and improve all trust property.</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Sales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(4)</w:t>
        <w:tab/>
        <w:t>To sell, for cash or on terms, and to exchange any trust property.</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Adjustment of Claims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(5)</w:t>
        <w:tab/>
        <w:t>To adjust or compromise any claims for or against the Trust, and to agree to any rescission or modification of any contract or agreement.</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Leasing and Mineral Rights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(6)</w:t>
        <w:tab/>
        <w:t>To lease any property for terms within or beyond the duration of the Trust for any purpose which the Trustee in his discretion may deem advisable, with or with</w:t>
        <w:softHyphen/>
        <w:t>out an option to purchase, and to make such improvements or effect such repairs or replacements to any real estate sub</w:t>
        <w:softHyphen/>
        <w:t>ject to this Trust, and to insure such real estate against fire or any other risks, and to charge the expense therefor to principal or income or part thereof to each as the Trustee may deem proper, and to develop such property, to subdivide it, dedicate it to public use, or grant ease</w:t>
        <w:softHyphen/>
        <w:t>ments therein as the Trustee may consider advisable; and to execute leases for or other instruments relating to the exploration and removal of oil, gas, liquid or gaseous hydrocarbons, sulphur, metals, and any and all other min</w:t>
        <w:softHyphen/>
        <w:t>erals or natural resources, with or without unitization clauses or pooling provisions in such a manner and for such terms as the Trust may deem advisable; and any lease or agreement made with respect thereto shall be binding for the full term thereof even though it may extend beyond the dura</w:t>
        <w:softHyphen/>
        <w:t>tion of the Trust.</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Borrowing</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(7)</w:t>
        <w:tab/>
        <w:t>To borrow money and to mortgage or pledge or otherwise encumber or hypothecate trust assets as the Trustee may, in his discretion, deem advisable either from himself individually or from others.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Division of Distribution</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(8)</w:t>
        <w:tab/>
        <w:t>On any division or distribution of the trust estate, in the discretion of the Trustee, to divide and distribute property of the trust estate in money or kind, including undivided interest, or partly in kind, including undivided interest; to exercise such powers, herein conferred, after the termination of the trust estate until final distribution of the trust assets; and to valuate trust property for purposes of determining the amount of the trust principal to be distributed to each beneficiary named herein, which valuation, in the absence of a showing of bad faith, shall be conclusive and binding on all concerned.</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C.  OPERATIONAL PROVISIONS</w:t>
      </w:r>
    </w:p>
    <w:p>
      <w:pPr>
        <w:pStyle w:val="Normal"/>
        <w:tabs>
          <w:tab w:val="clear" w:pos="720"/>
          <w:tab w:val="left" w:pos="576" w:leader="none"/>
          <w:tab w:val="left" w:pos="1296" w:leader="none"/>
          <w:tab w:val="left" w:pos="2016" w:leader="none"/>
          <w:tab w:val="left" w:pos="2736" w:leader="none"/>
          <w:tab w:val="left" w:pos="4896" w:leader="none"/>
        </w:tabs>
        <w:ind w:end="-144"/>
        <w:jc w:val="both"/>
        <w:rPr>
          <w:b/>
          <w:sz w:val="22"/>
        </w:rPr>
      </w:pPr>
      <w:r>
        <w:rPr>
          <w:b/>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Determination of Income and Principal</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(1)</w:t>
        <w:tab/>
        <w:t>The Trustee shall determine what is income and what is principal of the Trust established under this Will, and what expenses, costs, taxes, and charges of any kind whatsoever shall be charged against principal in accordance with the applicable statutes of the State of Texas used as of the date of my death.</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Appointment of Alternate or Successor Trustee</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If Daniel J. Hyvl is unable or unwilling to act or to continue to act as the Trustee, then I appoint Rose Lavonne Hyvl as the Trustee with the same powers, rights, discretions, obligation and immunities.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Trustee's Fees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The Trustee shall receive a reasonable fee for the ordinary and extraordinary services rendered by him.</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Waiver of Trustee's Bonds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(4)</w:t>
        <w:tab/>
        <w:t>No bond for the faithful performance of duties shall be required of any person appointed in this Will as Trustee.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Limit of Trustee's Liability</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(5)</w:t>
        <w:tab/>
        <w:t>No Trustee qualified to serve as a fiduciary of the trust created under this Will shall at any time be held liable for any action or default of himself or his agent or of any other person in connection with the administration of the trust estate, unless caused by his own negligence or by a willful commission by him of an act in breach of trust.</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Choice of Law</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(6)</w:t>
        <w:tab/>
        <w:t>The validity and administration of the Trust established under this Will and all questions relating to the construction of interpretation of the Trust shall be governed by the laws of the State of Texas.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VI.</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PRIOR DEATH OF HUSBAND AND DESCENDANTS</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r>
    </w:p>
    <w:p>
      <w:pPr>
        <w:pStyle w:val="Justified"/>
        <w:tabs>
          <w:tab w:val="left" w:pos="720" w:leader="none"/>
          <w:tab w:val="left" w:pos="1296" w:leader="none"/>
          <w:tab w:val="left" w:pos="2016" w:leader="none"/>
          <w:tab w:val="left" w:pos="2736" w:leader="none"/>
          <w:tab w:val="left" w:pos="4896" w:leader="none"/>
        </w:tabs>
        <w:spacing w:before="0" w:after="0"/>
        <w:ind w:end="-144"/>
        <w:rPr>
          <w:sz w:val="22"/>
        </w:rPr>
      </w:pPr>
      <w:r>
        <w:rPr>
          <w:sz w:val="22"/>
        </w:rPr>
        <w:tab/>
        <w:t>If my husband shall predecease me or fail to survive me by sixty (60) days, and no child of mine or a child of a deceased child of mine survive me, then I give, devise, and bequeath all of the residue of my estate, real, personal and mixed, wherever situated, to my heirs.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VII.</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EXECUTOR</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Appointment</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(1)</w:t>
        <w:tab/>
        <w:t>I appoint my husband as the Independent Executor of this Will.  If he is unable or unwilling to act or to continue to act in that capacity, then I appoint Daniel J. Hyvl, as the Independent Executor of this Will.  I direct that no action shall be taken in any court in the administration of my estate other than the probating and recording of the Will and the return of an inventory, appraisement, and list of claims of my estate.  My Independent Executor, whether original, substitute, or successor, is referred to herein as my "Executor".</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No Bond Required</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No bond or other security shall be required of any Executor appointed in this Will.</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Compensation of Executor</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My Executor shall receive reasonable compensation for services rendered to my estate during administration as determined by the court in which this Will is admitted to probate.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Powers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(4)</w:t>
        <w:tab/>
        <w:t>My Executor shall have, in extension and not in limitation of the powers given by law or by other provisions of this Will, the following powers with respect to the settlement and administration of my probate estate: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Same Powers as Trustee</w:t>
      </w:r>
    </w:p>
    <w:p>
      <w:pPr>
        <w:pStyle w:val="Normal"/>
        <w:tabs>
          <w:tab w:val="left" w:pos="720" w:leader="none"/>
          <w:tab w:val="left" w:pos="1440" w:leader="none"/>
          <w:tab w:val="left" w:pos="2016" w:leader="none"/>
          <w:tab w:val="left" w:pos="2736" w:leader="none"/>
          <w:tab w:val="left" w:pos="4896" w:leader="none"/>
        </w:tabs>
        <w:ind w:start="720" w:end="540"/>
        <w:jc w:val="both"/>
        <w:rPr>
          <w:sz w:val="22"/>
        </w:rPr>
      </w:pPr>
      <w:r>
        <w:rPr>
          <w:sz w:val="22"/>
        </w:rPr>
        <w:t>(a)</w:t>
        <w:tab/>
        <w:t>To exercise with regard to the probate estate all of the powers and authority conferred by this Will on the Trustee over the trust estate.</w:t>
      </w:r>
    </w:p>
    <w:p>
      <w:pPr>
        <w:pStyle w:val="Normal"/>
        <w:tabs>
          <w:tab w:val="left" w:pos="720" w:leader="none"/>
          <w:tab w:val="left" w:pos="1440" w:leader="none"/>
          <w:tab w:val="left" w:pos="2016" w:leader="none"/>
          <w:tab w:val="left" w:pos="2736" w:leader="none"/>
          <w:tab w:val="left" w:pos="4896" w:leader="none"/>
        </w:tabs>
        <w:ind w:start="720" w:end="540"/>
        <w:jc w:val="both"/>
        <w:rPr>
          <w:sz w:val="22"/>
        </w:rPr>
      </w:pPr>
      <w:r>
        <w:rPr>
          <w:sz w:val="22"/>
        </w:rPr>
      </w:r>
    </w:p>
    <w:p>
      <w:pPr>
        <w:pStyle w:val="Heading1"/>
        <w:tabs>
          <w:tab w:val="left" w:pos="720" w:leader="none"/>
          <w:tab w:val="left" w:pos="1440" w:leader="none"/>
          <w:tab w:val="left" w:pos="2016" w:leader="none"/>
          <w:tab w:val="left" w:pos="2736" w:leader="none"/>
          <w:tab w:val="left" w:pos="4896" w:leader="none"/>
        </w:tabs>
        <w:spacing w:before="0" w:after="0"/>
        <w:ind w:hanging="0" w:start="720" w:end="540"/>
        <w:rPr>
          <w:caps w:val="false"/>
          <w:smallCaps w:val="false"/>
          <w:sz w:val="22"/>
        </w:rPr>
      </w:pPr>
      <w:r>
        <w:rPr>
          <w:caps w:val="false"/>
          <w:smallCaps w:val="false"/>
          <w:sz w:val="22"/>
        </w:rPr>
        <w:t>Employment of Attorneys, Advisors, and Other Agents</w:t>
      </w:r>
    </w:p>
    <w:p>
      <w:pPr>
        <w:pStyle w:val="Normal"/>
        <w:tabs>
          <w:tab w:val="left" w:pos="720" w:leader="none"/>
          <w:tab w:val="left" w:pos="1440" w:leader="none"/>
          <w:tab w:val="left" w:pos="2016" w:leader="none"/>
          <w:tab w:val="left" w:pos="2736" w:leader="none"/>
          <w:tab w:val="left" w:pos="4896" w:leader="none"/>
        </w:tabs>
        <w:ind w:start="720" w:end="540"/>
        <w:jc w:val="both"/>
        <w:rPr>
          <w:sz w:val="22"/>
        </w:rPr>
      </w:pPr>
      <w:r>
        <w:rPr>
          <w:sz w:val="22"/>
        </w:rPr>
        <w:t>(b)</w:t>
        <w:tab/>
        <w:t>To employ any attorney, investment advisor, accountant, broker, tax specialist, or any other agent deemed necessary by my Executor; and to pay from my estate reasonable compensation for all services performed by any of them.</w:t>
      </w:r>
    </w:p>
    <w:p>
      <w:pPr>
        <w:pStyle w:val="Normal"/>
        <w:tabs>
          <w:tab w:val="left" w:pos="720" w:leader="none"/>
          <w:tab w:val="left" w:pos="1440" w:leader="none"/>
          <w:tab w:val="left" w:pos="2016" w:leader="none"/>
          <w:tab w:val="left" w:pos="2736" w:leader="none"/>
          <w:tab w:val="left" w:pos="4896" w:leader="none"/>
        </w:tabs>
        <w:ind w:start="720" w:end="540"/>
        <w:jc w:val="center"/>
        <w:rPr>
          <w:sz w:val="22"/>
        </w:rPr>
      </w:pPr>
      <w:r>
        <w:rPr>
          <w:sz w:val="22"/>
        </w:rPr>
      </w:r>
    </w:p>
    <w:p>
      <w:pPr>
        <w:pStyle w:val="Heading1"/>
        <w:tabs>
          <w:tab w:val="left" w:pos="720" w:leader="none"/>
          <w:tab w:val="left" w:pos="1440" w:leader="none"/>
          <w:tab w:val="left" w:pos="2016" w:leader="none"/>
          <w:tab w:val="left" w:pos="2736" w:leader="none"/>
          <w:tab w:val="left" w:pos="4896" w:leader="none"/>
        </w:tabs>
        <w:spacing w:before="0" w:after="0"/>
        <w:ind w:hanging="0" w:start="720" w:end="540"/>
        <w:rPr>
          <w:caps w:val="false"/>
          <w:smallCaps w:val="false"/>
          <w:sz w:val="22"/>
        </w:rPr>
      </w:pPr>
      <w:r>
        <w:rPr>
          <w:caps w:val="false"/>
          <w:smallCaps w:val="false"/>
          <w:sz w:val="22"/>
        </w:rPr>
        <w:t>Distribution of Estate</w:t>
      </w:r>
    </w:p>
    <w:p>
      <w:pPr>
        <w:pStyle w:val="Normal"/>
        <w:tabs>
          <w:tab w:val="left" w:pos="720" w:leader="none"/>
          <w:tab w:val="left" w:pos="1440" w:leader="none"/>
          <w:tab w:val="left" w:pos="2016" w:leader="none"/>
          <w:tab w:val="left" w:pos="2736" w:leader="none"/>
          <w:tab w:val="left" w:pos="4896" w:leader="none"/>
        </w:tabs>
        <w:ind w:start="720" w:end="540"/>
        <w:jc w:val="both"/>
        <w:rPr>
          <w:sz w:val="22"/>
        </w:rPr>
      </w:pPr>
      <w:r>
        <w:rPr>
          <w:sz w:val="22"/>
        </w:rPr>
        <w:t>(c)</w:t>
        <w:tab/>
        <w:t>When paying legacies or dividing or distribut</w:t>
        <w:softHyphen/>
        <w:t>ing my estate, to make such payments, division, or distribution wholly or partly in kind by allotting and transferring specific securities or other personal or real properties or undivided interest therein as a part of the whole or any one or more payments or shares at current values in the manner deemed advisable by my Executor.</w:t>
      </w:r>
    </w:p>
    <w:p>
      <w:pPr>
        <w:pStyle w:val="Normal"/>
        <w:tabs>
          <w:tab w:val="left" w:pos="720" w:leader="none"/>
          <w:tab w:val="left" w:pos="1440" w:leader="none"/>
          <w:tab w:val="left" w:pos="2016" w:leader="none"/>
          <w:tab w:val="left" w:pos="2736" w:leader="none"/>
          <w:tab w:val="left" w:pos="4896" w:leader="none"/>
        </w:tabs>
        <w:ind w:start="720" w:end="540"/>
        <w:jc w:val="both"/>
        <w:rPr>
          <w:sz w:val="22"/>
        </w:rPr>
      </w:pPr>
      <w:r>
        <w:rPr>
          <w:sz w:val="22"/>
        </w:rPr>
      </w:r>
    </w:p>
    <w:p>
      <w:pPr>
        <w:pStyle w:val="BodyText"/>
        <w:tabs>
          <w:tab w:val="clear" w:pos="1440"/>
          <w:tab w:val="left" w:pos="720" w:leader="none"/>
          <w:tab w:val="left" w:pos="1296" w:leader="none"/>
          <w:tab w:val="left" w:pos="2016" w:leader="none"/>
          <w:tab w:val="left" w:pos="2736" w:leader="none"/>
          <w:tab w:val="left" w:pos="4896" w:leader="none"/>
        </w:tabs>
        <w:rPr>
          <w:sz w:val="22"/>
        </w:rPr>
      </w:pPr>
      <w:r>
        <w:rPr>
          <w:sz w:val="22"/>
        </w:rPr>
        <w:tab/>
        <w:t>All of the above powers may be exercised from time to time in the discretion of my Executor without further court order or license.</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VIII.</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GUARDIANS</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sz w:val="22"/>
        </w:rPr>
      </w:pPr>
      <w:r>
        <w:rPr>
          <w:b/>
          <w:sz w:val="22"/>
        </w:rPr>
        <w:t>Appointment</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(1)</w:t>
        <w:tab/>
        <w:t>If my husband does not survive me, then I appoint Daniel J. Hyvl and wife, Rose Lavonne Hyvl, as the guardians of the person of my minor child and I request that they seek appoint</w:t>
        <w:softHyphen/>
        <w:t>ment as the guardian of her estate.  If both of them qualify and one of them thereafter ceases to act in both capacities, the other may act alone.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5"/>
        <w:ind w:end="-144"/>
        <w:rPr>
          <w:sz w:val="22"/>
        </w:rPr>
      </w:pPr>
      <w:r>
        <w:rPr>
          <w:sz w:val="22"/>
        </w:rPr>
        <w:t>No Bond Required</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No bond or other security shall be required in any jurisdiction of any of the above parties for the performance of their respective duties as guardian.</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Expanded"/>
        <w:tabs>
          <w:tab w:val="clear" w:pos="720"/>
          <w:tab w:val="left" w:pos="576" w:leader="none"/>
          <w:tab w:val="left" w:pos="1296" w:leader="none"/>
          <w:tab w:val="left" w:pos="2016" w:leader="none"/>
          <w:tab w:val="left" w:pos="2736" w:leader="none"/>
          <w:tab w:val="left" w:pos="4896" w:leader="none"/>
        </w:tabs>
        <w:spacing w:before="0" w:after="0"/>
        <w:ind w:end="-144"/>
        <w:rPr>
          <w:caps w:val="false"/>
          <w:smallCaps w:val="false"/>
          <w:spacing w:val="0"/>
          <w:sz w:val="22"/>
        </w:rPr>
      </w:pPr>
      <w:r>
        <w:rPr>
          <w:caps w:val="false"/>
          <w:smallCaps w:val="false"/>
          <w:spacing w:val="0"/>
          <w:sz w:val="22"/>
        </w:rPr>
        <w:t>IX.</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t>GENERAL</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sz w:val="22"/>
        </w:rPr>
      </w:pPr>
      <w:r>
        <w:rPr>
          <w:b/>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sz w:val="22"/>
        </w:rPr>
      </w:pPr>
      <w:r>
        <w:rPr>
          <w:b/>
          <w:sz w:val="22"/>
        </w:rPr>
        <w:t>Will Not Contractual</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(1)</w:t>
        <w:tab/>
        <w:t>My husband and I are executing Wills at approximately the same time in which each of us is the primary beneficiary of the Will of the other.  These Wills are not being made because of any agreement between my husband and myself.  Either Will may at any time be revoked at the sole discretion of the maker thereof.</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Effect of Inoperative, Invalid, or Illegal Provision</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If any provision of this Will or of any Codicil thereto is held to be inoperative, invalid, or illegal, it is my intention that all of the remaining provi</w:t>
        <w:softHyphen/>
        <w:t>sions thereof shall continue to be full operative and effective so far as is possible and reasonable.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Headings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The headings above the various provisions of this Will have been included only in order to make it easier to locate the subject covered by each provision and are not to be used in construing this Will or in ascertaining my intentions.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IN WITNESS WHEREOF, I, Dana Lavonne Lorfing, hereby set my hand to this Will, each page of which has been initialed by me, on this ____ day of ____________________, 2000.</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2736" w:leader="none"/>
          <w:tab w:val="left" w:pos="4896" w:leader="none"/>
          <w:tab w:val="left" w:pos="5040" w:leader="none"/>
        </w:tabs>
        <w:ind w:end="-144"/>
        <w:jc w:val="both"/>
        <w:rPr>
          <w:sz w:val="22"/>
        </w:rPr>
      </w:pPr>
      <w:r>
        <w:rPr>
          <w:sz w:val="22"/>
        </w:rPr>
        <w:tab/>
        <w:tab/>
        <w:t>___________________________________</w:t>
      </w:r>
    </w:p>
    <w:p>
      <w:pPr>
        <w:pStyle w:val="Justified"/>
        <w:tabs>
          <w:tab w:val="clear" w:pos="720"/>
          <w:tab w:val="left" w:pos="2736" w:leader="none"/>
          <w:tab w:val="left" w:pos="4896" w:leader="none"/>
          <w:tab w:val="left" w:pos="5040" w:leader="none"/>
        </w:tabs>
        <w:spacing w:before="0" w:after="0"/>
        <w:ind w:end="-144"/>
        <w:rPr>
          <w:sz w:val="22"/>
        </w:rPr>
      </w:pPr>
      <w:r>
        <w:rPr>
          <w:sz w:val="22"/>
        </w:rPr>
        <w:tab/>
        <w:tab/>
        <w:t>Dana Lavonne Lorfing</w:t>
      </w:r>
      <w:r>
        <w:br w:type="page"/>
      </w:r>
    </w:p>
    <w:p>
      <w:pPr>
        <w:pStyle w:val="Heading8"/>
        <w:rPr>
          <w:sz w:val="22"/>
        </w:rPr>
      </w:pPr>
      <w:r>
        <w:rPr>
          <w:sz w:val="22"/>
        </w:rPr>
        <w:t>Attestation Clause</w:t>
      </w:r>
    </w:p>
    <w:p>
      <w:pPr>
        <w:pStyle w:val="Normal"/>
        <w:tabs>
          <w:tab w:val="clear" w:pos="720"/>
          <w:tab w:val="left" w:pos="2736" w:leader="none"/>
          <w:tab w:val="left" w:pos="4176" w:leader="none"/>
          <w:tab w:val="left" w:pos="4896" w:leader="none"/>
        </w:tabs>
        <w:ind w:end="-144"/>
        <w:jc w:val="both"/>
        <w:rPr>
          <w:sz w:val="22"/>
        </w:rPr>
      </w:pPr>
      <w:r>
        <w:rPr>
          <w:sz w:val="22"/>
        </w:rPr>
      </w:r>
    </w:p>
    <w:p>
      <w:pPr>
        <w:pStyle w:val="Justified"/>
        <w:tabs>
          <w:tab w:val="left" w:pos="720" w:leader="none"/>
          <w:tab w:val="left" w:pos="4176" w:leader="none"/>
          <w:tab w:val="left" w:pos="4896" w:leader="none"/>
        </w:tabs>
        <w:spacing w:before="0" w:after="0"/>
        <w:ind w:end="-144"/>
        <w:rPr>
          <w:sz w:val="22"/>
        </w:rPr>
      </w:pPr>
      <w:r>
        <w:rPr>
          <w:sz w:val="22"/>
        </w:rPr>
        <w:tab/>
        <w:t>The foregoing instrument consisting of eight pages, including this page, was in our presence signed by Dana Lavonne Lorfing, Testatrix, and declared by her to be her last Will.  We, at her request and in her presence and in the presence of each other, have hereunto subscribed our names as witnesses on this ____ day of __________________, 2000.</w:t>
      </w:r>
    </w:p>
    <w:p>
      <w:pPr>
        <w:pStyle w:val="Normal"/>
        <w:tabs>
          <w:tab w:val="clear" w:pos="720"/>
          <w:tab w:val="left" w:pos="2736" w:leader="none"/>
          <w:tab w:val="left" w:pos="4176" w:leader="none"/>
          <w:tab w:val="left" w:pos="4896" w:leader="none"/>
        </w:tabs>
        <w:ind w:end="-144"/>
        <w:jc w:val="both"/>
        <w:rPr>
          <w:sz w:val="22"/>
        </w:rPr>
      </w:pPr>
      <w:r>
        <w:rPr>
          <w:sz w:val="22"/>
        </w:rPr>
      </w:r>
    </w:p>
    <w:p>
      <w:pPr>
        <w:pStyle w:val="Normal"/>
        <w:tabs>
          <w:tab w:val="clear" w:pos="720"/>
          <w:tab w:val="left" w:pos="4896" w:leader="none"/>
          <w:tab w:val="left" w:pos="5040" w:leader="none"/>
        </w:tabs>
        <w:ind w:end="-144"/>
        <w:jc w:val="both"/>
        <w:rPr>
          <w:sz w:val="22"/>
        </w:rPr>
      </w:pPr>
      <w:r>
        <w:rPr>
          <w:sz w:val="22"/>
        </w:rPr>
        <w:t>______________________________</w:t>
        <w:tab/>
        <w:t>__________________________________</w:t>
      </w:r>
    </w:p>
    <w:p>
      <w:pPr>
        <w:pStyle w:val="Justified"/>
        <w:tabs>
          <w:tab w:val="clear" w:pos="720"/>
          <w:tab w:val="left" w:pos="2736" w:leader="none"/>
          <w:tab w:val="left" w:pos="4896" w:leader="none"/>
          <w:tab w:val="left" w:pos="5040" w:leader="none"/>
        </w:tabs>
        <w:spacing w:before="0" w:after="0"/>
        <w:ind w:end="-144"/>
        <w:rPr>
          <w:sz w:val="22"/>
        </w:rPr>
      </w:pPr>
      <w:r>
        <w:rPr>
          <w:sz w:val="22"/>
        </w:rPr>
        <w:t>Witness</w:t>
        <w:tab/>
        <w:tab/>
        <w:t>Address</w:t>
      </w:r>
    </w:p>
    <w:p>
      <w:pPr>
        <w:pStyle w:val="Normal"/>
        <w:tabs>
          <w:tab w:val="clear" w:pos="720"/>
          <w:tab w:val="left" w:pos="2736" w:leader="none"/>
          <w:tab w:val="left" w:pos="4176" w:leader="none"/>
          <w:tab w:val="left" w:pos="4896" w:leader="none"/>
        </w:tabs>
        <w:ind w:end="-144"/>
        <w:jc w:val="both"/>
        <w:rPr>
          <w:sz w:val="22"/>
        </w:rPr>
      </w:pPr>
      <w:r>
        <w:rPr>
          <w:sz w:val="22"/>
        </w:rPr>
      </w:r>
    </w:p>
    <w:p>
      <w:pPr>
        <w:pStyle w:val="Normal"/>
        <w:tabs>
          <w:tab w:val="clear" w:pos="720"/>
          <w:tab w:val="left" w:pos="4896" w:leader="none"/>
          <w:tab w:val="left" w:pos="5040" w:leader="none"/>
        </w:tabs>
        <w:ind w:end="-144"/>
        <w:jc w:val="both"/>
        <w:rPr>
          <w:sz w:val="22"/>
        </w:rPr>
      </w:pPr>
      <w:r>
        <w:rPr>
          <w:sz w:val="22"/>
        </w:rPr>
        <w:t>______________________________</w:t>
        <w:tab/>
        <w:t>__________________________________</w:t>
      </w:r>
    </w:p>
    <w:p>
      <w:pPr>
        <w:pStyle w:val="Justified"/>
        <w:tabs>
          <w:tab w:val="clear" w:pos="720"/>
          <w:tab w:val="left" w:pos="2736" w:leader="none"/>
          <w:tab w:val="left" w:pos="4896" w:leader="none"/>
          <w:tab w:val="left" w:pos="5040" w:leader="none"/>
        </w:tabs>
        <w:spacing w:before="0" w:after="0"/>
        <w:ind w:end="-144"/>
        <w:rPr>
          <w:sz w:val="22"/>
        </w:rPr>
      </w:pPr>
      <w:r>
        <w:rPr>
          <w:sz w:val="22"/>
        </w:rPr>
        <w:t>Witness</w:t>
        <w:tab/>
        <w:tab/>
        <w:t>Address</w:t>
      </w:r>
    </w:p>
    <w:p>
      <w:pPr>
        <w:pStyle w:val="Normal"/>
        <w:tabs>
          <w:tab w:val="clear" w:pos="720"/>
          <w:tab w:val="left" w:pos="2736" w:leader="none"/>
          <w:tab w:val="left" w:pos="4176" w:leader="none"/>
          <w:tab w:val="left" w:pos="4896" w:leader="none"/>
        </w:tabs>
        <w:ind w:end="-144"/>
        <w:jc w:val="both"/>
        <w:rPr>
          <w:sz w:val="22"/>
        </w:rPr>
      </w:pPr>
      <w:r>
        <w:rPr>
          <w:sz w:val="22"/>
        </w:rPr>
      </w:r>
    </w:p>
    <w:p>
      <w:pPr>
        <w:pStyle w:val="Normal"/>
        <w:tabs>
          <w:tab w:val="clear" w:pos="720"/>
          <w:tab w:val="left" w:pos="2880" w:leader="none"/>
          <w:tab w:val="left" w:pos="3456" w:leader="none"/>
          <w:tab w:val="left" w:pos="4176" w:leader="none"/>
          <w:tab w:val="left" w:pos="4896" w:leader="none"/>
        </w:tabs>
        <w:ind w:end="-144"/>
        <w:jc w:val="both"/>
        <w:rPr>
          <w:sz w:val="22"/>
        </w:rPr>
      </w:pPr>
      <w:r>
        <w:rPr>
          <w:sz w:val="22"/>
        </w:rPr>
        <w:t>THE STATE OF TEXAS</w:t>
        <w:tab/>
        <w:t>§</w:t>
      </w:r>
    </w:p>
    <w:p>
      <w:pPr>
        <w:pStyle w:val="Justified"/>
        <w:tabs>
          <w:tab w:val="clear" w:pos="720"/>
          <w:tab w:val="left" w:pos="2880" w:leader="none"/>
          <w:tab w:val="left" w:pos="3456" w:leader="none"/>
          <w:tab w:val="left" w:pos="4176" w:leader="none"/>
          <w:tab w:val="left" w:pos="4896" w:leader="none"/>
        </w:tabs>
        <w:spacing w:before="0" w:after="0"/>
        <w:ind w:end="-144"/>
        <w:rPr>
          <w:sz w:val="22"/>
        </w:rPr>
      </w:pPr>
      <w:r>
        <w:rPr>
          <w:sz w:val="22"/>
        </w:rPr>
        <w:tab/>
        <w:t>§</w:t>
      </w:r>
    </w:p>
    <w:p>
      <w:pPr>
        <w:pStyle w:val="Normal"/>
        <w:tabs>
          <w:tab w:val="clear" w:pos="720"/>
          <w:tab w:val="left" w:pos="2880" w:leader="none"/>
          <w:tab w:val="left" w:pos="3456" w:leader="none"/>
          <w:tab w:val="left" w:pos="4176" w:leader="none"/>
          <w:tab w:val="left" w:pos="4896" w:leader="none"/>
        </w:tabs>
        <w:ind w:end="-144"/>
        <w:jc w:val="both"/>
        <w:rPr>
          <w:sz w:val="22"/>
        </w:rPr>
      </w:pPr>
      <w:r>
        <w:rPr>
          <w:sz w:val="22"/>
        </w:rPr>
        <w:t>COUNTY  OF  HARRIS</w:t>
        <w:tab/>
        <w:t>§</w:t>
      </w:r>
    </w:p>
    <w:p>
      <w:pPr>
        <w:pStyle w:val="Normal"/>
        <w:tabs>
          <w:tab w:val="clear" w:pos="720"/>
          <w:tab w:val="left" w:pos="2736" w:leader="none"/>
          <w:tab w:val="left" w:pos="3456" w:leader="none"/>
          <w:tab w:val="left" w:pos="4176" w:leader="none"/>
          <w:tab w:val="left" w:pos="4896" w:leader="none"/>
        </w:tabs>
        <w:ind w:end="-144"/>
        <w:jc w:val="both"/>
        <w:rPr>
          <w:sz w:val="22"/>
        </w:rPr>
      </w:pPr>
      <w:r>
        <w:rPr>
          <w:sz w:val="22"/>
        </w:rPr>
      </w:r>
    </w:p>
    <w:p>
      <w:pPr>
        <w:pStyle w:val="BodyText2"/>
        <w:tabs>
          <w:tab w:val="clear" w:pos="4320"/>
          <w:tab w:val="left" w:pos="720" w:leader="none"/>
          <w:tab w:val="left" w:pos="2736" w:leader="none"/>
          <w:tab w:val="left" w:pos="3456" w:leader="none"/>
          <w:tab w:val="left" w:pos="4176" w:leader="none"/>
          <w:tab w:val="left" w:pos="4896" w:leader="none"/>
        </w:tabs>
        <w:rPr/>
      </w:pPr>
      <w:r>
        <w:rPr/>
        <w:tab/>
        <w:t>BEFORE ME, the undersigned authority, on this day personally appeared DANA LAVONNE LORFING, known to me to be the Testatrix and ____________________________, and _____________________________, witnesses, whose names are subscribed to the foregoing instru</w:t>
        <w:softHyphen/>
        <w:t>ment in their respective capacities, and all of said persons being by me first duly sworn, the said Dana Lavonne Lorfing, Testatrix, declared to me and to the said witnesses in my presence that instrument is her Last Will, and that she has willingly made and executed it as her free act and deed for the purposes therein expressed; and the said witnesses, each on their oath stated to me in the presence and hearing of said Testatrix, that the said Testatrix had declared to them that the instrument is her Last Will, and that she executed the same as such and wanted each of them to sign it is witnesses; and upon their oath, the witnesses stated further that they did sign the same as witnesses in the presence of the said Testatrix and at her request; that she was at the time over the age of eighteen (18) years and was of sound mind; and that each of said witnesses was over the age of fourteen (14) years.</w:t>
      </w:r>
    </w:p>
    <w:p>
      <w:pPr>
        <w:pStyle w:val="Normal"/>
        <w:tabs>
          <w:tab w:val="clear" w:pos="720"/>
          <w:tab w:val="left" w:pos="2736" w:leader="none"/>
          <w:tab w:val="left" w:pos="3456" w:leader="none"/>
          <w:tab w:val="left" w:pos="4176" w:leader="none"/>
          <w:tab w:val="left" w:pos="4896" w:leader="none"/>
        </w:tabs>
        <w:ind w:end="-144"/>
        <w:jc w:val="both"/>
        <w:rPr>
          <w:sz w:val="22"/>
        </w:rPr>
      </w:pPr>
      <w:r>
        <w:rPr>
          <w:sz w:val="22"/>
        </w:rPr>
      </w:r>
    </w:p>
    <w:p>
      <w:pPr>
        <w:pStyle w:val="Normal"/>
        <w:tabs>
          <w:tab w:val="clear" w:pos="720"/>
          <w:tab w:val="left" w:pos="2736" w:leader="none"/>
          <w:tab w:val="left" w:pos="3456" w:leader="none"/>
          <w:tab w:val="left" w:pos="4896" w:leader="none"/>
          <w:tab w:val="left" w:pos="5040" w:leader="none"/>
        </w:tabs>
        <w:ind w:end="-144"/>
        <w:jc w:val="both"/>
        <w:rPr>
          <w:sz w:val="22"/>
        </w:rPr>
      </w:pPr>
      <w:r>
        <w:rPr>
          <w:sz w:val="22"/>
        </w:rPr>
        <w:tab/>
        <w:tab/>
        <w:tab/>
        <w:t>__________________________________</w:t>
      </w:r>
    </w:p>
    <w:p>
      <w:pPr>
        <w:pStyle w:val="Normal"/>
        <w:tabs>
          <w:tab w:val="clear" w:pos="720"/>
          <w:tab w:val="left" w:pos="2736" w:leader="none"/>
          <w:tab w:val="left" w:pos="3456" w:leader="none"/>
          <w:tab w:val="left" w:pos="4896" w:leader="none"/>
          <w:tab w:val="left" w:pos="5040" w:leader="none"/>
        </w:tabs>
        <w:ind w:end="-144"/>
        <w:jc w:val="both"/>
        <w:rPr>
          <w:sz w:val="22"/>
        </w:rPr>
      </w:pPr>
      <w:r>
        <w:rPr>
          <w:sz w:val="22"/>
        </w:rPr>
        <w:tab/>
        <w:tab/>
        <w:tab/>
        <w:t>Dana Lavonne Lorfing</w:t>
      </w:r>
    </w:p>
    <w:p>
      <w:pPr>
        <w:pStyle w:val="Normal"/>
        <w:tabs>
          <w:tab w:val="clear" w:pos="720"/>
          <w:tab w:val="left" w:pos="2736" w:leader="none"/>
          <w:tab w:val="left" w:pos="3456" w:leader="none"/>
          <w:tab w:val="left" w:pos="4320" w:leader="none"/>
          <w:tab w:val="left" w:pos="4896" w:leader="none"/>
        </w:tabs>
        <w:ind w:end="-144"/>
        <w:jc w:val="both"/>
        <w:rPr>
          <w:sz w:val="22"/>
        </w:rPr>
      </w:pPr>
      <w:r>
        <w:rPr>
          <w:sz w:val="22"/>
        </w:rPr>
      </w:r>
    </w:p>
    <w:p>
      <w:pPr>
        <w:pStyle w:val="Normal"/>
        <w:tabs>
          <w:tab w:val="clear" w:pos="720"/>
          <w:tab w:val="left" w:pos="2736" w:leader="none"/>
          <w:tab w:val="left" w:pos="3456" w:leader="none"/>
          <w:tab w:val="left" w:pos="4896" w:leader="none"/>
          <w:tab w:val="left" w:pos="5040" w:leader="none"/>
        </w:tabs>
        <w:ind w:end="-144"/>
        <w:jc w:val="both"/>
        <w:rPr>
          <w:sz w:val="22"/>
        </w:rPr>
      </w:pPr>
      <w:r>
        <w:rPr>
          <w:sz w:val="22"/>
        </w:rPr>
        <w:tab/>
        <w:tab/>
        <w:tab/>
        <w:t>__________________________________</w:t>
      </w:r>
    </w:p>
    <w:p>
      <w:pPr>
        <w:pStyle w:val="Normal"/>
        <w:tabs>
          <w:tab w:val="clear" w:pos="720"/>
          <w:tab w:val="left" w:pos="2736" w:leader="none"/>
          <w:tab w:val="left" w:pos="3456" w:leader="none"/>
          <w:tab w:val="left" w:pos="4896" w:leader="none"/>
          <w:tab w:val="left" w:pos="5040" w:leader="none"/>
        </w:tabs>
        <w:ind w:end="-144"/>
        <w:jc w:val="both"/>
        <w:rPr>
          <w:sz w:val="22"/>
        </w:rPr>
      </w:pPr>
      <w:r>
        <w:rPr>
          <w:sz w:val="22"/>
        </w:rPr>
        <w:tab/>
        <w:tab/>
        <w:tab/>
        <w:t>Witness</w:t>
      </w:r>
    </w:p>
    <w:p>
      <w:pPr>
        <w:pStyle w:val="Normal"/>
        <w:tabs>
          <w:tab w:val="clear" w:pos="720"/>
          <w:tab w:val="left" w:pos="2736" w:leader="none"/>
          <w:tab w:val="left" w:pos="3456" w:leader="none"/>
          <w:tab w:val="left" w:pos="4320" w:leader="none"/>
          <w:tab w:val="left" w:pos="4896" w:leader="none"/>
        </w:tabs>
        <w:jc w:val="both"/>
        <w:rPr>
          <w:sz w:val="22"/>
        </w:rPr>
      </w:pPr>
      <w:r>
        <w:rPr>
          <w:sz w:val="22"/>
        </w:rPr>
      </w:r>
    </w:p>
    <w:p>
      <w:pPr>
        <w:pStyle w:val="Normal"/>
        <w:tabs>
          <w:tab w:val="clear" w:pos="720"/>
          <w:tab w:val="left" w:pos="2736" w:leader="none"/>
          <w:tab w:val="left" w:pos="3456" w:leader="none"/>
          <w:tab w:val="left" w:pos="4896" w:leader="none"/>
          <w:tab w:val="left" w:pos="5040" w:leader="none"/>
        </w:tabs>
        <w:ind w:end="-144"/>
        <w:jc w:val="both"/>
        <w:rPr>
          <w:sz w:val="22"/>
        </w:rPr>
      </w:pPr>
      <w:r>
        <w:rPr>
          <w:sz w:val="22"/>
        </w:rPr>
        <w:tab/>
        <w:tab/>
        <w:tab/>
        <w:t>__________________________________</w:t>
      </w:r>
    </w:p>
    <w:p>
      <w:pPr>
        <w:pStyle w:val="Justified"/>
        <w:tabs>
          <w:tab w:val="clear" w:pos="720"/>
          <w:tab w:val="left" w:pos="2736" w:leader="none"/>
          <w:tab w:val="left" w:pos="3456" w:leader="none"/>
          <w:tab w:val="left" w:pos="4896" w:leader="none"/>
          <w:tab w:val="left" w:pos="5040" w:leader="none"/>
        </w:tabs>
        <w:spacing w:before="0" w:after="0"/>
        <w:ind w:end="-144"/>
        <w:rPr>
          <w:sz w:val="22"/>
        </w:rPr>
      </w:pPr>
      <w:r>
        <w:rPr>
          <w:sz w:val="22"/>
        </w:rPr>
        <w:tab/>
        <w:tab/>
        <w:tab/>
        <w:t>Witness</w:t>
      </w:r>
    </w:p>
    <w:p>
      <w:pPr>
        <w:pStyle w:val="Normal"/>
        <w:tabs>
          <w:tab w:val="clear" w:pos="720"/>
          <w:tab w:val="left" w:pos="2736" w:leader="none"/>
          <w:tab w:val="left" w:pos="3456" w:leader="none"/>
          <w:tab w:val="left" w:pos="4176" w:leader="none"/>
          <w:tab w:val="left" w:pos="4896" w:leader="none"/>
        </w:tabs>
        <w:ind w:end="-144"/>
        <w:jc w:val="both"/>
        <w:rPr>
          <w:sz w:val="22"/>
        </w:rPr>
      </w:pPr>
      <w:r>
        <w:rPr>
          <w:sz w:val="22"/>
        </w:rPr>
      </w:r>
    </w:p>
    <w:p>
      <w:pPr>
        <w:pStyle w:val="BodyText2"/>
        <w:rPr/>
      </w:pPr>
      <w:r>
        <w:rPr/>
        <w:tab/>
        <w:t xml:space="preserve">SUBSCRIBED AND ACKNOWLEDGED before me by the said DANA LAVONNE LORFING, Testatrix, and SUBSCRIBED AND SWORN TO before me by the said ________________________, and ____________________________, witnesses, this ____ day of ____________, 2000. </w:t>
      </w:r>
    </w:p>
    <w:p>
      <w:pPr>
        <w:pStyle w:val="Normal"/>
        <w:tabs>
          <w:tab w:val="left" w:pos="720" w:leader="none"/>
          <w:tab w:val="left" w:pos="2736" w:leader="none"/>
          <w:tab w:val="left" w:pos="3456" w:leader="none"/>
          <w:tab w:val="left" w:pos="4320" w:leader="none"/>
          <w:tab w:val="left" w:pos="4896" w:leader="none"/>
        </w:tabs>
        <w:ind w:end="-144"/>
        <w:jc w:val="both"/>
        <w:rPr>
          <w:sz w:val="22"/>
        </w:rPr>
      </w:pPr>
      <w:r>
        <w:rPr>
          <w:sz w:val="22"/>
        </w:rPr>
      </w:r>
    </w:p>
    <w:p>
      <w:pPr>
        <w:pStyle w:val="Normal"/>
        <w:tabs>
          <w:tab w:val="clear" w:pos="720"/>
          <w:tab w:val="left" w:pos="2736" w:leader="none"/>
          <w:tab w:val="left" w:pos="3456" w:leader="none"/>
          <w:tab w:val="left" w:pos="4896" w:leader="none"/>
          <w:tab w:val="left" w:pos="5040" w:leader="none"/>
        </w:tabs>
        <w:ind w:end="-144"/>
        <w:jc w:val="both"/>
        <w:rPr>
          <w:sz w:val="22"/>
        </w:rPr>
      </w:pPr>
      <w:r>
        <w:rPr>
          <w:sz w:val="22"/>
        </w:rPr>
        <w:tab/>
        <w:tab/>
        <w:tab/>
        <w:t>__________________________________</w:t>
      </w:r>
    </w:p>
    <w:p>
      <w:pPr>
        <w:pStyle w:val="Normal"/>
        <w:tabs>
          <w:tab w:val="clear" w:pos="720"/>
          <w:tab w:val="left" w:pos="2736" w:leader="none"/>
          <w:tab w:val="left" w:pos="3456" w:leader="none"/>
          <w:tab w:val="left" w:pos="4896" w:leader="none"/>
          <w:tab w:val="left" w:pos="5040" w:leader="none"/>
        </w:tabs>
        <w:ind w:end="-144"/>
        <w:jc w:val="both"/>
        <w:rPr>
          <w:sz w:val="22"/>
        </w:rPr>
      </w:pPr>
      <w:r>
        <w:rPr>
          <w:sz w:val="22"/>
        </w:rPr>
        <w:tab/>
        <w:tab/>
        <w:tab/>
        <w:t>NOTARY PUBLIC in and for</w:t>
      </w:r>
    </w:p>
    <w:p>
      <w:pPr>
        <w:pStyle w:val="Justified"/>
        <w:tabs>
          <w:tab w:val="clear" w:pos="720"/>
          <w:tab w:val="left" w:pos="2736" w:leader="none"/>
          <w:tab w:val="left" w:pos="3456" w:leader="none"/>
          <w:tab w:val="left" w:pos="4896" w:leader="none"/>
          <w:tab w:val="left" w:pos="5040" w:leader="none"/>
        </w:tabs>
        <w:spacing w:before="0" w:after="0"/>
        <w:ind w:end="-144"/>
        <w:rPr>
          <w:sz w:val="22"/>
        </w:rPr>
      </w:pPr>
      <w:r>
        <w:rPr>
          <w:sz w:val="22"/>
        </w:rPr>
        <w:tab/>
        <w:tab/>
        <w:tab/>
        <w:t>Harris County, Texas.</w:t>
      </w:r>
    </w:p>
    <w:sectPr>
      <w:footerReference w:type="default" r:id="rId2"/>
      <w:footerReference w:type="first" r:id="rId3"/>
      <w:type w:val="nextPage"/>
      <w:pgSz w:w="12240" w:h="15840"/>
      <w:pgMar w:left="1440"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p>
  <w:p>
    <w:pPr>
      <w:pStyle w:val="Footer"/>
      <w:jc w:val="center"/>
      <w:rPr/>
    </w:pPr>
    <w:r>
      <w:rPr>
        <w:sz w:val="22"/>
      </w:rPr>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r>
      <w:rPr>
        <w:sz w:val="22"/>
      </w:rPr>
      <w:t xml:space="preserve"> --</w:t>
    </w:r>
  </w:p>
  <w:p>
    <w:pPr>
      <w:pStyle w:val="Footer"/>
      <w:jc w:val="center"/>
      <w:rPr>
        <w:sz w:val="22"/>
      </w:rPr>
    </w:pPr>
    <w:r>
      <w:rPr>
        <w:sz w:val="22"/>
      </w:rPr>
    </w:r>
  </w:p>
  <w:p>
    <w:pPr>
      <w:pStyle w:val="Footer"/>
      <w:jc w:val="end"/>
      <w:rPr>
        <w:sz w:val="22"/>
      </w:rPr>
    </w:pPr>
    <w:r>
      <w:rPr>
        <w:sz w:val="22"/>
      </w:rPr>
      <w:t>__________________________</w:t>
    </w:r>
  </w:p>
  <w:p>
    <w:pPr>
      <w:pStyle w:val="Footer"/>
      <w:tabs>
        <w:tab w:val="clear" w:pos="4320"/>
        <w:tab w:val="clear" w:pos="8640"/>
        <w:tab w:val="right" w:pos="3780" w:leader="none"/>
      </w:tabs>
      <w:ind w:end="-144"/>
      <w:jc w:val="center"/>
      <w:rPr>
        <w:sz w:val="22"/>
      </w:rPr>
    </w:pPr>
    <w:r>
      <w:rPr>
        <w:sz w:val="22"/>
      </w:rPr>
      <w:tab/>
      <w:t>Testatrix</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p>
    <w:pPr>
      <w:pStyle w:val="Footer"/>
      <w:jc w:val="center"/>
      <w:rPr>
        <w:sz w:val="22"/>
      </w:rPr>
    </w:pPr>
    <w:r>
      <w:rPr>
        <w:sz w:val="22"/>
      </w:rPr>
    </w:r>
  </w:p>
  <w:p>
    <w:pPr>
      <w:pStyle w:val="Footer"/>
      <w:jc w:val="end"/>
      <w:rPr>
        <w:sz w:val="22"/>
      </w:rPr>
    </w:pPr>
    <w:r>
      <w:rPr>
        <w:sz w:val="22"/>
      </w:rPr>
      <w:t>__________________________</w:t>
    </w:r>
  </w:p>
  <w:p>
    <w:pPr>
      <w:pStyle w:val="Footer"/>
      <w:tabs>
        <w:tab w:val="clear" w:pos="4320"/>
        <w:tab w:val="clear" w:pos="8640"/>
        <w:tab w:val="right" w:pos="3960" w:leader="none"/>
      </w:tabs>
      <w:ind w:end="-144"/>
      <w:jc w:val="center"/>
      <w:rPr>
        <w:sz w:val="24"/>
      </w:rPr>
    </w:pPr>
    <w:r>
      <w:rPr>
        <w:sz w:val="22"/>
      </w:rPr>
      <w:tab/>
      <w:t>Testatrix</w:t>
    </w:r>
  </w:p>
  <w:p>
    <w:pPr>
      <w:pStyle w:val="Footer"/>
      <w:rPr>
        <w:sz w:val="24"/>
      </w:rPr>
    </w:pPr>
    <w:r>
      <w:rPr>
        <w:sz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576" w:leader="none"/>
        <w:tab w:val="left" w:pos="1296" w:leader="none"/>
        <w:tab w:val="left" w:pos="2016" w:leader="none"/>
        <w:tab w:val="left" w:pos="2736" w:leader="none"/>
        <w:tab w:val="left" w:pos="4896" w:leader="none"/>
      </w:tabs>
      <w:ind w:firstLine="576" w:start="0" w:end="0"/>
      <w:jc w:val="center"/>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2736" w:leader="none"/>
        <w:tab w:val="left" w:pos="4176" w:leader="none"/>
        <w:tab w:val="left" w:pos="4896" w:leader="none"/>
      </w:tabs>
      <w:ind w:hanging="0" w:start="0" w:end="-144"/>
      <w:jc w:val="center"/>
      <w:outlineLvl w:val="7"/>
    </w:pPr>
    <w:rPr>
      <w:b/>
      <w:sz w:val="24"/>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016" w:leader="none"/>
        <w:tab w:val="left" w:pos="2736" w:leader="none"/>
        <w:tab w:val="left" w:pos="4896" w:leader="none"/>
      </w:tabs>
      <w:ind w:hanging="0" w:start="0" w:end="-144"/>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576" w:leader="none"/>
        <w:tab w:val="left" w:pos="1440" w:leader="none"/>
        <w:tab w:val="left" w:pos="2016" w:leader="none"/>
        <w:tab w:val="left" w:pos="2736" w:leader="none"/>
        <w:tab w:val="left" w:pos="4896" w:leader="none"/>
      </w:tabs>
      <w:ind w:hanging="0" w:start="720" w:end="576"/>
      <w:jc w:val="both"/>
    </w:pPr>
    <w:rPr/>
  </w:style>
  <w:style w:type="paragraph" w:styleId="BodyText2">
    <w:name w:val="Body Text 2"/>
    <w:basedOn w:val="Normal"/>
    <w:qFormat/>
    <w:pPr>
      <w:tabs>
        <w:tab w:val="left" w:pos="720" w:leader="none"/>
        <w:tab w:val="left" w:pos="2736" w:leader="none"/>
        <w:tab w:val="left" w:pos="3456" w:leader="none"/>
        <w:tab w:val="left" w:pos="4320" w:leader="none"/>
        <w:tab w:val="left" w:pos="4896" w:leader="none"/>
      </w:tabs>
      <w:ind w:hanging="0" w:start="0" w:end="-144"/>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2000-01-28T10:45:00Z</dcterms:created>
  <dc:creator>Suzanne Kelly</dc:creator>
  <dc:description/>
  <dc:language>en-CA</dc:language>
  <cp:lastModifiedBy>Daniel J. Hyvl</cp:lastModifiedBy>
  <cp:lastPrinted>2000-01-28T10:04:00Z</cp:lastPrinted>
  <dcterms:modified xsi:type="dcterms:W3CDTF">2000-01-28T14:28:00Z</dcterms:modified>
  <cp:revision>11</cp:revision>
  <dc:subject/>
  <dc:title>                            </dc:title>
</cp:coreProperties>
</file>