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-599440</wp:posOffset>
            </wp:positionV>
            <wp:extent cx="1005840" cy="100330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/>
      </w:pPr>
      <w:r>
        <w:rPr/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</w:r>
    </w:p>
    <w:p>
      <w:pPr>
        <w:pStyle w:val="CommentText"/>
        <w:rPr/>
      </w:pPr>
      <w:r>
        <w:rPr>
          <w:b/>
          <w:sz w:val="24"/>
        </w:rPr>
        <w:t>Request for:</w:t>
        <w:tab/>
        <w:tab/>
      </w:r>
      <w:r>
        <w:fldChar w:fldCharType="begin">
          <w:ffData>
            <w:name w:val="Check107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</w:rPr>
        <w:instrText xml:space="preserve"> FORMCHECKBOX </w:instrText>
      </w:r>
      <w:r>
        <w:rPr>
          <w:sz w:val="24"/>
          <w:b/>
        </w:rPr>
        <w:fldChar w:fldCharType="separate"/>
      </w:r>
      <w:bookmarkStart w:id="0" w:name="Check107"/>
      <w:bookmarkStart w:id="1" w:name="Check107"/>
      <w:bookmarkEnd w:id="1"/>
      <w:r>
        <w:rPr>
          <w:b/>
          <w:sz w:val="24"/>
        </w:rPr>
      </w:r>
      <w:r>
        <w:rPr>
          <w:sz w:val="24"/>
          <w:b/>
        </w:rPr>
        <w:fldChar w:fldCharType="end"/>
      </w:r>
      <w:r>
        <w:rPr>
          <w:b/>
          <w:sz w:val="24"/>
        </w:rPr>
        <w:t xml:space="preserve"> New User</w:t>
        <w:tab/>
      </w:r>
      <w:r>
        <w:fldChar w:fldCharType="begin">
          <w:ffData>
            <w:name w:val="Check108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</w:rPr>
        <w:instrText xml:space="preserve"> FORMCHECKBOX </w:instrText>
      </w:r>
      <w:r>
        <w:rPr>
          <w:sz w:val="24"/>
          <w:b/>
        </w:rPr>
        <w:fldChar w:fldCharType="separate"/>
      </w:r>
      <w:bookmarkStart w:id="2" w:name="Check108"/>
      <w:bookmarkStart w:id="3" w:name="Check108"/>
      <w:bookmarkEnd w:id="3"/>
      <w:r>
        <w:rPr>
          <w:b/>
          <w:sz w:val="24"/>
        </w:rPr>
      </w:r>
      <w:r>
        <w:rPr>
          <w:sz w:val="24"/>
          <w:b/>
        </w:rPr>
        <w:fldChar w:fldCharType="end"/>
      </w:r>
      <w:r>
        <w:rPr>
          <w:b/>
          <w:sz w:val="24"/>
        </w:rPr>
        <w:t xml:space="preserve"> Change</w:t>
        <w:tab/>
        <w:tab/>
      </w:r>
      <w:r>
        <w:fldChar w:fldCharType="begin">
          <w:ffData>
            <w:name w:val="Check1162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4"/>
          <w:b/>
        </w:rPr>
        <w:instrText xml:space="preserve"> FORMCHECKBOX </w:instrText>
      </w:r>
      <w:r>
        <w:rPr>
          <w:sz w:val="24"/>
          <w:b/>
        </w:rPr>
        <w:fldChar w:fldCharType="separate"/>
      </w:r>
      <w:bookmarkStart w:id="4" w:name="Check1162"/>
      <w:bookmarkStart w:id="5" w:name="Check1162"/>
      <w:bookmarkEnd w:id="5"/>
      <w:r>
        <w:rPr>
          <w:b/>
          <w:sz w:val="24"/>
        </w:rPr>
      </w:r>
      <w:r>
        <w:rPr>
          <w:sz w:val="24"/>
          <w:b/>
        </w:rPr>
        <w:fldChar w:fldCharType="end"/>
      </w:r>
      <w:r>
        <w:rPr>
          <w:b/>
          <w:sz w:val="24"/>
        </w:rPr>
        <w:t xml:space="preserve"> Add</w:t>
        <w:tab/>
        <w:tab/>
      </w:r>
      <w:r>
        <w:fldChar w:fldCharType="begin">
          <w:ffData>
            <w:name w:val="Check109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</w:rPr>
        <w:instrText xml:space="preserve"> FORMCHECKBOX </w:instrText>
      </w:r>
      <w:r>
        <w:rPr>
          <w:sz w:val="24"/>
          <w:b/>
        </w:rPr>
        <w:fldChar w:fldCharType="separate"/>
      </w:r>
      <w:bookmarkStart w:id="6" w:name="Check109"/>
      <w:bookmarkStart w:id="7" w:name="Check109"/>
      <w:bookmarkEnd w:id="7"/>
      <w:r>
        <w:rPr>
          <w:b/>
          <w:sz w:val="24"/>
        </w:rPr>
      </w:r>
      <w:r>
        <w:rPr>
          <w:sz w:val="24"/>
          <w:b/>
        </w:rPr>
        <w:fldChar w:fldCharType="end"/>
      </w:r>
      <w:r>
        <w:rPr>
          <w:b/>
          <w:sz w:val="24"/>
        </w:rPr>
        <w:t xml:space="preserve"> Delete </w:t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  <w:t xml:space="preserve">Effective 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  <w:t xml:space="preserve">Business Reason for Requesting Access: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/>
            </w:pPr>
            <w:r>
              <w:rPr>
                <w:b/>
                <w:sz w:val="24"/>
              </w:rPr>
              <w:t>SAP Security will not process this request unless all requested information is complete.</w:t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this form is opened from the Intranet, save as a Microsoft Word document first &amp; then complete the necessary information.  </w:t>
            </w:r>
          </w:p>
        </w:tc>
      </w:tr>
    </w:tbl>
    <w:p>
      <w:pPr>
        <w:pStyle w:val="CommentText"/>
        <w:rPr>
          <w:sz w:val="24"/>
        </w:rPr>
      </w:pPr>
      <w:r>
        <w:rPr>
          <w:sz w:val="24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620"/>
        <w:gridCol w:w="1455"/>
        <w:gridCol w:w="3"/>
        <w:gridCol w:w="1728"/>
        <w:gridCol w:w="3042"/>
      </w:tblGrid>
      <w:tr>
        <w:trPr/>
        <w:tc>
          <w:tcPr>
            <w:tcW w:w="955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</w:rPr>
              <w:t>(all information is required)</w:t>
            </w:r>
          </w:p>
        </w:tc>
      </w:tr>
      <w:tr>
        <w:trPr>
          <w:trHeight w:val="40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RC/Cost Center #: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105668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Company Code: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0413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Company Name/Business Unit: 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Double Click Here For Choices"/>
                    <w:listEntry w:val="Corp"/>
                    <w:listEntry w:val="EE &amp; CC"/>
                    <w:listEntry w:val="NEPCO"/>
                    <w:listEntry w:val="OEC"/>
                    <w:listEntry w:val="GPG"/>
                    <w:listEntry w:val="EES"/>
                    <w:listEntry w:val="ENA"/>
                    <w:listEntry w:val="EBS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</w:ddList>
                </w:ffData>
              </w:fldChar>
            </w:r>
            <w:r>
              <w:rPr>
                <w:sz w:val="16"/>
              </w:rPr>
              <w:instrText xml:space="preserve"> FORMDROPDOWN </w:instrText>
            </w:r>
            <w:r>
              <w:rPr>
                <w:sz w:val="16"/>
              </w:rPr>
              <w:fldChar w:fldCharType="separate"/>
            </w:r>
            <w:bookmarkStart w:id="8" w:name="Dropdown5"/>
            <w:bookmarkStart w:id="9" w:name="Dropdown5"/>
            <w:bookmarkEnd w:id="9"/>
            <w:r/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</w:p>
          <w:p>
            <w:pPr>
              <w:pStyle w:val="CommentText"/>
              <w:rPr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     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400" w:hRule="exact"/>
        </w:trPr>
        <w:tc>
          <w:tcPr>
            <w:tcW w:w="651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Supervisor: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Hope Vargas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Supervisor Telephone Number:</w:t>
            </w:r>
          </w:p>
          <w:p>
            <w:pPr>
              <w:pStyle w:val="CommentText"/>
              <w:rPr>
                <w:sz w:val="16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713 853-5280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400" w:hRule="exact"/>
        </w:trPr>
        <w:tc>
          <w:tcPr>
            <w:tcW w:w="9558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Name (Last, First, MI):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Davis, Dana, R.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400" w:hRule="exact"/>
        </w:trPr>
        <w:tc>
          <w:tcPr>
            <w:tcW w:w="478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Location: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bookmarkStart w:id="10" w:name="Text92"/>
            <w:bookmarkEnd w:id="10"/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EB2748A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4773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11" w:name="Check110"/>
            <w:bookmarkStart w:id="12" w:name="Check110"/>
            <w:bookmarkEnd w:id="12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13" w:name="Check111"/>
            <w:bookmarkStart w:id="14" w:name="Check111"/>
            <w:bookmarkEnd w:id="14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Email:</w:t>
            </w:r>
          </w:p>
          <w:p>
            <w:pPr>
              <w:pStyle w:val="CommentText"/>
              <w:rPr/>
            </w:pPr>
            <w:r>
              <w:rPr/>
              <w:t xml:space="preserve">  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dana.davis@enron.com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Telephone Number: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713 853-7520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400" w:hRule="exac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Job Title: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Sr. Clerk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Job Function: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Provide clerical assistance to 12 accountants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CommentText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SAP System Access Information </w:t>
            </w:r>
          </w:p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</w:rPr>
              <w:t>(all information is required except when noted otherwise)</w:t>
            </w:r>
          </w:p>
        </w:tc>
      </w:tr>
      <w:tr>
        <w:trPr>
          <w:trHeight w:val="400" w:hRule="exact"/>
        </w:trPr>
        <w:tc>
          <w:tcPr>
            <w:tcW w:w="9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SAP User ID or SAP Personnel Number (not required if New User.  SAP will assign ID):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</w:t>
            </w:r>
            <w:r>
              <w:rPr/>
              <w:t xml:space="preserve"> </w:t>
            </w: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00502672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400" w:hRule="exact"/>
        </w:trPr>
        <w:tc>
          <w:tcPr>
            <w:tcW w:w="9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Access Required: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15" w:name="Check21"/>
            <w:bookmarkStart w:id="16" w:name="Check21"/>
            <w:bookmarkEnd w:id="16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4.0/MM/FI/CO/PS   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17" w:name="Check22"/>
            <w:bookmarkStart w:id="18" w:name="Check22"/>
            <w:bookmarkEnd w:id="18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4.5/HR     </w:t>
            </w: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19" w:name="Check113"/>
            <w:bookmarkStart w:id="20" w:name="Check113"/>
            <w:bookmarkEnd w:id="20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Aspect</w:t>
            </w:r>
          </w:p>
        </w:tc>
      </w:tr>
    </w:tbl>
    <w:p>
      <w:pPr>
        <w:pStyle w:val="CommentText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SAP User Access Information</w:t>
            </w:r>
          </w:p>
        </w:tc>
      </w:tr>
      <w:tr>
        <w:trPr/>
        <w:tc>
          <w:tcPr>
            <w:tcW w:w="95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sz w:val="22"/>
              </w:rPr>
              <w:t xml:space="preserve">Please choose the type of access required as it relates to your job function.  Complete the attached </w:t>
            </w:r>
            <w:r>
              <w:rPr>
                <w:b/>
                <w:sz w:val="22"/>
              </w:rPr>
              <w:t xml:space="preserve">Standard SAP Role Combinations Available by Job Function.  </w:t>
            </w:r>
            <w:r>
              <w:rPr>
                <w:sz w:val="22"/>
              </w:rPr>
              <w:t>Not all roles within a grouping must be assigned.  You may always reduce the assignment within a group.</w:t>
            </w:r>
          </w:p>
        </w:tc>
      </w:tr>
    </w:tbl>
    <w:p>
      <w:pPr>
        <w:pStyle w:val="CommentText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Instructions for Processing Your Request</w:t>
            </w:r>
          </w:p>
        </w:tc>
      </w:tr>
      <w:tr>
        <w:trPr/>
        <w:tc>
          <w:tcPr>
            <w:tcW w:w="9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sz w:val="22"/>
                </w:rPr>
                <w:t>SAP Security@enron.com</w:t>
              </w:r>
            </w:hyperlink>
            <w:r>
              <w:rPr>
                <w:sz w:val="22"/>
              </w:rPr>
              <w:t xml:space="preserve"> for processing.  Only one Security Request Form can be submitted per user at a time.  Duplications will </w:t>
            </w:r>
            <w:r>
              <w:rPr>
                <w:b/>
                <w:sz w:val="22"/>
                <w:u w:val="single"/>
              </w:rPr>
              <w:t>not</w:t>
            </w:r>
            <w:r>
              <w:rPr>
                <w:sz w:val="22"/>
              </w:rPr>
              <w:t xml:space="preserve"> be processed; hence the first Security Request Form takes priority.  By submitting this Security Request Form, upon your use of the SAP system you agree to abide by &amp; comply with the policies set forth in the Enron Conduct of Business Affairs booklet January, 1998 &amp; any subsequent revisions thereto.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cs="Times New Roman" w:ascii="Times New Roman" w:hAnsi="Times New Roman"/>
                <w:sz w:val="24"/>
                <w:u w:val="none"/>
              </w:rPr>
              <w:t>Approval for Hard Copy</w:t>
            </w:r>
          </w:p>
        </w:tc>
      </w:tr>
      <w:tr>
        <w:trPr/>
        <w:tc>
          <w:tcPr>
            <w:tcW w:w="9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>Security Owner Approval: ____________________________________________________________</w:t>
            </w:r>
          </w:p>
          <w:p>
            <w:pPr>
              <w:pStyle w:val="Subtitl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 xml:space="preserve">By authorizing this security request, you are accepting the business risks that are identified on the </w:t>
            </w:r>
          </w:p>
          <w:p>
            <w:pPr>
              <w:pStyle w:val="Subtitl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>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sz w:val="20"/>
        </w:rPr>
      </w:pPr>
      <w:r>
        <w:rPr>
          <w:sz w:val="20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rFonts w:ascii="Times New Roman" w:hAnsi="Times New Roman" w:cs="Times New Roman"/>
                <w:b w:val="false"/>
                <w:sz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</w:rPr>
              <w:t>Note: Contact your local help desk for SAP GUI to be loaded to your desktop.</w:t>
            </w:r>
          </w:p>
        </w:tc>
      </w:tr>
    </w:tbl>
    <w:p>
      <w:pPr>
        <w:pStyle w:val="Heading5"/>
        <w:ind w:hanging="0" w:start="0"/>
        <w:jc w:val="center"/>
        <w:rPr>
          <w:sz w:val="20"/>
        </w:rPr>
      </w:pPr>
      <w:r>
        <w:br w:type="page"/>
      </w:r>
      <w:r>
        <w:rPr>
          <w:sz w:val="20"/>
        </w:rPr>
      </w:r>
    </w:p>
    <w:p>
      <w:pPr>
        <w:pStyle w:val="Heading5"/>
        <w:ind w:hanging="0" w:start="0"/>
        <w:jc w:val="center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jc w:val="center"/>
        <w:rPr>
          <w:sz w:val="20"/>
        </w:rPr>
      </w:pPr>
      <w:r>
        <w:rPr>
          <w:sz w:val="20"/>
        </w:rPr>
        <w:t>Standard SAP Role Combinations Available by Job Function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0"/>
        </w:rPr>
      </w:pPr>
      <w:r>
        <w:rPr>
          <w:sz w:val="20"/>
        </w:rPr>
        <w:t>Accounting Roles</w:t>
      </w:r>
    </w:p>
    <w:p>
      <w:pPr>
        <w:pStyle w:val="Normal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cs="Arial" w:ascii="Arial" w:hAnsi="Arial"/>
          <w:b/>
          <w:color w:val="000000"/>
          <w:sz w:val="20"/>
          <w:lang w:eastAsia="en-US"/>
        </w:rPr>
      </w:r>
    </w:p>
    <w:p>
      <w:pPr>
        <w:sectPr>
          <w:headerReference w:type="default" r:id="rId4"/>
          <w:footerReference w:type="default" r:id="rId5"/>
          <w:type w:val="continuous"/>
          <w:pgSz w:w="12240" w:h="15840"/>
          <w:pgMar w:left="1800" w:right="900" w:gutter="0" w:header="720" w:top="108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3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60"/>
      <w:bookmarkStart w:id="22" w:name="Check360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Accounting Management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15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3" w:name="Dropdown15"/>
      <w:bookmarkStart w:id="24" w:name="Dropdown15"/>
      <w:bookmarkEnd w:id="24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9"/>
      <w:bookmarkStart w:id="26" w:name="Check9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AM Maintain &amp; Report Non-Fixed Asset Data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2"/>
      <w:bookmarkStart w:id="28" w:name="Check362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Analyst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" w:name="Check364"/>
      <w:bookmarkStart w:id="30" w:name="Check364"/>
      <w:bookmarkEnd w:id="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Internal Order Analyst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" w:name="Check372"/>
      <w:bookmarkStart w:id="32" w:name="Check372"/>
      <w:bookmarkEnd w:id="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GL Journal Entry Accounting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" w:name="Check374"/>
      <w:bookmarkStart w:id="34" w:name="Check374"/>
      <w:bookmarkEnd w:id="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shd w:fill="FFFF00" w:val="clear"/>
        </w:rPr>
        <w:t>FN GL Journal Posting Management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1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" w:name="Check1120"/>
      <w:bookmarkStart w:id="36" w:name="Check1120"/>
      <w:bookmarkEnd w:id="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FR FERC Accountant (GPG only &amp; ENA only)</w:t>
      </w:r>
    </w:p>
    <w:p>
      <w:pPr>
        <w:pStyle w:val="Normal"/>
        <w:ind w:hanging="432" w:start="864" w:end="0"/>
        <w:rPr>
          <w:rFonts w:ascii="Arial" w:hAnsi="Arial" w:cs="Arial"/>
          <w:sz w:val="16"/>
        </w:rPr>
      </w:pPr>
      <w:r>
        <w:fldChar w:fldCharType="begin">
          <w:ffData>
            <w:name w:val="Check11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" w:name="Check1121"/>
      <w:bookmarkStart w:id="38" w:name="Check1121"/>
      <w:bookmarkEnd w:id="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CO Allocations and Settlement Processing </w:t>
      </w:r>
      <w:r>
        <w:rPr>
          <w:rFonts w:cs="Arial" w:ascii="Arial" w:hAnsi="Arial"/>
          <w:b/>
          <w:color w:val="FF0000"/>
          <w:sz w:val="16"/>
        </w:rPr>
        <w:t>(Restricted to Corp)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7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" w:name="Check376"/>
      <w:bookmarkStart w:id="40" w:name="Check376"/>
      <w:bookmarkEnd w:id="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GL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7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" w:name="Check378"/>
      <w:bookmarkStart w:id="42" w:name="Check378"/>
      <w:bookmarkEnd w:id="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JV Joint Venture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3" w:name="Check382"/>
      <w:bookmarkStart w:id="44" w:name="Check382"/>
      <w:bookmarkEnd w:id="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TR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8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5" w:name="Check380"/>
      <w:bookmarkStart w:id="46" w:name="Check380"/>
      <w:bookmarkEnd w:id="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6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7" w:name="Check366"/>
      <w:bookmarkStart w:id="48" w:name="Check366"/>
      <w:bookmarkEnd w:id="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CBM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6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9" w:name="Check368"/>
      <w:bookmarkStart w:id="50" w:name="Check368"/>
      <w:bookmarkEnd w:id="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</w:rPr>
        <w:t xml:space="preserve">(Restricted by </w:t>
      </w:r>
    </w:p>
    <w:p>
      <w:pPr>
        <w:pStyle w:val="Normal"/>
        <w:ind w:firstLine="144" w:start="720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7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1" w:name="Check370"/>
      <w:bookmarkStart w:id="52" w:name="Check370"/>
      <w:bookmarkEnd w:id="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FI Consolidated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8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3" w:name="Check1087"/>
      <w:bookmarkStart w:id="54" w:name="Check1087"/>
      <w:bookmarkEnd w:id="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FR FERC DATA VIEW (GPG only &amp; ENA only)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9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5" w:name="Check958"/>
      <w:bookmarkStart w:id="56" w:name="Check958"/>
      <w:bookmarkEnd w:id="5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Asset Management Accounting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23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57" w:name="Dropdown23"/>
      <w:bookmarkStart w:id="58" w:name="Dropdown23"/>
      <w:bookmarkEnd w:id="5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9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9" w:name="Check960"/>
      <w:bookmarkStart w:id="60" w:name="Check960"/>
      <w:bookmarkEnd w:id="6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color w:val="000000"/>
          <w:sz w:val="16"/>
          <w:shd w:fill="00FFFF" w:val="clear"/>
          <w:lang w:eastAsia="en-US"/>
        </w:rPr>
        <w:t>AM Master Data BU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1" w:name="Check964"/>
      <w:bookmarkStart w:id="62" w:name="Check964"/>
      <w:bookmarkEnd w:id="6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AM Maintain &amp; Report Fixed Asset Data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96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3" w:name="Check966"/>
      <w:bookmarkStart w:id="64" w:name="Check966"/>
      <w:bookmarkEnd w:id="6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AM Maintain &amp; Report Non-Fixed Asset Data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6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5" w:name="Check968"/>
      <w:bookmarkStart w:id="66" w:name="Check968"/>
      <w:bookmarkEnd w:id="6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AM View Asset History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3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7" w:name="Check340"/>
      <w:bookmarkStart w:id="68" w:name="Check340"/>
      <w:bookmarkEnd w:id="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General Accounting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14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9" w:name="Dropdown14"/>
      <w:bookmarkStart w:id="70" w:name="Dropdown14"/>
      <w:bookmarkEnd w:id="70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50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1" w:name="Check350"/>
      <w:bookmarkStart w:id="72" w:name="Check350"/>
      <w:bookmarkEnd w:id="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GL Journal Entry Accounting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3" w:name="Check342"/>
      <w:bookmarkStart w:id="74" w:name="Check342"/>
      <w:bookmarkEnd w:id="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Analyst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5" w:name="Check344"/>
      <w:bookmarkStart w:id="76" w:name="Check344"/>
      <w:bookmarkEnd w:id="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Internal Order Analyst</w:t>
      </w:r>
    </w:p>
    <w:p>
      <w:pPr>
        <w:pStyle w:val="Normal"/>
        <w:ind w:hanging="432" w:start="864" w:end="0"/>
        <w:rPr>
          <w:rFonts w:ascii="Arial" w:hAnsi="Arial" w:cs="Arial"/>
          <w:sz w:val="16"/>
        </w:rPr>
      </w:pPr>
      <w:r>
        <w:fldChar w:fldCharType="begin">
          <w:ffData>
            <w:name w:val="Check3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7" w:name="Check348"/>
      <w:bookmarkStart w:id="78" w:name="Check348"/>
      <w:bookmarkEnd w:id="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9" w:name="Check358"/>
      <w:bookmarkStart w:id="80" w:name="Check358"/>
      <w:bookmarkEnd w:id="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FI Consolidated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52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1" w:name="Check352"/>
      <w:bookmarkStart w:id="82" w:name="Check352"/>
      <w:bookmarkEnd w:id="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GL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3" w:name="Check354"/>
      <w:bookmarkStart w:id="84" w:name="Check354"/>
      <w:bookmarkEnd w:id="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JV Joint Venture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5" w:name="Check356"/>
      <w:bookmarkStart w:id="86" w:name="Check356"/>
      <w:bookmarkEnd w:id="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7" w:name="Check346"/>
      <w:bookmarkStart w:id="88" w:name="Check346"/>
      <w:bookmarkEnd w:id="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CBM Viewer</w:t>
      </w:r>
    </w:p>
    <w:p>
      <w:pPr>
        <w:pStyle w:val="Normal"/>
        <w:ind w:hanging="288" w:start="288" w:end="0"/>
        <w:rPr>
          <w:rFonts w:ascii="Arial" w:hAnsi="Arial" w:cs="Arial"/>
          <w:sz w:val="16"/>
        </w:rPr>
      </w:pPr>
      <w:r>
        <w:br w:type="column"/>
      </w:r>
      <w:r>
        <w:fldChar w:fldCharType="begin">
          <w:ffData>
            <w:name w:val="Check38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9" w:name="Check384"/>
      <w:bookmarkStart w:id="90" w:name="Check384"/>
      <w:bookmarkEnd w:id="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General Accounting w/ Non-Fixed Assets </w:t>
      </w:r>
      <w:r>
        <w:fldChar w:fldCharType="begin">
          <w:ffData>
            <w:name w:val="Dropdown16"/>
            <w:enabled/>
            <w:ddList>
              <w:result w:val="0"/>
              <w:listEntry w:val="Double Click Here"/>
              <w:listEntry w:val="Choose On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91" w:name="Dropdown16"/>
      <w:bookmarkStart w:id="92" w:name="Dropdown16"/>
      <w:bookmarkEnd w:id="92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38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" w:name="Check386"/>
      <w:bookmarkStart w:id="94" w:name="Check386"/>
      <w:bookmarkEnd w:id="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AM Maintain &amp; Report Non-Fixed Asset Data</w:t>
        <w:tab/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" w:name="Check390"/>
      <w:bookmarkStart w:id="96" w:name="Check390"/>
      <w:bookmarkEnd w:id="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Analyst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9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" w:name="Check392"/>
      <w:bookmarkStart w:id="98" w:name="Check392"/>
      <w:bookmarkEnd w:id="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Internal Order Analyst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" w:name="Check396"/>
      <w:bookmarkStart w:id="100" w:name="Check396"/>
      <w:bookmarkEnd w:id="1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GL Journal Entry Accounting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39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" w:name="Check394"/>
      <w:bookmarkStart w:id="102" w:name="Check394"/>
      <w:bookmarkEnd w:id="1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3" w:name="Check398"/>
      <w:bookmarkStart w:id="104" w:name="Check398"/>
      <w:bookmarkEnd w:id="1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FI Consolidated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5" w:name="Check400"/>
      <w:bookmarkStart w:id="106" w:name="Check400"/>
      <w:bookmarkEnd w:id="1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7" w:name="Check388"/>
      <w:bookmarkStart w:id="108" w:name="Check388"/>
      <w:bookmarkEnd w:id="1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CBM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432" w:start="432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98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09" w:name="Check989"/>
      <w:bookmarkStart w:id="110" w:name="Check989"/>
      <w:bookmarkEnd w:id="11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General Accounting w/ Project Systems including Master Data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21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111" w:name="Dropdown21"/>
      <w:bookmarkStart w:id="112" w:name="Dropdown21"/>
      <w:bookmarkEnd w:id="112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7" w:start="285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6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13" w:name="Check660"/>
      <w:bookmarkStart w:id="114" w:name="Check660"/>
      <w:bookmarkEnd w:id="11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color w:val="000000"/>
          <w:sz w:val="16"/>
          <w:shd w:fill="00FFFF" w:val="clear"/>
          <w:lang w:eastAsia="en-US"/>
        </w:rPr>
        <w:t>FN PS Master Data BU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15" w:name="Check648"/>
      <w:bookmarkStart w:id="116" w:name="Check648"/>
      <w:bookmarkEnd w:id="11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CO Analyst 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17" w:name="Check650"/>
      <w:bookmarkStart w:id="118" w:name="Check650"/>
      <w:bookmarkEnd w:id="11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Internal Order Analyst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19" w:name="Check656"/>
      <w:bookmarkStart w:id="120" w:name="Check656"/>
      <w:bookmarkEnd w:id="12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GL Journal Entry Accounting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21" w:name="Check662"/>
      <w:bookmarkStart w:id="122" w:name="Check662"/>
      <w:bookmarkEnd w:id="12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PS Project Accountant 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6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23" w:name="Check664"/>
      <w:bookmarkStart w:id="124" w:name="Check664"/>
      <w:bookmarkEnd w:id="12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PS Project Controls Engineer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 JV Manager or JV Accountant)</w:t>
      </w:r>
    </w:p>
    <w:p>
      <w:pPr>
        <w:pStyle w:val="Normal"/>
        <w:ind w:hanging="432" w:start="864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6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25" w:name="Check654"/>
      <w:bookmarkStart w:id="126" w:name="Check654"/>
      <w:bookmarkEnd w:id="12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6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27" w:name="Check668"/>
      <w:bookmarkStart w:id="128" w:name="Check668"/>
      <w:bookmarkEnd w:id="12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FI Consolidated Viewer  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29" w:name="Check658"/>
      <w:bookmarkStart w:id="130" w:name="Check658"/>
      <w:bookmarkEnd w:id="13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GL Viewer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7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31" w:name="Check670"/>
      <w:bookmarkStart w:id="132" w:name="Check670"/>
      <w:bookmarkEnd w:id="13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JV Joint Venture Viewer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33" w:name="Check674"/>
      <w:bookmarkStart w:id="134" w:name="Check674"/>
      <w:bookmarkEnd w:id="13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TR Viewer  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35" w:name="Check672"/>
      <w:bookmarkStart w:id="136" w:name="Check672"/>
      <w:bookmarkEnd w:id="13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5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37" w:name="Check652"/>
      <w:bookmarkStart w:id="138" w:name="Check652"/>
      <w:bookmarkEnd w:id="13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CBM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5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39" w:name="Check588"/>
      <w:bookmarkStart w:id="140" w:name="Check588"/>
      <w:bookmarkEnd w:id="14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Joint Venture Accounting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22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141" w:name="Dropdown22"/>
      <w:bookmarkStart w:id="142" w:name="Dropdown22"/>
      <w:bookmarkEnd w:id="142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start="432" w:end="0"/>
        <w:rPr/>
      </w:pPr>
      <w:r>
        <w:fldChar w:fldCharType="begin">
          <w:ffData>
            <w:name w:val="Check108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43" w:name="Check1081"/>
      <w:bookmarkStart w:id="144" w:name="Check1081"/>
      <w:bookmarkEnd w:id="14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JV Joint Venture Manager </w:t>
      </w:r>
    </w:p>
    <w:p>
      <w:pPr>
        <w:pStyle w:val="Normal"/>
        <w:ind w:start="432" w:end="0"/>
        <w:rPr/>
      </w:pPr>
      <w:r>
        <w:fldChar w:fldCharType="begin">
          <w:ffData>
            <w:name w:val="Check10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45" w:name="Check1082"/>
      <w:bookmarkStart w:id="146" w:name="Check1082"/>
      <w:bookmarkEnd w:id="14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JV Joint Venture Project Accountant 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1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47" w:name="Check1119"/>
      <w:bookmarkStart w:id="148" w:name="Check1119"/>
      <w:bookmarkEnd w:id="14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JV Joint Venture Project Controls Engineer (not allowed w/ JV Manager or JV Accountant)</w:t>
      </w:r>
    </w:p>
    <w:p>
      <w:pPr>
        <w:pStyle w:val="Normal"/>
        <w:ind w:start="432" w:end="0"/>
        <w:rPr/>
      </w:pPr>
      <w:r>
        <w:fldChar w:fldCharType="begin">
          <w:ffData>
            <w:name w:val="Check108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49" w:name="Check1083"/>
      <w:bookmarkStart w:id="150" w:name="Check1083"/>
      <w:bookmarkEnd w:id="15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JV Joint Venture Viewer </w:t>
      </w:r>
    </w:p>
    <w:p>
      <w:pPr>
        <w:pStyle w:val="Normal"/>
        <w:ind w:start="432" w:end="0"/>
        <w:rPr/>
      </w:pPr>
      <w:r>
        <w:fldChar w:fldCharType="begin">
          <w:ffData>
            <w:name w:val="Check5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151" w:name="Check596"/>
      <w:bookmarkStart w:id="152" w:name="Check596"/>
      <w:bookmarkEnd w:id="15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FI Consolidated Viewer</w:t>
      </w:r>
    </w:p>
    <w:p>
      <w:pPr>
        <w:pStyle w:val="Normal"/>
        <w:ind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900" w:right="900" w:gutter="0" w:header="720" w:top="108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ind w:start="5184" w:end="0"/>
        <w:rPr>
          <w:lang w:eastAsia="en-US"/>
        </w:rPr>
      </w:pPr>
      <w:r>
        <w:rPr>
          <w:lang w:eastAsia="en-US"/>
        </w:rPr>
        <w:t xml:space="preserve"> </w:t>
      </w:r>
    </w:p>
    <w:p>
      <w:pPr>
        <w:sectPr>
          <w:type w:val="continuous"/>
          <w:pgSz w:w="12240" w:h="15840"/>
          <w:pgMar w:left="1800" w:right="900" w:gutter="0" w:header="720" w:top="1080" w:footer="720" w:bottom="1350"/>
          <w:formProt w:val="true"/>
          <w:textDirection w:val="lrTb"/>
          <w:docGrid w:type="default" w:linePitch="360" w:charSpace="0"/>
        </w:sectPr>
        <w:pStyle w:val="Heading5"/>
        <w:numPr>
          <w:ilvl w:val="0"/>
          <w:numId w:val="0"/>
        </w:numPr>
        <w:ind w:hanging="990" w:end="-990"/>
        <w:jc w:val="center"/>
        <w:rPr>
          <w:sz w:val="20"/>
        </w:rPr>
      </w:pPr>
      <w:r>
        <w:rPr>
          <w:sz w:val="20"/>
        </w:rPr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-507365</wp:posOffset>
                </wp:positionH>
                <wp:positionV relativeFrom="paragraph">
                  <wp:posOffset>1793240</wp:posOffset>
                </wp:positionV>
                <wp:extent cx="2477770" cy="283210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283210"/>
                        </a:xfrm>
                        <a:prstGeom prst="rect"/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FFFF00" w:val="clea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Indicates Manager, Director or Above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00" strokecolor="#000000" strokeweight="0pt" style="position:absolute;rotation:-0;width:195.1pt;height:22.3pt;mso-wrap-distance-left:9.05pt;mso-wrap-distance-right:9.05pt;mso-wrap-distance-top:0pt;mso-wrap-distance-bottom:0pt;margin-top:141.2pt;mso-position-vertical-relative:text;margin-left:-39.95pt;mso-position-horizontal-relative:text">
                <v:textbox>
                  <w:txbxContent>
                    <w:p>
                      <w:pPr>
                        <w:pStyle w:val="Normal"/>
                        <w:shd w:fill="FFFF00" w:val="clea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Indicates Manager, Director or Above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-507365</wp:posOffset>
                </wp:positionH>
                <wp:positionV relativeFrom="paragraph">
                  <wp:posOffset>2159000</wp:posOffset>
                </wp:positionV>
                <wp:extent cx="1929130" cy="28321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283210"/>
                        </a:xfrm>
                        <a:prstGeom prst="rect"/>
                        <a:solidFill>
                          <a:srgbClr val="00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hd w:fill="00FFFF" w:val="clea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Indicates Master Data Roles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FFFF" strokecolor="#000000" strokeweight="0pt" style="position:absolute;rotation:-0;width:151.9pt;height:22.3pt;mso-wrap-distance-left:9.05pt;mso-wrap-distance-right:9.05pt;mso-wrap-distance-top:0pt;mso-wrap-distance-bottom:0pt;margin-top:170pt;mso-position-vertical-relative:text;margin-left:-39.95pt;mso-position-horizontal-relative:text">
                <v:textbox>
                  <w:txbxContent>
                    <w:p>
                      <w:pPr>
                        <w:pStyle w:val="Normal"/>
                        <w:shd w:fill="00FFFF" w:val="clea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Indicates Master Data Roles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-598805</wp:posOffset>
                </wp:positionH>
                <wp:positionV relativeFrom="paragraph">
                  <wp:posOffset>2564765</wp:posOffset>
                </wp:positionV>
                <wp:extent cx="5495290" cy="55753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290" cy="557530"/>
                        </a:xfrm>
                        <a:prstGeom prst="rect"/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Use the ‘Double Click Here’ drop down box to indicate add or delete when requesting access changes for an existing User.  The add or delete indicates the addition and/or deletion of roles.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of access for an existing user.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CCFFCC" strokecolor="#000000" strokeweight="0pt" style="position:absolute;rotation:-0;width:432.7pt;height:43.9pt;mso-wrap-distance-left:9.05pt;mso-wrap-distance-right:9.05pt;mso-wrap-distance-top:0pt;mso-wrap-distance-bottom:0pt;margin-top:201.95pt;mso-position-vertical-relative:text;margin-left:-47.15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Use the ‘Double Click Here’ drop down box to indicate add or delete when requesting access changes for an existing User.  The add or delete indicates the addition and/or deletion of roles.</w:t>
                      </w:r>
                    </w:p>
                    <w:p>
                      <w:pPr>
                        <w:pStyle w:val="Normal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of access for an existing user.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5"/>
        <w:ind w:hanging="0" w:start="0" w:end="-990"/>
        <w:jc w:val="center"/>
        <w:rPr>
          <w:sz w:val="20"/>
        </w:rPr>
      </w:pPr>
      <w:r>
        <w:rPr>
          <w:sz w:val="20"/>
        </w:rPr>
      </w:r>
    </w:p>
    <w:p>
      <w:pPr>
        <w:pStyle w:val="Heading5"/>
        <w:pBdr>
          <w:top w:val="single" w:sz="4" w:space="1" w:color="000000"/>
        </w:pBdr>
        <w:ind w:hanging="990" w:start="0" w:end="-990"/>
        <w:jc w:val="center"/>
        <w:rPr>
          <w:sz w:val="20"/>
        </w:rPr>
      </w:pPr>
      <w:r>
        <w:rPr>
          <w:sz w:val="20"/>
        </w:rPr>
        <w:t>Accounts Payable Roles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sectPr>
          <w:headerReference w:type="default" r:id="rId6"/>
          <w:footerReference w:type="default" r:id="rId7"/>
          <w:type w:val="nextPage"/>
          <w:pgSz w:w="12240" w:h="15840"/>
          <w:pgMar w:left="900" w:right="810" w:gutter="0" w:header="720" w:top="1260" w:footer="720" w:bottom="1350"/>
          <w:pgNumType w:fmt="decimal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27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3" w:name="Check278"/>
      <w:bookmarkStart w:id="154" w:name="Check278"/>
      <w:bookmarkEnd w:id="1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AP Invoice Processing </w:t>
      </w:r>
      <w:r>
        <w:fldChar w:fldCharType="begin">
          <w:ffData>
            <w:name w:val="Dropdown8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155" w:name="Dropdown8"/>
      <w:bookmarkStart w:id="156" w:name="Dropdown8"/>
      <w:bookmarkEnd w:id="15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28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7" w:name="Check280"/>
      <w:bookmarkStart w:id="158" w:name="Check280"/>
      <w:bookmarkEnd w:id="1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AP Vendor Invoice Processing </w:t>
      </w:r>
      <w:r>
        <w:rPr>
          <w:rFonts w:cs="Arial" w:ascii="Arial" w:hAnsi="Arial"/>
          <w:b/>
          <w:color w:val="FF0000"/>
          <w:sz w:val="16"/>
        </w:rPr>
        <w:t>(not allowed w/ Vendor Master Data, Vendor Wire Detail Processing, Goods/Services Receiver, Buyer, AP Void Processor, or CM Bank Statement Processor)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9" w:name="Check10"/>
      <w:bookmarkStart w:id="160" w:name="Check10"/>
      <w:bookmarkEnd w:id="1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AP Void Processor </w:t>
      </w:r>
      <w:r>
        <w:rPr>
          <w:rFonts w:cs="Arial" w:ascii="Arial" w:hAnsi="Arial"/>
          <w:b/>
          <w:color w:val="FF0000"/>
          <w:sz w:val="16"/>
        </w:rPr>
        <w:t xml:space="preserve">(restricted to AP personnel </w:t>
      </w:r>
    </w:p>
    <w:p>
      <w:pPr>
        <w:pStyle w:val="Normal"/>
        <w:ind w:firstLine="294" w:start="570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only in: AP Corp Houston, Enron Europe London,</w:t>
      </w:r>
    </w:p>
    <w:p>
      <w:pPr>
        <w:pStyle w:val="Normal"/>
        <w:ind w:firstLine="294" w:start="570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and ENA-</w:t>
      </w:r>
    </w:p>
    <w:p>
      <w:pPr>
        <w:pStyle w:val="Normal"/>
        <w:ind w:firstLine="147" w:start="717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Calgary)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2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1" w:name="Check282"/>
      <w:bookmarkStart w:id="162" w:name="Check282"/>
      <w:bookmarkEnd w:id="1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Data Viewer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2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3" w:name="Check238"/>
      <w:bookmarkStart w:id="164" w:name="Check238"/>
      <w:bookmarkEnd w:id="1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AP  Invoice Processing w/ MM Verification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12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165" w:name="Dropdown12"/>
      <w:bookmarkStart w:id="166" w:name="Dropdown12"/>
      <w:bookmarkEnd w:id="16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2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7" w:name="Check240"/>
      <w:bookmarkStart w:id="168" w:name="Check240"/>
      <w:bookmarkEnd w:id="1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AP Vendor Invoice Processing </w:t>
      </w:r>
      <w:r>
        <w:rPr>
          <w:rFonts w:cs="Arial" w:ascii="Arial" w:hAnsi="Arial"/>
          <w:b/>
          <w:color w:val="FF0000"/>
          <w:sz w:val="16"/>
        </w:rPr>
        <w:t>(not allowed w/ Vendor Master Data, Vendor Wire Detail Processing, Goods/Services Receiver, Buyer, AP Void Processor, or CM Bank Statement Processor)</w:t>
      </w:r>
    </w:p>
    <w:p>
      <w:pPr>
        <w:pStyle w:val="Normal"/>
        <w:ind w:firstLine="162" w:start="288" w:end="0"/>
        <w:rPr/>
      </w:pPr>
      <w:r>
        <w:fldChar w:fldCharType="begin">
          <w:ffData>
            <w:name w:val="Check2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9" w:name="Check242"/>
      <w:bookmarkStart w:id="170" w:name="Check242"/>
      <w:bookmarkEnd w:id="1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MM PU Invoice Verification </w:t>
      </w:r>
      <w:r>
        <w:rPr>
          <w:rFonts w:cs="Arial" w:ascii="Arial" w:hAnsi="Arial"/>
          <w:b/>
          <w:color w:val="FF0000"/>
          <w:sz w:val="16"/>
        </w:rPr>
        <w:t xml:space="preserve">(not allowed w/any MM </w:t>
      </w:r>
    </w:p>
    <w:p>
      <w:pPr>
        <w:pStyle w:val="Normal"/>
        <w:ind w:firstLine="162" w:start="70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Roles)</w:t>
      </w:r>
    </w:p>
    <w:p>
      <w:pPr>
        <w:pStyle w:val="Normal"/>
        <w:ind w:firstLine="162" w:start="288" w:end="0"/>
        <w:rPr/>
      </w:pPr>
      <w:r>
        <w:fldChar w:fldCharType="begin">
          <w:ffData>
            <w:name w:val="Check2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1" w:name="Check248"/>
      <w:bookmarkStart w:id="172" w:name="Check248"/>
      <w:bookmarkEnd w:id="1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Invoice Verification Park</w:t>
      </w:r>
    </w:p>
    <w:p>
      <w:pPr>
        <w:pStyle w:val="Normal"/>
        <w:ind w:firstLine="162" w:start="288" w:end="0"/>
        <w:rPr/>
      </w:pPr>
      <w:r>
        <w:fldChar w:fldCharType="begin">
          <w:ffData>
            <w:name w:val="Check2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3" w:name="Check250"/>
      <w:bookmarkStart w:id="174" w:name="Check250"/>
      <w:bookmarkEnd w:id="1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Viewer</w:t>
      </w:r>
    </w:p>
    <w:p>
      <w:pPr>
        <w:pStyle w:val="Normal"/>
        <w:ind w:firstLine="162" w:start="288" w:end="0"/>
        <w:rPr/>
      </w:pPr>
      <w:r>
        <w:fldChar w:fldCharType="begin">
          <w:ffData>
            <w:name w:val="Check11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5" w:name="Check11"/>
      <w:bookmarkStart w:id="176" w:name="Check11"/>
      <w:bookmarkEnd w:id="1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Data Viewer</w:t>
      </w:r>
    </w:p>
    <w:p>
      <w:pPr>
        <w:pStyle w:val="Normal"/>
        <w:ind w:firstLine="162" w:start="288" w:end="0"/>
        <w:rPr/>
      </w:pPr>
      <w:r>
        <w:fldChar w:fldCharType="begin">
          <w:ffData>
            <w:name w:val="Check2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7" w:name="Check244"/>
      <w:bookmarkStart w:id="178" w:name="Check244"/>
      <w:bookmarkEnd w:id="1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FI Consolidated Viewer</w:t>
      </w:r>
    </w:p>
    <w:p>
      <w:pPr>
        <w:pStyle w:val="Normal"/>
        <w:ind w:firstLine="162" w:start="288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11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9" w:name="Check1149"/>
      <w:bookmarkStart w:id="180" w:name="Check1149"/>
      <w:bookmarkEnd w:id="1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1099 Reporting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63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181" w:name="Dropdown63"/>
      <w:bookmarkStart w:id="182" w:name="Dropdown63"/>
      <w:bookmarkEnd w:id="182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435" w:end="0"/>
        <w:rPr/>
      </w:pPr>
      <w:r>
        <w:fldChar w:fldCharType="begin">
          <w:ffData>
            <w:name w:val="Check11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3" w:name="Check1150"/>
      <w:bookmarkStart w:id="184" w:name="Check1150"/>
      <w:bookmarkEnd w:id="1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Corporate 1099 Reporting (</w:t>
      </w:r>
      <w:r>
        <w:rPr>
          <w:rFonts w:cs="Arial" w:ascii="Arial" w:hAnsi="Arial"/>
          <w:b/>
          <w:color w:val="FF0000"/>
          <w:sz w:val="16"/>
        </w:rPr>
        <w:t xml:space="preserve">restricted to </w:t>
      </w:r>
    </w:p>
    <w:p>
      <w:pPr>
        <w:pStyle w:val="Normal"/>
        <w:ind w:firstLine="435" w:start="429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Houston AP Corp Personnel only)</w:t>
      </w:r>
    </w:p>
    <w:p>
      <w:pPr>
        <w:pStyle w:val="Normal"/>
        <w:ind w:firstLine="52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28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5" w:name="Check284"/>
      <w:bookmarkStart w:id="186" w:name="Check284"/>
      <w:bookmarkEnd w:id="1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AP Processing 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9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187" w:name="Dropdown9"/>
      <w:bookmarkStart w:id="188" w:name="Dropdown9"/>
      <w:bookmarkEnd w:id="188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>
          <w:rFonts w:ascii="Arial" w:hAnsi="Arial" w:cs="Arial"/>
          <w:sz w:val="16"/>
        </w:rPr>
      </w:pPr>
      <w:r>
        <w:fldChar w:fldCharType="begin">
          <w:ffData>
            <w:name w:val="Check2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9" w:name="Check288"/>
      <w:bookmarkStart w:id="190" w:name="Check288"/>
      <w:bookmarkEnd w:id="1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shd w:fill="FFFF00" w:val="clear"/>
        </w:rPr>
        <w:t>FN AP Payment Run Execution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  <w:tab/>
      </w:r>
      <w:r>
        <w:rPr>
          <w:rFonts w:cs="Arial" w:ascii="Arial" w:hAnsi="Arial"/>
          <w:b/>
          <w:color w:val="FF0000"/>
          <w:sz w:val="16"/>
        </w:rPr>
        <w:t xml:space="preserve">(not allowed w/ Vendor Master Data or Vendor Wire </w:t>
      </w:r>
    </w:p>
    <w:p>
      <w:pPr>
        <w:pStyle w:val="Normal"/>
        <w:ind w:firstLine="432" w:start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 xml:space="preserve">Detail Processing or Goods/Services Receiver or </w:t>
      </w:r>
    </w:p>
    <w:p>
      <w:pPr>
        <w:pStyle w:val="Normal"/>
        <w:ind w:start="864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Buyer) (Restricted to AP Personnel only in:  AP Corp Houston, Enron Europe London, and ENA-Calgary)</w:t>
      </w:r>
    </w:p>
    <w:p>
      <w:pPr>
        <w:pStyle w:val="Normal"/>
        <w:ind w:hanging="432" w:start="864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29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1" w:name="Check292"/>
      <w:bookmarkStart w:id="192" w:name="Check292"/>
      <w:bookmarkEnd w:id="1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AP Vendor Invoice Processing   </w:t>
      </w:r>
      <w:r>
        <w:rPr>
          <w:rFonts w:cs="Arial" w:ascii="Arial" w:hAnsi="Arial"/>
          <w:b/>
          <w:color w:val="FF0000"/>
          <w:sz w:val="16"/>
        </w:rPr>
        <w:t>(not allowed w/ Vendor Master Data, Vendor Wire Detail Processing, Goods/Services Receiver, Buyer, AP Void Processor, or CM Bank Statement Processor)</w:t>
      </w:r>
    </w:p>
    <w:p>
      <w:pPr>
        <w:pStyle w:val="Normal"/>
        <w:ind w:hanging="432" w:start="864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2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3" w:name="Check290"/>
      <w:bookmarkStart w:id="194" w:name="Check290"/>
      <w:bookmarkEnd w:id="1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AP Vendor Wire Detail Processing </w:t>
      </w:r>
      <w:r>
        <w:rPr>
          <w:rFonts w:cs="Arial" w:ascii="Arial" w:hAnsi="Arial"/>
          <w:b/>
          <w:color w:val="FF0000"/>
          <w:sz w:val="16"/>
        </w:rPr>
        <w:t>(not allowed w/ Vendor Invoice Processing)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2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5" w:name="Check296"/>
      <w:bookmarkStart w:id="196" w:name="Check296"/>
      <w:bookmarkEnd w:id="1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AP Void Processor </w:t>
      </w:r>
      <w:r>
        <w:rPr>
          <w:rFonts w:cs="Arial" w:ascii="Arial" w:hAnsi="Arial"/>
          <w:b/>
          <w:color w:val="FF0000"/>
          <w:sz w:val="16"/>
        </w:rPr>
        <w:t xml:space="preserve">(restricted to AP personnel </w:t>
      </w:r>
    </w:p>
    <w:p>
      <w:pPr>
        <w:pStyle w:val="Normal"/>
        <w:ind w:firstLine="294" w:start="570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 xml:space="preserve">only in: AP Corp Houston, Enron Europe London, </w:t>
      </w:r>
    </w:p>
    <w:p>
      <w:pPr>
        <w:pStyle w:val="Normal"/>
        <w:ind w:start="864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and ENA-Calgary)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3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7" w:name="Check300"/>
      <w:bookmarkStart w:id="198" w:name="Check300"/>
      <w:bookmarkEnd w:id="1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MM PU Invoice Verification </w:t>
      </w:r>
      <w:r>
        <w:rPr>
          <w:rFonts w:cs="Arial" w:ascii="Arial" w:hAnsi="Arial"/>
          <w:b/>
          <w:color w:val="FF0000"/>
          <w:sz w:val="16"/>
        </w:rPr>
        <w:t xml:space="preserve">(not allowed w/any MM </w:t>
      </w:r>
    </w:p>
    <w:p>
      <w:pPr>
        <w:pStyle w:val="Normal"/>
        <w:ind w:firstLine="147" w:start="717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Roles)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3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9" w:name="Check302"/>
      <w:bookmarkStart w:id="200" w:name="Check302"/>
      <w:bookmarkEnd w:id="2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Invoice Verification Park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3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1" w:name="Check304"/>
      <w:bookmarkStart w:id="202" w:name="Check304"/>
      <w:bookmarkEnd w:id="2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Viewer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29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3" w:name="Check294"/>
      <w:bookmarkStart w:id="204" w:name="Check294"/>
      <w:bookmarkEnd w:id="2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Data Viewer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2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5" w:name="Check298"/>
      <w:bookmarkStart w:id="206" w:name="Check298"/>
      <w:bookmarkEnd w:id="2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FI Consolidated Viewer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br w:type="column"/>
      </w: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3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7" w:name="Check306"/>
      <w:bookmarkStart w:id="208" w:name="Check306"/>
      <w:bookmarkEnd w:id="2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AP Master Data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10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09" w:name="Dropdown10"/>
      <w:bookmarkStart w:id="210" w:name="Dropdown10"/>
      <w:bookmarkEnd w:id="210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3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1" w:name="Check308"/>
      <w:bookmarkStart w:id="212" w:name="Check308"/>
      <w:bookmarkEnd w:id="2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color w:val="000000"/>
          <w:sz w:val="16"/>
          <w:shd w:fill="00FFFF" w:val="clear"/>
        </w:rPr>
        <w:t>FN AP Vendor Master Data Administration</w:t>
      </w:r>
      <w:r>
        <w:rPr>
          <w:rFonts w:cs="Arial" w:ascii="Arial" w:hAnsi="Arial"/>
          <w:b/>
          <w:sz w:val="16"/>
        </w:rPr>
        <w:t xml:space="preserve"> </w:t>
      </w:r>
      <w:r>
        <w:rPr>
          <w:rFonts w:cs="Arial" w:ascii="Arial" w:hAnsi="Arial"/>
          <w:b/>
          <w:color w:val="FF0000"/>
          <w:sz w:val="16"/>
        </w:rPr>
        <w:t>(not allowed w/ Invoice Processor)</w:t>
      </w:r>
    </w:p>
    <w:p>
      <w:pPr>
        <w:pStyle w:val="Normal"/>
        <w:ind w:hanging="432" w:start="864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3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3" w:name="Check310"/>
      <w:bookmarkStart w:id="214" w:name="Check310"/>
      <w:bookmarkEnd w:id="2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Data Viewer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27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5" w:name="Check270"/>
      <w:bookmarkStart w:id="216" w:name="Check270"/>
      <w:bookmarkEnd w:id="2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AP Wire Processing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7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17" w:name="Dropdown7"/>
      <w:bookmarkStart w:id="218" w:name="Dropdown7"/>
      <w:bookmarkEnd w:id="218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432" w:end="0"/>
        <w:rPr/>
      </w:pPr>
      <w:r>
        <w:fldChar w:fldCharType="begin">
          <w:ffData>
            <w:name w:val="Check2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9" w:name="Check272"/>
      <w:bookmarkStart w:id="220" w:name="Check272"/>
      <w:bookmarkEnd w:id="2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Vendor Wire Detail Processing</w:t>
      </w:r>
    </w:p>
    <w:p>
      <w:pPr>
        <w:pStyle w:val="Normal"/>
        <w:ind w:firstLine="432" w:end="0"/>
        <w:rPr/>
      </w:pPr>
      <w:r>
        <w:fldChar w:fldCharType="begin">
          <w:ffData>
            <w:name w:val="Check2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1" w:name="Check274"/>
      <w:bookmarkStart w:id="222" w:name="Check274"/>
      <w:bookmarkEnd w:id="2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Data Viewer</w:t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115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3" w:name="Check1151"/>
      <w:bookmarkStart w:id="224" w:name="Check1151"/>
      <w:bookmarkEnd w:id="2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AP  Management</w:t>
      </w:r>
      <w:r>
        <w:rPr>
          <w:rFonts w:cs="Arial" w:ascii="Arial" w:hAnsi="Arial"/>
          <w:b/>
          <w:sz w:val="16"/>
        </w:rPr>
        <w:t xml:space="preserve">  </w:t>
      </w:r>
      <w:r>
        <w:fldChar w:fldCharType="begin">
          <w:ffData>
            <w:name w:val="Dropdown62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25" w:name="Dropdown62"/>
      <w:bookmarkStart w:id="226" w:name="Dropdown62"/>
      <w:bookmarkEnd w:id="22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b/>
        </w:rPr>
        <w:tab/>
      </w:r>
      <w:r>
        <w:fldChar w:fldCharType="begin">
          <w:ffData>
            <w:name w:val="Check115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</w:rPr>
        <w:instrText xml:space="preserve"> FORMCHECKBOX </w:instrText>
      </w:r>
      <w:r>
        <w:rPr>
          <w:sz w:val="16"/>
          <w:b/>
        </w:rPr>
        <w:fldChar w:fldCharType="separate"/>
      </w:r>
      <w:bookmarkStart w:id="227" w:name="Check1152"/>
      <w:bookmarkStart w:id="228" w:name="Check1152"/>
      <w:bookmarkEnd w:id="228"/>
      <w:r>
        <w:rPr>
          <w:b/>
          <w:sz w:val="16"/>
        </w:rPr>
      </w:r>
      <w:r>
        <w:rPr>
          <w:sz w:val="16"/>
          <w:b/>
        </w:rPr>
        <w:fldChar w:fldCharType="end"/>
      </w:r>
      <w:r>
        <w:rPr>
          <w:b/>
          <w:sz w:val="16"/>
        </w:rPr>
        <w:tab/>
      </w:r>
      <w:r>
        <w:rPr>
          <w:sz w:val="16"/>
          <w:highlight w:val="yellow"/>
        </w:rPr>
        <w:t>AP Accounts Payable Management</w:t>
      </w:r>
      <w:r>
        <w:rPr>
          <w:sz w:val="16"/>
        </w:rPr>
        <w:t xml:space="preserve"> </w:t>
      </w:r>
      <w:r>
        <w:rPr>
          <w:rFonts w:cs="Arial" w:ascii="Arial" w:hAnsi="Arial"/>
          <w:b/>
          <w:color w:val="FF0000"/>
          <w:sz w:val="16"/>
        </w:rPr>
        <w:t>(Restricted to AP</w:t>
      </w:r>
    </w:p>
    <w:p>
      <w:pPr>
        <w:pStyle w:val="Normal"/>
        <w:ind w:firstLine="432" w:start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Personnel only in:  AP Corp Houston, Enron Europe</w:t>
      </w:r>
    </w:p>
    <w:p>
      <w:pPr>
        <w:pStyle w:val="Normal"/>
        <w:ind w:start="864" w:end="0"/>
        <w:rPr>
          <w:rFonts w:ascii="Arial" w:hAnsi="Arial" w:cs="Arial"/>
        </w:rPr>
      </w:pPr>
      <w:r>
        <w:rPr>
          <w:rFonts w:eastAsia="Arial" w:cs="Arial" w:ascii="Arial" w:hAnsi="Arial"/>
          <w:b/>
          <w:color w:val="FF0000"/>
          <w:sz w:val="16"/>
        </w:rPr>
        <w:t xml:space="preserve"> </w:t>
      </w:r>
      <w:r>
        <w:rPr>
          <w:rFonts w:cs="Arial" w:ascii="Arial" w:hAnsi="Arial"/>
          <w:b/>
          <w:color w:val="FF0000"/>
          <w:sz w:val="16"/>
        </w:rPr>
        <w:t>London, and ENA-Calgary)</w:t>
      </w:r>
    </w:p>
    <w:p>
      <w:pPr>
        <w:pStyle w:val="Normal"/>
        <w:rPr/>
      </w:pPr>
      <w:r>
        <w:fldChar w:fldCharType="begin">
          <w:ffData>
            <w:name w:val="Check1163"/>
            <w:enabled/>
            <w:calcOnExit w:val="0"/>
            <w:checkBox>
              <w:sizeAuto/>
            </w:checkBox>
          </w:ffData>
        </w:fldChar>
      </w:r>
      <w:r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bookmarkStart w:id="229" w:name="Check1163"/>
      <w:bookmarkStart w:id="230" w:name="Check1163"/>
      <w:bookmarkEnd w:id="230"/>
      <w:r>
        <w:rPr>
          <w:sz w:val="16"/>
        </w:rPr>
      </w:r>
      <w:r>
        <w:rPr>
          <w:sz w:val="16"/>
        </w:rPr>
        <w:fldChar w:fldCharType="end"/>
      </w:r>
      <w:r>
        <w:rPr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FN AP Vendor Invoice Parking/Create Manual Check </w:t>
      </w:r>
    </w:p>
    <w:p>
      <w:pPr>
        <w:pStyle w:val="Normal"/>
        <w:ind w:firstLine="432" w:end="-225"/>
        <w:rPr/>
      </w:pPr>
      <w:r>
        <w:rPr>
          <w:rFonts w:cs="Arial" w:ascii="Arial" w:hAnsi="Arial"/>
          <w:b/>
          <w:sz w:val="16"/>
          <w:u w:val="single"/>
        </w:rPr>
        <w:t>Information</w:t>
      </w:r>
      <w:r>
        <w:rPr>
          <w:rFonts w:cs="Arial" w:ascii="Arial" w:hAnsi="Arial"/>
          <w:b/>
          <w:sz w:val="16"/>
        </w:rPr>
        <w:t xml:space="preserve"> </w:t>
      </w:r>
      <w:r>
        <w:rPr>
          <w:rFonts w:cs="Arial" w:ascii="Arial" w:hAnsi="Arial"/>
          <w:b/>
          <w:color w:val="FF0000"/>
          <w:sz w:val="16"/>
        </w:rPr>
        <w:t xml:space="preserve">(restricted to EGP-Singapore) </w:t>
      </w:r>
    </w:p>
    <w:p>
      <w:pPr>
        <w:pStyle w:val="Normal"/>
        <w:ind w:firstLine="432" w:end="-225"/>
        <w:rPr>
          <w:rFonts w:ascii="Arial" w:hAnsi="Arial" w:cs="Arial"/>
          <w:b/>
          <w:sz w:val="16"/>
        </w:rPr>
      </w:pPr>
      <w:r>
        <w:fldChar w:fldCharType="begin">
          <w:ffData>
            <w:name w:val="Dropdown64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31" w:name="Dropdown64"/>
      <w:bookmarkStart w:id="232" w:name="Dropdown64"/>
      <w:bookmarkEnd w:id="232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432" w:end="0"/>
        <w:rPr/>
      </w:pPr>
      <w:r>
        <w:fldChar w:fldCharType="begin">
          <w:ffData>
            <w:name w:val="Check116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233" w:name="Check1164"/>
      <w:bookmarkStart w:id="234" w:name="Check1164"/>
      <w:bookmarkEnd w:id="23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sz w:val="16"/>
        </w:rPr>
        <w:t xml:space="preserve">FN AP Vendor Invoice Park-Singapore </w:t>
      </w:r>
      <w:r>
        <w:rPr>
          <w:rFonts w:cs="Arial" w:ascii="Arial" w:hAnsi="Arial"/>
          <w:b/>
          <w:color w:val="FF0000"/>
          <w:sz w:val="16"/>
        </w:rPr>
        <w:t xml:space="preserve">(not allowed </w:t>
      </w:r>
    </w:p>
    <w:p>
      <w:pPr>
        <w:pStyle w:val="Normal"/>
        <w:ind w:firstLine="432" w:start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with any other AP roles)</w:t>
      </w:r>
    </w:p>
    <w:p>
      <w:pPr>
        <w:pStyle w:val="Normal"/>
        <w:ind w:firstLine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</w:r>
    </w:p>
    <w:p>
      <w:pPr>
        <w:pStyle w:val="Normal"/>
        <w:ind w:firstLine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</w:r>
    </w:p>
    <w:p>
      <w:pPr>
        <w:pStyle w:val="Normal"/>
        <w:ind w:firstLine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</w:r>
    </w:p>
    <w:p>
      <w:pPr>
        <w:pStyle w:val="Normal"/>
        <w:ind w:firstLine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</w:r>
    </w:p>
    <w:p>
      <w:pPr>
        <w:pStyle w:val="Normal"/>
        <w:ind w:firstLine="432" w:end="0"/>
        <w:rPr/>
      </w:pPr>
      <w:r>
        <w:rPr/>
        <w:tab/>
      </w:r>
    </w:p>
    <w:p>
      <w:pPr>
        <w:sectPr>
          <w:type w:val="continuous"/>
          <w:pgSz w:w="12240" w:h="15840"/>
          <w:pgMar w:left="900" w:right="81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top w:val="single" w:sz="4" w:space="1" w:color="000000"/>
        </w:pBd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Accounts Receivable and Credit Roles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900" w:right="81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ind w:firstLine="432" w:end="0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3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5" w:name="Check328"/>
      <w:bookmarkStart w:id="236" w:name="Check328"/>
      <w:bookmarkEnd w:id="2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Accounts Receivable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13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37" w:name="Dropdown13"/>
      <w:bookmarkStart w:id="238" w:name="Dropdown13"/>
      <w:bookmarkEnd w:id="238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3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9" w:name="Check330"/>
      <w:bookmarkStart w:id="240" w:name="Check330"/>
      <w:bookmarkEnd w:id="2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AR Cash Applier </w:t>
      </w:r>
      <w:r>
        <w:rPr>
          <w:rFonts w:cs="Arial" w:ascii="Arial" w:hAnsi="Arial"/>
          <w:b/>
          <w:color w:val="FF0000"/>
          <w:sz w:val="16"/>
        </w:rPr>
        <w:t>(not allowed w/AR Mgmt. Or Inv Creator) (Exception to AR Cash Applier; for ENA, and EGP)</w:t>
      </w:r>
    </w:p>
    <w:p>
      <w:pPr>
        <w:pStyle w:val="Normal"/>
        <w:ind w:firstLine="432" w:end="0"/>
        <w:rPr/>
      </w:pPr>
      <w:r>
        <w:fldChar w:fldCharType="begin">
          <w:ffData>
            <w:name w:val="Check9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1" w:name="Check956"/>
      <w:bookmarkStart w:id="242" w:name="Check956"/>
      <w:bookmarkEnd w:id="2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AR Dunning Administrator</w:t>
      </w:r>
    </w:p>
    <w:p>
      <w:pPr>
        <w:pStyle w:val="Normal"/>
        <w:ind w:firstLine="432" w:end="0"/>
        <w:rPr/>
      </w:pPr>
      <w:r>
        <w:fldChar w:fldCharType="begin">
          <w:ffData>
            <w:name w:val="Check3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3" w:name="Check332"/>
      <w:bookmarkStart w:id="244" w:name="Check332"/>
      <w:bookmarkEnd w:id="2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AR Interest Calculator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3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5" w:name="Check334"/>
      <w:bookmarkStart w:id="246" w:name="Check334"/>
      <w:bookmarkEnd w:id="2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AR Invoice Creator </w:t>
      </w:r>
      <w:r>
        <w:rPr>
          <w:rFonts w:cs="Arial" w:ascii="Arial" w:hAnsi="Arial"/>
          <w:b/>
          <w:color w:val="FF0000"/>
          <w:sz w:val="16"/>
        </w:rPr>
        <w:t>(not allowed w/AR Mgmt. Or Cash Applier), (Exception to AR Invoice Creator: for ENA, and EGP)</w:t>
      </w:r>
    </w:p>
    <w:p>
      <w:pPr>
        <w:pStyle w:val="Normal"/>
        <w:ind w:firstLine="432" w:end="0"/>
        <w:rPr/>
      </w:pPr>
      <w:r>
        <w:fldChar w:fldCharType="begin">
          <w:ffData>
            <w:name w:val="Check3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7" w:name="Check336"/>
      <w:bookmarkStart w:id="248" w:name="Check336"/>
      <w:bookmarkEnd w:id="2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CBM Viewer</w:t>
      </w:r>
    </w:p>
    <w:p>
      <w:pPr>
        <w:pStyle w:val="Normal"/>
        <w:ind w:firstLine="432" w:end="0"/>
        <w:rPr/>
      </w:pPr>
      <w:r>
        <w:fldChar w:fldCharType="begin">
          <w:ffData>
            <w:name w:val="Check3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9" w:name="Check338"/>
      <w:bookmarkStart w:id="250" w:name="Check338"/>
      <w:bookmarkEnd w:id="2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FI Consolidated Viewer</w:t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1" w:name="Check12"/>
      <w:bookmarkStart w:id="252" w:name="Check12"/>
      <w:bookmarkEnd w:id="2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Accounts Receivable Management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Unnamed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53" w:name="Unnamed"/>
      <w:bookmarkStart w:id="254" w:name="Unnamed"/>
      <w:bookmarkEnd w:id="254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5" w:name="Check13"/>
      <w:bookmarkStart w:id="256" w:name="Check13"/>
      <w:bookmarkEnd w:id="2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AR Cash Applier </w:t>
      </w:r>
      <w:r>
        <w:rPr>
          <w:rFonts w:cs="Arial" w:ascii="Arial" w:hAnsi="Arial"/>
          <w:b/>
          <w:color w:val="FF0000"/>
          <w:sz w:val="16"/>
        </w:rPr>
        <w:t>(not allowed with AR Mgmt or Invoice Creator, Exception to AR Invoice Creator: ENA, EGP)</w:t>
      </w:r>
    </w:p>
    <w:p>
      <w:pPr>
        <w:pStyle w:val="Normal"/>
        <w:ind w:firstLine="432" w:end="0"/>
        <w:rPr/>
      </w:pPr>
      <w:r>
        <w:fldChar w:fldCharType="begin">
          <w:ffData>
            <w:name w:val="Check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7" w:name="Check14"/>
      <w:bookmarkStart w:id="258" w:name="Check14"/>
      <w:bookmarkEnd w:id="2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AR Dunning Administrator</w:t>
      </w:r>
    </w:p>
    <w:p>
      <w:pPr>
        <w:pStyle w:val="Normal"/>
        <w:ind w:firstLine="432" w:end="0"/>
        <w:rPr/>
      </w:pPr>
      <w:r>
        <w:fldChar w:fldCharType="begin">
          <w:ffData>
            <w:name w:val="Check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9" w:name="Check15"/>
      <w:bookmarkStart w:id="260" w:name="Check15"/>
      <w:bookmarkEnd w:id="2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AR Interest Calculator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1" w:name="Check16"/>
      <w:bookmarkStart w:id="262" w:name="Check16"/>
      <w:bookmarkEnd w:id="2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yellow"/>
        </w:rPr>
        <w:t>FN Accounts Receivable Mgmt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b/>
          <w:color w:val="FF0000"/>
          <w:sz w:val="16"/>
        </w:rPr>
        <w:t>(not allowed w/Cash Applier or Invoice Creator)</w:t>
      </w:r>
    </w:p>
    <w:p>
      <w:pPr>
        <w:pStyle w:val="Normal"/>
        <w:ind w:firstLine="432" w:end="0"/>
        <w:rPr/>
      </w:pPr>
      <w:r>
        <w:fldChar w:fldCharType="begin">
          <w:ffData>
            <w:name w:val="Check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3" w:name="Check17"/>
      <w:bookmarkStart w:id="264" w:name="Check17"/>
      <w:bookmarkEnd w:id="2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CBM Viewer</w:t>
      </w:r>
    </w:p>
    <w:p>
      <w:pPr>
        <w:pStyle w:val="Normal"/>
        <w:ind w:firstLine="432" w:end="0"/>
        <w:rPr/>
      </w:pPr>
      <w:r>
        <w:fldChar w:fldCharType="begin">
          <w:ffData>
            <w:name w:val="Unnamed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5" w:name="Unnamed_Copy_1"/>
      <w:bookmarkStart w:id="266" w:name="Unnamed_Copy_1"/>
      <w:bookmarkEnd w:id="2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FI Consolidated Viewer</w:t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firstLine="432" w:end="0"/>
        <w:rPr>
          <w:rFonts w:ascii="Arial" w:hAnsi="Arial" w:cs="Arial"/>
          <w:color w:val="FF0000"/>
          <w:sz w:val="16"/>
        </w:rPr>
      </w:pPr>
      <w:r>
        <w:br w:type="column"/>
      </w:r>
      <w:r>
        <w:rPr>
          <w:rFonts w:cs="Arial" w:ascii="Arial" w:hAnsi="Arial"/>
          <w:color w:val="FF0000"/>
          <w:sz w:val="16"/>
        </w:rPr>
      </w:r>
    </w:p>
    <w:p>
      <w:pPr>
        <w:pStyle w:val="Normal"/>
        <w:rPr>
          <w:rFonts w:ascii="Arial" w:hAnsi="Arial" w:cs="Arial"/>
          <w:b/>
          <w:sz w:val="16"/>
          <w:u w:val="single"/>
        </w:rPr>
      </w:pPr>
      <w:r>
        <w:fldChar w:fldCharType="begin">
          <w:ffData>
            <w:name w:val="Check3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7" w:name="Check312"/>
      <w:bookmarkStart w:id="268" w:name="Check312"/>
      <w:bookmarkEnd w:id="2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Credit Management </w:t>
      </w:r>
      <w:r>
        <w:fldChar w:fldCharType="begin">
          <w:ffData>
            <w:name w:val="Dropdown11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69" w:name="Dropdown11"/>
      <w:bookmarkStart w:id="270" w:name="Dropdown11"/>
      <w:bookmarkEnd w:id="270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432" w:end="0"/>
        <w:rPr/>
      </w:pPr>
      <w:r>
        <w:fldChar w:fldCharType="begin">
          <w:ffData>
            <w:name w:val="Check3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1" w:name="Check316"/>
      <w:bookmarkStart w:id="272" w:name="Check316"/>
      <w:bookmarkEnd w:id="2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AR Credit Administrator</w:t>
      </w:r>
    </w:p>
    <w:p>
      <w:pPr>
        <w:pStyle w:val="Normal"/>
        <w:ind w:firstLine="432" w:end="0"/>
        <w:rPr/>
      </w:pPr>
      <w:r>
        <w:fldChar w:fldCharType="begin">
          <w:ffData>
            <w:name w:val="Check3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3" w:name="Check318"/>
      <w:bookmarkStart w:id="274" w:name="Check318"/>
      <w:bookmarkEnd w:id="2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AR View</w:t>
      </w:r>
    </w:p>
    <w:p>
      <w:pPr>
        <w:pStyle w:val="Normal"/>
        <w:ind w:firstLine="432" w:end="0"/>
        <w:rPr/>
      </w:pPr>
      <w:r>
        <w:fldChar w:fldCharType="begin">
          <w:ffData>
            <w:name w:val="Check3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5" w:name="Check320"/>
      <w:bookmarkStart w:id="276" w:name="Check320"/>
      <w:bookmarkEnd w:id="2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CBM Viewer</w:t>
      </w:r>
    </w:p>
    <w:p>
      <w:pPr>
        <w:pStyle w:val="Normal"/>
        <w:ind w:firstLine="432" w:end="0"/>
        <w:rPr/>
      </w:pPr>
      <w:r>
        <w:fldChar w:fldCharType="begin">
          <w:ffData>
            <w:name w:val="Check3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7" w:name="Check322"/>
      <w:bookmarkStart w:id="278" w:name="Check322"/>
      <w:bookmarkEnd w:id="2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Viewer</w:t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fldChar w:fldCharType="begin">
          <w:ffData>
            <w:name w:val="Check3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9" w:name="Check324"/>
      <w:bookmarkStart w:id="280" w:name="Check324"/>
      <w:bookmarkEnd w:id="2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</w:rPr>
        <w:t>(Restricted by BU)</w:t>
      </w:r>
    </w:p>
    <w:p>
      <w:pPr>
        <w:pStyle w:val="Normal"/>
        <w:ind w:firstLine="432" w:end="0"/>
        <w:rPr/>
      </w:pPr>
      <w:r>
        <w:fldChar w:fldCharType="begin">
          <w:ffData>
            <w:name w:val="Check3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1" w:name="Check326"/>
      <w:bookmarkStart w:id="282" w:name="Check326"/>
      <w:bookmarkEnd w:id="2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GL Viewer</w:t>
      </w:r>
    </w:p>
    <w:p>
      <w:pPr>
        <w:pStyle w:val="Normal"/>
        <w:ind w:firstLine="432" w:end="0"/>
        <w:rPr/>
      </w:pPr>
      <w:r>
        <w:fldChar w:fldCharType="begin">
          <w:ffData>
            <w:name w:val="Check3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3" w:name="Check314"/>
      <w:bookmarkStart w:id="284" w:name="Check314"/>
      <w:bookmarkEnd w:id="2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Data Viewer</w:t>
      </w:r>
    </w:p>
    <w:p>
      <w:pPr>
        <w:pStyle w:val="Normal"/>
        <w:ind w:firstLine="432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color w:val="FF0000"/>
          <w:sz w:val="16"/>
        </w:rPr>
      </w:r>
    </w:p>
    <w:p>
      <w:pPr>
        <w:pStyle w:val="Normal"/>
        <w:ind w:firstLine="432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color w:val="FF0000"/>
          <w:sz w:val="16"/>
        </w:rPr>
      </w:r>
    </w:p>
    <w:p>
      <w:pPr>
        <w:pStyle w:val="Normal"/>
        <w:ind w:firstLine="432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color w:val="FF0000"/>
          <w:sz w:val="16"/>
        </w:rPr>
      </w:r>
    </w:p>
    <w:p>
      <w:pPr>
        <w:pStyle w:val="Normal"/>
        <w:ind w:firstLine="432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color w:val="FF0000"/>
          <w:sz w:val="16"/>
        </w:rPr>
      </w:r>
    </w:p>
    <w:p>
      <w:pPr>
        <w:pStyle w:val="Normal"/>
        <w:ind w:firstLine="432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color w:val="FF0000"/>
          <w:sz w:val="16"/>
        </w:rPr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900" w:right="72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Heading2"/>
        <w:pBdr>
          <w:top w:val="single" w:sz="4" w:space="0" w:color="000000"/>
        </w:pBdr>
        <w:ind w:hanging="900" w:start="0" w:end="0"/>
        <w:rPr>
          <w:sz w:val="20"/>
        </w:rPr>
      </w:pPr>
      <w:r>
        <w:rPr>
          <w:sz w:val="20"/>
        </w:rPr>
        <w:t>Consolidations &amp; Tax Roles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1800" w:right="81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9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285" w:name="Check988"/>
      <w:bookmarkStart w:id="286" w:name="Check988"/>
      <w:bookmarkEnd w:id="28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Consolidations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19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287" w:name="Dropdown19"/>
      <w:bookmarkStart w:id="288" w:name="Dropdown19"/>
      <w:bookmarkEnd w:id="28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9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289" w:name="Check999"/>
      <w:bookmarkStart w:id="290" w:name="Check999"/>
      <w:bookmarkEnd w:id="29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EC Consolidations Upload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291" w:name="Check1000"/>
      <w:bookmarkStart w:id="292" w:name="Check1000"/>
      <w:bookmarkEnd w:id="29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EC Intercompany Imbalance Reporting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293" w:name="Check998"/>
      <w:bookmarkStart w:id="294" w:name="Check998"/>
      <w:bookmarkEnd w:id="29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EC/SPL Master Data BU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1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295" w:name="Check1118"/>
      <w:bookmarkStart w:id="296" w:name="Check1118"/>
      <w:bookmarkEnd w:id="29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EC Monitor Processing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6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297" w:name="Check568"/>
      <w:bookmarkStart w:id="298" w:name="Check568"/>
      <w:bookmarkEnd w:id="29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CBM Viewer </w:t>
      </w:r>
    </w:p>
    <w:p>
      <w:pPr>
        <w:pStyle w:val="Normal"/>
        <w:ind w:hanging="432" w:start="864" w:end="0"/>
        <w:rPr>
          <w:rFonts w:ascii="Arial" w:hAnsi="Arial" w:cs="Arial"/>
          <w:color w:val="FF0000"/>
          <w:sz w:val="16"/>
          <w:lang w:eastAsia="en-US"/>
        </w:rPr>
      </w:pPr>
      <w:r>
        <w:fldChar w:fldCharType="begin">
          <w:ffData>
            <w:name w:val="Check5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299" w:name="Check572"/>
      <w:bookmarkStart w:id="300" w:name="Check572"/>
      <w:bookmarkEnd w:id="30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57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01" w:name="Check578"/>
      <w:bookmarkStart w:id="302" w:name="Check578"/>
      <w:bookmarkEnd w:id="30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FI Consolidated Viewer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5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03" w:name="Check574"/>
      <w:bookmarkStart w:id="304" w:name="Check574"/>
      <w:bookmarkEnd w:id="30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JV Joint Venture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br w:type="column"/>
      </w:r>
      <w:r>
        <w:fldChar w:fldCharType="begin">
          <w:ffData>
            <w:name w:val="Check9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05" w:name="Check942"/>
      <w:bookmarkStart w:id="306" w:name="Check942"/>
      <w:bookmarkEnd w:id="30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Tax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24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307" w:name="Dropdown24"/>
      <w:bookmarkStart w:id="308" w:name="Dropdown24"/>
      <w:bookmarkEnd w:id="30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start="-360" w:end="0"/>
        <w:rPr/>
      </w:pPr>
      <w:r>
        <w:rPr>
          <w:rFonts w:cs="Arial" w:ascii="Arial" w:hAnsi="Arial"/>
          <w:color w:val="000000"/>
          <w:sz w:val="16"/>
          <w:lang w:eastAsia="en-US"/>
        </w:rPr>
        <w:tab/>
        <w:tab/>
      </w:r>
      <w:r>
        <w:fldChar w:fldCharType="begin">
          <w:ffData>
            <w:name w:val="Check9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9" w:name="Check946"/>
      <w:bookmarkStart w:id="310" w:name="Check946"/>
      <w:bookmarkEnd w:id="3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FI Tax Maintenance</w:t>
      </w:r>
    </w:p>
    <w:p>
      <w:pPr>
        <w:pStyle w:val="Normal"/>
        <w:ind w:firstLine="792" w:start="-360" w:end="0"/>
        <w:rPr/>
      </w:pPr>
      <w:r>
        <w:fldChar w:fldCharType="begin">
          <w:ffData>
            <w:name w:val="Check9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11" w:name="Check944"/>
      <w:bookmarkStart w:id="312" w:name="Check944"/>
      <w:bookmarkEnd w:id="31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FI Consolidated Tax Viewer</w:t>
      </w:r>
    </w:p>
    <w:p>
      <w:pPr>
        <w:pStyle w:val="Normal"/>
        <w:ind w:firstLine="792" w:start="-360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792" w:start="-360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792" w:start="-360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792" w:start="-360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900" w:right="72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0"/>
        </w:rPr>
      </w:pPr>
      <w:r>
        <w:rPr>
          <w:sz w:val="20"/>
        </w:rPr>
        <w:t>Planning &amp; Budgeting Roles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1800" w:right="72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fldChar w:fldCharType="begin">
          <w:ffData>
            <w:name w:val="Check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13" w:name="Check18"/>
      <w:bookmarkStart w:id="314" w:name="Check18"/>
      <w:bookmarkEnd w:id="31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Capital  Planner</w:t>
      </w:r>
      <w:r>
        <w:rPr>
          <w:rFonts w:cs="Arial" w:ascii="Arial" w:hAnsi="Arial"/>
          <w:color w:val="000000"/>
          <w:sz w:val="16"/>
          <w:u w:val="single"/>
          <w:lang w:eastAsia="en-US"/>
        </w:rPr>
        <w:t xml:space="preserve"> </w:t>
      </w:r>
      <w:r>
        <w:fldChar w:fldCharType="begin">
          <w:ffData>
            <w:name w:val="Unnamed Copy 2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315" w:name="Unnamed_Copy_2"/>
      <w:bookmarkStart w:id="316" w:name="Unnamed_Copy_2"/>
      <w:bookmarkEnd w:id="316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432" w:end="0"/>
        <w:rPr/>
      </w:pPr>
      <w:r>
        <w:fldChar w:fldCharType="begin">
          <w:ffData>
            <w:name w:val="Check107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17" w:name="Check1078"/>
      <w:bookmarkStart w:id="318" w:name="Check1078"/>
      <w:bookmarkEnd w:id="31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Master Data COE/BU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07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19" w:name="Check1076"/>
      <w:bookmarkStart w:id="320" w:name="Check1076"/>
      <w:bookmarkEnd w:id="32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color w:val="000000"/>
          <w:sz w:val="16"/>
          <w:highlight w:val="yellow"/>
          <w:lang w:eastAsia="en-US"/>
        </w:rPr>
        <w:t>FN IM Capital Budget Controller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w/PS Roles other than PS Viewer), (Exception: FN IM Capital Budget Controller and FN PS Project Accountant allowed for GPG)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07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21" w:name="Check1075"/>
      <w:bookmarkStart w:id="322" w:name="Check1075"/>
      <w:bookmarkEnd w:id="32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IM Capital Expenditure Appropriation Requestor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07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23" w:name="Check1073"/>
      <w:bookmarkStart w:id="324" w:name="Check1073"/>
      <w:bookmarkEnd w:id="32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Project Controls Engineer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07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325" w:name="Check1077"/>
      <w:bookmarkStart w:id="326" w:name="Check1077"/>
      <w:bookmarkEnd w:id="326"/>
      <w:r>
        <w:rPr>
          <w:rFonts w:cs="Arial" w:ascii="Arial" w:hAnsi="Arial"/>
          <w:b/>
          <w:color w:val="000000"/>
          <w:sz w:val="16"/>
          <w:lang w:eastAsia="en-US"/>
        </w:rPr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FN AM View Asset History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27" w:name="Check1074"/>
      <w:bookmarkStart w:id="328" w:name="Check1074"/>
      <w:bookmarkEnd w:id="32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IM View Investment Mgmt. Info.</w:t>
      </w:r>
    </w:p>
    <w:p>
      <w:pPr>
        <w:pStyle w:val="Normal"/>
        <w:ind w:firstLine="432" w:end="0"/>
        <w:rPr/>
      </w:pPr>
      <w:r>
        <w:fldChar w:fldCharType="begin">
          <w:ffData>
            <w:name w:val="Check107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29" w:name="Check1079"/>
      <w:bookmarkStart w:id="330" w:name="Check1079"/>
      <w:bookmarkEnd w:id="33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Viewer</w:t>
      </w:r>
    </w:p>
    <w:p>
      <w:pPr>
        <w:pStyle w:val="Normal"/>
        <w:ind w:firstLine="432" w:end="0"/>
        <w:rPr/>
      </w:pPr>
      <w:r>
        <w:fldChar w:fldCharType="begin">
          <w:ffData>
            <w:name w:val="Check108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31" w:name="Check1080"/>
      <w:bookmarkStart w:id="332" w:name="Check1080"/>
      <w:bookmarkEnd w:id="33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hanging="414" w:start="864" w:end="0"/>
        <w:rPr>
          <w:rFonts w:ascii="Arial" w:hAnsi="Arial" w:cs="Arial"/>
          <w:b/>
          <w:color w:val="FF0000"/>
          <w:sz w:val="16"/>
          <w:lang w:eastAsia="en-US"/>
        </w:rPr>
      </w:pPr>
      <w:r>
        <w:fldChar w:fldCharType="begin">
          <w:ffData>
            <w:name w:val="Check11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lang w:eastAsia="en-US"/>
        </w:rPr>
        <w:fldChar w:fldCharType="separate"/>
      </w:r>
      <w:bookmarkStart w:id="333" w:name="Check1122"/>
      <w:bookmarkStart w:id="334" w:name="Check1122"/>
      <w:bookmarkEnd w:id="334"/>
      <w:r>
        <w:rPr>
          <w:rFonts w:cs="Arial" w:ascii="Arial" w:hAnsi="Arial"/>
          <w:sz w:val="16"/>
          <w:lang w:eastAsia="en-US"/>
        </w:rPr>
      </w:r>
      <w:r>
        <w:rPr>
          <w:sz w:val="16"/>
          <w:rFonts w:cs="Arial" w:ascii="Arial" w:hAnsi="Arial"/>
          <w:lang w:eastAsia="en-US"/>
        </w:rPr>
        <w:fldChar w:fldCharType="end"/>
      </w:r>
      <w:r>
        <w:rPr>
          <w:rFonts w:cs="Arial" w:ascii="Arial" w:hAnsi="Arial"/>
          <w:sz w:val="16"/>
          <w:lang w:eastAsia="en-US"/>
        </w:rPr>
        <w:tab/>
        <w:t xml:space="preserve">FN IM Capital Budget Approver </w:t>
      </w:r>
    </w:p>
    <w:p>
      <w:pPr>
        <w:pStyle w:val="Normal"/>
        <w:ind w:firstLine="432" w:end="0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fldChar w:fldCharType="begin">
          <w:ffData>
            <w:name w:val="Check100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35" w:name="Check1001"/>
      <w:bookmarkStart w:id="336" w:name="Check1001"/>
      <w:bookmarkEnd w:id="33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Cash Flow Analysis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20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337" w:name="Dropdown20"/>
      <w:bookmarkStart w:id="338" w:name="Dropdown20"/>
      <w:bookmarkEnd w:id="33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16"/>
          <w:lang w:eastAsia="en-US"/>
        </w:rPr>
        <w:tab/>
      </w:r>
      <w:r>
        <w:fldChar w:fldCharType="begin">
          <w:ffData>
            <w:name w:val="Check10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39" w:name="Check1002"/>
      <w:bookmarkStart w:id="340" w:name="Check1002"/>
      <w:bookmarkEnd w:id="34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CBM Planning &amp; Reporting</w:t>
      </w:r>
    </w:p>
    <w:p>
      <w:pPr>
        <w:pStyle w:val="Normal"/>
        <w:rPr/>
      </w:pPr>
      <w:r>
        <w:rPr>
          <w:rFonts w:cs="Arial" w:ascii="Arial" w:hAnsi="Arial"/>
          <w:color w:val="000000"/>
          <w:sz w:val="16"/>
          <w:lang w:eastAsia="en-US"/>
        </w:rPr>
        <w:tab/>
      </w:r>
      <w:r>
        <w:fldChar w:fldCharType="begin">
          <w:ffData>
            <w:name w:val="Check100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41" w:name="Check1003"/>
      <w:bookmarkStart w:id="342" w:name="Check1003"/>
      <w:bookmarkEnd w:id="34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EC/SPL Master Data BU</w:t>
      </w:r>
    </w:p>
    <w:p>
      <w:pPr>
        <w:pStyle w:val="Normal"/>
        <w:rPr/>
      </w:pPr>
      <w:r>
        <w:rPr>
          <w:rFonts w:cs="Arial" w:ascii="Arial" w:hAnsi="Arial"/>
          <w:color w:val="000000"/>
          <w:sz w:val="16"/>
          <w:lang w:eastAsia="en-US"/>
        </w:rPr>
        <w:tab/>
      </w:r>
      <w:r>
        <w:fldChar w:fldCharType="begin">
          <w:ffData>
            <w:name w:val="Check10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43" w:name="Check1004"/>
      <w:bookmarkStart w:id="344" w:name="Check1004"/>
      <w:bookmarkEnd w:id="34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GL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45" w:name="Check1006"/>
      <w:bookmarkStart w:id="346" w:name="Check1006"/>
      <w:bookmarkEnd w:id="34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CBM Viewer</w:t>
      </w:r>
    </w:p>
    <w:p>
      <w:pPr>
        <w:pStyle w:val="Normal"/>
        <w:rPr>
          <w:rFonts w:ascii="Arial" w:hAnsi="Arial" w:cs="Arial"/>
          <w:color w:val="FF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ab/>
      </w:r>
      <w:r>
        <w:fldChar w:fldCharType="begin">
          <w:ffData>
            <w:name w:val="Check100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47" w:name="Check1005"/>
      <w:bookmarkStart w:id="348" w:name="Check1005"/>
      <w:bookmarkEnd w:id="34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Consolidated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432" w:end="0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432" w:end="0"/>
        <w:rPr>
          <w:rFonts w:ascii="Arial" w:hAnsi="Arial" w:cs="Arial"/>
          <w:b/>
          <w:color w:val="000000"/>
          <w:sz w:val="16"/>
          <w:lang w:eastAsia="en-US"/>
        </w:rPr>
      </w:pPr>
      <w:r>
        <w:br w:type="column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4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9" w:name="Check402"/>
      <w:bookmarkStart w:id="350" w:name="Check402"/>
      <w:bookmarkEnd w:id="3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Cost Center Accounting Planner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17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351" w:name="Dropdown17"/>
      <w:bookmarkStart w:id="352" w:name="Dropdown17"/>
      <w:bookmarkEnd w:id="352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53" w:name="Check19"/>
      <w:bookmarkStart w:id="354" w:name="Check19"/>
      <w:bookmarkEnd w:id="35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Analyst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5" w:name="Check406"/>
      <w:bookmarkStart w:id="356" w:name="Check406"/>
      <w:bookmarkEnd w:id="3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CCA Planner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57" w:name="Check20"/>
      <w:bookmarkStart w:id="358" w:name="Check20"/>
      <w:bookmarkEnd w:id="35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Internal Order Analyst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4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59" w:name="Check410"/>
      <w:bookmarkStart w:id="360" w:name="Check410"/>
      <w:bookmarkEnd w:id="36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IM View Investment Management Info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61" w:name="Check412"/>
      <w:bookmarkStart w:id="362" w:name="Check412"/>
      <w:bookmarkEnd w:id="36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JV Joint Venture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63" w:name="Check414"/>
      <w:bookmarkStart w:id="364" w:name="Check414"/>
      <w:bookmarkEnd w:id="36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5" w:name="Check404"/>
      <w:bookmarkStart w:id="366" w:name="Check404"/>
      <w:bookmarkEnd w:id="3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CBM Viewer</w:t>
      </w:r>
    </w:p>
    <w:p>
      <w:pPr>
        <w:pStyle w:val="Normal"/>
        <w:ind w:firstLine="144" w:start="288" w:end="0"/>
        <w:rPr>
          <w:rFonts w:ascii="Arial" w:hAnsi="Arial" w:cs="Arial"/>
          <w:color w:val="FF0000"/>
          <w:sz w:val="16"/>
        </w:rPr>
      </w:pPr>
      <w:r>
        <w:fldChar w:fldCharType="begin">
          <w:ffData>
            <w:name w:val="Check4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7" w:name="Check408"/>
      <w:bookmarkStart w:id="368" w:name="Check408"/>
      <w:bookmarkEnd w:id="3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color w:val="000000"/>
          <w:sz w:val="16"/>
          <w:lang w:eastAsia="en-US"/>
        </w:rPr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69" w:name="Check416"/>
      <w:bookmarkStart w:id="370" w:name="Check416"/>
      <w:bookmarkEnd w:id="37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FI Consolidated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fldChar w:fldCharType="begin">
          <w:ffData>
            <w:name w:val="Check4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71" w:name="Check426"/>
      <w:bookmarkStart w:id="372" w:name="Check426"/>
      <w:bookmarkEnd w:id="37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Profit Center Accounting Planner</w:t>
      </w:r>
      <w:r>
        <w:rPr>
          <w:rFonts w:cs="Arial" w:ascii="Arial" w:hAnsi="Arial"/>
          <w:color w:val="000000"/>
          <w:sz w:val="16"/>
          <w:u w:val="single"/>
          <w:lang w:eastAsia="en-US"/>
        </w:rPr>
        <w:t xml:space="preserve"> </w:t>
      </w:r>
      <w:r>
        <w:fldChar w:fldCharType="begin">
          <w:ffData>
            <w:name w:val="Dropdown18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373" w:name="Dropdown18"/>
      <w:bookmarkStart w:id="374" w:name="Dropdown18"/>
      <w:bookmarkEnd w:id="374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75" w:name="Check430"/>
      <w:bookmarkStart w:id="376" w:name="Check430"/>
      <w:bookmarkEnd w:id="37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CO PCA Planner 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4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77" w:name="Check434"/>
      <w:bookmarkStart w:id="378" w:name="Check434"/>
      <w:bookmarkEnd w:id="37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IM View Investment Management Info </w:t>
      </w:r>
    </w:p>
    <w:p>
      <w:pPr>
        <w:pStyle w:val="Normal"/>
        <w:ind w:firstLine="432" w:end="0"/>
        <w:rPr/>
      </w:pPr>
      <w:r>
        <w:fldChar w:fldCharType="begin">
          <w:ffData>
            <w:name w:val="Check108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379" w:name="Check1084"/>
      <w:bookmarkStart w:id="380" w:name="Check1084"/>
      <w:bookmarkEnd w:id="380"/>
      <w:r>
        <w:rPr>
          <w:rFonts w:cs="Arial" w:ascii="Arial" w:hAnsi="Arial"/>
          <w:b/>
          <w:color w:val="000000"/>
          <w:sz w:val="16"/>
          <w:lang w:eastAsia="en-US"/>
        </w:rPr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FN CO Analyst</w:t>
      </w:r>
    </w:p>
    <w:p>
      <w:pPr>
        <w:pStyle w:val="Normal"/>
        <w:ind w:firstLine="432" w:end="0"/>
        <w:rPr/>
      </w:pPr>
      <w:r>
        <w:fldChar w:fldCharType="begin">
          <w:ffData>
            <w:name w:val="Check108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81" w:name="Check1085"/>
      <w:bookmarkStart w:id="382" w:name="Check1085"/>
      <w:bookmarkEnd w:id="38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Internal Order Analyst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83" w:name="Check436"/>
      <w:bookmarkStart w:id="384" w:name="Check436"/>
      <w:bookmarkEnd w:id="38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JV Joint Venture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85" w:name="Check438"/>
      <w:bookmarkStart w:id="386" w:name="Check438"/>
      <w:bookmarkEnd w:id="38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87" w:name="Check428"/>
      <w:bookmarkStart w:id="388" w:name="Check428"/>
      <w:bookmarkEnd w:id="38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CBM Viewer</w:t>
      </w:r>
    </w:p>
    <w:p>
      <w:pPr>
        <w:pStyle w:val="Normal"/>
        <w:ind w:firstLine="144" w:start="288" w:end="0"/>
        <w:rPr>
          <w:rFonts w:ascii="Arial" w:hAnsi="Arial" w:cs="Arial"/>
          <w:color w:val="FF0000"/>
          <w:sz w:val="16"/>
          <w:lang w:eastAsia="en-US"/>
        </w:rPr>
      </w:pPr>
      <w:r>
        <w:fldChar w:fldCharType="begin">
          <w:ffData>
            <w:name w:val="Check4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89" w:name="Check432"/>
      <w:bookmarkStart w:id="390" w:name="Check432"/>
      <w:bookmarkEnd w:id="39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91" w:name="Check440"/>
      <w:bookmarkStart w:id="392" w:name="Check440"/>
      <w:bookmarkEnd w:id="39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FI Consolidated Viewer</w:t>
      </w:r>
      <w:r>
        <w:rPr>
          <w:rFonts w:cs="Arial" w:ascii="Arial" w:hAnsi="Arial"/>
          <w:b/>
          <w:color w:val="000000"/>
          <w:sz w:val="16"/>
          <w:lang w:eastAsia="en-US"/>
        </w:rPr>
        <w:tab/>
      </w:r>
    </w:p>
    <w:p>
      <w:pPr>
        <w:sectPr>
          <w:type w:val="continuous"/>
          <w:pgSz w:w="12240" w:h="15840"/>
          <w:pgMar w:left="900" w:right="72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  <w:r>
        <w:br w:type="page"/>
      </w:r>
    </w:p>
    <w:p>
      <w:pPr>
        <w:pStyle w:val="CommentText"/>
        <w:numPr>
          <w:ilvl w:val="0"/>
          <w:numId w:val="0"/>
        </w:numPr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1800" w:right="180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Heading6"/>
        <w:pBdr>
          <w:top w:val="single" w:sz="4" w:space="1" w:color="000000"/>
        </w:pBdr>
        <w:ind w:hanging="540" w:end="0"/>
        <w:jc w:val="center"/>
        <w:rPr>
          <w:sz w:val="20"/>
        </w:rPr>
      </w:pPr>
      <w:r>
        <w:rPr>
          <w:sz w:val="20"/>
        </w:rPr>
        <w:t>Project Systems Roles</w:t>
      </w:r>
    </w:p>
    <w:p>
      <w:pPr>
        <w:sectPr>
          <w:type w:val="continuous"/>
          <w:pgSz w:w="12240" w:h="15840"/>
          <w:pgMar w:left="1800" w:right="90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9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93" w:name="Check914"/>
      <w:bookmarkStart w:id="394" w:name="Check914"/>
      <w:bookmarkEnd w:id="39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Project Accountant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26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395" w:name="Dropdown26"/>
      <w:bookmarkStart w:id="396" w:name="Dropdown26"/>
      <w:bookmarkEnd w:id="396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432" w:end="0"/>
        <w:rPr/>
      </w:pPr>
      <w:r>
        <w:fldChar w:fldCharType="begin">
          <w:ffData>
            <w:name w:val="Check9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97" w:name="Check920"/>
      <w:bookmarkStart w:id="398" w:name="Check920"/>
      <w:bookmarkEnd w:id="39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Project Accountant</w:t>
      </w:r>
    </w:p>
    <w:p>
      <w:pPr>
        <w:pStyle w:val="Normal"/>
        <w:ind w:firstLine="432" w:end="0"/>
        <w:rPr/>
      </w:pPr>
      <w:r>
        <w:fldChar w:fldCharType="begin">
          <w:ffData>
            <w:name w:val="Check21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399" w:name="Check21_Copy_1"/>
      <w:bookmarkStart w:id="400" w:name="Check21_Copy_1"/>
      <w:bookmarkEnd w:id="40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01" w:name="Check918"/>
      <w:bookmarkStart w:id="402" w:name="Check918"/>
      <w:bookmarkEnd w:id="40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Viewer</w:t>
      </w:r>
    </w:p>
    <w:p>
      <w:pPr>
        <w:pStyle w:val="Normal"/>
        <w:ind w:firstLine="432" w:end="0"/>
        <w:rPr/>
      </w:pPr>
      <w:r>
        <w:fldChar w:fldCharType="begin">
          <w:ffData>
            <w:name w:val="Check9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03" w:name="Check990"/>
      <w:bookmarkStart w:id="404" w:name="Check990"/>
      <w:bookmarkEnd w:id="40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285" w:start="285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6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05" w:name="Check620"/>
      <w:bookmarkStart w:id="406" w:name="Check620"/>
      <w:bookmarkEnd w:id="40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Project Controls with Budget (Cost Engineering &amp; Scheduling)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28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407" w:name="Dropdown28"/>
      <w:bookmarkStart w:id="408" w:name="Dropdown28"/>
      <w:bookmarkEnd w:id="40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09" w:name="Check630"/>
      <w:bookmarkStart w:id="410" w:name="Check630"/>
      <w:bookmarkEnd w:id="41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PS Project Budget Control 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11" w:name="Check632"/>
      <w:bookmarkStart w:id="412" w:name="Check632"/>
      <w:bookmarkEnd w:id="41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Project Controls Engineer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6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13" w:name="Check626"/>
      <w:bookmarkStart w:id="414" w:name="Check626"/>
      <w:bookmarkEnd w:id="41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IM View Investment Management Information 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15" w:name="Check628"/>
      <w:bookmarkStart w:id="416" w:name="Check628"/>
      <w:bookmarkEnd w:id="41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JV Joint Venture Viewer 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17" w:name="Check636"/>
      <w:bookmarkStart w:id="418" w:name="Check636"/>
      <w:bookmarkEnd w:id="41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Viewer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19" w:name="Check622"/>
      <w:bookmarkStart w:id="420" w:name="Check622"/>
      <w:bookmarkEnd w:id="42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CBM Viewer </w:t>
      </w:r>
    </w:p>
    <w:p>
      <w:pPr>
        <w:pStyle w:val="Normal"/>
        <w:ind w:firstLine="147" w:start="285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6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21" w:name="Check624"/>
      <w:bookmarkStart w:id="422" w:name="Check624"/>
      <w:bookmarkEnd w:id="42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23" w:name="Check634"/>
      <w:bookmarkStart w:id="424" w:name="Check634"/>
      <w:bookmarkEnd w:id="42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FI Consolidated Viewer </w:t>
      </w:r>
    </w:p>
    <w:p>
      <w:pPr>
        <w:pStyle w:val="Normal"/>
        <w:ind w:firstLine="147" w:start="285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432" w:start="432" w:end="0"/>
        <w:rPr>
          <w:rFonts w:ascii="Arial Bold;Arial" w:hAnsi="Arial Bold;Arial" w:cs="Arial Bold;Arial"/>
          <w:sz w:val="16"/>
          <w:lang w:eastAsia="en-US"/>
        </w:rPr>
      </w:pPr>
      <w:r>
        <w:fldChar w:fldCharType="begin">
          <w:ffData>
            <w:name w:val="Check6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25" w:name="Check606"/>
      <w:bookmarkStart w:id="426" w:name="Check606"/>
      <w:bookmarkEnd w:id="42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Project Estimator / Project Assistant / Project Engineering &amp; Design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  </w:t>
      </w:r>
      <w:r>
        <w:fldChar w:fldCharType="begin">
          <w:ffData>
            <w:name w:val="Dropdown27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 Bold;Arial" w:ascii="Arial Bold;Arial" w:hAnsi="Arial Bold;Arial"/>
          <w:lang w:eastAsia="en-US"/>
        </w:rPr>
        <w:instrText xml:space="preserve"> FORMDROPDOWN </w:instrText>
      </w:r>
      <w:r>
        <w:rPr>
          <w:sz w:val="16"/>
          <w:b/>
          <w:rFonts w:cs="Arial Bold;Arial" w:ascii="Arial Bold;Arial" w:hAnsi="Arial Bold;Arial"/>
          <w:lang w:eastAsia="en-US"/>
        </w:rPr>
        <w:fldChar w:fldCharType="separate"/>
      </w:r>
      <w:bookmarkStart w:id="427" w:name="Dropdown27"/>
      <w:bookmarkStart w:id="428" w:name="Dropdown27"/>
      <w:bookmarkEnd w:id="428"/>
      <w:r/>
      <w:r>
        <w:rPr>
          <w:sz w:val="16"/>
          <w:b/>
          <w:rFonts w:cs="Arial Bold;Arial" w:ascii="Arial Bold;Arial" w:hAnsi="Arial Bold;Arial"/>
          <w:lang w:eastAsia="en-US"/>
        </w:rPr>
        <w:fldChar w:fldCharType="end"/>
      </w:r>
      <w:r>
        <w:rPr>
          <w:rFonts w:cs="Arial Bold;Arial" w:ascii="Arial Bold;Arial" w:hAnsi="Arial Bold;Arial"/>
          <w:b/>
          <w:sz w:val="16"/>
          <w:lang w:eastAsia="en-US"/>
        </w:rPr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9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29" w:name="Check930"/>
      <w:bookmarkStart w:id="430" w:name="Check930"/>
      <w:bookmarkEnd w:id="43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ind w:firstLine="432" w:end="0"/>
        <w:rPr/>
      </w:pPr>
      <w:r>
        <w:fldChar w:fldCharType="begin">
          <w:ffData>
            <w:name w:val="Check6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31" w:name="Check610"/>
      <w:bookmarkStart w:id="432" w:name="Check610"/>
      <w:bookmarkEnd w:id="43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Viewer</w:t>
      </w:r>
    </w:p>
    <w:p>
      <w:pPr>
        <w:pStyle w:val="Normal"/>
        <w:ind w:firstLine="147" w:start="285" w:end="0"/>
        <w:rPr/>
      </w:pPr>
      <w:r>
        <w:fldChar w:fldCharType="begin">
          <w:ffData>
            <w:name w:val="Check6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33" w:name="Check608"/>
      <w:bookmarkStart w:id="434" w:name="Check608"/>
      <w:bookmarkEnd w:id="43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br w:type="column"/>
      </w: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8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35" w:name="Check890"/>
      <w:bookmarkStart w:id="436" w:name="Check890"/>
      <w:bookmarkEnd w:id="43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Project Management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25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437" w:name="Dropdown25"/>
      <w:bookmarkStart w:id="438" w:name="Dropdown25"/>
      <w:bookmarkEnd w:id="43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8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39" w:name="Check898"/>
      <w:bookmarkStart w:id="440" w:name="Check898"/>
      <w:bookmarkEnd w:id="44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color w:val="000000"/>
          <w:sz w:val="16"/>
          <w:shd w:fill="00FFFF" w:val="clear"/>
          <w:lang w:eastAsia="en-US"/>
        </w:rPr>
        <w:t>FN PS Master Data BU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89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41" w:name="Check894"/>
      <w:bookmarkStart w:id="442" w:name="Check894"/>
      <w:bookmarkEnd w:id="44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Project Budget Control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8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43" w:name="Check896"/>
      <w:bookmarkStart w:id="444" w:name="Check896"/>
      <w:bookmarkEnd w:id="44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PS Project Controls Engineer </w:t>
      </w:r>
      <w:r>
        <w:rPr>
          <w:rFonts w:cs="Arial" w:ascii="Arial" w:hAnsi="Arial"/>
          <w:b/>
          <w:color w:val="FF0000"/>
          <w:sz w:val="16"/>
          <w:lang w:eastAsia="en-US"/>
        </w:rPr>
        <w:t xml:space="preserve">(not allowed w/JV </w:t>
      </w:r>
    </w:p>
    <w:p>
      <w:pPr>
        <w:pStyle w:val="Normal"/>
        <w:ind w:firstLine="144" w:start="720" w:end="0"/>
        <w:rPr>
          <w:rFonts w:ascii="Arial" w:hAnsi="Arial" w:cs="Arial"/>
          <w:b/>
          <w:color w:val="FF0000"/>
          <w:sz w:val="16"/>
          <w:lang w:eastAsia="en-US"/>
        </w:rPr>
      </w:pPr>
      <w:r>
        <w:rPr>
          <w:rFonts w:cs="Arial" w:ascii="Arial" w:hAnsi="Arial"/>
          <w:b/>
          <w:color w:val="FF0000"/>
          <w:sz w:val="16"/>
          <w:lang w:eastAsia="en-US"/>
        </w:rPr>
        <w:t>Manager or JV Accountant)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89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45" w:name="Check892"/>
      <w:bookmarkStart w:id="446" w:name="Check892"/>
      <w:bookmarkEnd w:id="44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2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47" w:name="Check22_Copy_1"/>
      <w:bookmarkStart w:id="448" w:name="Check22_Copy_1"/>
      <w:bookmarkEnd w:id="44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49" w:name="Check902"/>
      <w:bookmarkStart w:id="450" w:name="Check902"/>
      <w:bookmarkEnd w:id="45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51" w:name="Check912"/>
      <w:bookmarkStart w:id="452" w:name="Check912"/>
      <w:bookmarkEnd w:id="45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432" w:start="432" w:end="0"/>
        <w:rPr>
          <w:rFonts w:ascii="Arial Bold;Arial" w:hAnsi="Arial Bold;Arial" w:cs="Arial Bold;Arial"/>
          <w:b/>
          <w:color w:val="FF0000"/>
          <w:sz w:val="16"/>
          <w:u w:val="single"/>
          <w:lang w:eastAsia="en-US"/>
        </w:rPr>
      </w:pPr>
      <w:r>
        <w:fldChar w:fldCharType="begin">
          <w:ffData>
            <w:name w:val="Check100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53" w:name="Check1007"/>
      <w:bookmarkStart w:id="454" w:name="Check1007"/>
      <w:bookmarkEnd w:id="45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 xml:space="preserve">PS Contractor – Specific Project Access </w:t>
      </w:r>
      <w:r>
        <w:rPr>
          <w:rFonts w:cs="Arial Bold;Arial" w:ascii="Arial Bold;Arial" w:hAnsi="Arial Bold;Arial"/>
          <w:b/>
          <w:color w:val="FF0000"/>
          <w:sz w:val="16"/>
          <w:lang w:eastAsia="en-US"/>
        </w:rPr>
        <w:t>(not allowed w/ non-Contractor roles)</w:t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 xml:space="preserve"> </w:t>
      </w:r>
      <w:r>
        <w:fldChar w:fldCharType="begin">
          <w:ffData>
            <w:name w:val="Dropdown29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lang w:eastAsia="en-US"/>
        </w:rPr>
        <w:fldChar w:fldCharType="separate"/>
      </w:r>
      <w:bookmarkStart w:id="455" w:name="Dropdown29"/>
      <w:bookmarkStart w:id="456" w:name="Dropdown29"/>
      <w:bookmarkEnd w:id="456"/>
      <w:r>
        <w:rPr>
          <w:rFonts w:cs="Arial" w:ascii="Arial" w:hAnsi="Arial"/>
          <w:b/>
          <w:sz w:val="16"/>
          <w:lang w:eastAsia="en-US"/>
        </w:rPr>
      </w:r>
      <w:r>
        <w:rPr>
          <w:sz w:val="16"/>
          <w:b/>
          <w:rFonts w:cs="Arial" w:ascii="Arial" w:hAnsi="Arial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color w:val="000000"/>
          <w:sz w:val="16"/>
          <w:lang w:eastAsia="en-US"/>
        </w:rPr>
        <w:tab/>
      </w:r>
      <w:r>
        <w:fldChar w:fldCharType="begin">
          <w:ffData>
            <w:name w:val="Check100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57" w:name="Check1009"/>
      <w:bookmarkStart w:id="458" w:name="Check1009"/>
      <w:bookmarkEnd w:id="45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Project Control Engineer Contractor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16"/>
          <w:lang w:eastAsia="en-US"/>
        </w:rPr>
        <w:tab/>
      </w:r>
      <w:r>
        <w:fldChar w:fldCharType="begin">
          <w:ffData>
            <w:name w:val="Check100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459" w:name="Check1008"/>
      <w:bookmarkStart w:id="460" w:name="Check1008"/>
      <w:bookmarkEnd w:id="460"/>
      <w:r>
        <w:rPr>
          <w:rFonts w:cs="Arial" w:ascii="Arial" w:hAnsi="Arial"/>
          <w:b/>
          <w:color w:val="000000"/>
          <w:sz w:val="16"/>
          <w:lang w:eastAsia="en-US"/>
        </w:rPr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  <w:tab/>
      </w:r>
      <w:r>
        <w:rPr>
          <w:rFonts w:cs="Arial" w:ascii="Arial" w:hAnsi="Arial"/>
          <w:color w:val="000000"/>
          <w:sz w:val="16"/>
          <w:lang w:eastAsia="en-US"/>
        </w:rPr>
        <w:t>FN PS Viewer Contractors Project Specific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147" w:start="285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900" w:right="81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ind w:firstLine="360" w:start="-360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  <w:r>
        <w:br w:type="page"/>
      </w:r>
    </w:p>
    <w:p>
      <w:pPr>
        <w:pStyle w:val="Normal"/>
        <w:ind w:start="-360" w:end="0"/>
        <w:rPr/>
      </w:pPr>
      <w:r>
        <w:rPr>
          <w:rFonts w:cs="Arial" w:ascii="Arial" w:hAnsi="Arial"/>
          <w:color w:val="000000"/>
          <w:sz w:val="16"/>
          <w:lang w:eastAsia="en-US"/>
        </w:rPr>
        <w:tab/>
      </w:r>
      <w:r>
        <w:rPr/>
        <w:tab/>
        <w:tab/>
      </w:r>
    </w:p>
    <w:p>
      <w:pPr>
        <w:sectPr>
          <w:type w:val="continuous"/>
          <w:pgSz w:w="12240" w:h="15840"/>
          <w:pgMar w:left="900" w:right="72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Heading4"/>
        <w:pBdr>
          <w:top w:val="single" w:sz="4" w:space="1" w:color="000000"/>
        </w:pBdr>
        <w:ind w:firstLine="360" w:start="0" w:end="-1080"/>
        <w:jc w:val="center"/>
        <w:rPr>
          <w:sz w:val="20"/>
        </w:rPr>
      </w:pPr>
      <w:r>
        <w:rPr>
          <w:sz w:val="20"/>
        </w:rPr>
        <w:t>Purchasing and Inventory Management Roles</w:t>
      </w:r>
    </w:p>
    <w:p>
      <w:pPr>
        <w:sectPr>
          <w:type w:val="continuous"/>
          <w:pgSz w:w="12240" w:h="15840"/>
          <w:pgMar w:left="900" w:right="180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1800" w:right="180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1800" w:right="180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7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61" w:name="Check722"/>
      <w:bookmarkStart w:id="462" w:name="Check722"/>
      <w:bookmarkEnd w:id="46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Buyer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32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463" w:name="Dropdown32"/>
      <w:bookmarkStart w:id="464" w:name="Dropdown32"/>
      <w:bookmarkEnd w:id="464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hanging="432" w:start="864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7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65" w:name="Check724"/>
      <w:bookmarkStart w:id="466" w:name="Check724"/>
      <w:bookmarkEnd w:id="46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Buyer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 Goods/Services Receiver or Vendor Invoice Processing or Invoice Verification, MM PU Approver, MM PU Release PO-EE&amp;CC)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67" w:name="Check726"/>
      <w:bookmarkStart w:id="468" w:name="Check726"/>
      <w:bookmarkEnd w:id="46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69" w:name="Check728"/>
      <w:bookmarkStart w:id="470" w:name="Check728"/>
      <w:bookmarkEnd w:id="47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9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71" w:name="Check992"/>
      <w:bookmarkStart w:id="472" w:name="Check992"/>
      <w:bookmarkEnd w:id="47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15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73" w:name="Check1153"/>
      <w:bookmarkStart w:id="474" w:name="Check1153"/>
      <w:bookmarkEnd w:id="47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fldChar w:fldCharType="begin">
          <w:ffData>
            <w:name w:val="Check99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75" w:name="Check993"/>
      <w:bookmarkStart w:id="476" w:name="Check993"/>
      <w:bookmarkEnd w:id="47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Contract Administration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35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477" w:name="Dropdown35"/>
      <w:bookmarkStart w:id="478" w:name="Dropdown35"/>
      <w:bookmarkEnd w:id="47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16"/>
          <w:lang w:eastAsia="en-US"/>
        </w:rPr>
        <w:tab/>
      </w:r>
      <w:r>
        <w:fldChar w:fldCharType="begin">
          <w:ffData>
            <w:name w:val="Check99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79" w:name="Check994"/>
      <w:bookmarkStart w:id="480" w:name="Check994"/>
      <w:bookmarkEnd w:id="48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MD Contract Administration</w:t>
      </w:r>
    </w:p>
    <w:p>
      <w:pPr>
        <w:pStyle w:val="Normal"/>
        <w:rPr/>
      </w:pPr>
      <w:r>
        <w:rPr>
          <w:rFonts w:cs="Arial" w:ascii="Arial" w:hAnsi="Arial"/>
          <w:color w:val="000000"/>
          <w:sz w:val="16"/>
          <w:lang w:eastAsia="en-US"/>
        </w:rPr>
        <w:tab/>
      </w:r>
      <w:r>
        <w:fldChar w:fldCharType="begin">
          <w:ffData>
            <w:name w:val="Check99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81" w:name="Check995"/>
      <w:bookmarkStart w:id="482" w:name="Check995"/>
      <w:bookmarkEnd w:id="48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1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83" w:name="Check1156"/>
      <w:bookmarkStart w:id="484" w:name="Check1156"/>
      <w:bookmarkEnd w:id="48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7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85" w:name="Check754"/>
      <w:bookmarkStart w:id="486" w:name="Check754"/>
      <w:bookmarkEnd w:id="48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Expediter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37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487" w:name="Dropdown37"/>
      <w:bookmarkStart w:id="488" w:name="Dropdown37"/>
      <w:bookmarkEnd w:id="48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89" w:name="Check756"/>
      <w:bookmarkStart w:id="490" w:name="Check756"/>
      <w:bookmarkEnd w:id="49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Expediter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91" w:name="Check760"/>
      <w:bookmarkStart w:id="492" w:name="Check760"/>
      <w:bookmarkEnd w:id="49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93" w:name="Check758"/>
      <w:bookmarkStart w:id="494" w:name="Check758"/>
      <w:bookmarkEnd w:id="49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95" w:name="Check23"/>
      <w:bookmarkStart w:id="496" w:name="Check23"/>
      <w:bookmarkEnd w:id="49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78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497" w:name="Check786"/>
      <w:bookmarkStart w:id="498" w:name="Check786"/>
      <w:bookmarkEnd w:id="49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Goods/Services Receiver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34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499" w:name="Dropdown34"/>
      <w:bookmarkStart w:id="500" w:name="Dropdown34"/>
      <w:bookmarkEnd w:id="500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hanging="432" w:start="864" w:end="0"/>
        <w:rPr>
          <w:rFonts w:ascii="Arial" w:hAnsi="Arial" w:cs="Arial"/>
          <w:b/>
          <w:color w:val="000000"/>
          <w:sz w:val="16"/>
          <w:lang w:eastAsia="en-US"/>
        </w:rPr>
      </w:pPr>
      <w:r>
        <w:fldChar w:fldCharType="begin">
          <w:ffData>
            <w:name w:val="Check7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01" w:name="Check788"/>
      <w:bookmarkStart w:id="502" w:name="Check788"/>
      <w:bookmarkEnd w:id="50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Goods/Services Receiver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 Physical Inventory Administrator or Vendor Invoice Processing or Buyer)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03" w:name="Check790"/>
      <w:bookmarkStart w:id="504" w:name="Check790"/>
      <w:bookmarkEnd w:id="50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99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05" w:name="Check997"/>
      <w:bookmarkStart w:id="506" w:name="Check997"/>
      <w:bookmarkEnd w:id="50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PS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07" w:name="Check24"/>
      <w:bookmarkStart w:id="508" w:name="Check24"/>
      <w:bookmarkEnd w:id="50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Heading7"/>
        <w:ind w:hanging="15" w:start="0" w:end="0"/>
        <w:rPr>
          <w:u w:val="none"/>
        </w:rPr>
      </w:pPr>
      <w:r>
        <w:fldChar w:fldCharType="begin">
          <w:ffData>
            <w:name w:val="Check973"/>
            <w:enabled/>
            <w:calcOnExit w:val="0"/>
            <w:checkBox>
              <w:sizeAuto/>
            </w:checkBox>
          </w:ffData>
        </w:fldChar>
      </w:r>
      <w:r>
        <w:rPr>
          <w:u w:val="none"/>
        </w:rPr>
        <w:instrText xml:space="preserve"> FORMCHECKBOX </w:instrText>
      </w:r>
      <w:r>
        <w:rPr>
          <w:u w:val="none"/>
        </w:rPr>
        <w:fldChar w:fldCharType="separate"/>
      </w:r>
      <w:bookmarkStart w:id="509" w:name="Check973"/>
      <w:bookmarkStart w:id="510" w:name="Check973"/>
      <w:bookmarkEnd w:id="510"/>
      <w:r>
        <w:rPr>
          <w:u w:val="none"/>
        </w:rPr>
      </w:r>
      <w:r>
        <w:rPr>
          <w:u w:val="none"/>
        </w:rPr>
        <w:fldChar w:fldCharType="end"/>
      </w:r>
      <w:r>
        <w:rPr>
          <w:u w:val="none"/>
        </w:rPr>
        <w:tab/>
      </w:r>
      <w:r>
        <w:rPr/>
        <w:t>MRP Controller</w:t>
      </w:r>
      <w:r>
        <w:rPr>
          <w:u w:val="none"/>
        </w:rPr>
        <w:t xml:space="preserve"> </w:t>
      </w:r>
      <w:r>
        <w:fldChar w:fldCharType="begin">
          <w:ffData>
            <w:name w:val="Dropdown38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u w:val="none"/>
        </w:rPr>
        <w:instrText xml:space="preserve"> FORMDROPDOWN </w:instrText>
      </w:r>
      <w:r>
        <w:rPr>
          <w:u w:val="none"/>
        </w:rPr>
        <w:fldChar w:fldCharType="separate"/>
      </w:r>
      <w:bookmarkStart w:id="511" w:name="Dropdown38"/>
      <w:bookmarkStart w:id="512" w:name="Dropdown38"/>
      <w:bookmarkEnd w:id="512"/>
      <w:r/>
      <w:r>
        <w:rPr>
          <w:u w:val="none"/>
        </w:rPr>
        <w:fldChar w:fldCharType="end"/>
      </w:r>
      <w:r>
        <w:rPr>
          <w:u w:val="none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9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13" w:name="Check972"/>
      <w:bookmarkStart w:id="514" w:name="Check972"/>
      <w:bookmarkEnd w:id="51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IM Warehouse Controller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 Physical Inventory Administrator)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8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15" w:name="Check888"/>
      <w:bookmarkStart w:id="516" w:name="Check888"/>
      <w:bookmarkEnd w:id="51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Goods/Services Receiver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 Physical Inventory Administrator)</w:t>
      </w:r>
    </w:p>
    <w:p>
      <w:pPr>
        <w:pStyle w:val="Normal"/>
        <w:ind w:hanging="138" w:start="570" w:end="0"/>
        <w:rPr/>
      </w:pPr>
      <w:r>
        <w:fldChar w:fldCharType="begin">
          <w:ffData>
            <w:name w:val="Check97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17" w:name="Check971"/>
      <w:bookmarkStart w:id="518" w:name="Check971"/>
      <w:bookmarkEnd w:id="51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MRP Controller</w:t>
      </w:r>
    </w:p>
    <w:p>
      <w:pPr>
        <w:pStyle w:val="Normal"/>
        <w:ind w:firstLine="432" w:end="0"/>
        <w:rPr/>
      </w:pPr>
      <w:r>
        <w:fldChar w:fldCharType="begin">
          <w:ffData>
            <w:name w:val="Check87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519" w:name="Check876"/>
      <w:bookmarkStart w:id="520" w:name="Check876"/>
      <w:bookmarkEnd w:id="52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sz w:val="16"/>
        </w:rPr>
        <w:t>MM PU Requisitioner (SAP)</w:t>
      </w:r>
    </w:p>
    <w:p>
      <w:pPr>
        <w:pStyle w:val="Normal"/>
        <w:ind w:firstLine="432" w:end="0"/>
        <w:rPr/>
      </w:pPr>
      <w:r>
        <w:fldChar w:fldCharType="begin">
          <w:ffData>
            <w:name w:val="Check9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21" w:name="Check996"/>
      <w:bookmarkStart w:id="522" w:name="Check996"/>
      <w:bookmarkEnd w:id="5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23" w:name="Check25"/>
      <w:bookmarkStart w:id="524" w:name="Check25"/>
      <w:bookmarkEnd w:id="52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br w:type="column"/>
      </w: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285" w:start="285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7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25" w:name="Check772"/>
      <w:bookmarkStart w:id="526" w:name="Check772"/>
      <w:bookmarkEnd w:id="52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Physical Inventory Administrator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33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527" w:name="Dropdown33"/>
      <w:bookmarkStart w:id="528" w:name="Dropdown33"/>
      <w:bookmarkEnd w:id="52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hanging="432" w:start="864" w:end="0"/>
        <w:rPr>
          <w:rFonts w:ascii="Arial" w:hAnsi="Arial" w:cs="Arial"/>
          <w:b/>
          <w:color w:val="000000"/>
          <w:sz w:val="16"/>
          <w:lang w:eastAsia="en-US"/>
        </w:rPr>
      </w:pPr>
      <w:r>
        <w:fldChar w:fldCharType="begin">
          <w:ffData>
            <w:name w:val="Check7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29" w:name="Check774"/>
      <w:bookmarkStart w:id="530" w:name="Check774"/>
      <w:bookmarkEnd w:id="53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IM Physical Inventory Administration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w/any MM Roles except MM PU Viewer)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7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31" w:name="Check776"/>
      <w:bookmarkStart w:id="532" w:name="Check776"/>
      <w:bookmarkEnd w:id="53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33" w:name="Check26"/>
      <w:bookmarkStart w:id="534" w:name="Check26"/>
      <w:bookmarkEnd w:id="53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7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35" w:name="Check702"/>
      <w:bookmarkStart w:id="536" w:name="Check702"/>
      <w:bookmarkEnd w:id="53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SAP Approve Requisitions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31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537" w:name="Dropdown31"/>
      <w:bookmarkStart w:id="538" w:name="Dropdown31"/>
      <w:bookmarkEnd w:id="53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39" w:name="Check706"/>
      <w:bookmarkStart w:id="540" w:name="Check706"/>
      <w:bookmarkEnd w:id="54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Release PR Release Code :  </w:t>
      </w:r>
    </w:p>
    <w:p>
      <w:pPr>
        <w:pStyle w:val="Normal"/>
        <w:ind w:firstLine="144" w:start="720" w:end="0"/>
        <w:rPr>
          <w:rFonts w:ascii="Arial" w:hAnsi="Arial" w:cs="Arial"/>
          <w:b/>
          <w:color w:val="008000"/>
          <w:sz w:val="16"/>
          <w:lang w:eastAsia="en-US"/>
        </w:rPr>
      </w:pPr>
      <w:r>
        <w:fldChar w:fldCharType="begin">
          <w:ffData>
            <w:name w:val="Dropdown65"/>
            <w:enabled/>
            <w:ddList>
              <w:result w:val="0"/>
              <w:listEntry w:val="Double Click Here for  RELEASE CODES: 01 - 09"/>
              <w:listEntry w:val="01:  0-5,000 USD"/>
              <w:listEntry w:val="02:  &gt;5,000-25,000 USD"/>
              <w:listEntry w:val="03:  &gt;25,000-50,000 USD"/>
              <w:listEntry w:val="04:  &gt;50,000-100,000 USD"/>
              <w:listEntry w:val="05:  &gt;100,000-250,000 USD"/>
              <w:listEntry w:val="06:  &gt;250,000-500,000 USD"/>
              <w:listEntry w:val="07:  &gt;500,000-1M USD"/>
              <w:listEntry w:val="08:  &gt;1M-2M USD"/>
              <w:listEntry w:val="09:  &gt;2M USD"/>
              <w:listEntry w:val="ER  B2B REQUISITIONS"/>
            </w:ddList>
          </w:ffData>
        </w:fldChar>
      </w:r>
      <w:r>
        <w:rPr>
          <w:sz w:val="16"/>
          <w:b/>
          <w:rFonts w:cs="Arial" w:ascii="Arial" w:hAnsi="Arial"/>
          <w:color w:val="008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8000"/>
          <w:lang w:eastAsia="en-US"/>
        </w:rPr>
        <w:fldChar w:fldCharType="separate"/>
      </w:r>
      <w:bookmarkStart w:id="541" w:name="Dropdown65"/>
      <w:bookmarkStart w:id="542" w:name="Dropdown65"/>
      <w:bookmarkEnd w:id="542"/>
      <w:r/>
      <w:r>
        <w:rPr>
          <w:sz w:val="16"/>
          <w:b/>
          <w:rFonts w:cs="Arial" w:ascii="Arial" w:hAnsi="Arial"/>
          <w:color w:val="008000"/>
          <w:lang w:eastAsia="en-US"/>
        </w:rPr>
        <w:fldChar w:fldCharType="end"/>
      </w:r>
      <w:r>
        <w:rPr>
          <w:rFonts w:cs="Arial" w:ascii="Arial" w:hAnsi="Arial"/>
          <w:b/>
          <w:color w:val="008000"/>
          <w:sz w:val="16"/>
          <w:lang w:eastAsia="en-US"/>
        </w:rPr>
      </w:r>
    </w:p>
    <w:p>
      <w:pPr>
        <w:pStyle w:val="Normal"/>
        <w:ind w:firstLine="144" w:start="720" w:end="0"/>
        <w:rPr>
          <w:rFonts w:ascii="Arial" w:hAnsi="Arial" w:cs="Arial"/>
          <w:b/>
          <w:color w:val="008000"/>
          <w:sz w:val="16"/>
          <w:lang w:eastAsia="en-US"/>
        </w:rPr>
      </w:pPr>
      <w:r>
        <w:fldChar w:fldCharType="begin">
          <w:ffData>
            <w:name w:val="Dropdown66"/>
            <w:enabled/>
            <w:ddList>
              <w:result w:val="0"/>
              <w:listEntry w:val="Double Click Here for NEPCO RELEASE CODES: 10 - 18"/>
              <w:listEntry w:val="10:  0-5,000 USD"/>
              <w:listEntry w:val="11:  &gt;5,000-25,000 USD"/>
              <w:listEntry w:val="12:  &gt;25,000-50,000 USD"/>
              <w:listEntry w:val="13:  &gt;50,000-100,000 USD"/>
              <w:listEntry w:val="14:  &gt;100,000-250,000 USD"/>
              <w:listEntry w:val="15:  &gt;250,000-500,000 USD"/>
              <w:listEntry w:val="16:  &gt;500,000-1M USD"/>
              <w:listEntry w:val="17:  &gt;1M-2M USD"/>
              <w:listEntry w:val="18:  &gt;2M USD"/>
            </w:ddList>
          </w:ffData>
        </w:fldChar>
      </w:r>
      <w:r>
        <w:rPr>
          <w:sz w:val="16"/>
          <w:b/>
          <w:rFonts w:cs="Arial" w:ascii="Arial" w:hAnsi="Arial"/>
          <w:color w:val="008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8000"/>
          <w:lang w:eastAsia="en-US"/>
        </w:rPr>
        <w:fldChar w:fldCharType="separate"/>
      </w:r>
      <w:bookmarkStart w:id="543" w:name="Dropdown66"/>
      <w:bookmarkStart w:id="544" w:name="Dropdown66"/>
      <w:bookmarkEnd w:id="544"/>
      <w:r/>
      <w:r>
        <w:rPr>
          <w:sz w:val="16"/>
          <w:b/>
          <w:rFonts w:cs="Arial" w:ascii="Arial" w:hAnsi="Arial"/>
          <w:color w:val="008000"/>
          <w:lang w:eastAsia="en-US"/>
        </w:rPr>
        <w:fldChar w:fldCharType="end"/>
      </w:r>
      <w:r>
        <w:rPr>
          <w:rFonts w:cs="Arial" w:ascii="Arial" w:hAnsi="Arial"/>
          <w:b/>
          <w:color w:val="008000"/>
          <w:sz w:val="16"/>
          <w:lang w:eastAsia="en-US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45" w:name="Check704"/>
      <w:bookmarkStart w:id="546" w:name="Check704"/>
      <w:bookmarkEnd w:id="54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Approver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w/Buyer)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47" w:name="Check708"/>
      <w:bookmarkStart w:id="548" w:name="Check708"/>
      <w:bookmarkEnd w:id="54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49" w:name="Check710"/>
      <w:bookmarkStart w:id="550" w:name="Check710"/>
      <w:bookmarkEnd w:id="55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CO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7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51" w:name="Check712"/>
      <w:bookmarkStart w:id="552" w:name="Check712"/>
      <w:bookmarkEnd w:id="55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PS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53" w:name="Check27"/>
      <w:bookmarkStart w:id="554" w:name="Check27"/>
      <w:bookmarkEnd w:id="55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68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55" w:name="Check684"/>
      <w:bookmarkStart w:id="556" w:name="Check684"/>
      <w:bookmarkEnd w:id="55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SAP Requisitioner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30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557" w:name="Dropdown30"/>
      <w:bookmarkStart w:id="558" w:name="Dropdown30"/>
      <w:bookmarkEnd w:id="558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>
          <w:rFonts w:ascii="Arial" w:hAnsi="Arial" w:cs="Arial"/>
          <w:sz w:val="16"/>
        </w:rPr>
      </w:pPr>
      <w:r>
        <w:fldChar w:fldCharType="begin">
          <w:ffData>
            <w:name w:val="Check68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59" w:name="Check686"/>
      <w:bookmarkStart w:id="560" w:name="Check686"/>
      <w:bookmarkEnd w:id="56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Requisitioner (SAP)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6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61" w:name="Check690"/>
      <w:bookmarkStart w:id="562" w:name="Check690"/>
      <w:bookmarkEnd w:id="5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Viewer</w:t>
      </w:r>
    </w:p>
    <w:p>
      <w:pPr>
        <w:pStyle w:val="Normal"/>
        <w:ind w:firstLine="144" w:start="288" w:end="0"/>
        <w:rPr>
          <w:rFonts w:ascii="Arial" w:hAnsi="Arial" w:cs="Arial"/>
          <w:sz w:val="16"/>
        </w:rPr>
      </w:pPr>
      <w:r>
        <w:fldChar w:fldCharType="begin">
          <w:ffData>
            <w:name w:val="Check99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63" w:name="Check991"/>
      <w:bookmarkStart w:id="564" w:name="Check991"/>
      <w:bookmarkEnd w:id="5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PS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6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65" w:name="Check688"/>
      <w:bookmarkStart w:id="566" w:name="Check688"/>
      <w:bookmarkEnd w:id="56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67" w:name="Check28"/>
      <w:bookmarkStart w:id="568" w:name="Check28"/>
      <w:bookmarkEnd w:id="56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8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69" w:name="Check800"/>
      <w:bookmarkStart w:id="570" w:name="Check800"/>
      <w:bookmarkEnd w:id="57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Warehouse Controller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36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571" w:name="Dropdown36"/>
      <w:bookmarkStart w:id="572" w:name="Dropdown36"/>
      <w:bookmarkEnd w:id="572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hanging="432" w:start="864" w:end="0"/>
        <w:rPr>
          <w:rFonts w:ascii="Arial" w:hAnsi="Arial" w:cs="Arial"/>
          <w:b/>
          <w:color w:val="000000"/>
          <w:sz w:val="16"/>
          <w:lang w:eastAsia="en-US"/>
        </w:rPr>
      </w:pPr>
      <w:r>
        <w:fldChar w:fldCharType="begin">
          <w:ffData>
            <w:name w:val="Check8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73" w:name="Check802"/>
      <w:bookmarkStart w:id="574" w:name="Check802"/>
      <w:bookmarkEnd w:id="57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IM Warehouse Controller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 Physical Inventory Administrator or Buyer)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8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75" w:name="Check804"/>
      <w:bookmarkStart w:id="576" w:name="Check804"/>
      <w:bookmarkEnd w:id="57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Goods/Services Receiver </w:t>
      </w:r>
      <w:r>
        <w:rPr>
          <w:rFonts w:cs="Arial" w:ascii="Arial" w:hAnsi="Arial"/>
          <w:b/>
          <w:color w:val="FF0000"/>
          <w:sz w:val="16"/>
          <w:lang w:eastAsia="en-US"/>
        </w:rPr>
        <w:t>(not allowed w/ Physical Inventory Administrator)</w:t>
      </w:r>
    </w:p>
    <w:p>
      <w:pPr>
        <w:pStyle w:val="Normal"/>
        <w:ind w:hanging="138" w:start="570" w:end="0"/>
        <w:rPr/>
      </w:pPr>
      <w:r>
        <w:fldChar w:fldCharType="begin">
          <w:ffData>
            <w:name w:val="Check98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  <w:lang w:eastAsia="en-US"/>
        </w:rPr>
        <w:instrText xml:space="preserve"> FORMCHECKBOX </w:instrText>
      </w:r>
      <w:r>
        <w:rPr>
          <w:sz w:val="16"/>
          <w:b/>
          <w:rFonts w:cs="Arial" w:ascii="Arial" w:hAnsi="Arial"/>
          <w:lang w:eastAsia="en-US"/>
        </w:rPr>
        <w:fldChar w:fldCharType="separate"/>
      </w:r>
      <w:bookmarkStart w:id="577" w:name="Check984"/>
      <w:bookmarkStart w:id="578" w:name="Check984"/>
      <w:bookmarkEnd w:id="578"/>
      <w:r>
        <w:rPr>
          <w:rFonts w:cs="Arial" w:ascii="Arial" w:hAnsi="Arial"/>
          <w:b/>
          <w:sz w:val="16"/>
          <w:lang w:eastAsia="en-US"/>
        </w:rPr>
      </w:r>
      <w:r>
        <w:rPr>
          <w:sz w:val="16"/>
          <w:b/>
          <w:rFonts w:cs="Arial" w:ascii="Arial" w:hAnsi="Arial"/>
          <w:lang w:eastAsia="en-US"/>
        </w:rPr>
        <w:fldChar w:fldCharType="end"/>
      </w:r>
      <w:r>
        <w:rPr>
          <w:rFonts w:cs="Arial" w:ascii="Arial" w:hAnsi="Arial"/>
          <w:b/>
          <w:sz w:val="16"/>
          <w:lang w:eastAsia="en-US"/>
        </w:rPr>
        <w:tab/>
      </w:r>
      <w:r>
        <w:rPr>
          <w:rFonts w:cs="Arial" w:ascii="Arial" w:hAnsi="Arial"/>
          <w:sz w:val="16"/>
          <w:lang w:eastAsia="en-US"/>
        </w:rPr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579" w:name="Check29"/>
      <w:bookmarkStart w:id="580" w:name="Check29"/>
      <w:bookmarkEnd w:id="58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AP Viewer</w:t>
      </w:r>
    </w:p>
    <w:p>
      <w:pPr>
        <w:pStyle w:val="Normal"/>
        <w:ind w:hanging="138" w:start="570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1800" w:right="180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Heading7"/>
        <w:ind w:hanging="15" w:start="0" w:end="0"/>
        <w:rPr>
          <w:rFonts w:ascii="Arial" w:hAnsi="Arial" w:cs="Arial"/>
          <w:sz w:val="16"/>
          <w:u w:val="none"/>
          <w:lang w:eastAsia="en-US"/>
        </w:rPr>
      </w:pPr>
      <w:r>
        <w:rPr>
          <w:rFonts w:cs="Arial"/>
          <w:sz w:val="16"/>
          <w:u w:val="non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Note:</w:t>
      </w:r>
      <w:r>
        <w:rPr>
          <w:rFonts w:cs="Arial" w:ascii="Arial" w:hAnsi="Arial"/>
          <w:color w:val="000000"/>
          <w:sz w:val="16"/>
          <w:lang w:eastAsia="en-US"/>
        </w:rPr>
        <w:t xml:space="preserve"> For Access to B2B, go to </w:t>
      </w:r>
      <w:hyperlink r:id="rId8">
        <w:r>
          <w:rPr>
            <w:rStyle w:val="Hyperlink"/>
          </w:rPr>
          <w:t>http://spr1wb2.enron.com</w:t>
        </w:r>
      </w:hyperlink>
      <w:r>
        <w:rPr>
          <w:rFonts w:cs="Arial" w:ascii="Arial" w:hAnsi="Arial"/>
          <w:color w:val="000000"/>
          <w:sz w:val="16"/>
          <w:lang w:eastAsia="en-US"/>
        </w:rPr>
        <w:t>.  Click on the Employee Login button and select the Create user ID option.  Complete the online form, submit the form and your request will be reviewed for approval.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Note:</w:t>
      </w:r>
      <w:r>
        <w:rPr>
          <w:rFonts w:cs="Arial" w:ascii="Arial" w:hAnsi="Arial"/>
          <w:color w:val="000000"/>
          <w:sz w:val="16"/>
          <w:lang w:eastAsia="en-US"/>
        </w:rPr>
        <w:t xml:space="preserve"> B2B Roles not allowed: (1) MM B2B Basic Enron User (including Goods Receipt) with MM PU Buyer and (2) MM B2B EPL Enron User (including Goods Receipt) with MM PU Buyer.</w:t>
      </w:r>
    </w:p>
    <w:p>
      <w:pPr>
        <w:sectPr>
          <w:type w:val="continuous"/>
          <w:pgSz w:w="12240" w:h="15840"/>
          <w:pgMar w:left="1800" w:right="180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ind w:hanging="900" w:end="-81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  <w:r>
        <w:br w:type="page"/>
      </w:r>
    </w:p>
    <w:p>
      <w:pPr>
        <w:pStyle w:val="Normal"/>
        <w:pBdr>
          <w:bottom w:val="single" w:sz="4" w:space="1" w:color="000000"/>
        </w:pBdr>
        <w:ind w:end="-81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Heading4"/>
        <w:ind w:start="0" w:end="0"/>
        <w:jc w:val="center"/>
        <w:rPr>
          <w:sz w:val="20"/>
        </w:rPr>
      </w:pPr>
      <w:r>
        <w:rPr>
          <w:sz w:val="20"/>
        </w:rPr>
        <w:t>Viewer Roles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1800" w:right="180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98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81" w:name="Check987"/>
      <w:bookmarkStart w:id="582" w:name="Check987"/>
      <w:bookmarkEnd w:id="5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Accounts Payable Viewer</w:t>
      </w:r>
      <w:r>
        <w:rPr>
          <w:rFonts w:cs="Arial" w:ascii="Arial" w:hAnsi="Arial"/>
          <w:b/>
          <w:sz w:val="16"/>
        </w:rPr>
        <w:t xml:space="preserve">  </w:t>
      </w:r>
      <w:r>
        <w:fldChar w:fldCharType="begin">
          <w:ffData>
            <w:name w:val="Dropdown39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583" w:name="Dropdown39"/>
      <w:bookmarkStart w:id="584" w:name="Dropdown39"/>
      <w:bookmarkEnd w:id="584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432" w:end="0"/>
        <w:rPr/>
      </w:pPr>
      <w:r>
        <w:fldChar w:fldCharType="begin">
          <w:ffData>
            <w:name w:val="Check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85" w:name="Check30"/>
      <w:bookmarkStart w:id="586" w:name="Check30"/>
      <w:bookmarkEnd w:id="5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AP Data Viewer</w:t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0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87" w:name="Check1088"/>
      <w:bookmarkStart w:id="588" w:name="Check1088"/>
      <w:bookmarkEnd w:id="5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Accounts Receivable Viewer  </w:t>
      </w:r>
      <w:r>
        <w:fldChar w:fldCharType="begin">
          <w:ffData>
            <w:name w:val="Unnamed Copy 3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589" w:name="Unnamed_Copy_3"/>
      <w:bookmarkStart w:id="590" w:name="Unnamed_Copy_3"/>
      <w:bookmarkEnd w:id="590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8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91" w:name="Check1089"/>
      <w:bookmarkStart w:id="592" w:name="Check1089"/>
      <w:bookmarkEnd w:id="5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AR View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93" w:name="Check1123"/>
      <w:bookmarkStart w:id="594" w:name="Check1123"/>
      <w:bookmarkEnd w:id="5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Asset Viewer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95" w:name="Check1124"/>
      <w:bookmarkStart w:id="596" w:name="Check1124"/>
      <w:bookmarkEnd w:id="5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AM View Asset History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11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97" w:name="Check1154"/>
      <w:bookmarkStart w:id="598" w:name="Check1154"/>
      <w:bookmarkEnd w:id="5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Asset Management Viewer  </w:t>
      </w:r>
      <w:r>
        <w:fldChar w:fldCharType="begin">
          <w:ffData>
            <w:name w:val="Dropdown67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u w:val="single"/>
          <w:b/>
          <w:rFonts w:cs="Arial" w:ascii="Arial" w:hAnsi="Arial"/>
        </w:rPr>
        <w:instrText xml:space="preserve"> FORMDROPDOWN </w:instrText>
      </w:r>
      <w:r>
        <w:rPr>
          <w:sz w:val="16"/>
          <w:u w:val="single"/>
          <w:b/>
          <w:rFonts w:cs="Arial" w:ascii="Arial" w:hAnsi="Arial"/>
        </w:rPr>
        <w:fldChar w:fldCharType="separate"/>
      </w:r>
      <w:bookmarkStart w:id="599" w:name="Dropdown67"/>
      <w:bookmarkStart w:id="600" w:name="Dropdown67"/>
      <w:bookmarkEnd w:id="600"/>
      <w:r/>
      <w:r>
        <w:rPr>
          <w:sz w:val="16"/>
          <w:u w:val="single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155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601" w:name="Check1155"/>
      <w:bookmarkStart w:id="602" w:name="Check1155"/>
      <w:bookmarkEnd w:id="60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sz w:val="16"/>
        </w:rPr>
        <w:t>FN AM View Asset History</w:t>
      </w:r>
    </w:p>
    <w:p>
      <w:pPr>
        <w:pStyle w:val="Normal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/>
      </w:pPr>
      <w:r>
        <w:fldChar w:fldCharType="begin">
          <w:ffData>
            <w:name w:val="Check10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03" w:name="Check1090"/>
      <w:bookmarkStart w:id="604" w:name="Check1090"/>
      <w:bookmarkEnd w:id="6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Global Business Unit Information Viewer  </w:t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fldChar w:fldCharType="begin">
          <w:ffData>
            <w:name w:val="Unnamed Copy 4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05" w:name="Unnamed_Copy_4"/>
      <w:bookmarkStart w:id="606" w:name="Unnamed_Copy_4"/>
      <w:bookmarkEnd w:id="60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9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07" w:name="Check1091"/>
      <w:bookmarkStart w:id="608" w:name="Check1091"/>
      <w:bookmarkEnd w:id="6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Consolidated Tax Viewer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9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09" w:name="Check1092"/>
      <w:bookmarkStart w:id="610" w:name="Check1092"/>
      <w:bookmarkEnd w:id="6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</w:rPr>
        <w:t>(Restricted by BU)</w:t>
      </w:r>
    </w:p>
    <w:p>
      <w:pPr>
        <w:pStyle w:val="Normal"/>
        <w:ind w:hanging="432" w:start="432" w:end="0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9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11" w:name="Check1093"/>
      <w:bookmarkStart w:id="612" w:name="Check1093"/>
      <w:bookmarkEnd w:id="6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FI Consolidated Viewer (includes PS Viewer, GL </w:t>
      </w:r>
    </w:p>
    <w:p>
      <w:pPr>
        <w:pStyle w:val="Normal"/>
        <w:ind w:start="86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Viewer, AM Viewer, TR Viewer, CO Viewer, AP Viewer, IM Viewer-Investment Management Information)</w:t>
      </w:r>
      <w:r>
        <w:rPr>
          <w:rFonts w:cs="Arial" w:ascii="Arial" w:hAnsi="Arial"/>
          <w:b/>
          <w:color w:val="FF0000"/>
          <w:sz w:val="16"/>
        </w:rPr>
        <w:t xml:space="preserve"> (Restricted by BU)</w:t>
      </w:r>
    </w:p>
    <w:p>
      <w:pPr>
        <w:pStyle w:val="Normal"/>
        <w:ind w:start="86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09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13" w:name="Check1094"/>
      <w:bookmarkStart w:id="614" w:name="Check1094"/>
      <w:bookmarkEnd w:id="6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FERC Viewer (GPG only)</w:t>
      </w:r>
      <w:r>
        <w:rPr>
          <w:rFonts w:cs="Arial" w:ascii="Arial" w:hAnsi="Arial"/>
          <w:b/>
          <w:sz w:val="16"/>
        </w:rPr>
        <w:t xml:space="preserve">  </w:t>
      </w:r>
      <w:r>
        <w:fldChar w:fldCharType="begin">
          <w:ffData>
            <w:name w:val="Unnamed Copy 5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15" w:name="Unnamed_Copy_5"/>
      <w:bookmarkStart w:id="616" w:name="Unnamed_Copy_5"/>
      <w:bookmarkEnd w:id="61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9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17" w:name="Check1095"/>
      <w:bookmarkStart w:id="618" w:name="Check1095"/>
      <w:bookmarkEnd w:id="6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FR FERC Data View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1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19" w:name="Check1108"/>
      <w:bookmarkStart w:id="620" w:name="Check1108"/>
      <w:bookmarkEnd w:id="6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General Ledger Viewer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Unnamed Copy 6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21" w:name="Unnamed_Copy_6"/>
      <w:bookmarkStart w:id="622" w:name="Unnamed_Copy_6"/>
      <w:bookmarkEnd w:id="622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0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23" w:name="Check1109"/>
      <w:bookmarkStart w:id="624" w:name="Check1109"/>
      <w:bookmarkEnd w:id="6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GL Viewer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0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25" w:name="Check1096"/>
      <w:bookmarkStart w:id="626" w:name="Check1096"/>
      <w:bookmarkEnd w:id="6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Investment Management Viewer  </w:t>
      </w:r>
      <w:r>
        <w:fldChar w:fldCharType="begin">
          <w:ffData>
            <w:name w:val="Unnamed Copy 7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27" w:name="Unnamed_Copy_7"/>
      <w:bookmarkStart w:id="628" w:name="Unnamed_Copy_7"/>
      <w:bookmarkEnd w:id="628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9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29" w:name="Check1097"/>
      <w:bookmarkStart w:id="630" w:name="Check1097"/>
      <w:bookmarkEnd w:id="6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IM View Investment Management Information</w:t>
      </w:r>
    </w:p>
    <w:p>
      <w:pPr>
        <w:pStyle w:val="Normal"/>
        <w:rPr>
          <w:rFonts w:ascii="Arial" w:hAnsi="Arial" w:cs="Arial"/>
          <w:sz w:val="16"/>
        </w:rPr>
      </w:pPr>
      <w:r>
        <w:br w:type="column"/>
      </w:r>
      <w:r>
        <w:fldChar w:fldCharType="begin">
          <w:ffData>
            <w:name w:val="Check10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31" w:name="Check1098"/>
      <w:bookmarkStart w:id="632" w:name="Check1098"/>
      <w:bookmarkEnd w:id="6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Joint Venture Viewer  </w:t>
      </w:r>
      <w:r>
        <w:fldChar w:fldCharType="begin">
          <w:ffData>
            <w:name w:val="Unnamed Copy 8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33" w:name="Unnamed_Copy_8"/>
      <w:bookmarkStart w:id="634" w:name="Unnamed_Copy_8"/>
      <w:bookmarkEnd w:id="634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9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35" w:name="Check1099"/>
      <w:bookmarkStart w:id="636" w:name="Check1099"/>
      <w:bookmarkEnd w:id="6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JV Joint Venture Viewer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1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37" w:name="Check1100"/>
      <w:bookmarkStart w:id="638" w:name="Check1100"/>
      <w:bookmarkEnd w:id="6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Planning &amp; Budgeting Viewer  </w:t>
      </w:r>
      <w:r>
        <w:fldChar w:fldCharType="begin">
          <w:ffData>
            <w:name w:val="Unnamed Copy 9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39" w:name="Unnamed_Copy_9"/>
      <w:bookmarkStart w:id="640" w:name="Unnamed_Copy_9"/>
      <w:bookmarkEnd w:id="640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0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41" w:name="Check1101"/>
      <w:bookmarkStart w:id="642" w:name="Check1101"/>
      <w:bookmarkEnd w:id="6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CBM (Cash Budget Management) Viewer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43" w:name="Check1110"/>
      <w:bookmarkStart w:id="644" w:name="Check1110"/>
      <w:bookmarkEnd w:id="6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Viewer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105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645" w:name="Check1051"/>
      <w:bookmarkStart w:id="646" w:name="Check1051"/>
      <w:bookmarkEnd w:id="64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Project Manager View</w:t>
      </w:r>
      <w:r>
        <w:rPr>
          <w:rFonts w:cs="Arial" w:ascii="Arial" w:hAnsi="Arial"/>
          <w:b/>
          <w:sz w:val="16"/>
        </w:rPr>
        <w:t xml:space="preserve">   </w:t>
      </w:r>
      <w:r>
        <w:fldChar w:fldCharType="begin">
          <w:ffData>
            <w:name w:val="Dropdown61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47" w:name="Dropdown61"/>
      <w:bookmarkStart w:id="648" w:name="Dropdown61"/>
      <w:bookmarkEnd w:id="648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5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49" w:name="Check1053"/>
      <w:bookmarkStart w:id="650" w:name="Check1053"/>
      <w:bookmarkEnd w:id="6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PS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5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51" w:name="Check1052"/>
      <w:bookmarkStart w:id="652" w:name="Check1052"/>
      <w:bookmarkEnd w:id="6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Time 4.0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1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53" w:name="Check1104"/>
      <w:bookmarkStart w:id="654" w:name="Check1104"/>
      <w:bookmarkEnd w:id="6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Project Systems Viewer  </w:t>
      </w:r>
      <w:r>
        <w:fldChar w:fldCharType="begin">
          <w:ffData>
            <w:name w:val="Unnamed Copy 10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55" w:name="Unnamed_Copy_10"/>
      <w:bookmarkStart w:id="656" w:name="Unnamed_Copy_10"/>
      <w:bookmarkEnd w:id="65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0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57" w:name="Check1105"/>
      <w:bookmarkStart w:id="658" w:name="Check1105"/>
      <w:bookmarkEnd w:id="6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PS Viewer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1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59" w:name="Check1102"/>
      <w:bookmarkStart w:id="660" w:name="Check1102"/>
      <w:bookmarkEnd w:id="6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Purchasing Viewer  </w:t>
      </w:r>
      <w:r>
        <w:fldChar w:fldCharType="begin">
          <w:ffData>
            <w:name w:val="Unnamed Copy 11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61" w:name="Unnamed_Copy_11"/>
      <w:bookmarkStart w:id="662" w:name="Unnamed_Copy_11"/>
      <w:bookmarkEnd w:id="662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0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63" w:name="Check1103"/>
      <w:bookmarkStart w:id="664" w:name="Check1103"/>
      <w:bookmarkEnd w:id="6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PU Viewer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1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65" w:name="Check1106"/>
      <w:bookmarkStart w:id="666" w:name="Check1106"/>
      <w:bookmarkEnd w:id="6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Treasury Viewer</w:t>
      </w:r>
      <w:r>
        <w:rPr>
          <w:rFonts w:cs="Arial" w:ascii="Arial" w:hAnsi="Arial"/>
          <w:sz w:val="16"/>
        </w:rPr>
        <w:t xml:space="preserve">  </w:t>
      </w:r>
      <w:r>
        <w:fldChar w:fldCharType="begin">
          <w:ffData>
            <w:name w:val="Unnamed Copy 12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667" w:name="Unnamed_Copy_12"/>
      <w:bookmarkStart w:id="668" w:name="Unnamed_Copy_12"/>
      <w:bookmarkEnd w:id="668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0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69" w:name="Check1107"/>
      <w:bookmarkStart w:id="670" w:name="Check1107"/>
      <w:bookmarkEnd w:id="6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TR Viewer</w:t>
      </w:r>
    </w:p>
    <w:p>
      <w:pPr>
        <w:pStyle w:val="Normal"/>
        <w:ind w:start="86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900" w:right="90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Heading4"/>
        <w:pBdr>
          <w:bottom w:val="single" w:sz="4" w:space="1" w:color="000000"/>
        </w:pBdr>
        <w:ind w:start="0" w:end="0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4"/>
        <w:ind w:start="0" w:end="0"/>
        <w:jc w:val="center"/>
        <w:rPr>
          <w:sz w:val="20"/>
        </w:rPr>
      </w:pPr>
      <w:r>
        <w:rPr>
          <w:sz w:val="20"/>
        </w:rPr>
        <w:t>Treasury Roles (Treasury Personnel Only)</w:t>
      </w:r>
    </w:p>
    <w:p>
      <w:pPr>
        <w:sectPr>
          <w:type w:val="continuous"/>
          <w:pgSz w:w="12240" w:h="15840"/>
          <w:pgMar w:left="900" w:right="990" w:gutter="0" w:header="720" w:top="1260" w:footer="720" w:bottom="135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1800" w:right="180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ind w:hanging="288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288" w:start="288" w:end="0"/>
        <w:rPr>
          <w:rFonts w:ascii="Arial" w:hAnsi="Arial" w:cs="Arial"/>
          <w:color w:val="FF0000"/>
          <w:sz w:val="16"/>
          <w:lang w:eastAsia="en-US"/>
        </w:rPr>
      </w:pPr>
      <w:r>
        <w:fldChar w:fldCharType="begin">
          <w:ffData>
            <w:name w:val="Check4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71" w:name="Check496"/>
      <w:bookmarkStart w:id="672" w:name="Check496"/>
      <w:bookmarkEnd w:id="67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Cash Positioner - Cash Concentration Approver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42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673" w:name="Dropdown42"/>
      <w:bookmarkStart w:id="674" w:name="Dropdown42"/>
      <w:bookmarkEnd w:id="674"/>
      <w:r>
        <w:rPr>
          <w:rFonts w:cs="Arial" w:ascii="Arial" w:hAnsi="Arial"/>
          <w:b/>
          <w:color w:val="000000"/>
          <w:sz w:val="16"/>
          <w:lang w:eastAsia="en-US"/>
        </w:rPr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FF0000"/>
          <w:sz w:val="16"/>
          <w:lang w:eastAsia="en-US"/>
        </w:rPr>
        <w:t xml:space="preserve">  (not allowed w/ Cash Positioner - Cash Concentration Creator)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5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75" w:name="Check504"/>
      <w:bookmarkStart w:id="676" w:name="Check504"/>
      <w:bookmarkEnd w:id="67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IM View Investment Management Information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4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77" w:name="Check498"/>
      <w:bookmarkStart w:id="678" w:name="Check498"/>
      <w:bookmarkEnd w:id="67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CM Cash Concentration Approver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79" w:name="Check500"/>
      <w:bookmarkStart w:id="680" w:name="Check500"/>
      <w:bookmarkEnd w:id="68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CBM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81" w:name="Check502"/>
      <w:bookmarkStart w:id="682" w:name="Check502"/>
      <w:bookmarkEnd w:id="68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83" w:name="Check508"/>
      <w:bookmarkStart w:id="684" w:name="Check508"/>
      <w:bookmarkEnd w:id="68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FI Consolidated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85" w:name="Check506"/>
      <w:bookmarkStart w:id="686" w:name="Check506"/>
      <w:bookmarkEnd w:id="68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1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87" w:name="Check1111"/>
      <w:bookmarkStart w:id="688" w:name="Check1111"/>
      <w:bookmarkEnd w:id="68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TR Viewer</w:t>
      </w:r>
    </w:p>
    <w:p>
      <w:pPr>
        <w:pStyle w:val="Normal"/>
        <w:ind w:hanging="288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288" w:start="288" w:end="0"/>
        <w:rPr>
          <w:rFonts w:ascii="Arial" w:hAnsi="Arial" w:cs="Arial"/>
          <w:sz w:val="16"/>
          <w:lang w:eastAsia="en-US"/>
        </w:rPr>
      </w:pPr>
      <w:r>
        <w:fldChar w:fldCharType="begin">
          <w:ffData>
            <w:name w:val="Check4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89" w:name="Check474"/>
      <w:bookmarkStart w:id="690" w:name="Check474"/>
      <w:bookmarkEnd w:id="69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Cash Positioner - Cash Concentration Creator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41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691" w:name="Dropdown41"/>
      <w:bookmarkStart w:id="692" w:name="Dropdown41"/>
      <w:bookmarkEnd w:id="692"/>
      <w:r>
        <w:rPr>
          <w:rFonts w:cs="Arial" w:ascii="Arial" w:hAnsi="Arial"/>
          <w:b/>
          <w:color w:val="000000"/>
          <w:sz w:val="16"/>
          <w:lang w:eastAsia="en-US"/>
        </w:rPr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 </w:t>
      </w:r>
      <w:r>
        <w:rPr>
          <w:rFonts w:cs="Arial" w:ascii="Arial" w:hAnsi="Arial"/>
          <w:b/>
          <w:color w:val="FF0000"/>
          <w:sz w:val="16"/>
          <w:lang w:eastAsia="en-US"/>
        </w:rPr>
        <w:t xml:space="preserve">(not allowed w/ Cash Positioner - Cash Concentration Approver)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7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93" w:name="Check476"/>
      <w:bookmarkStart w:id="694" w:name="Check476"/>
      <w:bookmarkEnd w:id="69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CM Cash Concentration Creator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4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95" w:name="Check482"/>
      <w:bookmarkStart w:id="696" w:name="Check482"/>
      <w:bookmarkEnd w:id="69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IM View Investment Management Information 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47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97" w:name="Check478"/>
      <w:bookmarkStart w:id="698" w:name="Check478"/>
      <w:bookmarkEnd w:id="69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CBM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48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699" w:name="Check480"/>
      <w:bookmarkStart w:id="700" w:name="Check480"/>
      <w:bookmarkEnd w:id="70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8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01" w:name="Check486"/>
      <w:bookmarkStart w:id="702" w:name="Check486"/>
      <w:bookmarkEnd w:id="70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FI Consolidated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8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03" w:name="Check484"/>
      <w:bookmarkStart w:id="704" w:name="Check484"/>
      <w:bookmarkEnd w:id="70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05" w:name="Check31"/>
      <w:bookmarkStart w:id="706" w:name="Check31"/>
      <w:bookmarkEnd w:id="70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TR Viewer </w:t>
      </w:r>
    </w:p>
    <w:p>
      <w:pPr>
        <w:pStyle w:val="Normal"/>
        <w:ind w:hanging="288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288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4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07" w:name="Check450"/>
      <w:bookmarkStart w:id="708" w:name="Check450"/>
      <w:bookmarkEnd w:id="70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Cash Positioning &amp; Reconciliation</w:t>
      </w:r>
      <w:r>
        <w:fldChar w:fldCharType="begin">
          <w:ffData>
            <w:name w:val="Dropdown40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709" w:name="Dropdown40"/>
      <w:bookmarkStart w:id="710" w:name="Dropdown40"/>
      <w:bookmarkEnd w:id="710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5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11" w:name="Check452"/>
      <w:bookmarkStart w:id="712" w:name="Check452"/>
      <w:bookmarkEnd w:id="71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CM Bank Statement Processor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13" w:name="Check454"/>
      <w:bookmarkStart w:id="714" w:name="Check454"/>
      <w:bookmarkEnd w:id="71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CM Daily Cash Positioning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15" w:name="Check456"/>
      <w:bookmarkStart w:id="716" w:name="Check456"/>
      <w:bookmarkEnd w:id="71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CBM Viewer 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4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17" w:name="Check458"/>
      <w:bookmarkStart w:id="718" w:name="Check458"/>
      <w:bookmarkEnd w:id="71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19" w:name="Check464"/>
      <w:bookmarkStart w:id="720" w:name="Check464"/>
      <w:bookmarkEnd w:id="72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FI Consolidated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21" w:name="Check460"/>
      <w:bookmarkStart w:id="722" w:name="Check460"/>
      <w:bookmarkEnd w:id="72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JV Joint Venture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4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23" w:name="Check462"/>
      <w:bookmarkStart w:id="724" w:name="Check462"/>
      <w:bookmarkEnd w:id="72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MM PU Viewer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25" w:name="Check32"/>
      <w:bookmarkStart w:id="726" w:name="Check32"/>
      <w:bookmarkEnd w:id="72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TR Viewer </w:t>
      </w:r>
    </w:p>
    <w:p>
      <w:pPr>
        <w:pStyle w:val="Normal"/>
        <w:ind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ab/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end="-18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ab/>
      </w:r>
    </w:p>
    <w:p>
      <w:pPr>
        <w:pStyle w:val="Normal"/>
        <w:ind w:end="-180"/>
        <w:rPr>
          <w:rFonts w:ascii="Arial" w:hAnsi="Arial" w:cs="Arial"/>
          <w:color w:val="000000"/>
          <w:sz w:val="16"/>
          <w:lang w:eastAsia="en-US"/>
        </w:rPr>
      </w:pPr>
      <w:r>
        <w:br w:type="column"/>
      </w: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288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5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27" w:name="Check542"/>
      <w:bookmarkStart w:id="728" w:name="Check542"/>
      <w:bookmarkEnd w:id="72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Treasury Management Accounting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44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729" w:name="Dropdown44"/>
      <w:bookmarkStart w:id="730" w:name="Dropdown44"/>
      <w:bookmarkEnd w:id="730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5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31" w:name="Check548"/>
      <w:bookmarkStart w:id="732" w:name="Check548"/>
      <w:bookmarkEnd w:id="73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IM View Investment Management Information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33" w:name="Check554"/>
      <w:bookmarkStart w:id="734" w:name="Check554"/>
      <w:bookmarkEnd w:id="73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TM MM &amp; FX Approval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35" w:name="Check556"/>
      <w:bookmarkStart w:id="736" w:name="Check556"/>
      <w:bookmarkEnd w:id="73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TM Payment Management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37" w:name="Check544"/>
      <w:bookmarkStart w:id="738" w:name="Check544"/>
      <w:bookmarkEnd w:id="73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CBM Viewer 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5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39" w:name="Check546"/>
      <w:bookmarkStart w:id="740" w:name="Check546"/>
      <w:bookmarkEnd w:id="74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5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41" w:name="Check552"/>
      <w:bookmarkStart w:id="742" w:name="Check552"/>
      <w:bookmarkEnd w:id="74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FI Consolidated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43" w:name="Check550"/>
      <w:bookmarkStart w:id="744" w:name="Check550"/>
      <w:bookmarkEnd w:id="74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45" w:name="Check33"/>
      <w:bookmarkStart w:id="746" w:name="Check33"/>
      <w:bookmarkEnd w:id="74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TR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288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5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47" w:name="Check518"/>
      <w:bookmarkStart w:id="748" w:name="Check518"/>
      <w:bookmarkEnd w:id="74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Treasury Management Trade Processor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fldChar w:fldCharType="begin">
          <w:ffData>
            <w:name w:val="Dropdown43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FORMDROPDOWN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749" w:name="Dropdown43"/>
      <w:bookmarkStart w:id="750" w:name="Dropdown43"/>
      <w:bookmarkEnd w:id="750"/>
      <w:r/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51" w:name="Check520"/>
      <w:bookmarkStart w:id="752" w:name="Check520"/>
      <w:bookmarkEnd w:id="75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TM Payment Management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53" w:name="Check522"/>
      <w:bookmarkStart w:id="754" w:name="Check522"/>
      <w:bookmarkEnd w:id="75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TR Trade Processing Initiator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5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55" w:name="Check528"/>
      <w:bookmarkStart w:id="756" w:name="Check528"/>
      <w:bookmarkEnd w:id="75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IM View Investment Management Information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57" w:name="Check524"/>
      <w:bookmarkStart w:id="758" w:name="Check524"/>
      <w:bookmarkEnd w:id="75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CBM Viewer 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5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59" w:name="Check526"/>
      <w:bookmarkStart w:id="760" w:name="Check526"/>
      <w:bookmarkEnd w:id="760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EC Consolidation Data Viewer </w:t>
      </w:r>
      <w:r>
        <w:rPr>
          <w:rFonts w:cs="Arial" w:ascii="Arial" w:hAnsi="Arial"/>
          <w:b/>
          <w:color w:val="FF0000"/>
          <w:sz w:val="16"/>
          <w:lang w:eastAsia="en-US"/>
        </w:rPr>
        <w:t>(Restricted by BU)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61" w:name="Check532"/>
      <w:bookmarkStart w:id="762" w:name="Check532"/>
      <w:bookmarkEnd w:id="762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FN FI Consolidated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5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63" w:name="Check530"/>
      <w:bookmarkStart w:id="764" w:name="Check530"/>
      <w:bookmarkEnd w:id="764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 xml:space="preserve">MM PU Viewer 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765" w:name="Check34"/>
      <w:bookmarkStart w:id="766" w:name="Check34"/>
      <w:bookmarkEnd w:id="76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  <w:t>FN TR Viewer</w:t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144" w:start="288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sectPr>
          <w:type w:val="continuous"/>
          <w:pgSz w:w="12240" w:h="15840"/>
          <w:pgMar w:left="900" w:right="810" w:gutter="0" w:header="720" w:top="1260" w:footer="720" w:bottom="135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pBdr>
          <w:top w:val="single" w:sz="4" w:space="1" w:color="000000"/>
        </w:pBd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(HR Personnel only)</w:t>
      </w:r>
    </w:p>
    <w:p>
      <w:pPr>
        <w:pStyle w:val="Heading9"/>
        <w:ind w:hanging="0" w:start="0"/>
        <w:rPr>
          <w:rFonts w:ascii="Arial" w:hAnsi="Arial" w:cs="Arial"/>
          <w:b w:val="false"/>
        </w:rPr>
      </w:pPr>
      <w:r>
        <w:rPr>
          <w:rFonts w:cs="Arial"/>
          <w:b w:val="false"/>
        </w:rPr>
      </w:r>
    </w:p>
    <w:p>
      <w:pPr>
        <w:pStyle w:val="Heading9"/>
        <w:ind w:hanging="432" w:start="432" w:end="0"/>
        <w:rPr>
          <w:u w:val="none"/>
        </w:rPr>
      </w:pPr>
      <w:r>
        <w:rPr>
          <w:u w:val="none"/>
        </w:rPr>
        <w:tab/>
        <w:tab/>
        <w:tab/>
      </w:r>
    </w:p>
    <w:p>
      <w:pPr>
        <w:sectPr>
          <w:headerReference w:type="default" r:id="rId9"/>
          <w:footerReference w:type="default" r:id="rId10"/>
          <w:type w:val="nextPage"/>
          <w:pgSz w:w="12240" w:h="15840"/>
          <w:pgMar w:left="900" w:right="720" w:gutter="0" w:header="720" w:top="1440" w:footer="720" w:bottom="1440"/>
          <w:pgNumType w:fmt="decimal"/>
          <w:formProt w:val="true"/>
          <w:textDirection w:val="lrTb"/>
          <w:docGrid w:type="default" w:linePitch="360" w:charSpace="0"/>
        </w:sectPr>
      </w:pP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103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767" w:name="Check1036"/>
      <w:bookmarkStart w:id="768" w:name="Check1036"/>
      <w:bookmarkEnd w:id="76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HR Labor Accountant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5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769" w:name="Dropdown55"/>
      <w:bookmarkStart w:id="770" w:name="Dropdown55"/>
      <w:bookmarkEnd w:id="770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71" w:name="Check1037"/>
      <w:bookmarkStart w:id="772" w:name="Check1037"/>
      <w:bookmarkEnd w:id="7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Time Administrator 4.0 </w:t>
      </w:r>
      <w:r>
        <w:rPr>
          <w:rFonts w:cs="Arial" w:ascii="Arial" w:hAnsi="Arial"/>
          <w:b/>
          <w:color w:val="FF0000"/>
          <w:sz w:val="16"/>
        </w:rPr>
        <w:t xml:space="preserve">(not allowed w/HR Time </w:t>
      </w:r>
    </w:p>
    <w:p>
      <w:pPr>
        <w:pStyle w:val="Normal"/>
        <w:ind w:firstLine="144" w:start="720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>Administrator 4.5)</w:t>
      </w:r>
    </w:p>
    <w:p>
      <w:pPr>
        <w:pStyle w:val="Normal"/>
        <w:ind w:firstLine="144" w:start="288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2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73" w:name="Check264"/>
      <w:bookmarkStart w:id="774" w:name="Check264"/>
      <w:bookmarkEnd w:id="7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HR Manager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46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775" w:name="Dropdown46"/>
      <w:bookmarkStart w:id="776" w:name="Dropdown46"/>
      <w:bookmarkEnd w:id="77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26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777" w:name="Check266"/>
      <w:bookmarkStart w:id="778" w:name="Check266"/>
      <w:bookmarkEnd w:id="77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sz w:val="16"/>
        </w:rPr>
        <w:t>HR View HR Basic Data &amp; Organizational Information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15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79" w:name="Check1157"/>
      <w:bookmarkStart w:id="780" w:name="Check1157"/>
      <w:bookmarkEnd w:id="7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Professional View</w:t>
      </w:r>
    </w:p>
    <w:p>
      <w:pPr>
        <w:pStyle w:val="Normal"/>
        <w:ind w:hanging="432" w:start="86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104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781" w:name="Check1048"/>
      <w:bookmarkStart w:id="782" w:name="Check1048"/>
      <w:bookmarkEnd w:id="78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HR Master Data Administration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60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783" w:name="Dropdown60"/>
      <w:bookmarkStart w:id="784" w:name="Dropdown60"/>
      <w:bookmarkEnd w:id="784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0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85" w:name="Check1049"/>
      <w:bookmarkStart w:id="786" w:name="Check1049"/>
      <w:bookmarkEnd w:id="7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Personnel Administration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Info.)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0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87" w:name="Check1050"/>
      <w:bookmarkStart w:id="788" w:name="Check1050"/>
      <w:bookmarkEnd w:id="7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HR Basic Data and Organizational Information</w:t>
      </w:r>
    </w:p>
    <w:p>
      <w:pPr>
        <w:pStyle w:val="Normal"/>
        <w:ind w:hanging="432" w:start="86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104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789" w:name="Check1046"/>
      <w:bookmarkStart w:id="790" w:name="Check1046"/>
      <w:bookmarkEnd w:id="79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HR Office Manager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9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791" w:name="Dropdown59"/>
      <w:bookmarkStart w:id="792" w:name="Dropdown59"/>
      <w:bookmarkEnd w:id="79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 xml:space="preserve">  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104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93" w:name="Check1047"/>
      <w:bookmarkStart w:id="794" w:name="Check1047"/>
      <w:bookmarkEnd w:id="7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Local Personnel Administration –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Info.)</w:t>
      </w:r>
    </w:p>
    <w:p>
      <w:pPr>
        <w:pStyle w:val="Normal"/>
        <w:ind w:hanging="450" w:start="450" w:end="0"/>
        <w:rPr>
          <w:rFonts w:ascii="Arial" w:hAnsi="Arial" w:cs="Arial"/>
          <w:b/>
          <w:sz w:val="16"/>
        </w:rPr>
      </w:pPr>
      <w:r>
        <w:br w:type="column"/>
      </w:r>
      <w:r>
        <w:fldChar w:fldCharType="begin">
          <w:ffData>
            <w:name w:val="Check10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95" w:name="Check1015"/>
      <w:bookmarkStart w:id="796" w:name="Check1015"/>
      <w:bookmarkEnd w:id="7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HR Organizational Management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49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797" w:name="Dropdown49"/>
      <w:bookmarkStart w:id="798" w:name="Dropdown49"/>
      <w:bookmarkEnd w:id="798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14" w:start="864" w:end="0"/>
        <w:rPr/>
      </w:pPr>
      <w:r>
        <w:fldChar w:fldCharType="begin">
          <w:ffData>
            <w:name w:val="Check10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99" w:name="Check1016"/>
      <w:bookmarkStart w:id="800" w:name="Check1016"/>
      <w:bookmarkEnd w:id="8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Organizational Management Administration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Info.)</w:t>
      </w:r>
    </w:p>
    <w:p>
      <w:pPr>
        <w:pStyle w:val="Normal"/>
        <w:ind w:start="450" w:end="0"/>
        <w:rPr/>
      </w:pPr>
      <w:r>
        <w:fldChar w:fldCharType="begin">
          <w:ffData>
            <w:name w:val="Check10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01" w:name="Check1017"/>
      <w:bookmarkStart w:id="802" w:name="Check1017"/>
      <w:bookmarkEnd w:id="8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HR Basic Data and Organizational Information</w:t>
      </w:r>
    </w:p>
    <w:p>
      <w:pPr>
        <w:pStyle w:val="Normal"/>
        <w:ind w:hanging="429" w:start="86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103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03" w:name="Check1038"/>
      <w:bookmarkStart w:id="804" w:name="Check1038"/>
      <w:bookmarkEnd w:id="80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HR Recruiting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6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05" w:name="Dropdown56"/>
      <w:bookmarkStart w:id="806" w:name="Dropdown56"/>
      <w:bookmarkEnd w:id="80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432" w:end="0"/>
        <w:rPr/>
      </w:pPr>
      <w:r>
        <w:fldChar w:fldCharType="begin">
          <w:ffData>
            <w:name w:val="Check10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07" w:name="Check1039"/>
      <w:bookmarkStart w:id="808" w:name="Check1039"/>
      <w:bookmarkEnd w:id="8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Non-Confidential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9"/>
        <w:ind w:hanging="432" w:start="432" w:end="0"/>
        <w:rPr>
          <w:u w:val="none"/>
        </w:rPr>
      </w:pPr>
      <w:r>
        <w:fldChar w:fldCharType="begin">
          <w:ffData>
            <w:name w:val="Check254"/>
            <w:enabled/>
            <w:calcOnExit w:val="0"/>
            <w:checkBox>
              <w:sizeAuto/>
            </w:checkBox>
          </w:ffData>
        </w:fldChar>
      </w:r>
      <w:r>
        <w:rPr>
          <w:u w:val="none"/>
        </w:rPr>
        <w:instrText xml:space="preserve"> FORMCHECKBOX </w:instrText>
      </w:r>
      <w:r>
        <w:rPr>
          <w:u w:val="none"/>
        </w:rPr>
        <w:fldChar w:fldCharType="separate"/>
      </w:r>
      <w:bookmarkStart w:id="809" w:name="Check254"/>
      <w:bookmarkStart w:id="810" w:name="Check254"/>
      <w:bookmarkEnd w:id="810"/>
      <w:r>
        <w:rPr>
          <w:u w:val="none"/>
        </w:rPr>
      </w:r>
      <w:r>
        <w:rPr>
          <w:u w:val="none"/>
        </w:rPr>
        <w:fldChar w:fldCharType="end"/>
      </w:r>
      <w:r>
        <w:rPr>
          <w:u w:val="none"/>
        </w:rPr>
        <w:tab/>
      </w:r>
      <w:r>
        <w:rPr/>
        <w:t>HR Sr. Coordinator/Shared Services Professional</w:t>
      </w:r>
      <w:r>
        <w:rPr>
          <w:u w:val="none"/>
        </w:rPr>
        <w:t xml:space="preserve"> </w:t>
      </w:r>
      <w:r>
        <w:fldChar w:fldCharType="begin">
          <w:ffData>
            <w:name w:val="Dropdown45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u w:val="none"/>
        </w:rPr>
        <w:instrText xml:space="preserve"> FORMDROPDOWN </w:instrText>
      </w:r>
      <w:r>
        <w:rPr>
          <w:u w:val="none"/>
        </w:rPr>
        <w:fldChar w:fldCharType="separate"/>
      </w:r>
      <w:bookmarkStart w:id="811" w:name="Dropdown45"/>
      <w:bookmarkStart w:id="812" w:name="Dropdown45"/>
      <w:bookmarkEnd w:id="812"/>
      <w:r/>
      <w:r>
        <w:rPr>
          <w:u w:val="none"/>
        </w:rPr>
        <w:fldChar w:fldCharType="end"/>
      </w:r>
      <w:r>
        <w:rPr>
          <w:u w:val="none"/>
        </w:rPr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2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13" w:name="Check256"/>
      <w:bookmarkStart w:id="814" w:name="Check256"/>
      <w:bookmarkEnd w:id="8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Personnel Administration </w:t>
      </w:r>
      <w:r>
        <w:rPr>
          <w:rFonts w:cs="Arial" w:ascii="Arial" w:hAnsi="Arial"/>
          <w:b/>
          <w:color w:val="FF0000"/>
          <w:sz w:val="16"/>
        </w:rPr>
        <w:t>(not allowed w/ Timekeeping or Payroll Processing Roles)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2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15" w:name="Check258"/>
      <w:bookmarkStart w:id="816" w:name="Check258"/>
      <w:bookmarkEnd w:id="8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HR Basic Data &amp; Organizational Information</w:t>
      </w:r>
    </w:p>
    <w:p>
      <w:pPr>
        <w:sectPr>
          <w:type w:val="continuous"/>
          <w:pgSz w:w="12240" w:h="15840"/>
          <w:pgMar w:left="900" w:right="810" w:gutter="0" w:header="720" w:top="1440" w:footer="720" w:bottom="144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pBdr>
          <w:bottom w:val="single" w:sz="4" w:space="1" w:color="000000"/>
        </w:pBdr>
        <w:ind w:hanging="864" w:start="864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0"/>
        </w:numPr>
        <w:ind w:hanging="432" w:start="864" w:end="0"/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– Benefits (Benefits Personnel Only)</w:t>
      </w:r>
    </w:p>
    <w:p>
      <w:pPr>
        <w:pStyle w:val="Heading9"/>
        <w:ind w:hanging="432" w:start="432" w:end="0"/>
        <w:rPr/>
      </w:pPr>
      <w:r>
        <w:rPr/>
        <w:t>Note</w:t>
      </w:r>
    </w:p>
    <w:p>
      <w:pPr>
        <w:pStyle w:val="Heading9"/>
        <w:ind w:hanging="432" w:start="432" w:end="0"/>
        <w:rPr/>
      </w:pPr>
      <w:r>
        <w:rPr/>
        <w:t>Not Allowed:</w:t>
        <w:tab/>
        <w:t>Any Benefit roles outside of the Houston Benefits Department</w:t>
      </w:r>
    </w:p>
    <w:p>
      <w:pPr>
        <w:sectPr>
          <w:type w:val="continuous"/>
          <w:pgSz w:w="12240" w:h="15840"/>
          <w:pgMar w:left="900" w:right="810" w:gutter="0" w:header="720" w:top="1440" w:footer="720" w:bottom="144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101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17" w:name="Check1011"/>
      <w:bookmarkStart w:id="818" w:name="Check1011"/>
      <w:bookmarkEnd w:id="81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Benefits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48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19" w:name="Dropdown48"/>
      <w:bookmarkStart w:id="820" w:name="Dropdown48"/>
      <w:bookmarkEnd w:id="820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29" w:start="864" w:end="0"/>
        <w:rPr>
          <w:rFonts w:ascii="Arial" w:hAnsi="Arial" w:cs="Arial"/>
          <w:sz w:val="16"/>
        </w:rPr>
      </w:pPr>
      <w:r>
        <w:fldChar w:fldCharType="begin">
          <w:ffData>
            <w:name w:val="Check10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21" w:name="Check1013"/>
      <w:bookmarkStart w:id="822" w:name="Check1013"/>
      <w:bookmarkEnd w:id="8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Benefits Administration – </w:t>
      </w:r>
      <w:r>
        <w:rPr>
          <w:rFonts w:cs="Arial" w:ascii="Arial" w:hAnsi="Arial"/>
          <w:b/>
          <w:color w:val="FF0000"/>
          <w:sz w:val="16"/>
        </w:rPr>
        <w:t>(must be mapped w/View Benefits &amp; HR View HR Basic Data &amp; Org. Info.)</w:t>
      </w:r>
    </w:p>
    <w:p>
      <w:pPr>
        <w:pStyle w:val="Normal"/>
        <w:rPr/>
      </w:pP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23" w:name="Check1012"/>
      <w:bookmarkStart w:id="824" w:name="Check1012"/>
      <w:bookmarkEnd w:id="8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Benefits</w:t>
      </w:r>
    </w:p>
    <w:p>
      <w:pPr>
        <w:pStyle w:val="Normal"/>
        <w:ind w:hanging="432" w:start="432" w:end="0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25" w:name="Check1014"/>
      <w:bookmarkStart w:id="826" w:name="Check1014"/>
      <w:bookmarkEnd w:id="8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HR Basic Data and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Organizational Information</w:t>
      </w:r>
    </w:p>
    <w:p>
      <w:pPr>
        <w:pStyle w:val="Normal"/>
        <w:rPr>
          <w:rFonts w:ascii="Arial" w:hAnsi="Arial" w:cs="Arial"/>
          <w:sz w:val="16"/>
        </w:rPr>
      </w:pPr>
      <w:r>
        <w:br w:type="column"/>
      </w: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1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27" w:name="Check1158"/>
      <w:bookmarkStart w:id="828" w:name="Check1158"/>
      <w:bookmarkEnd w:id="8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 xml:space="preserve">HR Professional View Benefits  </w:t>
      </w:r>
      <w:r>
        <w:rPr>
          <w:rFonts w:cs="Arial" w:ascii="Arial" w:hAnsi="Arial"/>
          <w:b/>
          <w:sz w:val="16"/>
        </w:rPr>
        <w:t>Double Click Here</w:t>
      </w:r>
    </w:p>
    <w:p>
      <w:pPr>
        <w:pStyle w:val="Normal"/>
        <w:rPr/>
      </w:pP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16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29" w:name="Check1161"/>
      <w:bookmarkStart w:id="830" w:name="Check1161"/>
      <w:bookmarkEnd w:id="83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sz w:val="16"/>
        </w:rPr>
        <w:t>HR Professional View Benefits</w:t>
      </w:r>
    </w:p>
    <w:p>
      <w:pPr>
        <w:sectPr>
          <w:type w:val="continuous"/>
          <w:pgSz w:w="12240" w:h="15840"/>
          <w:pgMar w:left="900" w:right="810" w:gutter="0" w:header="720" w:top="1440" w:footer="720" w:bottom="144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pBdr>
          <w:bottom w:val="single" w:sz="4" w:space="4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8"/>
        <w:ind w:hanging="0" w:start="0"/>
        <w:rPr/>
      </w:pPr>
      <w:r>
        <w:rPr/>
        <w:t>Human Resources - ESS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900" w:right="810" w:gutter="0" w:header="720" w:top="1440" w:footer="720" w:bottom="144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1043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31" w:name="Check1043"/>
      <w:bookmarkStart w:id="832" w:name="Check1043"/>
      <w:bookmarkEnd w:id="83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HR ESS Contractor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8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33" w:name="Dropdown58"/>
      <w:bookmarkStart w:id="834" w:name="Dropdown58"/>
      <w:bookmarkEnd w:id="834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4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35" w:name="Check1045"/>
      <w:bookmarkStart w:id="836" w:name="Check1045"/>
      <w:bookmarkEnd w:id="8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ESS Contractor 4.0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37" w:name="Check1044"/>
      <w:bookmarkStart w:id="838" w:name="Check1044"/>
      <w:bookmarkEnd w:id="8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ESS Contractor 4.5</w:t>
      </w:r>
    </w:p>
    <w:p>
      <w:pPr>
        <w:pStyle w:val="Normal"/>
        <w:ind w:firstLine="144" w:start="288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1040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39" w:name="Check1040"/>
      <w:bookmarkStart w:id="840" w:name="Check1040"/>
      <w:bookmarkEnd w:id="84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HR ESS Employee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7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41" w:name="Dropdown57"/>
      <w:bookmarkStart w:id="842" w:name="Dropdown57"/>
      <w:bookmarkEnd w:id="842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43" w:name="Check1042"/>
      <w:bookmarkStart w:id="844" w:name="Check1042"/>
      <w:bookmarkEnd w:id="8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ESS Employee 4.0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4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45" w:name="Check1041"/>
      <w:bookmarkStart w:id="846" w:name="Check1041"/>
      <w:bookmarkEnd w:id="8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ESS Employee 4.5</w:t>
      </w:r>
    </w:p>
    <w:p>
      <w:pPr>
        <w:pStyle w:val="Normal"/>
        <w:ind w:hanging="288" w:start="288" w:end="0"/>
        <w:rPr>
          <w:rFonts w:ascii="Arial" w:hAnsi="Arial" w:cs="Arial"/>
          <w:sz w:val="16"/>
        </w:rPr>
      </w:pPr>
      <w:r>
        <w:br w:type="column"/>
      </w:r>
      <w:r>
        <w:fldChar w:fldCharType="begin">
          <w:ffData>
            <w:name w:val="Check23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47" w:name="Check232"/>
      <w:bookmarkStart w:id="848" w:name="Check232"/>
      <w:bookmarkEnd w:id="84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HR Local Timekeeper</w:t>
      </w:r>
      <w:r>
        <w:rPr>
          <w:rFonts w:cs="Arial" w:ascii="Arial" w:hAnsi="Arial"/>
          <w:sz w:val="16"/>
        </w:rPr>
        <w:t xml:space="preserve"> </w:t>
      </w:r>
      <w:r>
        <w:fldChar w:fldCharType="begin">
          <w:ffData>
            <w:name w:val="Dropdown47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49" w:name="Dropdown47"/>
      <w:bookmarkStart w:id="850" w:name="Dropdown47"/>
      <w:bookmarkEnd w:id="850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Heading9"/>
        <w:ind w:hanging="432" w:start="864" w:end="0"/>
        <w:rPr/>
      </w:pPr>
      <w:r>
        <w:fldChar w:fldCharType="begin">
          <w:ffData>
            <w:name w:val="Check236"/>
            <w:enabled/>
            <w:calcOnExit w:val="0"/>
            <w:checkBox>
              <w:sizeAuto/>
            </w:checkBox>
          </w:ffData>
        </w:fldChar>
      </w:r>
      <w:r>
        <w:rPr>
          <w:u w:val="none"/>
        </w:rPr>
        <w:instrText xml:space="preserve"> FORMCHECKBOX </w:instrText>
      </w:r>
      <w:r>
        <w:rPr>
          <w:u w:val="none"/>
        </w:rPr>
        <w:fldChar w:fldCharType="separate"/>
      </w:r>
      <w:bookmarkStart w:id="851" w:name="Check236"/>
      <w:bookmarkStart w:id="852" w:name="Check236"/>
      <w:bookmarkEnd w:id="852"/>
      <w:r>
        <w:rPr>
          <w:u w:val="none"/>
        </w:rPr>
      </w:r>
      <w:r>
        <w:rPr>
          <w:u w:val="none"/>
        </w:rPr>
        <w:fldChar w:fldCharType="end"/>
      </w:r>
      <w:r>
        <w:rPr>
          <w:u w:val="none"/>
        </w:rPr>
        <w:tab/>
      </w:r>
      <w:r>
        <w:rPr>
          <w:b w:val="false"/>
          <w:u w:val="none"/>
        </w:rPr>
        <w:t xml:space="preserve">HR Local Timekeeping 4.0 </w:t>
      </w:r>
      <w:r>
        <w:rPr>
          <w:color w:val="FF0000"/>
          <w:u w:val="none"/>
        </w:rPr>
        <w:t>(not allowed w/ Personnel Administration Roles)</w:t>
      </w:r>
      <w:r>
        <w:rPr>
          <w:u w:val="none"/>
        </w:rPr>
        <w:t xml:space="preserve"> </w:t>
      </w:r>
    </w:p>
    <w:p>
      <w:pPr>
        <w:pStyle w:val="Normal"/>
        <w:ind w:hanging="432" w:start="864" w:end="0"/>
        <w:rPr/>
      </w:pPr>
      <w:r>
        <w:fldChar w:fldCharType="begin">
          <w:ffData>
            <w:name w:val="Check2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53" w:name="Check233"/>
      <w:bookmarkStart w:id="854" w:name="Check233"/>
      <w:bookmarkEnd w:id="8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Local Timekeeping 4.5 </w:t>
      </w:r>
      <w:r>
        <w:rPr>
          <w:rFonts w:cs="Arial" w:ascii="Arial" w:hAnsi="Arial"/>
          <w:b/>
          <w:color w:val="FF0000"/>
          <w:sz w:val="16"/>
        </w:rPr>
        <w:t>(not allowed w/ Personnel Administration Roles)</w:t>
      </w:r>
    </w:p>
    <w:p>
      <w:pPr>
        <w:sectPr>
          <w:type w:val="continuous"/>
          <w:pgSz w:w="12240" w:h="15840"/>
          <w:pgMar w:left="900" w:right="810" w:gutter="0" w:header="720" w:top="1440" w:footer="720" w:bottom="144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ind w:hanging="288" w:start="288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</w:r>
      <w:r>
        <w:br w:type="page"/>
      </w:r>
    </w:p>
    <w:p>
      <w:pPr>
        <w:pStyle w:val="Normal"/>
        <w:ind w:start="288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0"/>
        </w:numPr>
        <w:pBdr>
          <w:top w:val="single" w:sz="4" w:space="0" w:color="000000"/>
        </w:pBd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– Payroll (Payroll Personnel Only)</w:t>
      </w:r>
    </w:p>
    <w:p>
      <w:pPr>
        <w:pStyle w:val="Normal"/>
        <w:numPr>
          <w:ilvl w:val="0"/>
          <w:numId w:val="0"/>
        </w:numPr>
        <w:pBdr>
          <w:top w:val="single" w:sz="4" w:space="0" w:color="000000"/>
        </w:pBd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9"/>
        <w:ind w:hanging="0" w:start="0"/>
        <w:rPr/>
      </w:pPr>
      <w:r>
        <w:rPr/>
        <w:t xml:space="preserve">Note </w:t>
      </w:r>
      <w:r>
        <w:rPr>
          <w:u w:val="none"/>
        </w:rPr>
        <w:t xml:space="preserve"> - Not Allowed: </w:t>
        <w:tab/>
        <w:t>Any Payroll Roles outside of the Houston Payroll Department (with the exception of HR View Time and Payroll)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u w:val="none"/>
        </w:rPr>
      </w:pPr>
      <w:r>
        <w:rPr>
          <w:rFonts w:cs="Arial" w:ascii="Arial" w:hAnsi="Arial"/>
          <w:b/>
          <w:u w:val="none"/>
        </w:rPr>
      </w:r>
    </w:p>
    <w:p>
      <w:pPr>
        <w:sectPr>
          <w:type w:val="continuous"/>
          <w:pgSz w:w="12240" w:h="15840"/>
          <w:pgMar w:left="900" w:right="810" w:gutter="0" w:header="720" w:top="1440" w:footer="720" w:bottom="144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101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55" w:name="Check1018"/>
      <w:bookmarkStart w:id="856" w:name="Check1018"/>
      <w:bookmarkEnd w:id="85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Payroll Execution/Processing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0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57" w:name="Dropdown50"/>
      <w:bookmarkStart w:id="858" w:name="Dropdown50"/>
      <w:bookmarkEnd w:id="858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59" w:name="Check1019"/>
      <w:bookmarkStart w:id="860" w:name="Check1019"/>
      <w:bookmarkEnd w:id="8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Executing Payroll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61" w:name="Check1021"/>
      <w:bookmarkStart w:id="862" w:name="Check1021"/>
      <w:bookmarkEnd w:id="8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Processing EX-PAT Payroll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63" w:name="Check1020"/>
      <w:bookmarkStart w:id="864" w:name="Check1020"/>
      <w:bookmarkEnd w:id="8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Processing Payroll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65" w:name="Check1024"/>
      <w:bookmarkStart w:id="866" w:name="Check1024"/>
      <w:bookmarkEnd w:id="8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Time Administrator 4.0</w:t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67" w:name="Check1023"/>
      <w:bookmarkStart w:id="868" w:name="Check1023"/>
      <w:bookmarkEnd w:id="8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Time Administrator 4.5</w:t>
      </w:r>
    </w:p>
    <w:p>
      <w:pPr>
        <w:pStyle w:val="Normal"/>
        <w:ind w:firstLine="432" w:end="0"/>
        <w:rPr/>
      </w:pPr>
      <w:r>
        <w:fldChar w:fldCharType="begin">
          <w:ffData>
            <w:name w:val="Check10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69" w:name="Check1022"/>
      <w:bookmarkStart w:id="870" w:name="Check1022"/>
      <w:bookmarkEnd w:id="8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HR Basic Data and Organizational Information</w:t>
      </w:r>
    </w:p>
    <w:p>
      <w:pPr>
        <w:pStyle w:val="Normal"/>
        <w:ind w:firstLine="432" w:end="0"/>
        <w:rPr/>
      </w:pPr>
      <w:r>
        <w:fldChar w:fldCharType="begin">
          <w:ffData>
            <w:name w:val="Check11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71" w:name="Check1114"/>
      <w:bookmarkStart w:id="872" w:name="Check1114"/>
      <w:bookmarkEnd w:id="8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Time and Payroll</w:t>
      </w: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35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73" w:name="Check35"/>
      <w:bookmarkStart w:id="874" w:name="Check35"/>
      <w:bookmarkEnd w:id="87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Payroll Posting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1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75" w:name="Dropdown51"/>
      <w:bookmarkStart w:id="876" w:name="Dropdown51"/>
      <w:bookmarkEnd w:id="87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tabs>
          <w:tab w:val="clear" w:pos="432"/>
          <w:tab w:val="left" w:pos="450" w:leader="none"/>
        </w:tabs>
        <w:ind w:firstLine="144" w:end="0"/>
        <w:rPr/>
      </w:pP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77" w:name="Check1025"/>
      <w:bookmarkStart w:id="878" w:name="Check1025"/>
      <w:bookmarkEnd w:id="8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Posting Payroll </w:t>
      </w:r>
      <w:r>
        <w:rPr>
          <w:rFonts w:cs="Arial" w:ascii="Arial" w:hAnsi="Arial"/>
          <w:b/>
          <w:color w:val="FF0000"/>
          <w:sz w:val="16"/>
        </w:rPr>
        <w:t xml:space="preserve">(must be mapped w/HR View HR </w:t>
      </w:r>
    </w:p>
    <w:p>
      <w:pPr>
        <w:pStyle w:val="Normal"/>
        <w:tabs>
          <w:tab w:val="clear" w:pos="432"/>
          <w:tab w:val="left" w:pos="450" w:leader="none"/>
        </w:tabs>
        <w:ind w:firstLine="144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  <w:tab/>
        <w:tab/>
        <w:t xml:space="preserve">Basic Data &amp; Org. Info. and HR View Time and </w:t>
      </w:r>
    </w:p>
    <w:p>
      <w:pPr>
        <w:pStyle w:val="Normal"/>
        <w:tabs>
          <w:tab w:val="clear" w:pos="432"/>
          <w:tab w:val="left" w:pos="450" w:leader="none"/>
        </w:tabs>
        <w:ind w:firstLine="144" w:end="0"/>
        <w:rPr>
          <w:rFonts w:ascii="Arial" w:hAnsi="Arial" w:cs="Arial"/>
          <w:sz w:val="16"/>
        </w:rPr>
      </w:pPr>
      <w:r>
        <w:rPr>
          <w:rFonts w:cs="Arial" w:ascii="Arial" w:hAnsi="Arial"/>
          <w:b/>
          <w:color w:val="FF0000"/>
          <w:sz w:val="16"/>
        </w:rPr>
        <w:tab/>
        <w:tab/>
        <w:t>Payroll)</w:t>
      </w:r>
    </w:p>
    <w:p>
      <w:pPr>
        <w:pStyle w:val="Normal"/>
        <w:ind w:hanging="435" w:start="867" w:end="0"/>
        <w:rPr/>
      </w:pPr>
      <w:r>
        <w:fldChar w:fldCharType="begin">
          <w:ffData>
            <w:name w:val="Check10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79" w:name="Check1026"/>
      <w:bookmarkStart w:id="880" w:name="Check1026"/>
      <w:bookmarkEnd w:id="8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View HR Basic Data and Organizational Information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Payroll)</w:t>
      </w:r>
    </w:p>
    <w:p>
      <w:pPr>
        <w:pStyle w:val="Normal"/>
        <w:ind w:hanging="435" w:start="867" w:end="0"/>
        <w:rPr/>
      </w:pPr>
      <w:r>
        <w:fldChar w:fldCharType="begin">
          <w:ffData>
            <w:name w:val="Check11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81" w:name="Check1115"/>
      <w:bookmarkStart w:id="882" w:name="Check1115"/>
      <w:bookmarkEnd w:id="8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View Time and Payroll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</w:t>
      </w:r>
    </w:p>
    <w:p>
      <w:pPr>
        <w:pStyle w:val="Normal"/>
        <w:ind w:hanging="435" w:start="867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color w:val="FF0000"/>
          <w:sz w:val="16"/>
        </w:rPr>
      </w: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103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83" w:name="Check1034"/>
      <w:bookmarkStart w:id="884" w:name="Check1034"/>
      <w:bookmarkEnd w:id="88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HR Payroll Service Center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4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85" w:name="Dropdown54"/>
      <w:bookmarkStart w:id="886" w:name="Dropdown54"/>
      <w:bookmarkEnd w:id="88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firstLine="144" w:start="288" w:end="0"/>
        <w:rPr/>
      </w:pPr>
      <w:r>
        <w:fldChar w:fldCharType="begin">
          <w:ffData>
            <w:name w:val="Check10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87" w:name="Check1035"/>
      <w:bookmarkStart w:id="888" w:name="Check1035"/>
      <w:bookmarkEnd w:id="8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Time and Payroll 4.5</w:t>
      </w:r>
    </w:p>
    <w:p>
      <w:pPr>
        <w:pStyle w:val="Normal"/>
        <w:ind w:hanging="435" w:start="867" w:end="0"/>
        <w:rPr/>
      </w:pPr>
      <w:r>
        <w:fldChar w:fldCharType="begin">
          <w:ffData>
            <w:name w:val="Check115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89" w:name="Check1159"/>
      <w:bookmarkStart w:id="890" w:name="Check1159"/>
      <w:bookmarkEnd w:id="8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Professional View Time &amp; Payroll</w:t>
      </w:r>
    </w:p>
    <w:p>
      <w:pPr>
        <w:pStyle w:val="Normal"/>
        <w:ind w:hanging="450" w:start="450" w:end="0"/>
        <w:rPr>
          <w:rFonts w:ascii="Arial" w:hAnsi="Arial" w:cs="Arial"/>
          <w:b/>
          <w:sz w:val="16"/>
        </w:rPr>
      </w:pPr>
      <w:r>
        <w:br w:type="column"/>
      </w:r>
      <w:r>
        <w:fldChar w:fldCharType="begin">
          <w:ffData>
            <w:name w:val="Check102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91" w:name="Check1027"/>
      <w:bookmarkStart w:id="892" w:name="Check1027"/>
      <w:bookmarkEnd w:id="89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rPr>
          <w:rFonts w:cs="Arial" w:ascii="Arial" w:hAnsi="Arial"/>
          <w:b/>
          <w:sz w:val="16"/>
          <w:u w:val="single"/>
        </w:rPr>
        <w:t>Payroll Tax Processing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2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893" w:name="Dropdown52"/>
      <w:bookmarkStart w:id="894" w:name="Dropdown52"/>
      <w:bookmarkEnd w:id="894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fldChar w:fldCharType="begin">
          <w:ffData>
            <w:name w:val="Check10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95" w:name="Check1028"/>
      <w:bookmarkStart w:id="896" w:name="Check1028"/>
      <w:bookmarkEnd w:id="8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Processing Payroll Taxes Payroll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fldChar w:fldCharType="begin">
          <w:ffData>
            <w:name w:val="Check10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97" w:name="Check1029"/>
      <w:bookmarkStart w:id="898" w:name="Check1029"/>
      <w:bookmarkEnd w:id="8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Tax Administration ENTP Payroll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</w:t>
      </w:r>
    </w:p>
    <w:p>
      <w:pPr>
        <w:pStyle w:val="Normal"/>
        <w:ind w:hanging="435" w:start="867" w:end="0"/>
        <w:rPr/>
      </w:pPr>
      <w:r>
        <w:fldChar w:fldCharType="begin">
          <w:ffData>
            <w:name w:val="Check10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99" w:name="Check1030"/>
      <w:bookmarkStart w:id="900" w:name="Check1030"/>
      <w:bookmarkEnd w:id="9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HR Basic Data and Organizational Information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 xml:space="preserve">Payroll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</w:t>
      </w:r>
    </w:p>
    <w:p>
      <w:pPr>
        <w:pStyle w:val="Normal"/>
        <w:ind w:hanging="435" w:start="867" w:end="0"/>
        <w:rPr/>
      </w:pPr>
      <w:r>
        <w:fldChar w:fldCharType="begin">
          <w:ffData>
            <w:name w:val="Check11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01" w:name="Check1116"/>
      <w:bookmarkStart w:id="902" w:name="Check1116"/>
      <w:bookmarkEnd w:id="9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Time and Payroll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 xml:space="preserve">Payroll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>
          <w:rFonts w:ascii="Arial" w:hAnsi="Arial" w:cs="Arial"/>
          <w:b/>
          <w:sz w:val="16"/>
        </w:rPr>
      </w:pPr>
      <w:r>
        <w:fldChar w:fldCharType="begin">
          <w:ffData>
            <w:name w:val="Check103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903" w:name="Check1031"/>
      <w:bookmarkStart w:id="904" w:name="Check1031"/>
      <w:bookmarkEnd w:id="90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rPr>
          <w:rFonts w:cs="Arial" w:ascii="Arial" w:hAnsi="Arial"/>
          <w:b/>
          <w:sz w:val="16"/>
          <w:u w:val="single"/>
        </w:rPr>
        <w:t>Third Party Processing</w:t>
      </w:r>
      <w:r>
        <w:rPr>
          <w:rFonts w:cs="Arial" w:ascii="Arial" w:hAnsi="Arial"/>
          <w:b/>
          <w:sz w:val="16"/>
        </w:rPr>
        <w:t xml:space="preserve"> </w:t>
      </w:r>
      <w:r>
        <w:fldChar w:fldCharType="begin">
          <w:ffData>
            <w:name w:val="Dropdown53"/>
            <w:enabled/>
            <w:ddList>
              <w:result w:val="0"/>
              <w:listEntry w:val="Double Click Here"/>
              <w:listEntry w:val="Add Role"/>
              <w:listEntry w:val="Delete Role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905" w:name="Dropdown53"/>
      <w:bookmarkStart w:id="906" w:name="Dropdown53"/>
      <w:bookmarkEnd w:id="906"/>
      <w:r/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fldChar w:fldCharType="begin">
          <w:ffData>
            <w:name w:val="Check10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07" w:name="Check1032"/>
      <w:bookmarkStart w:id="908" w:name="Check1032"/>
      <w:bookmarkEnd w:id="9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Processing Third Party Remit Payroll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5" w:start="867" w:end="0"/>
        <w:rPr/>
      </w:pPr>
      <w:r>
        <w:fldChar w:fldCharType="begin">
          <w:ffData>
            <w:name w:val="Check10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09" w:name="Check1033"/>
      <w:bookmarkStart w:id="910" w:name="Check1033"/>
      <w:bookmarkEnd w:id="9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HR View HR Basic Data and Organizational Information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 xml:space="preserve">Payroll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fldChar w:fldCharType="begin">
          <w:ffData>
            <w:name w:val="Check11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11" w:name="Check1117"/>
      <w:bookmarkStart w:id="912" w:name="Check1117"/>
      <w:bookmarkEnd w:id="9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HR View Time and Payroll Payroll </w:t>
      </w:r>
      <w:r>
        <w:rPr>
          <w:rFonts w:cs="Arial" w:ascii="Arial" w:hAnsi="Arial"/>
          <w:b/>
          <w:color w:val="FF0000"/>
          <w:sz w:val="16"/>
        </w:rPr>
        <w:t>(must be mapped w/HR View HR Basic Data &amp; Org. Info. and HR View Time and Payroll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900" w:right="810" w:gutter="0" w:header="720" w:top="1440" w:footer="720" w:bottom="144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  <w:r>
        <w:br w:type="page"/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</w:rPr>
        <w:t>COE Roles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(COE Personnel Only)</w:t>
      </w:r>
    </w:p>
    <w:p>
      <w:pPr>
        <w:pStyle w:val="Normal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Note: Configurer roles not allowed w/ Master Data or Processing Roles, except FI/GL.</w:t>
      </w:r>
    </w:p>
    <w:p>
      <w:pPr>
        <w:sectPr>
          <w:type w:val="continuous"/>
          <w:pgSz w:w="12240" w:h="15840"/>
          <w:pgMar w:left="900" w:right="810" w:gutter="0" w:header="720" w:top="1440" w:footer="720" w:bottom="144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</w:r>
    </w:p>
    <w:p>
      <w:pPr>
        <w:sectPr>
          <w:type w:val="continuous"/>
          <w:pgSz w:w="12240" w:h="15840"/>
          <w:pgMar w:left="1800" w:right="1800" w:gutter="0" w:header="720" w:top="1440" w:footer="720" w:bottom="144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1800" w:right="1800" w:gutter="0" w:header="720" w:top="1440" w:footer="720" w:bottom="1440"/>
          <w:formProt w:val="tru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fldChar w:fldCharType="begin">
          <w:ffData>
            <w:name w:val="Check9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13" w:name="Check938"/>
      <w:bookmarkStart w:id="914" w:name="Check938"/>
      <w:bookmarkEnd w:id="9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shd w:fill="00FFFF" w:val="clear"/>
        </w:rPr>
        <w:t>AR Master Data Administrator</w:t>
      </w:r>
    </w:p>
    <w:p>
      <w:pPr>
        <w:pStyle w:val="Normal"/>
        <w:rPr/>
      </w:pPr>
      <w:r>
        <w:fldChar w:fldCharType="begin">
          <w:ffData>
            <w:name w:val="Check105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15" w:name="Check1057"/>
      <w:bookmarkStart w:id="916" w:name="Check1057"/>
      <w:bookmarkEnd w:id="9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AR Master Record Control Group</w:t>
      </w:r>
    </w:p>
    <w:p>
      <w:pPr>
        <w:pStyle w:val="Normal"/>
        <w:rPr/>
      </w:pPr>
      <w:r>
        <w:fldChar w:fldCharType="begin">
          <w:ffData>
            <w:name w:val="Check9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17" w:name="Check933"/>
      <w:bookmarkStart w:id="918" w:name="Check933"/>
      <w:bookmarkEnd w:id="9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shd w:fill="00FFFF" w:val="clear"/>
        </w:rPr>
        <w:t>FI/CO Master Data Administrator</w:t>
      </w:r>
    </w:p>
    <w:p>
      <w:pPr>
        <w:pStyle w:val="Normal"/>
        <w:rPr/>
      </w:pPr>
      <w:r>
        <w:fldChar w:fldCharType="begin">
          <w:ffData>
            <w:name w:val="Check9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19" w:name="Check932"/>
      <w:bookmarkStart w:id="920" w:name="Check932"/>
      <w:bookmarkEnd w:id="9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FI/CO System Administrator/Configurer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0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21" w:name="Check1060"/>
      <w:bookmarkStart w:id="922" w:name="Check1060"/>
      <w:bookmarkEnd w:id="9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FN CO Master Data Administrator</w:t>
      </w:r>
    </w:p>
    <w:p>
      <w:pPr>
        <w:pStyle w:val="Normal"/>
        <w:rPr>
          <w:rFonts w:ascii="Arial" w:hAnsi="Arial" w:cs="Arial"/>
          <w:sz w:val="16"/>
          <w:shd w:fill="00FFFF" w:val="clear"/>
        </w:rPr>
      </w:pPr>
      <w:r>
        <w:fldChar w:fldCharType="begin">
          <w:ffData>
            <w:name w:val="Check106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23" w:name="Check1061"/>
      <w:bookmarkStart w:id="924" w:name="Check1061"/>
      <w:bookmarkEnd w:id="9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FN CO Master Data Creator (COE/BU)</w:t>
      </w:r>
    </w:p>
    <w:p>
      <w:pPr>
        <w:pStyle w:val="Normal"/>
        <w:rPr/>
      </w:pPr>
      <w:r>
        <w:fldChar w:fldCharType="begin">
          <w:ffData>
            <w:name w:val="Check105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25" w:name="Check1059"/>
      <w:bookmarkStart w:id="926" w:name="Check1059"/>
      <w:bookmarkEnd w:id="9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Configurer</w:t>
      </w:r>
    </w:p>
    <w:p>
      <w:pPr>
        <w:pStyle w:val="Normal"/>
        <w:rPr/>
      </w:pPr>
      <w:r>
        <w:fldChar w:fldCharType="begin">
          <w:ffData>
            <w:name w:val="Check10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27" w:name="Check1058"/>
      <w:bookmarkStart w:id="928" w:name="Check1058"/>
      <w:bookmarkEnd w:id="9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CO Administrator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06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29" w:name="Check1067"/>
      <w:bookmarkStart w:id="930" w:name="Check1067"/>
      <w:bookmarkEnd w:id="9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MM IM/PU Master Data Administrator</w:t>
      </w:r>
    </w:p>
    <w:p>
      <w:pPr>
        <w:pStyle w:val="Normal"/>
        <w:rPr/>
      </w:pPr>
      <w:r>
        <w:fldChar w:fldCharType="begin">
          <w:ffData>
            <w:name w:val="Check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1" w:name="Check36"/>
      <w:bookmarkStart w:id="932" w:name="Check36"/>
      <w:bookmarkEnd w:id="9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FN/MM Close Administrator Enterprise</w:t>
      </w:r>
    </w:p>
    <w:p>
      <w:pPr>
        <w:pStyle w:val="Normal"/>
        <w:rPr/>
      </w:pPr>
      <w:r>
        <w:fldChar w:fldCharType="begin">
          <w:ffData>
            <w:name w:val="Check106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3" w:name="Check1065"/>
      <w:bookmarkStart w:id="934" w:name="Check1065"/>
      <w:bookmarkEnd w:id="9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FN/IM Configurer</w:t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0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5" w:name="Check1064"/>
      <w:bookmarkStart w:id="936" w:name="Check1064"/>
      <w:bookmarkEnd w:id="9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FN/IM Investment Manager (IM Administrator)</w:t>
      </w:r>
    </w:p>
    <w:p>
      <w:pPr>
        <w:pStyle w:val="Normal"/>
        <w:ind w:hanging="432" w:start="432" w:end="0"/>
        <w:rPr>
          <w:rFonts w:ascii="Arial" w:hAnsi="Arial" w:cs="Arial"/>
          <w:sz w:val="16"/>
        </w:rPr>
      </w:pPr>
      <w:r>
        <w:fldChar w:fldCharType="begin">
          <w:ffData>
            <w:name w:val="Check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7" w:name="Check37"/>
      <w:bookmarkStart w:id="938" w:name="Check37"/>
      <w:bookmarkEnd w:id="9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TR Treasury Master Data Creator</w:t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1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9" w:name="Check1131"/>
      <w:bookmarkStart w:id="940" w:name="Check1131"/>
      <w:bookmarkEnd w:id="9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TR Configurer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0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41" w:name="Check1056"/>
      <w:bookmarkStart w:id="942" w:name="Check1056"/>
      <w:bookmarkEnd w:id="9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FN AM Asset Master Data Creator</w:t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1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43" w:name="Check1126"/>
      <w:bookmarkStart w:id="944" w:name="Check1126"/>
      <w:bookmarkEnd w:id="9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AM Support Asset Mgt. Module &amp; Users (AM Configurer)</w:t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1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45" w:name="Check1125"/>
      <w:bookmarkStart w:id="946" w:name="Check1125"/>
      <w:bookmarkEnd w:id="9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Asset Manager Admin. – COE</w:t>
      </w:r>
    </w:p>
    <w:p>
      <w:pPr>
        <w:pStyle w:val="Normal"/>
        <w:rPr/>
      </w:pPr>
      <w:r>
        <w:fldChar w:fldCharType="begin">
          <w:ffData>
            <w:name w:val="Check9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47" w:name="Check936"/>
      <w:bookmarkStart w:id="948" w:name="Check936"/>
      <w:bookmarkEnd w:id="9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PS System Administrator/Configurer</w:t>
      </w:r>
    </w:p>
    <w:p>
      <w:pPr>
        <w:pStyle w:val="Normal"/>
        <w:rPr/>
      </w:pPr>
      <w:r>
        <w:fldChar w:fldCharType="begin">
          <w:ffData>
            <w:name w:val="Check107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49" w:name="Check1070"/>
      <w:bookmarkStart w:id="950" w:name="Check1070"/>
      <w:bookmarkEnd w:id="9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PS Support PS Module and Users</w:t>
      </w:r>
    </w:p>
    <w:p>
      <w:pPr>
        <w:pStyle w:val="Normal"/>
        <w:ind w:firstLine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–</w:t>
      </w:r>
      <w:r>
        <w:rPr>
          <w:rFonts w:eastAsia="Arial"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COE (PS Administrator – 50001578)</w:t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1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1" w:name="Check1130"/>
      <w:bookmarkStart w:id="952" w:name="Check1130"/>
      <w:bookmarkEnd w:id="9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PS Support PS Module and Users – Enterprise – COE/BU (50001408)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9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3" w:name="Check937"/>
      <w:bookmarkStart w:id="954" w:name="Check937"/>
      <w:bookmarkEnd w:id="9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shd w:fill="00FFFF" w:val="clear"/>
        </w:rPr>
        <w:t>PS Master Data Administrator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9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5" w:name="Check935"/>
      <w:bookmarkStart w:id="956" w:name="Check935"/>
      <w:bookmarkEnd w:id="9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shd w:fill="00FFFF" w:val="clear"/>
        </w:rPr>
        <w:t>MM Master Data Administrator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06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7" w:name="Check1068"/>
      <w:bookmarkStart w:id="958" w:name="Check1068"/>
      <w:bookmarkEnd w:id="9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MM Master Data Creator</w:t>
      </w:r>
    </w:p>
    <w:p>
      <w:pPr>
        <w:pStyle w:val="Normal"/>
        <w:rPr/>
      </w:pPr>
      <w:r>
        <w:fldChar w:fldCharType="begin">
          <w:ffData>
            <w:name w:val="Check106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9" w:name="Check1066"/>
      <w:bookmarkStart w:id="960" w:name="Check1066"/>
      <w:bookmarkEnd w:id="9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Configurer</w:t>
      </w:r>
    </w:p>
    <w:p>
      <w:pPr>
        <w:pStyle w:val="Normal"/>
        <w:rPr/>
      </w:pPr>
      <w:r>
        <w:fldChar w:fldCharType="begin">
          <w:ffData>
            <w:name w:val="Check9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61" w:name="Check934"/>
      <w:bookmarkStart w:id="962" w:name="Check934"/>
      <w:bookmarkEnd w:id="9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System Administrator/Configurer</w:t>
      </w:r>
    </w:p>
    <w:p>
      <w:pPr>
        <w:pStyle w:val="Normal"/>
        <w:rPr/>
      </w:pPr>
      <w:r>
        <w:fldChar w:fldCharType="begin">
          <w:ffData>
            <w:name w:val="Check11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63" w:name="Check1132"/>
      <w:bookmarkStart w:id="964" w:name="Check1132"/>
      <w:bookmarkEnd w:id="9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MM Print and Reporting Administration - COE</w:t>
      </w:r>
    </w:p>
    <w:p>
      <w:pPr>
        <w:pStyle w:val="Normal"/>
        <w:rPr/>
      </w:pPr>
      <w:r>
        <w:fldChar w:fldCharType="begin">
          <w:ffData>
            <w:name w:val="Check106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65" w:name="Check1063"/>
      <w:bookmarkStart w:id="966" w:name="Check1063"/>
      <w:bookmarkEnd w:id="9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FN/MM Close Administrator Enterprise</w:t>
      </w:r>
    </w:p>
    <w:p>
      <w:pPr>
        <w:pStyle w:val="Normal"/>
        <w:rPr/>
      </w:pPr>
      <w:r>
        <w:fldChar w:fldCharType="begin">
          <w:ffData>
            <w:name w:val="Check10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67" w:name="Check1054"/>
      <w:bookmarkStart w:id="968" w:name="Check1054"/>
      <w:bookmarkEnd w:id="9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 xml:space="preserve">FN EC SPL Configurer </w:t>
      </w:r>
    </w:p>
    <w:p>
      <w:pPr>
        <w:pStyle w:val="Normal"/>
        <w:rPr/>
      </w:pPr>
      <w:r>
        <w:fldChar w:fldCharType="begin">
          <w:ffData>
            <w:name w:val="Check10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69" w:name="Check1062"/>
      <w:bookmarkStart w:id="970" w:name="Check1062"/>
      <w:bookmarkEnd w:id="9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EC/CS Configurer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1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1" w:name="Check1128"/>
      <w:bookmarkStart w:id="972" w:name="Check1128"/>
      <w:bookmarkEnd w:id="9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FN EC/GL/SPL Master Data Admin. – COE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9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3" w:name="Check940"/>
      <w:bookmarkStart w:id="974" w:name="Check940"/>
      <w:bookmarkEnd w:id="9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CBM Master Data Administrator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1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5" w:name="Check1129"/>
      <w:bookmarkStart w:id="976" w:name="Check1129"/>
      <w:bookmarkEnd w:id="9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GL Master Data Admin – COE</w:t>
      </w:r>
    </w:p>
    <w:p>
      <w:pPr>
        <w:pStyle w:val="Normal"/>
        <w:rPr/>
      </w:pPr>
      <w:r>
        <w:fldChar w:fldCharType="begin">
          <w:ffData>
            <w:name w:val="Check11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7" w:name="Check1160"/>
      <w:bookmarkStart w:id="978" w:name="Check1160"/>
      <w:bookmarkEnd w:id="9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GL Close Admin. COE</w:t>
      </w:r>
    </w:p>
    <w:p>
      <w:pPr>
        <w:pStyle w:val="Normal"/>
        <w:rPr>
          <w:rFonts w:ascii="Arial" w:hAnsi="Arial" w:cs="Arial"/>
          <w:sz w:val="16"/>
        </w:rPr>
      </w:pPr>
      <w:r>
        <w:fldChar w:fldCharType="begin">
          <w:ffData>
            <w:name w:val="Check10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9" w:name="Check1072"/>
      <w:bookmarkStart w:id="980" w:name="Check1072"/>
      <w:bookmarkEnd w:id="9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16"/>
          <w:highlight w:val="cyan"/>
        </w:rPr>
        <w:t>TR Treasury Master Data Creator</w:t>
      </w:r>
    </w:p>
    <w:p>
      <w:pPr>
        <w:pStyle w:val="Normal"/>
        <w:rPr/>
      </w:pPr>
      <w:r>
        <w:fldChar w:fldCharType="begin">
          <w:ffData>
            <w:name w:val="Check940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81" w:name="Check940_Copy_1"/>
      <w:bookmarkStart w:id="982" w:name="Check940_Copy_1"/>
      <w:bookmarkEnd w:id="9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Basis Administrator/Configurer</w:t>
      </w:r>
    </w:p>
    <w:p>
      <w:pPr>
        <w:pStyle w:val="Normal"/>
        <w:rPr/>
      </w:pPr>
      <w:r>
        <w:fldChar w:fldCharType="begin">
          <w:ffData>
            <w:name w:val="Check9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83" w:name="Check931"/>
      <w:bookmarkStart w:id="984" w:name="Check931"/>
      <w:bookmarkEnd w:id="9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Functional Support (OSS/Notes ID)</w:t>
      </w:r>
    </w:p>
    <w:p>
      <w:pPr>
        <w:pStyle w:val="Normal"/>
        <w:rPr/>
      </w:pPr>
      <w:r>
        <w:fldChar w:fldCharType="begin">
          <w:ffData>
            <w:name w:val="Check9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85" w:name="Check939"/>
      <w:bookmarkStart w:id="986" w:name="Check939"/>
      <w:bookmarkEnd w:id="9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Support Analyst w/OSS/Notes ID</w:t>
      </w:r>
    </w:p>
    <w:p>
      <w:pPr>
        <w:pStyle w:val="Normal"/>
        <w:rPr/>
      </w:pPr>
      <w:r>
        <w:fldChar w:fldCharType="begin">
          <w:ffData>
            <w:name w:val="Check11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87" w:name="Check1113"/>
      <w:bookmarkStart w:id="988" w:name="Check1113"/>
      <w:bookmarkEnd w:id="9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FN FR COE Support FERC Module and Users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sectPr>
          <w:type w:val="continuous"/>
          <w:pgSz w:w="12240" w:h="15840"/>
          <w:pgMar w:left="1800" w:right="1800" w:gutter="0" w:header="720" w:top="1440" w:footer="720" w:bottom="1440"/>
          <w:cols w:num="2" w:space="708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</w:rPr>
        <w:t>The Standard COE Roles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(COE Personnel Only)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fldChar w:fldCharType="begin">
          <w:ffData>
            <w:name w:val="Check11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89" w:name="Check1133"/>
      <w:bookmarkStart w:id="990" w:name="Check1133"/>
      <w:bookmarkEnd w:id="9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PR1 ROLES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1" w:name="Check1134"/>
      <w:bookmarkStart w:id="992" w:name="Check1134"/>
      <w:bookmarkEnd w:id="9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BCUSRBASALL</w:t>
        <w:tab/>
        <w:t>Std End-User profile for basis and prntg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3" w:name="Check1135"/>
      <w:bookmarkStart w:id="994" w:name="Check1135"/>
      <w:bookmarkEnd w:id="9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BCHLPDSKCOE</w:t>
        <w:tab/>
        <w:t>BC Help Desk COE – users in all sites (Customer Service Personnel)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5" w:name="Check1136"/>
      <w:bookmarkStart w:id="996" w:name="Check1136"/>
      <w:bookmarkEnd w:id="9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BCANLYSTCOE</w:t>
        <w:tab/>
        <w:t>BC Configuration Analyst COE (Display)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7" w:name="Check1137"/>
      <w:bookmarkStart w:id="998" w:name="Check1137"/>
      <w:bookmarkEnd w:id="9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FIGLOBVUCOE</w:t>
        <w:tab/>
        <w:t>FN/MM Global View for COE Config. Analyst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11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9" w:name="Check1138"/>
      <w:bookmarkStart w:id="1000" w:name="Check1138"/>
      <w:bookmarkEnd w:id="10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PR2 ROLES – HR PRODUCTION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01" w:name="Check1139"/>
      <w:bookmarkStart w:id="1002" w:name="Check1139"/>
      <w:bookmarkEnd w:id="10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BCHLPDSKCRP</w:t>
        <w:tab/>
        <w:t>BC Help Desk Corp (Customer Service Personnel)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03" w:name="Check1140"/>
      <w:bookmarkStart w:id="1004" w:name="Check1140"/>
      <w:bookmarkEnd w:id="10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BCUSRBASALL</w:t>
        <w:tab/>
        <w:t>Standard end user profile for basis and printing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4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05" w:name="Check1141"/>
      <w:bookmarkStart w:id="1006" w:name="Check1141"/>
      <w:bookmarkEnd w:id="10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CORP_COEANALYST (DISPLAY_ALL)</w:t>
        <w:tab/>
        <w:t>Display all profiles for project and COE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11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07" w:name="Check1142"/>
      <w:bookmarkStart w:id="1008" w:name="Check1142"/>
      <w:bookmarkEnd w:id="10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PR3 ROLES – EBS MAINTENANCE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4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09" w:name="Check1143"/>
      <w:bookmarkStart w:id="1010" w:name="Check1143"/>
      <w:bookmarkEnd w:id="10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BCUSRBASALL</w:t>
        <w:tab/>
        <w:t>Std End-User Prof Basis and Prntg  ECI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1" w:name="Check1144"/>
      <w:bookmarkStart w:id="1012" w:name="Check1144"/>
      <w:bookmarkEnd w:id="10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Z:PRJBASVIEW</w:t>
        <w:tab/>
        <w:t>Base Project Profile No Config. View Only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114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3" w:name="Check1145"/>
      <w:bookmarkStart w:id="1014" w:name="Check1145"/>
      <w:bookmarkEnd w:id="10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PR4 – COE ROLES (Must first request EPL User role via the intranet)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5" w:name="Check1146"/>
      <w:bookmarkStart w:id="1016" w:name="Check1146"/>
      <w:bookmarkEnd w:id="10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ENRON_B2B_COE READONLY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4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7" w:name="Check1147"/>
      <w:bookmarkStart w:id="1018" w:name="Check1147"/>
      <w:bookmarkEnd w:id="10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Z:ABAPDEV2 (view tables only)</w:t>
      </w:r>
    </w:p>
    <w:p>
      <w:pPr>
        <w:pStyle w:val="Normal"/>
        <w:rPr/>
      </w:pP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9" w:name="Check1148"/>
      <w:bookmarkStart w:id="1020" w:name="Check1148"/>
      <w:bookmarkEnd w:id="10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  <w:t>ENRON_EPL_USER – requested via the intranet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type w:val="continuous"/>
      <w:pgSz w:w="12240" w:h="15840"/>
      <w:pgMar w:left="1800" w:right="1800" w:gutter="0" w:header="720" w:top="1440" w:footer="720" w:bottom="144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Bold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SAP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SAP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SAP Security Request Form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SAP Security Request Form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yperlink" Target="http://spr1wb2.enron.com/" TargetMode="Externa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2000-09-27T19:11:00Z</dcterms:created>
  <dc:creator>jandrad</dc:creator>
  <dc:description/>
  <dc:language>en-CA</dc:language>
  <cp:lastModifiedBy>ddavis</cp:lastModifiedBy>
  <cp:lastPrinted>2000-06-27T08:18:00Z</cp:lastPrinted>
  <dcterms:modified xsi:type="dcterms:W3CDTF">2000-09-27T19:11:00Z</dcterms:modified>
  <cp:revision>2</cp:revision>
  <dc:subject/>
  <dc:title/>
</cp:coreProperties>
</file>